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5CD1F" w14:textId="749987AB" w:rsidR="004A0632" w:rsidRDefault="004A0632" w:rsidP="004A0632">
      <w:pPr>
        <w:pStyle w:val="Titel"/>
      </w:pPr>
    </w:p>
    <w:p w14:paraId="5361F21A" w14:textId="23D93729" w:rsidR="004A0632" w:rsidRDefault="004A0632" w:rsidP="004A0632">
      <w:pPr>
        <w:pStyle w:val="Kop2"/>
        <w:numPr>
          <w:ilvl w:val="0"/>
          <w:numId w:val="0"/>
        </w:numPr>
      </w:pPr>
      <w:r>
        <w:t xml:space="preserve">Melding van een kwaliteitsprobleem bij vaccins </w:t>
      </w:r>
      <w:r w:rsidR="00A53A96">
        <w:t xml:space="preserve">- </w:t>
      </w:r>
      <w:r>
        <w:t>huisarts of pediater</w:t>
      </w:r>
    </w:p>
    <w:p w14:paraId="3A3D3969" w14:textId="15ABC855" w:rsidR="004A0632" w:rsidRPr="004A0632" w:rsidRDefault="004A0632" w:rsidP="004A0632">
      <w:pPr>
        <w:pStyle w:val="Adresafzender"/>
        <w:tabs>
          <w:tab w:val="clear" w:pos="4320"/>
          <w:tab w:val="clear" w:pos="8640"/>
        </w:tabs>
        <w:rPr>
          <w:b/>
          <w:bCs/>
          <w:color w:val="0F4C81"/>
        </w:rPr>
      </w:pPr>
      <w:bookmarkStart w:id="0" w:name="_Hlk26969321"/>
      <w:bookmarkStart w:id="1" w:name="_Hlk26969477"/>
      <w:r w:rsidRPr="004A0632">
        <w:rPr>
          <w:b/>
          <w:bCs/>
          <w:color w:val="0F4C81"/>
        </w:rPr>
        <w:t>Departement Zorg</w:t>
      </w:r>
    </w:p>
    <w:p w14:paraId="4A185A5E" w14:textId="1810C263" w:rsidR="004A0632" w:rsidRPr="004A0632" w:rsidRDefault="004A0632" w:rsidP="004A0632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4A0632">
        <w:rPr>
          <w:color w:val="0F4C81"/>
        </w:rPr>
        <w:t>Team infectieziekten en vaccinatie</w:t>
      </w:r>
    </w:p>
    <w:p w14:paraId="0E8CAFBB" w14:textId="2AA3C274" w:rsidR="004A0632" w:rsidRDefault="004A0632" w:rsidP="004A0632">
      <w:pPr>
        <w:pStyle w:val="Adresafzender"/>
        <w:tabs>
          <w:tab w:val="clear" w:pos="4320"/>
          <w:tab w:val="clear" w:pos="8640"/>
        </w:tabs>
        <w:rPr>
          <w:color w:val="0F4C81"/>
        </w:rPr>
      </w:pPr>
      <w:r w:rsidRPr="00325557">
        <w:rPr>
          <w:rStyle w:val="Vet"/>
          <w:bCs/>
          <w:color w:val="0F4C81"/>
          <w:szCs w:val="22"/>
        </w:rPr>
        <w:t>E</w:t>
      </w:r>
      <w:r w:rsidRPr="00325557">
        <w:rPr>
          <w:rStyle w:val="Vet"/>
          <w:b w:val="0"/>
          <w:color w:val="0F4C81"/>
          <w:szCs w:val="22"/>
        </w:rPr>
        <w:t xml:space="preserve"> </w:t>
      </w:r>
      <w:hyperlink r:id="rId11" w:history="1">
        <w:r w:rsidRPr="00E93941">
          <w:rPr>
            <w:rStyle w:val="Hyperlink"/>
          </w:rPr>
          <w:t>vaccinnet@vlaanderen.be</w:t>
        </w:r>
      </w:hyperlink>
    </w:p>
    <w:p w14:paraId="0111A384" w14:textId="52C4D925" w:rsidR="004A0632" w:rsidRPr="004A0632" w:rsidRDefault="004A0632" w:rsidP="004A0632">
      <w:pPr>
        <w:pStyle w:val="Adresafzender"/>
        <w:rPr>
          <w:rStyle w:val="Vet"/>
          <w:bCs/>
          <w:color w:val="0F4C81"/>
          <w:szCs w:val="22"/>
        </w:rPr>
      </w:pPr>
      <w:r w:rsidRPr="004A0632">
        <w:rPr>
          <w:b/>
          <w:bCs/>
          <w:color w:val="0F4C81"/>
        </w:rPr>
        <w:t>Postadres</w:t>
      </w:r>
      <w:r>
        <w:rPr>
          <w:b/>
          <w:bCs/>
          <w:color w:val="0F4C81"/>
        </w:rPr>
        <w:t xml:space="preserve"> </w:t>
      </w:r>
      <w:r w:rsidRPr="004A0632">
        <w:rPr>
          <w:color w:val="0F4C81"/>
        </w:rPr>
        <w:t>Koning Albert II-laan 15 bus 497, 1210 Brussel</w:t>
      </w:r>
    </w:p>
    <w:p w14:paraId="012D4385" w14:textId="1E4DF4EA" w:rsidR="00D61B22" w:rsidRPr="004A0632" w:rsidRDefault="004A0632" w:rsidP="004A0632">
      <w:pPr>
        <w:pStyle w:val="Adresafzender"/>
        <w:tabs>
          <w:tab w:val="clear" w:pos="4320"/>
          <w:tab w:val="clear" w:pos="8640"/>
        </w:tabs>
        <w:rPr>
          <w:b/>
          <w:bCs/>
          <w:color w:val="0F4C81"/>
        </w:rPr>
      </w:pPr>
      <w:r w:rsidRPr="00325557">
        <w:rPr>
          <w:rStyle w:val="Vet"/>
          <w:bCs/>
          <w:color w:val="0F4C81"/>
          <w:szCs w:val="22"/>
        </w:rPr>
        <w:t>www.departementzorg.be</w:t>
      </w:r>
      <w:bookmarkEnd w:id="0"/>
      <w:bookmarkEnd w:id="1"/>
    </w:p>
    <w:p w14:paraId="24ADB62D" w14:textId="77777777" w:rsidR="004A0632" w:rsidRDefault="004A0632" w:rsidP="004A0632">
      <w:pPr>
        <w:pStyle w:val="Onderwerp"/>
        <w:tabs>
          <w:tab w:val="clear" w:pos="2552"/>
          <w:tab w:val="clear" w:pos="4111"/>
          <w:tab w:val="clear" w:pos="6379"/>
        </w:tabs>
        <w:spacing w:before="0" w:after="0"/>
        <w:rPr>
          <w:i/>
          <w:iCs/>
        </w:rPr>
      </w:pPr>
    </w:p>
    <w:p w14:paraId="2D7338E8" w14:textId="77777777" w:rsidR="004A0632" w:rsidRDefault="004A0632" w:rsidP="004A0632">
      <w:pPr>
        <w:pStyle w:val="Onderwerp"/>
        <w:tabs>
          <w:tab w:val="clear" w:pos="2552"/>
          <w:tab w:val="clear" w:pos="4111"/>
          <w:tab w:val="clear" w:pos="6379"/>
        </w:tabs>
        <w:spacing w:before="0" w:after="0"/>
        <w:rPr>
          <w:i/>
          <w:iCs/>
        </w:rPr>
      </w:pPr>
    </w:p>
    <w:p w14:paraId="31B4683A" w14:textId="1336A53B" w:rsidR="004A0632" w:rsidRPr="004A0632" w:rsidRDefault="004A0632" w:rsidP="004A0632">
      <w:pPr>
        <w:pStyle w:val="Onderwerp"/>
        <w:tabs>
          <w:tab w:val="clear" w:pos="2552"/>
          <w:tab w:val="clear" w:pos="4111"/>
          <w:tab w:val="clear" w:pos="6379"/>
        </w:tabs>
        <w:spacing w:before="0" w:after="0"/>
        <w:rPr>
          <w:i/>
          <w:iCs/>
        </w:rPr>
        <w:sectPr w:rsidR="004A0632" w:rsidRPr="004A0632" w:rsidSect="00FE0BA8"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851" w:right="851" w:bottom="2268" w:left="1985" w:header="709" w:footer="709" w:gutter="0"/>
          <w:cols w:space="708"/>
          <w:titlePg/>
          <w:docGrid w:linePitch="360"/>
        </w:sectPr>
      </w:pPr>
      <w:r>
        <w:rPr>
          <w:i/>
          <w:iCs/>
        </w:rPr>
        <w:t>Waarvoor dient dit formulier?</w:t>
      </w:r>
      <w:r>
        <w:rPr>
          <w:i/>
          <w:iCs/>
        </w:rPr>
        <w:br/>
      </w:r>
    </w:p>
    <w:p w14:paraId="750079E6" w14:textId="29D9F7AD" w:rsidR="00251F80" w:rsidRPr="004A0632" w:rsidRDefault="004A0632" w:rsidP="004A0632">
      <w:pPr>
        <w:rPr>
          <w:rStyle w:val="Subtielebenadrukking"/>
          <w:i w:val="0"/>
          <w:iCs w:val="0"/>
          <w:color w:val="auto"/>
          <w:sz w:val="20"/>
          <w:szCs w:val="20"/>
        </w:rPr>
      </w:pPr>
      <w:bookmarkStart w:id="2" w:name="_Hlk26969358"/>
      <w:r w:rsidRPr="004A0632">
        <w:rPr>
          <w:rStyle w:val="Subtielebenadrukking"/>
          <w:i w:val="0"/>
          <w:iCs w:val="0"/>
          <w:color w:val="auto"/>
          <w:sz w:val="20"/>
          <w:szCs w:val="20"/>
        </w:rPr>
        <w:t>Met dit formulier kunt u als huisarts of pediater een kwaliteitsprobleem met een of meer vaccins melden aan het</w:t>
      </w:r>
      <w:r>
        <w:rPr>
          <w:rStyle w:val="Subtielebenadrukking"/>
          <w:i w:val="0"/>
          <w:iCs w:val="0"/>
          <w:color w:val="auto"/>
          <w:sz w:val="20"/>
          <w:szCs w:val="20"/>
        </w:rPr>
        <w:t xml:space="preserve"> Departement Zorg</w:t>
      </w:r>
      <w:r w:rsidRPr="004A0632">
        <w:rPr>
          <w:rStyle w:val="Subtielebenadrukking"/>
          <w:i w:val="0"/>
          <w:iCs w:val="0"/>
          <w:color w:val="auto"/>
          <w:sz w:val="20"/>
          <w:szCs w:val="20"/>
        </w:rPr>
        <w:t xml:space="preserve">. Als u dit formulier hebt ingediend, krijgt u zo spoedig mogelijk instructies over wat u moet doen met de vaccins. Bewaar de vaccins in de tussentijd apart op de aanbevolen temperatuur (2-8 °C). Voor u de vaccins meegeeft aan een firma, verpakt u ze in een gesloten doos en brengt u een beschermhulsje aan over elke naald. </w:t>
      </w:r>
    </w:p>
    <w:p w14:paraId="02EEB570" w14:textId="77777777" w:rsidR="00A3471B" w:rsidRPr="00325557" w:rsidRDefault="00A3471B" w:rsidP="00037502"/>
    <w:bookmarkEnd w:id="2"/>
    <w:p w14:paraId="61088F9D" w14:textId="77777777" w:rsidR="00B033AF" w:rsidRPr="00325557" w:rsidRDefault="00B033AF" w:rsidP="00037502"/>
    <w:tbl>
      <w:tblPr>
        <w:tblStyle w:val="Tabelraster"/>
        <w:tblW w:w="0" w:type="auto"/>
        <w:shd w:val="clear" w:color="auto" w:fill="0F4C81" w:themeFill="accent1"/>
        <w:tblLook w:val="04A0" w:firstRow="1" w:lastRow="0" w:firstColumn="1" w:lastColumn="0" w:noHBand="0" w:noVBand="1"/>
      </w:tblPr>
      <w:tblGrid>
        <w:gridCol w:w="9060"/>
      </w:tblGrid>
      <w:tr w:rsidR="004A0632" w:rsidRPr="004A0632" w14:paraId="30AAFBB2" w14:textId="77777777" w:rsidTr="004A0632">
        <w:tc>
          <w:tcPr>
            <w:tcW w:w="9060" w:type="dxa"/>
            <w:shd w:val="clear" w:color="auto" w:fill="0F4C81" w:themeFill="accent1"/>
          </w:tcPr>
          <w:p w14:paraId="23272B0B" w14:textId="4A41A501" w:rsidR="004A0632" w:rsidRPr="004A0632" w:rsidRDefault="004A0632" w:rsidP="00A53A96">
            <w:pPr>
              <w:ind w:left="24"/>
              <w:rPr>
                <w:color w:val="FFFFFF" w:themeColor="background1"/>
              </w:rPr>
            </w:pPr>
            <w:r w:rsidRPr="004A0632">
              <w:rPr>
                <w:rFonts w:eastAsia="Times" w:cs="Times New Roman"/>
                <w:b/>
                <w:bCs/>
                <w:i/>
                <w:iCs/>
                <w:color w:val="FFFFFF" w:themeColor="background1"/>
                <w:lang w:eastAsia="nl-BE"/>
              </w:rPr>
              <w:t>Contactgegevens</w:t>
            </w:r>
          </w:p>
        </w:tc>
      </w:tr>
    </w:tbl>
    <w:p w14:paraId="207A6D34" w14:textId="77777777" w:rsidR="00B033AF" w:rsidRDefault="00B033AF" w:rsidP="00037502"/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6"/>
        <w:gridCol w:w="160"/>
        <w:gridCol w:w="108"/>
        <w:gridCol w:w="1005"/>
        <w:gridCol w:w="755"/>
        <w:gridCol w:w="160"/>
        <w:gridCol w:w="486"/>
        <w:gridCol w:w="252"/>
        <w:gridCol w:w="251"/>
        <w:gridCol w:w="755"/>
        <w:gridCol w:w="251"/>
        <w:gridCol w:w="252"/>
        <w:gridCol w:w="503"/>
        <w:gridCol w:w="251"/>
        <w:gridCol w:w="252"/>
        <w:gridCol w:w="251"/>
        <w:gridCol w:w="252"/>
        <w:gridCol w:w="985"/>
        <w:gridCol w:w="6"/>
        <w:gridCol w:w="154"/>
        <w:gridCol w:w="15"/>
        <w:gridCol w:w="388"/>
      </w:tblGrid>
      <w:tr w:rsidR="00B05800" w:rsidRPr="00195EF5" w14:paraId="282BC3CE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DA9FA8" w14:textId="77777777" w:rsidR="00B05800" w:rsidRPr="00B05800" w:rsidRDefault="00B05800" w:rsidP="00B05800">
            <w:pPr>
              <w:pStyle w:val="Lijstalinea"/>
              <w:numPr>
                <w:ilvl w:val="0"/>
                <w:numId w:val="15"/>
              </w:numPr>
              <w:spacing w:before="40"/>
              <w:rPr>
                <w:rStyle w:val="Subtielebenadrukking"/>
                <w:b/>
                <w:bCs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b/>
                <w:bCs/>
                <w:color w:val="auto"/>
                <w:sz w:val="20"/>
                <w:szCs w:val="20"/>
              </w:rPr>
              <w:t>Vul uw persoonlijke gegevens in.</w:t>
            </w:r>
          </w:p>
        </w:tc>
      </w:tr>
      <w:tr w:rsidR="00B05800" w14:paraId="20660489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2036C29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voor- en achternaam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8592ED2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4F692283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C8B1DF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straat en nummer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25C7109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2DA59C0E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F5DD6EE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postnummer en gemeente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E0B2C0C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30A2C290" w14:textId="77777777" w:rsidTr="00276149">
        <w:trPr>
          <w:gridAfter w:val="1"/>
          <w:wAfter w:w="389" w:type="dxa"/>
          <w:cantSplit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5609ACE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openingstijden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61FA2E2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van</w:t>
            </w:r>
          </w:p>
        </w:tc>
        <w:tc>
          <w:tcPr>
            <w:tcW w:w="1896" w:type="dxa"/>
            <w:gridSpan w:val="5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6B88DF9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2B4314" w14:textId="77777777" w:rsidR="00B05800" w:rsidRPr="00B05800" w:rsidRDefault="00B05800" w:rsidP="00570452">
            <w:pPr>
              <w:spacing w:before="60" w:after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tot  </w:t>
            </w:r>
          </w:p>
        </w:tc>
        <w:tc>
          <w:tcPr>
            <w:tcW w:w="2917" w:type="dxa"/>
            <w:gridSpan w:val="10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3B923E4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270A3314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F0ED4E4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03619820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D5650AB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47F653BA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215BB98" w14:textId="77777777" w:rsidR="00B05800" w:rsidRPr="00B05800" w:rsidRDefault="00B05800" w:rsidP="00B05800">
            <w:pPr>
              <w:pStyle w:val="Lijstalinea"/>
              <w:numPr>
                <w:ilvl w:val="0"/>
                <w:numId w:val="15"/>
              </w:numPr>
              <w:spacing w:before="4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b/>
                <w:bCs/>
                <w:color w:val="auto"/>
                <w:sz w:val="20"/>
                <w:szCs w:val="20"/>
              </w:rPr>
              <w:t>Vul het leveringsadres in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.</w:t>
            </w:r>
          </w:p>
          <w:p w14:paraId="26CAAA5C" w14:textId="77777777" w:rsidR="00B05800" w:rsidRPr="00B05800" w:rsidRDefault="00B05800" w:rsidP="00B05800">
            <w:pPr>
              <w:pStyle w:val="Kop3"/>
              <w:numPr>
                <w:ilvl w:val="0"/>
                <w:numId w:val="0"/>
              </w:numPr>
              <w:rPr>
                <w:rStyle w:val="Subtielebenadrukking"/>
                <w:rFonts w:asciiTheme="minorHAnsi" w:eastAsiaTheme="minorHAnsi" w:hAnsiTheme="minorHAnsi" w:cstheme="minorBidi"/>
                <w:b w:val="0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rFonts w:asciiTheme="minorHAnsi" w:eastAsiaTheme="minorHAnsi" w:hAnsiTheme="minorHAnsi" w:cstheme="minorBidi"/>
                <w:b w:val="0"/>
                <w:color w:val="auto"/>
                <w:sz w:val="20"/>
                <w:szCs w:val="20"/>
              </w:rPr>
              <w:t>U hoeft deze vraag alleen in te vullen als het leveringsadres verschillend is van uw adres.</w:t>
            </w:r>
          </w:p>
        </w:tc>
      </w:tr>
      <w:tr w:rsidR="00B05800" w14:paraId="53913E76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FF6EB46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straat en nummer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EACBB10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6400B7A5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616130E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postnummer en gemeente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7E5BFED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21D1EEDF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9218E6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72AA10E1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C5A726" w14:textId="77777777" w:rsidR="00B05800" w:rsidRPr="00B05800" w:rsidRDefault="00B05800" w:rsidP="00B05800">
            <w:pPr>
              <w:pStyle w:val="Kop3"/>
              <w:numPr>
                <w:ilvl w:val="0"/>
                <w:numId w:val="15"/>
              </w:numPr>
              <w:spacing w:after="0"/>
              <w:rPr>
                <w:rStyle w:val="Subtielebenadrukking"/>
                <w:rFonts w:asciiTheme="minorHAnsi" w:eastAsiaTheme="minorHAnsi" w:hAnsiTheme="minorHAnsi" w:cstheme="minorBidi"/>
                <w:bCs w:val="0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rFonts w:asciiTheme="minorHAnsi" w:hAnsiTheme="minorHAnsi"/>
                <w:bCs w:val="0"/>
                <w:color w:val="auto"/>
                <w:sz w:val="20"/>
                <w:szCs w:val="20"/>
              </w:rPr>
              <w:t>Vul de gegevens van de contactpersoon in.</w:t>
            </w:r>
          </w:p>
        </w:tc>
      </w:tr>
      <w:tr w:rsidR="00B05800" w14:paraId="55F80E5F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1566ACC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voor- en achternaam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B4BCCAE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1D54826A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84C2BC1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functie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D374B68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586D0512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E1BE7BC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telefoonnummer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F95FF3A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19C16AA5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69687BCC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faxnummer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68622F67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02A9BFD3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C2508D2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e-mailadres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3D021B4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44031A6E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D2BBD63" w14:textId="77777777" w:rsid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  <w:p w14:paraId="05D25FFA" w14:textId="77777777" w:rsid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  <w:p w14:paraId="31479502" w14:textId="77777777" w:rsid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  <w:p w14:paraId="5B8CCF8C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67352815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619CF5E" w14:textId="1DBA7FAC" w:rsidR="00B05800" w:rsidRPr="00B05800" w:rsidRDefault="00B05800" w:rsidP="00B05800">
            <w:pPr>
              <w:pStyle w:val="Kop3"/>
              <w:numPr>
                <w:ilvl w:val="0"/>
                <w:numId w:val="15"/>
              </w:numPr>
              <w:spacing w:after="0"/>
              <w:rPr>
                <w:rStyle w:val="Subtielebenadrukking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Geef aan bij welke vaccins u het kwaliteitsprobleem hebt vastgesteld.</w:t>
            </w:r>
          </w:p>
        </w:tc>
      </w:tr>
      <w:tr w:rsidR="00B05800" w14:paraId="6FD8EF15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4F8CC9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03F3CCF9" w14:textId="77777777" w:rsidTr="00276149">
        <w:trPr>
          <w:gridAfter w:val="1"/>
          <w:wAfter w:w="391" w:type="dxa"/>
          <w:trHeight w:val="358"/>
        </w:trPr>
        <w:tc>
          <w:tcPr>
            <w:tcW w:w="20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7058E067" w14:textId="77777777" w:rsidR="00B05800" w:rsidRPr="00B05800" w:rsidRDefault="00B05800" w:rsidP="00570452">
            <w:pPr>
              <w:spacing w:before="4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merknaam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CA5BF4A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1DA834B4" w14:textId="77777777" w:rsidR="00B05800" w:rsidRPr="00B05800" w:rsidRDefault="00B05800" w:rsidP="00570452">
            <w:pPr>
              <w:spacing w:before="4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lotnummer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8FAA76B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477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auto"/>
          </w:tcPr>
          <w:p w14:paraId="22F59F65" w14:textId="77777777" w:rsidR="00B05800" w:rsidRPr="00B05800" w:rsidRDefault="00B05800" w:rsidP="00570452">
            <w:pPr>
              <w:spacing w:before="4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vervaldatum</w:t>
            </w: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3F0B245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34D7C55E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0B2002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276149" w14:paraId="494A0090" w14:textId="77777777" w:rsidTr="00276149">
        <w:trPr>
          <w:gridAfter w:val="2"/>
          <w:wAfter w:w="397" w:type="dxa"/>
          <w:trHeight w:val="358"/>
        </w:trPr>
        <w:tc>
          <w:tcPr>
            <w:tcW w:w="2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4BB7C6A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7A0E379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2436130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5DF44C2C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001B16BE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dag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A4439F0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66F6789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AE3AF3C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   maand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BC6810B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9513A38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2C334B2A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  jaar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6D75569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DF47E1A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79686EF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4C35059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73EE31C8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3F8C27D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4113B38E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7047545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276149" w14:paraId="77A09B6A" w14:textId="77777777" w:rsidTr="00276149">
        <w:trPr>
          <w:gridAfter w:val="2"/>
          <w:wAfter w:w="397" w:type="dxa"/>
          <w:trHeight w:val="358"/>
        </w:trPr>
        <w:tc>
          <w:tcPr>
            <w:tcW w:w="2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2BDC201C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6C89DA0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4953D998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0CF6739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1FB7C8BB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dag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689C6B4C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3CD39BF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32D26E3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maand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639856A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17C02122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40C3D5DD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jaar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3F06830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D9B84E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43804B06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BCAF1FC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23B20AFE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05C7FD4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60764D5F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7772293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276149" w14:paraId="690D3D83" w14:textId="77777777" w:rsidTr="00276149">
        <w:trPr>
          <w:gridAfter w:val="2"/>
          <w:wAfter w:w="397" w:type="dxa"/>
          <w:trHeight w:val="358"/>
        </w:trPr>
        <w:tc>
          <w:tcPr>
            <w:tcW w:w="2081" w:type="dxa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5832BE6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437F019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7102A4E1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D7C359E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</w:tcPr>
          <w:p w14:paraId="712194D5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dag</w:t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57B68D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0030CC6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000DE1B3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maand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F98345E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D1DD7A8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</w:tcPr>
          <w:p w14:paraId="7CE749E1" w14:textId="77777777" w:rsidR="00B05800" w:rsidRPr="00B05800" w:rsidRDefault="00B05800" w:rsidP="00570452">
            <w:pPr>
              <w:spacing w:before="8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>jaar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500A34B3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32948986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076CB2FF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01BA7E4" w14:textId="77777777" w:rsidR="00B05800" w:rsidRPr="00B05800" w:rsidRDefault="00B05800" w:rsidP="00570452">
            <w:pPr>
              <w:spacing w:before="80"/>
              <w:jc w:val="center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4"/>
                  <w:enabled/>
                  <w:calcOnExit w:val="0"/>
                  <w:textInput>
                    <w:type w:val="number"/>
                    <w:maxLength w:val="1"/>
                    <w:format w:val="0"/>
                  </w:textInput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 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</w:tcPr>
          <w:p w14:paraId="7004CC10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</w:p>
        </w:tc>
        <w:tc>
          <w:tcPr>
            <w:tcW w:w="1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31573EF" w14:textId="77777777" w:rsidR="00B05800" w:rsidRPr="00B05800" w:rsidRDefault="00B05800" w:rsidP="00570452">
            <w:pPr>
              <w:spacing w:before="60" w:after="40"/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0EB38075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FDB272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414F056A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84A9BFC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:rsidRPr="00A53A96" w14:paraId="5E981DC4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0C8ED543" w14:textId="77777777" w:rsidR="00B05800" w:rsidRPr="00A53A96" w:rsidRDefault="00B05800" w:rsidP="00A53A96">
            <w:pPr>
              <w:pStyle w:val="Kop3"/>
              <w:numPr>
                <w:ilvl w:val="0"/>
                <w:numId w:val="15"/>
              </w:numPr>
              <w:spacing w:after="0"/>
              <w:rPr>
                <w:rStyle w:val="Subtielebenadrukking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</w:pPr>
            <w:r w:rsidRPr="00A53A96">
              <w:rPr>
                <w:rStyle w:val="Subtielebenadrukking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Omschrijf het kwaliteitsprobleem uitvoerig.</w:t>
            </w:r>
          </w:p>
        </w:tc>
      </w:tr>
      <w:tr w:rsidR="00B05800" w14:paraId="751A4180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CBACB69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0CBFC750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4FBAD9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31B72C47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44E0F8C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038C9B70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B2A5F08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12BAF3C9" w14:textId="77777777" w:rsidTr="00276149">
        <w:trPr>
          <w:trHeight w:hRule="exact" w:val="119"/>
        </w:trPr>
        <w:tc>
          <w:tcPr>
            <w:tcW w:w="95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33CFE2" w14:textId="77777777" w:rsidR="00B05800" w:rsidRPr="00B05800" w:rsidRDefault="00B05800" w:rsidP="00570452">
            <w:pPr>
              <w:rPr>
                <w:rStyle w:val="Subtielebenadrukking"/>
                <w:color w:val="auto"/>
                <w:sz w:val="20"/>
                <w:szCs w:val="20"/>
              </w:rPr>
            </w:pPr>
          </w:p>
        </w:tc>
      </w:tr>
      <w:tr w:rsidR="00B05800" w14:paraId="5D4EC031" w14:textId="77777777" w:rsidTr="00276149">
        <w:trPr>
          <w:gridAfter w:val="1"/>
          <w:wAfter w:w="387" w:type="dxa"/>
          <w:trHeight w:val="358"/>
        </w:trPr>
        <w:tc>
          <w:tcPr>
            <w:tcW w:w="917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292721F7" w14:textId="77777777" w:rsidR="00B05800" w:rsidRPr="00B05800" w:rsidRDefault="00B05800" w:rsidP="00A53A96">
            <w:pPr>
              <w:pStyle w:val="Kop3"/>
              <w:numPr>
                <w:ilvl w:val="0"/>
                <w:numId w:val="15"/>
              </w:numPr>
              <w:spacing w:after="0"/>
              <w:rPr>
                <w:rStyle w:val="Subtielebenadrukking"/>
                <w:rFonts w:asciiTheme="minorHAnsi" w:eastAsiaTheme="minorHAnsi" w:hAnsiTheme="minorHAnsi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A53A96">
              <w:rPr>
                <w:rStyle w:val="Subtielebenadrukking"/>
                <w:rFonts w:asciiTheme="minorHAnsi" w:eastAsiaTheme="minorHAnsi" w:hAnsiTheme="minorHAnsi" w:cstheme="minorBidi"/>
                <w:color w:val="auto"/>
                <w:sz w:val="20"/>
                <w:szCs w:val="20"/>
              </w:rPr>
              <w:t>Vul de gegevens in van de persoon die het kwaliteitsprobleem heeft vastgesteld.</w:t>
            </w:r>
          </w:p>
        </w:tc>
      </w:tr>
      <w:tr w:rsidR="00B05800" w14:paraId="38E14914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130123C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voor- en achternaam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1C3859FF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036ECA23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35BD5C02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functie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3C7F871A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14F296A0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4C4D6473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telefoonnummer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50137169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  <w:tr w:rsidR="00B05800" w14:paraId="047DD960" w14:textId="77777777" w:rsidTr="00276149">
        <w:trPr>
          <w:gridAfter w:val="1"/>
          <w:wAfter w:w="387" w:type="dxa"/>
          <w:trHeight w:val="358"/>
        </w:trPr>
        <w:tc>
          <w:tcPr>
            <w:tcW w:w="2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</w:tcPr>
          <w:p w14:paraId="11D3F28D" w14:textId="77777777" w:rsidR="00B05800" w:rsidRPr="00B05800" w:rsidRDefault="00B05800" w:rsidP="00570452">
            <w:pPr>
              <w:spacing w:before="40"/>
              <w:jc w:val="right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t xml:space="preserve">e-mailadres </w:t>
            </w:r>
          </w:p>
        </w:tc>
        <w:tc>
          <w:tcPr>
            <w:tcW w:w="6839" w:type="dxa"/>
            <w:gridSpan w:val="18"/>
            <w:tcBorders>
              <w:top w:val="nil"/>
              <w:left w:val="nil"/>
              <w:bottom w:val="dotted" w:sz="6" w:space="0" w:color="auto"/>
              <w:right w:val="nil"/>
            </w:tcBorders>
            <w:shd w:val="clear" w:color="000000" w:fill="auto"/>
          </w:tcPr>
          <w:p w14:paraId="0B0CC8BE" w14:textId="77777777" w:rsidR="00B05800" w:rsidRPr="00B05800" w:rsidRDefault="00B05800" w:rsidP="00570452">
            <w:pPr>
              <w:spacing w:before="80"/>
              <w:rPr>
                <w:rStyle w:val="Subtielebenadrukking"/>
                <w:color w:val="auto"/>
                <w:sz w:val="20"/>
                <w:szCs w:val="20"/>
              </w:rPr>
            </w:pP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instrText xml:space="preserve"> FORMTEXT </w:instrTex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separate"/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t> </w:t>
            </w:r>
            <w:r w:rsidRPr="00B05800">
              <w:rPr>
                <w:rStyle w:val="Subtielebenadrukking"/>
                <w:color w:val="auto"/>
                <w:sz w:val="20"/>
                <w:szCs w:val="20"/>
              </w:rPr>
              <w:fldChar w:fldCharType="end"/>
            </w:r>
          </w:p>
        </w:tc>
      </w:tr>
    </w:tbl>
    <w:tbl>
      <w:tblPr>
        <w:tblStyle w:val="Tabelraster"/>
        <w:tblpPr w:leftFromText="141" w:rightFromText="141" w:vertAnchor="page" w:horzAnchor="margin" w:tblpY="1284"/>
        <w:tblOverlap w:val="never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B05800" w:rsidRPr="00B05800" w14:paraId="1D6A6BBB" w14:textId="77777777" w:rsidTr="00A53A96">
        <w:trPr>
          <w:trHeight w:val="268"/>
        </w:trPr>
        <w:tc>
          <w:tcPr>
            <w:tcW w:w="9399" w:type="dxa"/>
            <w:shd w:val="clear" w:color="auto" w:fill="0F4C81" w:themeFill="accent1"/>
          </w:tcPr>
          <w:p w14:paraId="24DBC03B" w14:textId="61FA945D" w:rsidR="00B05800" w:rsidRPr="00B05800" w:rsidRDefault="00A53A96" w:rsidP="00A53A96">
            <w:pPr>
              <w:pStyle w:val="Kop3"/>
              <w:numPr>
                <w:ilvl w:val="0"/>
                <w:numId w:val="0"/>
              </w:numPr>
              <w:spacing w:before="0" w:after="0" w:line="240" w:lineRule="auto"/>
              <w:ind w:left="20"/>
              <w:rPr>
                <w:rFonts w:eastAsia="Times" w:cs="Times New Roman"/>
                <w:i/>
                <w:iCs/>
                <w:color w:val="FFFFFF" w:themeColor="background1"/>
                <w:sz w:val="22"/>
                <w:szCs w:val="22"/>
                <w:lang w:eastAsia="nl-BE"/>
              </w:rPr>
            </w:pPr>
            <w:r>
              <w:rPr>
                <w:rFonts w:eastAsia="Times" w:cs="Times New Roman"/>
                <w:i/>
                <w:iCs/>
                <w:color w:val="FFFFFF" w:themeColor="background1"/>
                <w:sz w:val="22"/>
                <w:szCs w:val="22"/>
                <w:lang w:eastAsia="nl-BE"/>
              </w:rPr>
              <w:t xml:space="preserve"> </w:t>
            </w:r>
            <w:r w:rsidR="00B05800">
              <w:rPr>
                <w:rFonts w:eastAsia="Times" w:cs="Times New Roman"/>
                <w:i/>
                <w:iCs/>
                <w:color w:val="FFFFFF" w:themeColor="background1"/>
                <w:sz w:val="22"/>
                <w:szCs w:val="22"/>
                <w:lang w:eastAsia="nl-BE"/>
              </w:rPr>
              <w:t>G</w:t>
            </w:r>
            <w:r w:rsidR="00B05800" w:rsidRPr="00B05800">
              <w:rPr>
                <w:rFonts w:eastAsia="Times" w:cs="Times New Roman"/>
                <w:i/>
                <w:iCs/>
                <w:color w:val="FFFFFF" w:themeColor="background1"/>
                <w:sz w:val="22"/>
                <w:szCs w:val="22"/>
                <w:lang w:eastAsia="nl-BE"/>
              </w:rPr>
              <w:t>egevens van het kwaliteitsprobleem</w:t>
            </w:r>
          </w:p>
        </w:tc>
      </w:tr>
    </w:tbl>
    <w:tbl>
      <w:tblPr>
        <w:tblStyle w:val="Tabelraster"/>
        <w:tblpPr w:leftFromText="141" w:rightFromText="141" w:vertAnchor="page" w:horzAnchor="margin" w:tblpY="8824"/>
        <w:tblOverlap w:val="never"/>
        <w:tblW w:w="9399" w:type="dxa"/>
        <w:tblLook w:val="04A0" w:firstRow="1" w:lastRow="0" w:firstColumn="1" w:lastColumn="0" w:noHBand="0" w:noVBand="1"/>
      </w:tblPr>
      <w:tblGrid>
        <w:gridCol w:w="9399"/>
      </w:tblGrid>
      <w:tr w:rsidR="00A53A96" w:rsidRPr="00B05800" w14:paraId="3F665223" w14:textId="77777777" w:rsidTr="00A53A96">
        <w:trPr>
          <w:trHeight w:val="268"/>
        </w:trPr>
        <w:tc>
          <w:tcPr>
            <w:tcW w:w="9399" w:type="dxa"/>
            <w:shd w:val="clear" w:color="auto" w:fill="0F4C81" w:themeFill="accent1"/>
          </w:tcPr>
          <w:p w14:paraId="2D0BF943" w14:textId="77777777" w:rsidR="00A53A96" w:rsidRPr="00A53A96" w:rsidRDefault="00A53A96" w:rsidP="00A53A96">
            <w:pPr>
              <w:pStyle w:val="Kop3"/>
              <w:numPr>
                <w:ilvl w:val="0"/>
                <w:numId w:val="0"/>
              </w:numPr>
              <w:spacing w:before="0" w:after="0" w:line="240" w:lineRule="auto"/>
              <w:rPr>
                <w:rFonts w:eastAsia="Times" w:cs="Times New Roman"/>
                <w:i/>
                <w:iCs/>
                <w:color w:val="FFFFFF" w:themeColor="background1"/>
                <w:sz w:val="22"/>
                <w:szCs w:val="22"/>
                <w:lang w:eastAsia="nl-BE"/>
              </w:rPr>
            </w:pPr>
            <w:r>
              <w:rPr>
                <w:rFonts w:eastAsia="Times" w:cs="Times New Roman"/>
                <w:i/>
                <w:iCs/>
                <w:color w:val="FFFFFF" w:themeColor="background1"/>
                <w:sz w:val="22"/>
                <w:szCs w:val="22"/>
                <w:lang w:eastAsia="nl-BE"/>
              </w:rPr>
              <w:t>Aan wie bezorgt u dit formulier?</w:t>
            </w:r>
          </w:p>
        </w:tc>
      </w:tr>
    </w:tbl>
    <w:p w14:paraId="121DE0E7" w14:textId="77777777" w:rsidR="00B05800" w:rsidRDefault="00B05800" w:rsidP="00037502"/>
    <w:p w14:paraId="51637E60" w14:textId="77777777" w:rsidR="00A53A96" w:rsidRDefault="00A53A96" w:rsidP="00037502">
      <w:pPr>
        <w:rPr>
          <w:rFonts w:ascii="Arial" w:hAnsi="Arial"/>
          <w:b/>
          <w:i/>
          <w:sz w:val="18"/>
        </w:rPr>
      </w:pPr>
    </w:p>
    <w:p w14:paraId="084E434C" w14:textId="7261B9E5" w:rsidR="000F0BBC" w:rsidRPr="00A53A96" w:rsidRDefault="00A53A96" w:rsidP="00037502">
      <w:pPr>
        <w:rPr>
          <w:bCs/>
          <w:iCs/>
        </w:rPr>
      </w:pPr>
      <w:r w:rsidRPr="00A53A96">
        <w:rPr>
          <w:rFonts w:ascii="Arial" w:hAnsi="Arial"/>
          <w:bCs/>
          <w:iCs/>
          <w:sz w:val="18"/>
        </w:rPr>
        <w:t>Bezorg dit formulier zo snel mogelijk aan het team infectieziekten en vaccinatie van het Departement Zorg door het te mailen naar</w:t>
      </w:r>
      <w:r w:rsidRPr="00A53A96">
        <w:rPr>
          <w:rFonts w:ascii="Arial" w:hAnsi="Arial"/>
          <w:b/>
          <w:iCs/>
          <w:sz w:val="18"/>
        </w:rPr>
        <w:t xml:space="preserve"> vaccinnet@vlaanderen.be</w:t>
      </w:r>
    </w:p>
    <w:sectPr w:rsidR="000F0BBC" w:rsidRPr="00A53A96" w:rsidSect="00C14956">
      <w:headerReference w:type="even" r:id="rId16"/>
      <w:headerReference w:type="default" r:id="rId17"/>
      <w:footerReference w:type="even" r:id="rId18"/>
      <w:footerReference w:type="default" r:id="rId19"/>
      <w:type w:val="continuous"/>
      <w:pgSz w:w="11906" w:h="16838" w:code="9"/>
      <w:pgMar w:top="1418" w:right="851" w:bottom="1985" w:left="1985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7963F" w14:textId="77777777" w:rsidR="004A0632" w:rsidRDefault="004A0632" w:rsidP="003D7175">
      <w:pPr>
        <w:spacing w:line="240" w:lineRule="auto"/>
      </w:pPr>
      <w:r>
        <w:separator/>
      </w:r>
    </w:p>
  </w:endnote>
  <w:endnote w:type="continuationSeparator" w:id="0">
    <w:p w14:paraId="6128A7FC" w14:textId="77777777" w:rsidR="004A0632" w:rsidRDefault="004A0632" w:rsidP="003D7175">
      <w:pPr>
        <w:spacing w:line="240" w:lineRule="auto"/>
      </w:pPr>
      <w:r>
        <w:continuationSeparator/>
      </w:r>
    </w:p>
  </w:endnote>
  <w:endnote w:type="continuationNotice" w:id="1">
    <w:p w14:paraId="49738DBC" w14:textId="77777777" w:rsidR="00276149" w:rsidRDefault="002761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landers Art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nders Art Serif">
    <w:altName w:val="FlandersArtSerif-Regular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372283" w14:textId="77777777" w:rsidR="00CD3023" w:rsidRDefault="00C547AB" w:rsidP="00D61B22">
    <w:pPr>
      <w:pStyle w:val="Voettekst"/>
    </w:pP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2</w:t>
    </w:r>
    <w:r w:rsidRPr="009E05E2">
      <w:fldChar w:fldCharType="end"/>
    </w:r>
    <w:r w:rsidRPr="009E05E2">
      <w:t xml:space="preserve"> van </w:t>
    </w:r>
    <w:fldSimple w:instr=" NUMPAGES  \* Arabic  \* MERGEFORMAT ">
      <w:r>
        <w:t>2</w:t>
      </w:r>
    </w:fldSimple>
    <w:r w:rsidRPr="009E05E2">
      <w:ptab w:relativeTo="margin" w:alignment="center" w:leader="none"/>
    </w:r>
    <w:sdt>
      <w:sdtPr>
        <w:id w:val="969400748"/>
        <w:placeholder>
          <w:docPart w:val="D898BE718B204ECFACC591B432A4C962"/>
        </w:placeholder>
        <w:temporary/>
        <w:showingPlcHdr/>
        <w15:appearance w15:val="hidden"/>
      </w:sdtPr>
      <w:sdtEndPr/>
      <w:sdtContent>
        <w:r w:rsidRPr="009E05E2">
          <w:rPr>
            <w:lang w:val="nl-NL"/>
          </w:rPr>
          <w:t>[Titel van het document invullen]</w:t>
        </w:r>
      </w:sdtContent>
    </w:sdt>
    <w:r w:rsidRPr="009E05E2">
      <w:ptab w:relativeTo="margin" w:alignment="right" w:leader="none"/>
    </w:r>
    <w:r w:rsidRPr="009E05E2">
      <w:fldChar w:fldCharType="begin"/>
    </w:r>
    <w:r w:rsidRPr="009E05E2">
      <w:instrText xml:space="preserve"> DATE  \@ "d.MM.yyyy"  \* MERGEFORMAT </w:instrText>
    </w:r>
    <w:r w:rsidRPr="009E05E2">
      <w:fldChar w:fldCharType="separate"/>
    </w:r>
    <w:r w:rsidR="00276149">
      <w:rPr>
        <w:noProof/>
      </w:rPr>
      <w:t>6.01.2025</w:t>
    </w:r>
    <w:r w:rsidRPr="009E05E2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A0E19" w14:textId="77777777" w:rsidR="00CD3023" w:rsidRDefault="00422159" w:rsidP="00D61B22">
    <w:pPr>
      <w:pStyle w:val="Voettekst"/>
    </w:pPr>
    <w:r w:rsidRPr="009E05E2">
      <w:fldChar w:fldCharType="begin"/>
    </w:r>
    <w:r w:rsidRPr="009E05E2">
      <w:instrText xml:space="preserve"> DATE  \@ "d.MM.yyyy"  \* MERGEFORMAT </w:instrText>
    </w:r>
    <w:r w:rsidRPr="009E05E2">
      <w:fldChar w:fldCharType="separate"/>
    </w:r>
    <w:r w:rsidR="00276149">
      <w:rPr>
        <w:noProof/>
      </w:rPr>
      <w:t>6.01.2025</w:t>
    </w:r>
    <w:r w:rsidRPr="009E05E2">
      <w:fldChar w:fldCharType="end"/>
    </w:r>
    <w:r w:rsidRPr="00422159">
      <w:t xml:space="preserve"> </w:t>
    </w:r>
    <w:r w:rsidRPr="009E05E2">
      <w:ptab w:relativeTo="margin" w:alignment="center" w:leader="none"/>
    </w:r>
    <w:sdt>
      <w:sdtPr>
        <w:id w:val="1854602531"/>
        <w:placeholder>
          <w:docPart w:val="D62354BD943D4A44ABAB13AEE2F35E6D"/>
        </w:placeholder>
        <w:temporary/>
        <w:showingPlcHdr/>
        <w15:appearance w15:val="hidden"/>
      </w:sdtPr>
      <w:sdtEndPr/>
      <w:sdtContent>
        <w:r w:rsidRPr="009E05E2">
          <w:rPr>
            <w:lang w:val="nl-NL"/>
          </w:rPr>
          <w:t>[Titel van het document invullen]</w:t>
        </w:r>
      </w:sdtContent>
    </w:sdt>
    <w:r w:rsidRPr="009E05E2">
      <w:ptab w:relativeTo="margin" w:alignment="right" w:leader="none"/>
    </w:r>
    <w:r w:rsidRPr="009E05E2">
      <w:t xml:space="preserve">pagina </w:t>
    </w:r>
    <w:r w:rsidRPr="009E05E2">
      <w:fldChar w:fldCharType="begin"/>
    </w:r>
    <w:r w:rsidRPr="009E05E2">
      <w:instrText xml:space="preserve"> PAGE  \* Arabic  \* MERGEFORMAT </w:instrText>
    </w:r>
    <w:r w:rsidRPr="009E05E2">
      <w:fldChar w:fldCharType="separate"/>
    </w:r>
    <w:r>
      <w:t>3</w:t>
    </w:r>
    <w:r w:rsidRPr="009E05E2">
      <w:fldChar w:fldCharType="end"/>
    </w:r>
    <w:r w:rsidRPr="009E05E2">
      <w:t xml:space="preserve"> van </w:t>
    </w:r>
    <w:fldSimple w:instr=" NUMPAGES  \* Arabic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8045A" w14:textId="77777777" w:rsidR="00422159" w:rsidRPr="00461D9C" w:rsidRDefault="00422159" w:rsidP="00461D9C">
    <w:pPr>
      <w:pStyle w:val="paginering"/>
    </w:pPr>
    <w:r w:rsidRPr="00461D9C">
      <w:drawing>
        <wp:anchor distT="0" distB="0" distL="114300" distR="114300" simplePos="0" relativeHeight="251658240" behindDoc="1" locked="0" layoutInCell="1" allowOverlap="1" wp14:anchorId="381BA1D0" wp14:editId="171B676E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1617092468" name="Afbeelding 2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2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30A" w:rsidRPr="00461D9C">
      <w:t>vlaanderen</w:t>
    </w:r>
    <w:r w:rsidRPr="00461D9C">
      <w:t>.be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B5E38" w14:textId="77777777" w:rsidR="00D61B22" w:rsidRPr="009B0CEA" w:rsidRDefault="00044763" w:rsidP="00461D9C">
    <w:pPr>
      <w:pStyle w:val="paginering"/>
    </w:pPr>
    <w:r w:rsidRPr="009B0CEA">
      <w:drawing>
        <wp:anchor distT="0" distB="0" distL="114300" distR="114300" simplePos="0" relativeHeight="251658242" behindDoc="1" locked="0" layoutInCell="1" allowOverlap="1" wp14:anchorId="732B769D" wp14:editId="657258F3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B22" w:rsidRPr="009B0CEA">
      <w:t xml:space="preserve">pagina </w:t>
    </w:r>
    <w:r w:rsidR="00D61B22" w:rsidRPr="009B0CEA">
      <w:fldChar w:fldCharType="begin"/>
    </w:r>
    <w:r w:rsidR="00D61B22" w:rsidRPr="009B0CEA">
      <w:instrText xml:space="preserve"> PAGE  \* Arabic  \* MERGEFORMAT </w:instrText>
    </w:r>
    <w:r w:rsidR="00D61B22" w:rsidRPr="009B0CEA">
      <w:fldChar w:fldCharType="separate"/>
    </w:r>
    <w:r w:rsidR="00D61B22" w:rsidRPr="009B0CEA">
      <w:t>2</w:t>
    </w:r>
    <w:r w:rsidR="00D61B22" w:rsidRPr="009B0CEA">
      <w:fldChar w:fldCharType="end"/>
    </w:r>
    <w:r w:rsidR="00D61B22" w:rsidRPr="009B0CEA">
      <w:t xml:space="preserve"> van </w:t>
    </w:r>
    <w:fldSimple w:instr=" NUMPAGES  \* Arabic  \* MERGEFORMAT ">
      <w:r w:rsidR="00D61B22" w:rsidRPr="009B0CEA">
        <w:t>2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39555" w14:textId="77777777" w:rsidR="00D61B22" w:rsidRPr="00D61B22" w:rsidRDefault="00044763" w:rsidP="00C14956">
    <w:pPr>
      <w:pStyle w:val="paginering"/>
    </w:pPr>
    <w:r w:rsidRPr="00F01D5C">
      <w:drawing>
        <wp:anchor distT="0" distB="0" distL="114300" distR="114300" simplePos="0" relativeHeight="251658244" behindDoc="1" locked="0" layoutInCell="1" allowOverlap="1" wp14:anchorId="6ECB3C1D" wp14:editId="05CE1C93">
          <wp:simplePos x="0" y="0"/>
          <wp:positionH relativeFrom="page">
            <wp:posOffset>716280</wp:posOffset>
          </wp:positionH>
          <wp:positionV relativeFrom="page">
            <wp:posOffset>9760585</wp:posOffset>
          </wp:positionV>
          <wp:extent cx="1274400" cy="540000"/>
          <wp:effectExtent l="0" t="0" r="2540" b="0"/>
          <wp:wrapNone/>
          <wp:docPr id="3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1B22" w:rsidRPr="009E05E2">
      <w:t xml:space="preserve">pagina </w:t>
    </w:r>
    <w:r w:rsidR="00D61B22" w:rsidRPr="009E05E2">
      <w:fldChar w:fldCharType="begin"/>
    </w:r>
    <w:r w:rsidR="00D61B22" w:rsidRPr="009E05E2">
      <w:instrText xml:space="preserve"> PAGE  \* Arabic  \* MERGEFORMAT </w:instrText>
    </w:r>
    <w:r w:rsidR="00D61B22" w:rsidRPr="009E05E2">
      <w:fldChar w:fldCharType="separate"/>
    </w:r>
    <w:r w:rsidR="00D61B22">
      <w:t>2</w:t>
    </w:r>
    <w:r w:rsidR="00D61B22" w:rsidRPr="009E05E2">
      <w:fldChar w:fldCharType="end"/>
    </w:r>
    <w:r w:rsidR="00D61B22" w:rsidRPr="009E05E2">
      <w:t xml:space="preserve"> van </w:t>
    </w:r>
    <w:fldSimple w:instr=" NUMPAGES  \* Arabic  \* MERGEFORMAT ">
      <w:r w:rsidR="00D61B22"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BF38E" w14:textId="77777777" w:rsidR="004A0632" w:rsidRDefault="004A0632" w:rsidP="003D7175">
      <w:pPr>
        <w:spacing w:line="240" w:lineRule="auto"/>
      </w:pPr>
      <w:r>
        <w:separator/>
      </w:r>
    </w:p>
  </w:footnote>
  <w:footnote w:type="continuationSeparator" w:id="0">
    <w:p w14:paraId="32DAA9D7" w14:textId="77777777" w:rsidR="004A0632" w:rsidRDefault="004A0632" w:rsidP="003D7175">
      <w:pPr>
        <w:spacing w:line="240" w:lineRule="auto"/>
      </w:pPr>
      <w:r>
        <w:continuationSeparator/>
      </w:r>
    </w:p>
  </w:footnote>
  <w:footnote w:type="continuationNotice" w:id="1">
    <w:p w14:paraId="4A57F97F" w14:textId="77777777" w:rsidR="00276149" w:rsidRDefault="002761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8C301" w14:textId="77777777" w:rsidR="00C31335" w:rsidRPr="00CB25D8" w:rsidRDefault="00D735A2" w:rsidP="00CB25D8">
    <w:pPr>
      <w:pStyle w:val="Koptekst"/>
      <w:tabs>
        <w:tab w:val="left" w:pos="8865"/>
      </w:tabs>
      <w:spacing w:before="0" w:after="270"/>
      <w:jc w:val="right"/>
      <w:rPr>
        <w:sz w:val="20"/>
        <w:szCs w:val="20"/>
      </w:rPr>
    </w:pPr>
    <w:r w:rsidRPr="00CB25D8">
      <w:rPr>
        <w:sz w:val="20"/>
        <w:szCs w:val="20"/>
      </w:rPr>
      <w:drawing>
        <wp:anchor distT="0" distB="252095" distL="0" distR="114300" simplePos="0" relativeHeight="251658245" behindDoc="1" locked="0" layoutInCell="1" allowOverlap="1" wp14:anchorId="08F1734D" wp14:editId="31E1192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3225600" cy="658800"/>
          <wp:effectExtent l="0" t="0" r="0" b="8255"/>
          <wp:wrapNone/>
          <wp:docPr id="1064645297" name="Afbeelding 1" descr="logo Departement Zor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1" descr="logo Departement Zor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56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335" w:rsidRPr="00CB25D8">
      <w:rPr>
        <w:color w:val="FF0000"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238DDDC2" wp14:editId="14811BF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60000" cy="10692000"/>
              <wp:effectExtent l="0" t="0" r="2540" b="0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0000" cy="1069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C31FEC" id="Rechthoek 1" o:spid="_x0000_s1026" style="position:absolute;margin-left:0;margin-top:0;width:28.35pt;height:84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" fillcolor="#0f4c81 [3204]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B1FE9" w14:textId="77777777" w:rsidR="00DD79C4" w:rsidRPr="00400285" w:rsidRDefault="00FE0BA8" w:rsidP="008D530D">
    <w:pPr>
      <w:pStyle w:val="Koptekst"/>
      <w:spacing w:before="0"/>
      <w:rPr>
        <w:sz w:val="22"/>
        <w:szCs w:val="22"/>
      </w:rPr>
    </w:pPr>
    <w:r w:rsidRPr="00400285">
      <w:rPr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15BA9A6" wp14:editId="0488121C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58920" cy="10691640"/>
              <wp:effectExtent l="0" t="0" r="3175" b="0"/>
              <wp:wrapNone/>
              <wp:docPr id="13" name="Rechthoe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20" cy="106916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7072A7" id="Rechthoek 13" o:spid="_x0000_s1026" style="position:absolute;margin-left:0;margin-top:0;width:28.25pt;height:841.85pt;z-index:25165568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" fillcolor="#0f4c81 [3204]" stroked="f" strokeweight="1pt">
              <w10:wrap anchorx="page" anchory="page"/>
              <w10:anchorlock/>
            </v:rect>
          </w:pict>
        </mc:Fallback>
      </mc:AlternateContent>
    </w:r>
    <w:r w:rsidR="008D530D">
      <w:rPr>
        <w:sz w:val="22"/>
        <w:szCs w:val="22"/>
      </w:rPr>
      <w:t>K</w:t>
    </w:r>
    <w:r w:rsidR="00474BEF">
      <w:rPr>
        <w:sz w:val="22"/>
        <w:szCs w:val="22"/>
      </w:rPr>
      <w:t>optekst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DDF1A" w14:textId="77777777" w:rsidR="00D61B22" w:rsidRPr="00CB25D8" w:rsidRDefault="00D61B22" w:rsidP="00CB25D8">
    <w:pPr>
      <w:pStyle w:val="Koptekst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F41603E"/>
    <w:multiLevelType w:val="multilevel"/>
    <w:tmpl w:val="446C332E"/>
    <w:lvl w:ilvl="0">
      <w:start w:val="1"/>
      <w:numFmt w:val="bullet"/>
      <w:pStyle w:val="Opsomming-lijst"/>
      <w:lvlText w:val="–"/>
      <w:lvlJc w:val="left"/>
      <w:pPr>
        <w:ind w:left="431" w:hanging="431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88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"/>
      <w:lvlJc w:val="left"/>
      <w:pPr>
        <w:ind w:left="1145" w:hanging="357"/>
      </w:pPr>
      <w:rPr>
        <w:rFonts w:ascii="Symbol" w:hAnsi="Symbol" w:hint="default"/>
      </w:rPr>
    </w:lvl>
    <w:lvl w:ilvl="3">
      <w:start w:val="1"/>
      <w:numFmt w:val="bullet"/>
      <w:lvlText w:val="–"/>
      <w:lvlJc w:val="left"/>
      <w:pPr>
        <w:ind w:left="1503" w:hanging="358"/>
      </w:pPr>
      <w:rPr>
        <w:rFonts w:ascii="Calibri" w:hAnsi="Calibri" w:hint="default"/>
        <w:color w:val="auto"/>
      </w:rPr>
    </w:lvl>
    <w:lvl w:ilvl="4">
      <w:start w:val="1"/>
      <w:numFmt w:val="bullet"/>
      <w:lvlText w:val=""/>
      <w:lvlJc w:val="left"/>
      <w:pPr>
        <w:ind w:left="1860" w:hanging="357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2217" w:hanging="357"/>
      </w:pPr>
      <w:rPr>
        <w:rFonts w:ascii="Symbol" w:hAnsi="Symbol" w:hint="default"/>
      </w:rPr>
    </w:lvl>
    <w:lvl w:ilvl="6">
      <w:start w:val="1"/>
      <w:numFmt w:val="bullet"/>
      <w:lvlText w:val="–"/>
      <w:lvlJc w:val="left"/>
      <w:pPr>
        <w:ind w:left="2574" w:hanging="357"/>
      </w:pPr>
      <w:rPr>
        <w:rFonts w:ascii="Calibri" w:hAnsi="Calibri" w:hint="default"/>
        <w:color w:val="auto"/>
      </w:rPr>
    </w:lvl>
    <w:lvl w:ilvl="7">
      <w:start w:val="1"/>
      <w:numFmt w:val="bullet"/>
      <w:lvlText w:val=""/>
      <w:lvlJc w:val="left"/>
      <w:pPr>
        <w:ind w:left="2931" w:hanging="357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3289" w:hanging="358"/>
      </w:pPr>
      <w:rPr>
        <w:rFonts w:ascii="Symbol" w:hAnsi="Symbol" w:hint="default"/>
      </w:rPr>
    </w:lvl>
  </w:abstractNum>
  <w:abstractNum w:abstractNumId="2" w15:restartNumberingAfterBreak="0">
    <w:nsid w:val="2C34108F"/>
    <w:multiLevelType w:val="hybridMultilevel"/>
    <w:tmpl w:val="D26C1F04"/>
    <w:lvl w:ilvl="0" w:tplc="E64C83D4">
      <w:start w:val="1"/>
      <w:numFmt w:val="decimal"/>
      <w:pStyle w:val="Lijstnummering4"/>
      <w:lvlText w:val="%1)"/>
      <w:lvlJc w:val="left"/>
      <w:pPr>
        <w:ind w:left="143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D6689"/>
    <w:multiLevelType w:val="hybridMultilevel"/>
    <w:tmpl w:val="A9C0BA76"/>
    <w:lvl w:ilvl="0" w:tplc="2D36F0A0">
      <w:start w:val="1"/>
      <w:numFmt w:val="lowerRoman"/>
      <w:pStyle w:val="Lijstnummering3"/>
      <w:lvlText w:val="%1"/>
      <w:lvlJc w:val="left"/>
      <w:pPr>
        <w:ind w:left="108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6947"/>
    <w:multiLevelType w:val="hybridMultilevel"/>
    <w:tmpl w:val="07661D36"/>
    <w:lvl w:ilvl="0" w:tplc="E1FC1C0C">
      <w:start w:val="1"/>
      <w:numFmt w:val="bullet"/>
      <w:pStyle w:val="Lijstopsomteken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12F61"/>
    <w:multiLevelType w:val="hybridMultilevel"/>
    <w:tmpl w:val="AECE8C0A"/>
    <w:lvl w:ilvl="0" w:tplc="056E9966">
      <w:start w:val="1"/>
      <w:numFmt w:val="lowerLetter"/>
      <w:pStyle w:val="Lijstnummering2"/>
      <w:lvlText w:val="%1"/>
      <w:lvlJc w:val="left"/>
      <w:pPr>
        <w:ind w:left="717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19AC"/>
    <w:multiLevelType w:val="hybridMultilevel"/>
    <w:tmpl w:val="52E22D12"/>
    <w:lvl w:ilvl="0" w:tplc="19CABA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B7CB4"/>
    <w:multiLevelType w:val="hybridMultilevel"/>
    <w:tmpl w:val="E30AAB6C"/>
    <w:lvl w:ilvl="0" w:tplc="2C808788">
      <w:start w:val="1"/>
      <w:numFmt w:val="lowerLetter"/>
      <w:pStyle w:val="Lijstnummering5"/>
      <w:lvlText w:val="%1)"/>
      <w:lvlJc w:val="left"/>
      <w:pPr>
        <w:ind w:left="1800" w:hanging="360"/>
      </w:pPr>
      <w:rPr>
        <w:rFonts w:ascii="Flanders Art Serif" w:hAnsi="Flanders Art Serif" w:hint="default"/>
        <w:b w:val="0"/>
        <w:i w:val="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85613"/>
    <w:multiLevelType w:val="multilevel"/>
    <w:tmpl w:val="296ED4CC"/>
    <w:lvl w:ilvl="0">
      <w:start w:val="1"/>
      <w:numFmt w:val="decimal"/>
      <w:pStyle w:val="Lijstnummering"/>
      <w:lvlText w:val="%1"/>
      <w:lvlJc w:val="left"/>
      <w:pPr>
        <w:ind w:left="360" w:hanging="360"/>
      </w:pPr>
      <w:rPr>
        <w:rFonts w:ascii="Flanders Art Sans" w:hAnsi="Flanders Art Sans" w:hint="default"/>
        <w:b w:val="0"/>
        <w:i w:val="0"/>
        <w:sz w:val="19"/>
        <w:u w:color="6B6B6B" w:themeColor="text2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  <w:u w:color="6B6B6B" w:themeColor="text2"/>
      </w:rPr>
    </w:lvl>
    <w:lvl w:ilvl="2">
      <w:start w:val="1"/>
      <w:numFmt w:val="lowerRoman"/>
      <w:lvlText w:val="%3"/>
      <w:lvlJc w:val="left"/>
      <w:pPr>
        <w:ind w:left="1080" w:hanging="360"/>
      </w:pPr>
      <w:rPr>
        <w:rFonts w:hint="default"/>
        <w:u w:color="6B6B6B" w:themeColor="text2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|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|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|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1622CEF"/>
    <w:multiLevelType w:val="hybridMultilevel"/>
    <w:tmpl w:val="45E6E2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 w15:restartNumberingAfterBreak="0">
    <w:nsid w:val="70B472DD"/>
    <w:multiLevelType w:val="multilevel"/>
    <w:tmpl w:val="08130025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  <w:b/>
        <w:i w:val="0"/>
        <w:sz w:val="36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6CC3FF8"/>
    <w:multiLevelType w:val="hybridMultilevel"/>
    <w:tmpl w:val="B3D8FCDA"/>
    <w:lvl w:ilvl="0" w:tplc="E8E09BFE">
      <w:start w:val="1"/>
      <w:numFmt w:val="bullet"/>
      <w:pStyle w:val="Lijstopsomteken2"/>
      <w:lvlText w:val="•"/>
      <w:lvlJc w:val="left"/>
      <w:pPr>
        <w:ind w:left="1004" w:hanging="360"/>
      </w:pPr>
      <w:rPr>
        <w:rFonts w:ascii="FlandersArtSans-Regular" w:hAnsi="FlandersArtSans-Regular" w:hint="default"/>
      </w:rPr>
    </w:lvl>
    <w:lvl w:ilvl="1" w:tplc="04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298075876">
    <w:abstractNumId w:val="12"/>
  </w:num>
  <w:num w:numId="2" w16cid:durableId="1665820191">
    <w:abstractNumId w:val="5"/>
  </w:num>
  <w:num w:numId="3" w16cid:durableId="631984491">
    <w:abstractNumId w:val="13"/>
  </w:num>
  <w:num w:numId="4" w16cid:durableId="1064378442">
    <w:abstractNumId w:val="11"/>
  </w:num>
  <w:num w:numId="5" w16cid:durableId="397552666">
    <w:abstractNumId w:val="3"/>
  </w:num>
  <w:num w:numId="6" w16cid:durableId="1161853687">
    <w:abstractNumId w:val="0"/>
  </w:num>
  <w:num w:numId="7" w16cid:durableId="350912176">
    <w:abstractNumId w:val="9"/>
  </w:num>
  <w:num w:numId="8" w16cid:durableId="1598758224">
    <w:abstractNumId w:val="6"/>
  </w:num>
  <w:num w:numId="9" w16cid:durableId="2116636824">
    <w:abstractNumId w:val="4"/>
  </w:num>
  <w:num w:numId="10" w16cid:durableId="919218993">
    <w:abstractNumId w:val="2"/>
  </w:num>
  <w:num w:numId="11" w16cid:durableId="2092116058">
    <w:abstractNumId w:val="8"/>
  </w:num>
  <w:num w:numId="12" w16cid:durableId="1090539707">
    <w:abstractNumId w:val="10"/>
  </w:num>
  <w:num w:numId="13" w16cid:durableId="2102407231">
    <w:abstractNumId w:val="1"/>
  </w:num>
  <w:num w:numId="14" w16cid:durableId="1269384466">
    <w:abstractNumId w:val="1"/>
  </w:num>
  <w:num w:numId="15" w16cid:durableId="1189029184">
    <w:abstractNumId w:val="7"/>
  </w:num>
  <w:num w:numId="16" w16cid:durableId="928008204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1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32"/>
    <w:rsid w:val="00037502"/>
    <w:rsid w:val="00044763"/>
    <w:rsid w:val="00055EB6"/>
    <w:rsid w:val="00060D9C"/>
    <w:rsid w:val="00064336"/>
    <w:rsid w:val="0006660E"/>
    <w:rsid w:val="000C399A"/>
    <w:rsid w:val="000D26D8"/>
    <w:rsid w:val="000D7EF1"/>
    <w:rsid w:val="000F0BBC"/>
    <w:rsid w:val="000F4AF7"/>
    <w:rsid w:val="00137044"/>
    <w:rsid w:val="00164965"/>
    <w:rsid w:val="001706CE"/>
    <w:rsid w:val="001752FA"/>
    <w:rsid w:val="001A53EB"/>
    <w:rsid w:val="001A57DF"/>
    <w:rsid w:val="001B49B9"/>
    <w:rsid w:val="001C2CD7"/>
    <w:rsid w:val="001D60B0"/>
    <w:rsid w:val="001F5F06"/>
    <w:rsid w:val="00202751"/>
    <w:rsid w:val="00251F80"/>
    <w:rsid w:val="00274913"/>
    <w:rsid w:val="00276149"/>
    <w:rsid w:val="0028224B"/>
    <w:rsid w:val="002A5383"/>
    <w:rsid w:val="002E335E"/>
    <w:rsid w:val="00325557"/>
    <w:rsid w:val="00375F96"/>
    <w:rsid w:val="003D026E"/>
    <w:rsid w:val="003D7175"/>
    <w:rsid w:val="003E00B9"/>
    <w:rsid w:val="003F4301"/>
    <w:rsid w:val="00400285"/>
    <w:rsid w:val="00406A6C"/>
    <w:rsid w:val="00413D6C"/>
    <w:rsid w:val="00422159"/>
    <w:rsid w:val="0042659F"/>
    <w:rsid w:val="00454878"/>
    <w:rsid w:val="00461D9C"/>
    <w:rsid w:val="00474BEF"/>
    <w:rsid w:val="004911D1"/>
    <w:rsid w:val="0049130B"/>
    <w:rsid w:val="004A0632"/>
    <w:rsid w:val="004C2166"/>
    <w:rsid w:val="004D1B10"/>
    <w:rsid w:val="004F0E5A"/>
    <w:rsid w:val="004F1EDD"/>
    <w:rsid w:val="004F362F"/>
    <w:rsid w:val="005015C9"/>
    <w:rsid w:val="00513079"/>
    <w:rsid w:val="005206A3"/>
    <w:rsid w:val="005270FA"/>
    <w:rsid w:val="00537881"/>
    <w:rsid w:val="005862D6"/>
    <w:rsid w:val="005A19C0"/>
    <w:rsid w:val="005B4531"/>
    <w:rsid w:val="005E6FE3"/>
    <w:rsid w:val="005F4FFE"/>
    <w:rsid w:val="006735F2"/>
    <w:rsid w:val="0068507C"/>
    <w:rsid w:val="006A6401"/>
    <w:rsid w:val="006B4C5C"/>
    <w:rsid w:val="006C56A8"/>
    <w:rsid w:val="006D6A50"/>
    <w:rsid w:val="00717554"/>
    <w:rsid w:val="00724FC7"/>
    <w:rsid w:val="0072730A"/>
    <w:rsid w:val="00767FAA"/>
    <w:rsid w:val="007755D0"/>
    <w:rsid w:val="007A12C1"/>
    <w:rsid w:val="007B6BDF"/>
    <w:rsid w:val="007B6DF8"/>
    <w:rsid w:val="007E69D4"/>
    <w:rsid w:val="00800230"/>
    <w:rsid w:val="00807785"/>
    <w:rsid w:val="00814424"/>
    <w:rsid w:val="008467E6"/>
    <w:rsid w:val="00877C78"/>
    <w:rsid w:val="008932F5"/>
    <w:rsid w:val="008C1962"/>
    <w:rsid w:val="008D530D"/>
    <w:rsid w:val="008E50AF"/>
    <w:rsid w:val="009052EF"/>
    <w:rsid w:val="009637BF"/>
    <w:rsid w:val="009B0CEA"/>
    <w:rsid w:val="009B0D00"/>
    <w:rsid w:val="009B69C1"/>
    <w:rsid w:val="009D4026"/>
    <w:rsid w:val="009D6854"/>
    <w:rsid w:val="00A007F3"/>
    <w:rsid w:val="00A0700A"/>
    <w:rsid w:val="00A1090B"/>
    <w:rsid w:val="00A26A01"/>
    <w:rsid w:val="00A3471B"/>
    <w:rsid w:val="00A373D6"/>
    <w:rsid w:val="00A53A96"/>
    <w:rsid w:val="00A541A4"/>
    <w:rsid w:val="00A61DF6"/>
    <w:rsid w:val="00A70700"/>
    <w:rsid w:val="00A70A8D"/>
    <w:rsid w:val="00A731A5"/>
    <w:rsid w:val="00A87C9F"/>
    <w:rsid w:val="00AA32D6"/>
    <w:rsid w:val="00AB2D8F"/>
    <w:rsid w:val="00AD222B"/>
    <w:rsid w:val="00B033AF"/>
    <w:rsid w:val="00B05800"/>
    <w:rsid w:val="00B117B5"/>
    <w:rsid w:val="00B22883"/>
    <w:rsid w:val="00B43423"/>
    <w:rsid w:val="00B47393"/>
    <w:rsid w:val="00B930AA"/>
    <w:rsid w:val="00BB3D96"/>
    <w:rsid w:val="00BD0555"/>
    <w:rsid w:val="00C10496"/>
    <w:rsid w:val="00C14956"/>
    <w:rsid w:val="00C31335"/>
    <w:rsid w:val="00C547AB"/>
    <w:rsid w:val="00C94812"/>
    <w:rsid w:val="00CB25D8"/>
    <w:rsid w:val="00CC6258"/>
    <w:rsid w:val="00CD3023"/>
    <w:rsid w:val="00CE1CED"/>
    <w:rsid w:val="00CE67A5"/>
    <w:rsid w:val="00CF3251"/>
    <w:rsid w:val="00D41A92"/>
    <w:rsid w:val="00D61B22"/>
    <w:rsid w:val="00D735A2"/>
    <w:rsid w:val="00D93837"/>
    <w:rsid w:val="00D94545"/>
    <w:rsid w:val="00DA486B"/>
    <w:rsid w:val="00DD79C4"/>
    <w:rsid w:val="00DE40DF"/>
    <w:rsid w:val="00DE7AFD"/>
    <w:rsid w:val="00DF5BDC"/>
    <w:rsid w:val="00E33FB3"/>
    <w:rsid w:val="00E437F7"/>
    <w:rsid w:val="00E4416C"/>
    <w:rsid w:val="00E56BA6"/>
    <w:rsid w:val="00E80A5F"/>
    <w:rsid w:val="00E96E74"/>
    <w:rsid w:val="00EC074F"/>
    <w:rsid w:val="00F01027"/>
    <w:rsid w:val="00F0347E"/>
    <w:rsid w:val="00F86EF5"/>
    <w:rsid w:val="00F967CF"/>
    <w:rsid w:val="00FC0F42"/>
    <w:rsid w:val="00FC5A7E"/>
    <w:rsid w:val="00FE0BA8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D48F9"/>
  <w15:chartTrackingRefBased/>
  <w15:docId w15:val="{48198196-0F79-438C-AF20-2AC32B0D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3A96"/>
    <w:pPr>
      <w:spacing w:after="0" w:line="260" w:lineRule="atLeast"/>
    </w:pPr>
    <w:rPr>
      <w:color w:val="1C1A15" w:themeColor="background2" w:themeShade="1A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537881"/>
    <w:pPr>
      <w:keepNext/>
      <w:keepLines/>
      <w:numPr>
        <w:numId w:val="1"/>
      </w:numPr>
      <w:spacing w:before="480" w:after="360" w:line="432" w:lineRule="exact"/>
      <w:ind w:left="431" w:hanging="431"/>
      <w:outlineLvl w:val="0"/>
    </w:pPr>
    <w:rPr>
      <w:rFonts w:eastAsiaTheme="majorEastAsia" w:cstheme="majorBidi"/>
      <w:b/>
      <w:bCs/>
      <w:caps/>
      <w:color w:val="3C3D3C"/>
      <w:sz w:val="36"/>
      <w:szCs w:val="5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A32D6"/>
    <w:pPr>
      <w:keepNext/>
      <w:keepLines/>
      <w:numPr>
        <w:ilvl w:val="1"/>
        <w:numId w:val="1"/>
      </w:numPr>
      <w:spacing w:before="200" w:after="240" w:line="400" w:lineRule="exact"/>
      <w:outlineLvl w:val="1"/>
    </w:pPr>
    <w:rPr>
      <w:rFonts w:eastAsiaTheme="majorEastAsia" w:cstheme="majorBidi"/>
      <w:bCs/>
      <w:caps/>
      <w:color w:val="373636" w:themeColor="text1"/>
      <w:sz w:val="32"/>
      <w:szCs w:val="32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437F7"/>
    <w:pPr>
      <w:keepNext/>
      <w:keepLines/>
      <w:numPr>
        <w:ilvl w:val="2"/>
        <w:numId w:val="1"/>
      </w:numPr>
      <w:spacing w:before="200" w:after="120" w:line="288" w:lineRule="exact"/>
      <w:outlineLvl w:val="2"/>
    </w:pPr>
    <w:rPr>
      <w:rFonts w:asciiTheme="majorHAnsi" w:eastAsiaTheme="majorEastAsia" w:hAnsiTheme="majorHAnsi" w:cstheme="majorBidi"/>
      <w:b/>
      <w:bCs/>
      <w:color w:val="969696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26A01"/>
    <w:pPr>
      <w:keepNext/>
      <w:keepLines/>
      <w:numPr>
        <w:ilvl w:val="3"/>
        <w:numId w:val="1"/>
      </w:numPr>
      <w:spacing w:before="200" w:after="12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373636" w:themeColor="text1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AA32D6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3C3D3C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AA32D6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6F7173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AA32D6"/>
    <w:pPr>
      <w:keepNext/>
      <w:keepLines/>
      <w:numPr>
        <w:ilvl w:val="6"/>
        <w:numId w:val="1"/>
      </w:numPr>
      <w:spacing w:before="200"/>
      <w:outlineLvl w:val="6"/>
    </w:pPr>
    <w:rPr>
      <w:rFonts w:ascii="Flanders Art Serif" w:eastAsiaTheme="majorEastAsia" w:hAnsi="Flanders Art Serif" w:cstheme="majorBidi"/>
      <w:b/>
      <w:iCs/>
      <w:color w:val="9B9DA0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AA32D6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3C3D3C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AA32D6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Cs/>
      <w:color w:val="6F7173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7881"/>
    <w:rPr>
      <w:rFonts w:eastAsiaTheme="majorEastAsia" w:cstheme="majorBidi"/>
      <w:b/>
      <w:bCs/>
      <w:caps/>
      <w:color w:val="3C3D3C"/>
      <w:sz w:val="36"/>
      <w:szCs w:val="52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AA32D6"/>
    <w:rPr>
      <w:rFonts w:ascii="Flanders Art Sans" w:eastAsiaTheme="majorEastAsia" w:hAnsi="Flanders Art Sans" w:cstheme="majorBidi"/>
      <w:bCs/>
      <w:caps/>
      <w:color w:val="373636" w:themeColor="text1"/>
      <w:sz w:val="32"/>
      <w:szCs w:val="32"/>
      <w:u w:val="dotted"/>
      <w:lang w:val="nl-BE"/>
    </w:rPr>
  </w:style>
  <w:style w:type="character" w:customStyle="1" w:styleId="Kop3Char">
    <w:name w:val="Kop 3 Char"/>
    <w:basedOn w:val="Standaardalinea-lettertype"/>
    <w:link w:val="Kop3"/>
    <w:uiPriority w:val="9"/>
    <w:rsid w:val="00E437F7"/>
    <w:rPr>
      <w:rFonts w:asciiTheme="majorHAnsi" w:eastAsiaTheme="majorEastAsia" w:hAnsiTheme="majorHAnsi" w:cstheme="majorBidi"/>
      <w:b/>
      <w:bCs/>
      <w:color w:val="969696"/>
      <w:sz w:val="24"/>
      <w:szCs w:val="24"/>
      <w:lang w:val="nl-BE"/>
    </w:rPr>
  </w:style>
  <w:style w:type="character" w:customStyle="1" w:styleId="Kop4Char">
    <w:name w:val="Kop 4 Char"/>
    <w:basedOn w:val="Standaardalinea-lettertype"/>
    <w:link w:val="Kop4"/>
    <w:uiPriority w:val="9"/>
    <w:rsid w:val="00A26A01"/>
    <w:rPr>
      <w:rFonts w:asciiTheme="majorHAnsi" w:eastAsiaTheme="majorEastAsia" w:hAnsiTheme="majorHAnsi" w:cstheme="majorBidi"/>
      <w:bCs/>
      <w:iCs/>
      <w:color w:val="373636" w:themeColor="text1"/>
      <w:u w:val="single"/>
      <w:lang w:val="nl-BE"/>
    </w:rPr>
  </w:style>
  <w:style w:type="character" w:customStyle="1" w:styleId="Kop5Char">
    <w:name w:val="Kop 5 Char"/>
    <w:basedOn w:val="Standaardalinea-lettertype"/>
    <w:link w:val="Kop5"/>
    <w:uiPriority w:val="9"/>
    <w:rsid w:val="00AA32D6"/>
    <w:rPr>
      <w:rFonts w:ascii="Flanders Art Sans" w:eastAsiaTheme="majorEastAsia" w:hAnsi="Flanders Art Sans" w:cstheme="majorBidi"/>
      <w:color w:val="3C3D3C"/>
      <w:lang w:val="nl-BE"/>
    </w:rPr>
  </w:style>
  <w:style w:type="character" w:customStyle="1" w:styleId="Kop6Char">
    <w:name w:val="Kop 6 Char"/>
    <w:basedOn w:val="Standaardalinea-lettertype"/>
    <w:link w:val="Kop6"/>
    <w:uiPriority w:val="9"/>
    <w:rsid w:val="00AA32D6"/>
    <w:rPr>
      <w:rFonts w:ascii="Flanders Art Sans" w:eastAsiaTheme="majorEastAsia" w:hAnsi="Flanders Art Sans" w:cstheme="majorBidi"/>
      <w:iCs/>
      <w:color w:val="6F7173"/>
      <w:lang w:val="nl-BE"/>
    </w:rPr>
  </w:style>
  <w:style w:type="character" w:customStyle="1" w:styleId="Kop7Char">
    <w:name w:val="Kop 7 Char"/>
    <w:basedOn w:val="Standaardalinea-lettertype"/>
    <w:link w:val="Kop7"/>
    <w:uiPriority w:val="9"/>
    <w:rsid w:val="00AA32D6"/>
    <w:rPr>
      <w:rFonts w:ascii="Flanders Art Serif" w:eastAsiaTheme="majorEastAsia" w:hAnsi="Flanders Art Serif" w:cstheme="majorBidi"/>
      <w:b/>
      <w:iCs/>
      <w:color w:val="9B9DA0"/>
      <w:lang w:val="nl-BE"/>
    </w:rPr>
  </w:style>
  <w:style w:type="character" w:customStyle="1" w:styleId="Kop8Char">
    <w:name w:val="Kop 8 Char"/>
    <w:basedOn w:val="Standaardalinea-lettertype"/>
    <w:link w:val="Kop8"/>
    <w:uiPriority w:val="9"/>
    <w:rsid w:val="00AA32D6"/>
    <w:rPr>
      <w:rFonts w:ascii="Flanders Art Sans" w:eastAsiaTheme="majorEastAsia" w:hAnsi="Flanders Art Sans" w:cstheme="majorBidi"/>
      <w:color w:val="3C3D3C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rsid w:val="00AA32D6"/>
    <w:rPr>
      <w:rFonts w:ascii="Flanders Art Sans" w:eastAsiaTheme="majorEastAsia" w:hAnsi="Flanders Art Sans" w:cstheme="majorBidi"/>
      <w:iCs/>
      <w:color w:val="6F7173"/>
      <w:szCs w:val="20"/>
      <w:lang w:val="nl-BE"/>
    </w:rPr>
  </w:style>
  <w:style w:type="paragraph" w:styleId="Kopvaninhoudsopgave">
    <w:name w:val="TOC Heading"/>
    <w:basedOn w:val="Standaard"/>
    <w:next w:val="Standaard"/>
    <w:uiPriority w:val="39"/>
    <w:unhideWhenUsed/>
    <w:rsid w:val="00AA32D6"/>
    <w:pPr>
      <w:spacing w:after="240"/>
    </w:pPr>
    <w:rPr>
      <w:caps/>
      <w:color w:val="3C3D3C"/>
      <w:sz w:val="24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AA32D6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uiPriority w:val="99"/>
    <w:rsid w:val="00AA32D6"/>
    <w:rPr>
      <w:rFonts w:ascii="Flanders Art Sans" w:hAnsi="Flanders Art Sans"/>
      <w:noProof/>
      <w:sz w:val="32"/>
      <w:szCs w:val="32"/>
      <w:lang w:val="nl-BE" w:eastAsia="en-GB"/>
    </w:rPr>
  </w:style>
  <w:style w:type="paragraph" w:styleId="Lijstopsomteken">
    <w:name w:val="List Bullet"/>
    <w:uiPriority w:val="99"/>
    <w:unhideWhenUsed/>
    <w:rsid w:val="0049130B"/>
    <w:pPr>
      <w:numPr>
        <w:numId w:val="2"/>
      </w:numPr>
      <w:spacing w:after="270" w:line="270" w:lineRule="exact"/>
      <w:contextualSpacing/>
    </w:pPr>
    <w:rPr>
      <w:color w:val="1C1A15" w:themeColor="background2" w:themeShade="1A"/>
      <w:lang w:val="nl-BE"/>
    </w:rPr>
  </w:style>
  <w:style w:type="paragraph" w:styleId="Lijstopsomteken2">
    <w:name w:val="List Bullet 2"/>
    <w:basedOn w:val="Lijstopsomteken"/>
    <w:uiPriority w:val="99"/>
    <w:unhideWhenUsed/>
    <w:rsid w:val="00AA32D6"/>
    <w:pPr>
      <w:numPr>
        <w:numId w:val="3"/>
      </w:numPr>
    </w:pPr>
  </w:style>
  <w:style w:type="paragraph" w:styleId="Lijstopsomteken3">
    <w:name w:val="List Bullet 3"/>
    <w:basedOn w:val="Lijstopsomteken"/>
    <w:uiPriority w:val="99"/>
    <w:unhideWhenUsed/>
    <w:rsid w:val="00AA32D6"/>
    <w:pPr>
      <w:numPr>
        <w:numId w:val="4"/>
      </w:numPr>
    </w:pPr>
  </w:style>
  <w:style w:type="paragraph" w:styleId="Lijstopsomteken4">
    <w:name w:val="List Bullet 4"/>
    <w:basedOn w:val="Lijstopsomteken"/>
    <w:uiPriority w:val="99"/>
    <w:unhideWhenUsed/>
    <w:rsid w:val="00AA32D6"/>
    <w:pPr>
      <w:numPr>
        <w:numId w:val="5"/>
      </w:numPr>
    </w:pPr>
  </w:style>
  <w:style w:type="paragraph" w:styleId="Lijstopsomteken5">
    <w:name w:val="List Bullet 5"/>
    <w:basedOn w:val="Lijstopsomteken"/>
    <w:uiPriority w:val="99"/>
    <w:unhideWhenUsed/>
    <w:rsid w:val="00AA32D6"/>
    <w:pPr>
      <w:numPr>
        <w:numId w:val="6"/>
      </w:numPr>
    </w:pPr>
  </w:style>
  <w:style w:type="paragraph" w:styleId="Lijstnummering">
    <w:name w:val="List Number"/>
    <w:basedOn w:val="Lijstopsomteken"/>
    <w:uiPriority w:val="99"/>
    <w:unhideWhenUsed/>
    <w:rsid w:val="00AA32D6"/>
    <w:pPr>
      <w:numPr>
        <w:numId w:val="7"/>
      </w:numPr>
    </w:pPr>
  </w:style>
  <w:style w:type="paragraph" w:styleId="Lijstnummering2">
    <w:name w:val="List Number 2"/>
    <w:basedOn w:val="Lijstalinea"/>
    <w:uiPriority w:val="99"/>
    <w:unhideWhenUsed/>
    <w:rsid w:val="00AA32D6"/>
    <w:pPr>
      <w:numPr>
        <w:numId w:val="8"/>
      </w:numPr>
    </w:pPr>
  </w:style>
  <w:style w:type="paragraph" w:styleId="Lijstalinea">
    <w:name w:val="List Paragraph"/>
    <w:basedOn w:val="Standaard"/>
    <w:uiPriority w:val="34"/>
    <w:rsid w:val="00AA32D6"/>
    <w:pPr>
      <w:ind w:left="426"/>
    </w:pPr>
  </w:style>
  <w:style w:type="paragraph" w:styleId="Lijstnummering3">
    <w:name w:val="List Number 3"/>
    <w:basedOn w:val="Lijstalinea"/>
    <w:uiPriority w:val="99"/>
    <w:unhideWhenUsed/>
    <w:rsid w:val="00AA32D6"/>
    <w:pPr>
      <w:numPr>
        <w:numId w:val="9"/>
      </w:numPr>
    </w:pPr>
  </w:style>
  <w:style w:type="paragraph" w:styleId="Lijstnummering4">
    <w:name w:val="List Number 4"/>
    <w:basedOn w:val="Lijstalinea"/>
    <w:uiPriority w:val="99"/>
    <w:unhideWhenUsed/>
    <w:rsid w:val="00AA32D6"/>
    <w:pPr>
      <w:numPr>
        <w:numId w:val="10"/>
      </w:numPr>
    </w:pPr>
  </w:style>
  <w:style w:type="paragraph" w:styleId="Lijstnummering5">
    <w:name w:val="List Number 5"/>
    <w:basedOn w:val="Lijstalinea"/>
    <w:uiPriority w:val="99"/>
    <w:unhideWhenUsed/>
    <w:rsid w:val="00AA32D6"/>
    <w:pPr>
      <w:numPr>
        <w:numId w:val="11"/>
      </w:numPr>
    </w:pPr>
  </w:style>
  <w:style w:type="paragraph" w:customStyle="1" w:styleId="Tabelheader">
    <w:name w:val="Tabel header"/>
    <w:basedOn w:val="Standaard"/>
    <w:qFormat/>
    <w:rsid w:val="00AD222B"/>
    <w:pPr>
      <w:spacing w:line="240" w:lineRule="auto"/>
    </w:pPr>
    <w:rPr>
      <w:b/>
      <w:bCs/>
      <w:color w:val="134C81"/>
      <w:sz w:val="18"/>
    </w:rPr>
  </w:style>
  <w:style w:type="paragraph" w:customStyle="1" w:styleId="Tabelinhoud">
    <w:name w:val="Tabel inhoud"/>
    <w:basedOn w:val="Standaard"/>
    <w:qFormat/>
    <w:rsid w:val="00AD222B"/>
    <w:rPr>
      <w:bCs/>
      <w:sz w:val="18"/>
      <w:szCs w:val="1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A32D6"/>
    <w:pPr>
      <w:spacing w:line="240" w:lineRule="auto"/>
    </w:pPr>
    <w:rPr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A32D6"/>
    <w:rPr>
      <w:rFonts w:ascii="Flanders Art Sans" w:hAnsi="Flanders Art Sans"/>
      <w:color w:val="1C1A15" w:themeColor="background2" w:themeShade="1A"/>
      <w:sz w:val="14"/>
      <w:szCs w:val="20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AA32D6"/>
    <w:pPr>
      <w:tabs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AA32D6"/>
    <w:rPr>
      <w:rFonts w:ascii="Flanders Art Sans" w:hAnsi="Flanders Art Sans"/>
      <w:sz w:val="16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rsid w:val="003D7175"/>
    <w:rPr>
      <w:color w:val="808080"/>
    </w:rPr>
  </w:style>
  <w:style w:type="table" w:styleId="Tabelraster">
    <w:name w:val="Table Grid"/>
    <w:basedOn w:val="Standaardtabel"/>
    <w:uiPriority w:val="59"/>
    <w:rsid w:val="003D717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inering">
    <w:name w:val="paginering"/>
    <w:basedOn w:val="Standaard"/>
    <w:uiPriority w:val="27"/>
    <w:qFormat/>
    <w:rsid w:val="00461D9C"/>
    <w:pPr>
      <w:spacing w:after="120"/>
      <w:jc w:val="right"/>
    </w:pPr>
    <w:rPr>
      <w:rFonts w:eastAsia="Times" w:cs="Times New Roman"/>
      <w:noProof/>
      <w:color w:val="auto"/>
      <w:sz w:val="18"/>
      <w:szCs w:val="18"/>
      <w:lang w:eastAsia="nl-BE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4F1EDD"/>
    <w:pPr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paragraph" w:customStyle="1" w:styleId="Afdeling">
    <w:name w:val="Afdeling"/>
    <w:basedOn w:val="Adresafzender"/>
    <w:link w:val="AfdelingChar"/>
    <w:qFormat/>
    <w:rsid w:val="004F1EDD"/>
    <w:pPr>
      <w:tabs>
        <w:tab w:val="center" w:pos="992"/>
      </w:tabs>
    </w:pPr>
    <w:rPr>
      <w:rFonts w:ascii="Calibri" w:hAnsi="Calibri"/>
    </w:rPr>
  </w:style>
  <w:style w:type="paragraph" w:customStyle="1" w:styleId="Referentie">
    <w:name w:val="Referentie"/>
    <w:link w:val="ReferentieChar"/>
    <w:uiPriority w:val="4"/>
    <w:qFormat/>
    <w:rsid w:val="00A70A8D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eastAsia="Times" w:cs="Times New Roman"/>
      <w:sz w:val="20"/>
      <w:szCs w:val="20"/>
      <w:lang w:val="nl-BE" w:eastAsia="nl-BE"/>
    </w:rPr>
  </w:style>
  <w:style w:type="character" w:customStyle="1" w:styleId="Vet">
    <w:name w:val="Vet"/>
    <w:uiPriority w:val="1"/>
    <w:qFormat/>
    <w:rsid w:val="0049130B"/>
    <w:rPr>
      <w:rFonts w:asciiTheme="minorHAnsi" w:hAnsiTheme="minorHAns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4F1EDD"/>
    <w:rPr>
      <w:rFonts w:ascii="Flanders Art Sans" w:eastAsia="Times New Roman" w:hAnsi="Flanders Art Sans" w:cs="Times New Roman"/>
      <w:color w:val="1C1A15" w:themeColor="background2" w:themeShade="1A"/>
      <w:sz w:val="20"/>
      <w:lang w:val="nl-BE"/>
    </w:rPr>
  </w:style>
  <w:style w:type="character" w:customStyle="1" w:styleId="AfdelingChar">
    <w:name w:val="Afdeling Char"/>
    <w:basedOn w:val="AdresafzenderChar"/>
    <w:link w:val="Afdeling"/>
    <w:rsid w:val="004F1EDD"/>
    <w:rPr>
      <w:rFonts w:ascii="Calibri" w:eastAsia="Times New Roman" w:hAnsi="Calibri" w:cs="Times New Roman"/>
      <w:color w:val="1C1A15" w:themeColor="background2" w:themeShade="1A"/>
      <w:sz w:val="20"/>
      <w:lang w:val="nl-BE"/>
    </w:rPr>
  </w:style>
  <w:style w:type="character" w:customStyle="1" w:styleId="medium">
    <w:name w:val="medium"/>
    <w:uiPriority w:val="4"/>
    <w:semiHidden/>
    <w:unhideWhenUsed/>
    <w:qFormat/>
    <w:rsid w:val="004F1EDD"/>
    <w:rPr>
      <w:rFonts w:ascii="Calibri" w:hAnsi="Calibri"/>
    </w:rPr>
  </w:style>
  <w:style w:type="paragraph" w:customStyle="1" w:styleId="Onderwerp">
    <w:name w:val="Onderwerp"/>
    <w:basedOn w:val="Standaard"/>
    <w:link w:val="OnderwerpChar"/>
    <w:qFormat/>
    <w:rsid w:val="00724FC7"/>
    <w:pPr>
      <w:tabs>
        <w:tab w:val="left" w:pos="2552"/>
        <w:tab w:val="left" w:pos="4111"/>
        <w:tab w:val="left" w:pos="6379"/>
      </w:tabs>
      <w:spacing w:before="480" w:after="480"/>
    </w:pPr>
    <w:rPr>
      <w:rFonts w:eastAsia="Times" w:cs="Times New Roman"/>
      <w:b/>
      <w:bCs/>
      <w:color w:val="auto"/>
      <w:lang w:eastAsia="nl-BE"/>
    </w:rPr>
  </w:style>
  <w:style w:type="paragraph" w:customStyle="1" w:styleId="StijlReferentietitelVet">
    <w:name w:val="Stijl Referentietitel + Vet"/>
    <w:basedOn w:val="Referentie"/>
    <w:rsid w:val="0049130B"/>
    <w:rPr>
      <w:b/>
      <w:bCs/>
    </w:rPr>
  </w:style>
  <w:style w:type="paragraph" w:styleId="Geenafstand">
    <w:name w:val="No Spacing"/>
    <w:uiPriority w:val="1"/>
    <w:qFormat/>
    <w:rsid w:val="00CF3251"/>
    <w:pPr>
      <w:tabs>
        <w:tab w:val="left" w:pos="3686"/>
      </w:tabs>
      <w:spacing w:after="0" w:line="240" w:lineRule="auto"/>
    </w:pPr>
    <w:rPr>
      <w:color w:val="1C1A15" w:themeColor="background2" w:themeShade="1A"/>
      <w:lang w:val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C10496"/>
    <w:pPr>
      <w:spacing w:before="200" w:after="200"/>
      <w:ind w:left="862" w:right="862"/>
    </w:pPr>
    <w:rPr>
      <w:i/>
      <w:iCs/>
      <w:color w:val="676767"/>
    </w:rPr>
  </w:style>
  <w:style w:type="character" w:customStyle="1" w:styleId="CitaatChar">
    <w:name w:val="Citaat Char"/>
    <w:basedOn w:val="Standaardalinea-lettertype"/>
    <w:link w:val="Citaat"/>
    <w:uiPriority w:val="29"/>
    <w:rsid w:val="00C10496"/>
    <w:rPr>
      <w:i/>
      <w:iCs/>
      <w:color w:val="676767"/>
      <w:lang w:val="nl-BE"/>
    </w:rPr>
  </w:style>
  <w:style w:type="character" w:styleId="Hyperlink">
    <w:name w:val="Hyperlink"/>
    <w:basedOn w:val="Standaardalinea-lettertype"/>
    <w:uiPriority w:val="99"/>
    <w:unhideWhenUsed/>
    <w:rsid w:val="009052EF"/>
    <w:rPr>
      <w:color w:val="3C96BE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052EF"/>
    <w:rPr>
      <w:color w:val="605E5C"/>
      <w:shd w:val="clear" w:color="auto" w:fill="E1DFD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437F7"/>
    <w:pPr>
      <w:pBdr>
        <w:top w:val="single" w:sz="4" w:space="10" w:color="0F4C81" w:themeColor="accent1"/>
        <w:bottom w:val="single" w:sz="4" w:space="10" w:color="0F4C81" w:themeColor="accent1"/>
      </w:pBdr>
      <w:spacing w:before="360" w:after="360"/>
      <w:ind w:left="864" w:right="864"/>
    </w:pPr>
    <w:rPr>
      <w:i/>
      <w:iCs/>
      <w:color w:val="0F4C8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437F7"/>
    <w:rPr>
      <w:i/>
      <w:iCs/>
      <w:color w:val="0F4C81"/>
      <w:lang w:val="nl-BE"/>
    </w:rPr>
  </w:style>
  <w:style w:type="character" w:styleId="Subtieleverwijzing">
    <w:name w:val="Subtle Reference"/>
    <w:basedOn w:val="Standaardalinea-lettertype"/>
    <w:uiPriority w:val="31"/>
    <w:qFormat/>
    <w:rsid w:val="00A61DF6"/>
    <w:rPr>
      <w:smallCaps/>
      <w:color w:val="0E6DA7"/>
    </w:rPr>
  </w:style>
  <w:style w:type="character" w:styleId="Intensieveverwijzing">
    <w:name w:val="Intense Reference"/>
    <w:basedOn w:val="Standaardalinea-lettertype"/>
    <w:uiPriority w:val="32"/>
    <w:qFormat/>
    <w:rsid w:val="00E437F7"/>
    <w:rPr>
      <w:b/>
      <w:bCs/>
      <w:smallCaps/>
      <w:color w:val="0F4C81" w:themeColor="accent1"/>
      <w:spacing w:val="5"/>
    </w:rPr>
  </w:style>
  <w:style w:type="character" w:styleId="Nadruk">
    <w:name w:val="Emphasis"/>
    <w:basedOn w:val="Standaardalinea-lettertype"/>
    <w:uiPriority w:val="20"/>
    <w:qFormat/>
    <w:rsid w:val="00E437F7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E437F7"/>
    <w:rPr>
      <w:i/>
      <w:iCs/>
      <w:color w:val="696767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E437F7"/>
    <w:rPr>
      <w:i/>
      <w:iCs/>
      <w:color w:val="0F4C81" w:themeColor="accent1"/>
    </w:rPr>
  </w:style>
  <w:style w:type="character" w:styleId="Zwaar">
    <w:name w:val="Strong"/>
    <w:basedOn w:val="Standaardalinea-lettertype"/>
    <w:uiPriority w:val="22"/>
    <w:qFormat/>
    <w:rsid w:val="00E437F7"/>
    <w:rPr>
      <w:b/>
      <w:bCs/>
    </w:rPr>
  </w:style>
  <w:style w:type="paragraph" w:customStyle="1" w:styleId="Opsomming-lijst">
    <w:name w:val="Opsomming-lijst"/>
    <w:basedOn w:val="Standaard"/>
    <w:next w:val="Standaard"/>
    <w:link w:val="Opsomming-lijstChar"/>
    <w:qFormat/>
    <w:rsid w:val="00274913"/>
    <w:pPr>
      <w:numPr>
        <w:numId w:val="14"/>
      </w:numPr>
      <w:spacing w:after="60"/>
    </w:pPr>
    <w:rPr>
      <w:rFonts w:ascii="Calibri" w:hAnsi="Calibri"/>
    </w:rPr>
  </w:style>
  <w:style w:type="character" w:customStyle="1" w:styleId="Opsomming-lijstChar">
    <w:name w:val="Opsomming-lijst Char"/>
    <w:basedOn w:val="Standaardalinea-lettertype"/>
    <w:link w:val="Opsomming-lijst"/>
    <w:rsid w:val="00274913"/>
    <w:rPr>
      <w:rFonts w:ascii="Calibri" w:hAnsi="Calibri"/>
      <w:color w:val="1C1A15" w:themeColor="background2" w:themeShade="1A"/>
      <w:lang w:val="nl-BE"/>
    </w:rPr>
  </w:style>
  <w:style w:type="paragraph" w:customStyle="1" w:styleId="Aanspreking">
    <w:name w:val="Aanspreking"/>
    <w:basedOn w:val="Onderwerp"/>
    <w:next w:val="Standaard"/>
    <w:link w:val="AansprekingChar"/>
    <w:qFormat/>
    <w:rsid w:val="00CE1CED"/>
    <w:pPr>
      <w:tabs>
        <w:tab w:val="clear" w:pos="2552"/>
        <w:tab w:val="clear" w:pos="4111"/>
        <w:tab w:val="clear" w:pos="6379"/>
      </w:tabs>
      <w:spacing w:before="0"/>
    </w:pPr>
    <w:rPr>
      <w:b w:val="0"/>
    </w:rPr>
  </w:style>
  <w:style w:type="paragraph" w:styleId="Titel">
    <w:name w:val="Title"/>
    <w:basedOn w:val="Standaard"/>
    <w:next w:val="Standaard"/>
    <w:link w:val="TitelChar"/>
    <w:uiPriority w:val="10"/>
    <w:qFormat/>
    <w:rsid w:val="00A373D6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OnderwerpChar">
    <w:name w:val="Onderwerp Char"/>
    <w:basedOn w:val="Standaardalinea-lettertype"/>
    <w:link w:val="Onderwerp"/>
    <w:rsid w:val="00724FC7"/>
    <w:rPr>
      <w:rFonts w:eastAsia="Times" w:cs="Times New Roman"/>
      <w:b/>
      <w:bCs/>
      <w:lang w:val="nl-BE" w:eastAsia="nl-BE"/>
    </w:rPr>
  </w:style>
  <w:style w:type="character" w:customStyle="1" w:styleId="AansprekingChar">
    <w:name w:val="Aanspreking Char"/>
    <w:basedOn w:val="OnderwerpChar"/>
    <w:link w:val="Aanspreking"/>
    <w:rsid w:val="00CE1CED"/>
    <w:rPr>
      <w:rFonts w:eastAsia="Times" w:cs="Times New Roman"/>
      <w:b w:val="0"/>
      <w:bCs/>
      <w:lang w:val="nl-BE" w:eastAsia="nl-BE"/>
    </w:rPr>
  </w:style>
  <w:style w:type="character" w:customStyle="1" w:styleId="TitelChar">
    <w:name w:val="Titel Char"/>
    <w:basedOn w:val="Standaardalinea-lettertype"/>
    <w:link w:val="Titel"/>
    <w:uiPriority w:val="10"/>
    <w:rsid w:val="00A373D6"/>
    <w:rPr>
      <w:rFonts w:asciiTheme="majorHAnsi" w:eastAsiaTheme="majorEastAsia" w:hAnsiTheme="majorHAnsi" w:cstheme="majorBidi"/>
      <w:spacing w:val="-10"/>
      <w:kern w:val="28"/>
      <w:sz w:val="56"/>
      <w:szCs w:val="56"/>
      <w:lang w:val="nl-B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73D6"/>
    <w:pPr>
      <w:numPr>
        <w:ilvl w:val="1"/>
      </w:numPr>
      <w:spacing w:after="160"/>
    </w:pPr>
    <w:rPr>
      <w:rFonts w:eastAsiaTheme="minorEastAsia"/>
      <w:color w:val="7E7C7C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73D6"/>
    <w:rPr>
      <w:rFonts w:eastAsiaTheme="minorEastAsia"/>
      <w:color w:val="7E7C7C" w:themeColor="text1" w:themeTint="A5"/>
      <w:spacing w:val="15"/>
      <w:lang w:val="nl-BE"/>
    </w:rPr>
  </w:style>
  <w:style w:type="paragraph" w:customStyle="1" w:styleId="Referentietitel">
    <w:name w:val="Referentietitel"/>
    <w:basedOn w:val="Referentie"/>
    <w:link w:val="ReferentietitelChar"/>
    <w:qFormat/>
    <w:rsid w:val="00AD222B"/>
    <w:rPr>
      <w:b/>
      <w:bCs/>
    </w:rPr>
  </w:style>
  <w:style w:type="paragraph" w:customStyle="1" w:styleId="Adres">
    <w:name w:val="Adres"/>
    <w:link w:val="AdresChar"/>
    <w:qFormat/>
    <w:rsid w:val="007B6DF8"/>
    <w:pPr>
      <w:framePr w:hSpace="142" w:wrap="around" w:vAnchor="page" w:hAnchor="page" w:x="6096" w:y="2212"/>
      <w:spacing w:after="0" w:line="270" w:lineRule="exact"/>
      <w:suppressOverlap/>
    </w:pPr>
    <w:rPr>
      <w:rFonts w:eastAsia="Times" w:cstheme="minorHAnsi"/>
      <w:lang w:val="nl-BE" w:eastAsia="nl-BE"/>
    </w:rPr>
  </w:style>
  <w:style w:type="character" w:customStyle="1" w:styleId="ReferentieChar">
    <w:name w:val="Referentie Char"/>
    <w:basedOn w:val="Standaardalinea-lettertype"/>
    <w:link w:val="Referentie"/>
    <w:uiPriority w:val="4"/>
    <w:rsid w:val="00AD222B"/>
    <w:rPr>
      <w:rFonts w:eastAsia="Times" w:cs="Times New Roman"/>
      <w:sz w:val="20"/>
      <w:szCs w:val="20"/>
      <w:lang w:val="nl-BE" w:eastAsia="nl-BE"/>
    </w:rPr>
  </w:style>
  <w:style w:type="character" w:customStyle="1" w:styleId="ReferentietitelChar">
    <w:name w:val="Referentietitel Char"/>
    <w:basedOn w:val="ReferentieChar"/>
    <w:link w:val="Referentietitel"/>
    <w:rsid w:val="00AD222B"/>
    <w:rPr>
      <w:rFonts w:eastAsia="Times" w:cs="Times New Roman"/>
      <w:b/>
      <w:bCs/>
      <w:sz w:val="20"/>
      <w:szCs w:val="20"/>
      <w:lang w:val="nl-BE" w:eastAsia="nl-BE"/>
    </w:rPr>
  </w:style>
  <w:style w:type="character" w:customStyle="1" w:styleId="AdresChar">
    <w:name w:val="Adres Char"/>
    <w:basedOn w:val="ReferentieChar"/>
    <w:link w:val="Adres"/>
    <w:rsid w:val="007B6DF8"/>
    <w:rPr>
      <w:rFonts w:eastAsia="Times" w:cstheme="minorHAnsi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ccinnet@vlaanderen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laamseoverheid.sharepoint.com/sites/Digitaal-Vlaanderen-Office-templates/OfficeTemplates/Zorg/WORD-sjablonen/_Departement%20Zorg/Brief_Zorg_Algeme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898BE718B204ECFACC591B432A4C9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AF437-BBB0-436A-BC93-436F7A8F0908}"/>
      </w:docPartPr>
      <w:docPartBody>
        <w:p w:rsidR="006D0577" w:rsidRDefault="006D0577">
          <w:pPr>
            <w:pStyle w:val="D898BE718B204ECFACC591B432A4C962"/>
          </w:pPr>
          <w:r w:rsidRPr="009E05E2">
            <w:rPr>
              <w:lang w:val="nl-NL"/>
            </w:rPr>
            <w:t>[Titel van het document invullen]</w:t>
          </w:r>
        </w:p>
      </w:docPartBody>
    </w:docPart>
    <w:docPart>
      <w:docPartPr>
        <w:name w:val="D62354BD943D4A44ABAB13AEE2F35E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61555F-0A47-4187-8750-A2FC6A9C8CB4}"/>
      </w:docPartPr>
      <w:docPartBody>
        <w:p w:rsidR="006D0577" w:rsidRDefault="006D0577">
          <w:pPr>
            <w:pStyle w:val="D62354BD943D4A44ABAB13AEE2F35E6D"/>
          </w:pPr>
          <w:r w:rsidRPr="009E05E2">
            <w:rPr>
              <w:lang w:val="nl-NL"/>
            </w:rPr>
            <w:t>[Titel van het document invullen]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landers Art Sans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landers Art Serif">
    <w:altName w:val="FlandersArtSerif-Regular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77"/>
    <w:rsid w:val="006D0577"/>
    <w:rsid w:val="0077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898BE718B204ECFACC591B432A4C962">
    <w:name w:val="D898BE718B204ECFACC591B432A4C962"/>
  </w:style>
  <w:style w:type="paragraph" w:customStyle="1" w:styleId="D62354BD943D4A44ABAB13AEE2F35E6D">
    <w:name w:val="D62354BD943D4A44ABAB13AEE2F35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DDB60B591D364EB42596DC5D74BBC7" ma:contentTypeVersion="7" ma:contentTypeDescription="Een nieuw document maken." ma:contentTypeScope="" ma:versionID="1cf7d4d6d7038e036eadc29995385aed">
  <xsd:schema xmlns:xsd="http://www.w3.org/2001/XMLSchema" xmlns:xs="http://www.w3.org/2001/XMLSchema" xmlns:p="http://schemas.microsoft.com/office/2006/metadata/properties" xmlns:ns2="9cfb703e-e85d-495d-a612-43a4c7f8ec27" targetNamespace="http://schemas.microsoft.com/office/2006/metadata/properties" ma:root="true" ma:fieldsID="fb62bfd36f164a304a3adbcf97f210db" ns2:_="">
    <xsd:import namespace="9cfb703e-e85d-495d-a612-43a4c7f8ec27"/>
    <xsd:element name="properties">
      <xsd:complexType>
        <xsd:sequence>
          <xsd:element name="documentManagement">
            <xsd:complexType>
              <xsd:all>
                <xsd:element ref="ns2:Jaar" minOccurs="0"/>
                <xsd:element ref="ns2:Doelgroep" minOccurs="0"/>
                <xsd:element ref="ns2:MediaServiceMetadata" minOccurs="0"/>
                <xsd:element ref="ns2:MediaServiceFastMetadata" minOccurs="0"/>
                <xsd:element ref="ns2:vaccineerbare_x0020_ziekte" minOccurs="0"/>
                <xsd:element ref="ns2:Them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703e-e85d-495d-a612-43a4c7f8ec27" elementFormDefault="qualified">
    <xsd:import namespace="http://schemas.microsoft.com/office/2006/documentManagement/types"/>
    <xsd:import namespace="http://schemas.microsoft.com/office/infopath/2007/PartnerControls"/>
    <xsd:element name="Jaar" ma:index="8" nillable="true" ma:displayName="Jaar" ma:default="2023" ma:internalName="Jaar">
      <xsd:simpleType>
        <xsd:restriction base="dms:Text">
          <xsd:maxLength value="255"/>
        </xsd:restriction>
      </xsd:simpleType>
    </xsd:element>
    <xsd:element name="Doelgroep" ma:index="9" nillable="true" ma:displayName="Doelgroep" ma:internalName="Doelgroe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beidsgeneeskunde"/>
                    <xsd:enumeration value="Burgers"/>
                    <xsd:enumeration value="CLB"/>
                    <xsd:enumeration value="Gynaecologen"/>
                    <xsd:enumeration value="huisartsen"/>
                    <xsd:enumeration value="Kind en gezin"/>
                    <xsd:enumeration value="opvangcentra"/>
                    <xsd:enumeration value="pediaters"/>
                    <xsd:enumeration value="reisgeneeskunde"/>
                    <xsd:enumeration value="Vaccinatoren"/>
                    <xsd:enumeration value="VAPH"/>
                    <xsd:enumeration value="Ziekenhuis"/>
                    <xsd:enumeration value="WZC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vaccineerbare_x0020_ziekte" ma:index="12" nillable="true" ma:displayName="vaccineerbare ziekte" ma:default="Covid" ma:internalName="vaccineerbare_x0020_ziek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of"/>
                    <xsd:enumeration value="difterie"/>
                    <xsd:enumeration value="griep"/>
                    <xsd:enumeration value="HIB"/>
                    <xsd:enumeration value="Hep A"/>
                    <xsd:enumeration value="Hep B"/>
                    <xsd:enumeration value="HPV"/>
                    <xsd:enumeration value="Kinkhoest"/>
                    <xsd:enumeration value="Mazelen"/>
                    <xsd:enumeration value="Meningokokken"/>
                    <xsd:enumeration value="Pneumokokken"/>
                    <xsd:enumeration value="Polio"/>
                    <xsd:enumeration value="Rode Hond"/>
                    <xsd:enumeration value="Rotavirus"/>
                    <xsd:enumeration value="Tetanus"/>
                    <xsd:enumeration value="Covid"/>
                  </xsd:restriction>
                </xsd:simpleType>
              </xsd:element>
            </xsd:sequence>
          </xsd:extension>
        </xsd:complexContent>
      </xsd:complexType>
    </xsd:element>
    <xsd:element name="Thema" ma:index="13" nillable="true" ma:displayName="Onderwerp" ma:format="Dropdown" ma:internalName="Thema">
      <xsd:simpleType>
        <xsd:restriction base="dms:Text">
          <xsd:maxLength value="255"/>
        </xsd:restriction>
      </xsd:simpleType>
    </xsd:element>
    <xsd:element name="lcf76f155ced4ddcb4097134ff3c332f" ma:index="14" nillable="true" ma:displayName="Afbeelding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elgroep xmlns="9cfb703e-e85d-495d-a612-43a4c7f8ec27" xsi:nil="true"/>
    <lcf76f155ced4ddcb4097134ff3c332f xmlns="9cfb703e-e85d-495d-a612-43a4c7f8ec27" xsi:nil="true"/>
    <Jaar xmlns="9cfb703e-e85d-495d-a612-43a4c7f8ec27">2023</Jaar>
    <vaccineerbare_x0020_ziekte xmlns="9cfb703e-e85d-495d-a612-43a4c7f8ec27">
      <Value>Covid</Value>
    </vaccineerbare_x0020_ziekte>
    <Thema xmlns="9cfb703e-e85d-495d-a612-43a4c7f8ec27" xsi:nil="true"/>
  </documentManagement>
</p:properties>
</file>

<file path=customXml/itemProps1.xml><?xml version="1.0" encoding="utf-8"?>
<ds:datastoreItem xmlns:ds="http://schemas.openxmlformats.org/officeDocument/2006/customXml" ds:itemID="{1CF480BD-B632-4733-B7F5-8FE66889C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09B124-F758-45DE-85D1-98AEF28115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60AE1D-505C-43EF-9753-5A14A10FA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b703e-e85d-495d-a612-43a4c7f8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7C855-92C5-4284-B39F-B8A0F66484F9}">
  <ds:schemaRefs>
    <ds:schemaRef ds:uri="http://schemas.microsoft.com/office/2006/metadata/properties"/>
    <ds:schemaRef ds:uri="http://schemas.microsoft.com/office/infopath/2007/PartnerControls"/>
    <ds:schemaRef ds:uri="9cfb703e-e85d-495d-a612-43a4c7f8ec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Brief_Zorg_Algemeen</Template>
  <TotalTime>37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Devreese, Charlotte</dc:creator>
  <cp:keywords/>
  <dc:description/>
  <cp:lastModifiedBy>Devreese Charlotte</cp:lastModifiedBy>
  <cp:revision>2</cp:revision>
  <cp:lastPrinted>2023-04-05T14:21:00Z</cp:lastPrinted>
  <dcterms:created xsi:type="dcterms:W3CDTF">2025-01-06T13:22:00Z</dcterms:created>
  <dcterms:modified xsi:type="dcterms:W3CDTF">2025-01-06T14:19:00Z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0x0101006EDDB60B591D364EB42596DC5D74BBC7</vt:lpwstr>
  </property>
  <property fmtid="{D5CDD505-2E9C-101B-9397-08002B2CF9AE}" pid="3" name="MediaServiceImageTags">
    <vt:lpwstr/>
  </property>
  <property fmtid="{D5CDD505-2E9C-101B-9397-08002B2CF9AE}" pid="4" name="_dlc_DocIdItemGuid">
    <vt:lpwstr>6ae9cfea-a2dc-4b5f-b784-fa4e08aa264a</vt:lpwstr>
  </property>
  <property fmtid="{D5CDD505-2E9C-101B-9397-08002B2CF9AE}" pid="5" name="i2d81646cf3b4af085db4e59f76b2271">
    <vt:lpwstr>Infectieziekten en vaccinaties|7274fdea-19ae-4184-8e3a-44e849345ef8</vt:lpwstr>
  </property>
  <property fmtid="{D5CDD505-2E9C-101B-9397-08002B2CF9AE}" pid="6" name="TaxCatchAll">
    <vt:lpwstr>4;#vaccinatie|b7b3d970-65fe-48d5-a81a-9d476464fe61;#1;#Infectieziekten en vaccinaties|7274fdea-19ae-4184-8e3a-44e849345ef8</vt:lpwstr>
  </property>
  <property fmtid="{D5CDD505-2E9C-101B-9397-08002B2CF9AE}" pid="7" name="g3014de8249d42afad66165e3d2261e7">
    <vt:lpwstr>vaccinatie|b7b3d970-65fe-48d5-a81a-9d476464fe61</vt:lpwstr>
  </property>
  <property fmtid="{D5CDD505-2E9C-101B-9397-08002B2CF9AE}" pid="8" name="ZG Thema">
    <vt:lpwstr>1;#Infectieziekten en vaccinaties|7274fdea-19ae-4184-8e3a-44e849345ef8</vt:lpwstr>
  </property>
  <property fmtid="{D5CDD505-2E9C-101B-9397-08002B2CF9AE}" pid="9" name="ZG Subthema">
    <vt:lpwstr>4;#vaccinatie|b7b3d970-65fe-48d5-a81a-9d476464fe61</vt:lpwstr>
  </property>
</Properties>
</file>