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020"/>
        <w:gridCol w:w="1847"/>
      </w:tblGrid>
      <w:tr w:rsidR="00313EBA" w:rsidRPr="003D114E" w14:paraId="2CDEFC43" w14:textId="77777777" w:rsidTr="00313EBA">
        <w:trPr>
          <w:trHeight w:val="340"/>
        </w:trPr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</w:tcPr>
          <w:p w14:paraId="2CDEFC41" w14:textId="3AB8F0AD" w:rsidR="00313EBA" w:rsidRPr="002230A4" w:rsidRDefault="00313EBA" w:rsidP="006149D8">
            <w:pPr>
              <w:pStyle w:val="Titel"/>
              <w:framePr w:wrap="around"/>
              <w:ind w:left="29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Aanvraag van subsidies voor lotgenotenverenigingen voor slachtoffers van seksueel geweld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2CDEFC42" w14:textId="77777777" w:rsidR="00313EBA" w:rsidRPr="003D114E" w:rsidRDefault="00313EBA" w:rsidP="00A17D34">
            <w:pPr>
              <w:pStyle w:val="rechts"/>
              <w:ind w:left="29"/>
              <w:rPr>
                <w:sz w:val="12"/>
                <w:szCs w:val="12"/>
              </w:rPr>
            </w:pPr>
          </w:p>
        </w:tc>
      </w:tr>
    </w:tbl>
    <w:tbl>
      <w:tblPr>
        <w:tblW w:w="13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785"/>
      </w:tblGrid>
      <w:tr w:rsidR="00313EBA" w:rsidRPr="003D114E" w14:paraId="2CDEFC46" w14:textId="77777777" w:rsidTr="5650A3A0">
        <w:trPr>
          <w:trHeight w:hRule="exact" w:val="521"/>
        </w:trPr>
        <w:tc>
          <w:tcPr>
            <w:tcW w:w="13785" w:type="dxa"/>
            <w:tcBorders>
              <w:top w:val="nil"/>
              <w:left w:val="nil"/>
              <w:bottom w:val="nil"/>
              <w:right w:val="nil"/>
            </w:tcBorders>
          </w:tcPr>
          <w:p w14:paraId="2CDEFC45" w14:textId="165A9300" w:rsidR="00313EBA" w:rsidRPr="003D114E" w:rsidRDefault="00313EBA" w:rsidP="00D430C5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FFFFFF" w:themeColor="background1"/>
              </w:rPr>
            </w:pPr>
            <w:r w:rsidRPr="003D114E">
              <w:t>//////////////////////////////////////////////////////////////////////////////////////////////////////////////////////////////////////////////////////</w:t>
            </w:r>
            <w:r w:rsidR="00DD5FF2">
              <w:t>/</w:t>
            </w:r>
            <w:r w:rsidRPr="003D114E">
              <w:t>///////</w:t>
            </w:r>
            <w:r w:rsidR="00DD5FF2">
              <w:t>////////////</w:t>
            </w:r>
          </w:p>
        </w:tc>
      </w:tr>
      <w:tr w:rsidR="00313EBA" w:rsidRPr="00005317" w14:paraId="2CDEFC4E" w14:textId="77777777" w:rsidTr="5650A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62"/>
        </w:trPr>
        <w:tc>
          <w:tcPr>
            <w:tcW w:w="13785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381A1899" w14:textId="16487E77" w:rsidR="564E1DF9" w:rsidRDefault="564E1DF9" w:rsidP="564E1DF9">
            <w:pPr>
              <w:rPr>
                <w:b/>
                <w:bCs/>
              </w:rPr>
            </w:pPr>
          </w:p>
          <w:p w14:paraId="2CDEFC48" w14:textId="1A1E280C" w:rsidR="00313EBA" w:rsidRPr="00005317" w:rsidRDefault="00313EBA" w:rsidP="00D02AE7">
            <w:pPr>
              <w:rPr>
                <w:b/>
                <w:bCs/>
              </w:rPr>
            </w:pPr>
            <w:r w:rsidRPr="00005317">
              <w:rPr>
                <w:b/>
                <w:bCs/>
              </w:rPr>
              <w:t>Departement Zorg</w:t>
            </w:r>
          </w:p>
          <w:p w14:paraId="2CDEFC49" w14:textId="2FF9B400" w:rsidR="00313EBA" w:rsidRDefault="00313EBA" w:rsidP="00D02AE7">
            <w:pPr>
              <w:rPr>
                <w:rStyle w:val="Zwaar"/>
              </w:rPr>
            </w:pPr>
            <w:r>
              <w:rPr>
                <w:rStyle w:val="Zwaar"/>
              </w:rPr>
              <w:t>Afdeling Eerste Lijn en Gespecialiseerde Zorg</w:t>
            </w:r>
          </w:p>
          <w:p w14:paraId="0EE0424C" w14:textId="70134140" w:rsidR="00313EBA" w:rsidRPr="00005317" w:rsidRDefault="00313EBA" w:rsidP="00D02AE7">
            <w:pPr>
              <w:rPr>
                <w:rStyle w:val="Zwaar"/>
                <w:b w:val="0"/>
                <w:bCs w:val="0"/>
              </w:rPr>
            </w:pPr>
            <w:r w:rsidRPr="00005317">
              <w:rPr>
                <w:rStyle w:val="Zwaar"/>
                <w:b w:val="0"/>
                <w:bCs w:val="0"/>
              </w:rPr>
              <w:t xml:space="preserve">Bezoekadres: </w:t>
            </w:r>
            <w:proofErr w:type="spellStart"/>
            <w:r w:rsidRPr="00005317">
              <w:rPr>
                <w:rStyle w:val="Zwaar"/>
                <w:b w:val="0"/>
                <w:bCs w:val="0"/>
              </w:rPr>
              <w:t>Belpairegebouw</w:t>
            </w:r>
            <w:proofErr w:type="spellEnd"/>
            <w:r w:rsidRPr="00005317">
              <w:rPr>
                <w:rStyle w:val="Zwaar"/>
                <w:b w:val="0"/>
                <w:bCs w:val="0"/>
              </w:rPr>
              <w:t xml:space="preserve">, Simon </w:t>
            </w:r>
            <w:proofErr w:type="spellStart"/>
            <w:r w:rsidRPr="00005317">
              <w:rPr>
                <w:rStyle w:val="Zwaar"/>
                <w:b w:val="0"/>
                <w:bCs w:val="0"/>
              </w:rPr>
              <w:t>Bolivarlaan</w:t>
            </w:r>
            <w:proofErr w:type="spellEnd"/>
            <w:r w:rsidRPr="00005317">
              <w:rPr>
                <w:rStyle w:val="Zwaar"/>
                <w:b w:val="0"/>
                <w:bCs w:val="0"/>
              </w:rPr>
              <w:t xml:space="preserve"> 17, 1000 Brussel</w:t>
            </w:r>
          </w:p>
          <w:p w14:paraId="2CDEFC4B" w14:textId="53BB51BD" w:rsidR="00313EBA" w:rsidRPr="00005317" w:rsidRDefault="00313EBA" w:rsidP="00D02AE7">
            <w:pPr>
              <w:rPr>
                <w:b/>
                <w:bCs/>
              </w:rPr>
            </w:pPr>
            <w:r w:rsidRPr="00005317">
              <w:rPr>
                <w:rStyle w:val="Zwaar"/>
                <w:b w:val="0"/>
                <w:bCs w:val="0"/>
              </w:rPr>
              <w:t xml:space="preserve">Briefwisseling te versturen naar: </w:t>
            </w:r>
            <w:r w:rsidRPr="00005317">
              <w:t>Koning Albert II-laan 15 bus 497, 1210 Brussel</w:t>
            </w:r>
          </w:p>
          <w:p w14:paraId="2CDEFC4C" w14:textId="6EF1A9A8" w:rsidR="00313EBA" w:rsidRPr="00005317" w:rsidRDefault="00313EBA" w:rsidP="00D02AE7">
            <w:hyperlink r:id="rId11">
              <w:r w:rsidRPr="0E695246">
                <w:rPr>
                  <w:rStyle w:val="Hyperlink"/>
                </w:rPr>
                <w:t>welzijnswerk@vlaanderen.be</w:t>
              </w:r>
            </w:hyperlink>
          </w:p>
          <w:p w14:paraId="2337D091" w14:textId="26FDDFA1" w:rsidR="00313EBA" w:rsidRDefault="00313EBA">
            <w:r w:rsidRPr="04B4F927">
              <w:rPr>
                <w:b/>
                <w:bCs/>
              </w:rPr>
              <w:t>T</w:t>
            </w:r>
            <w:r>
              <w:t xml:space="preserve"> 02 553 36 47</w:t>
            </w:r>
          </w:p>
          <w:p w14:paraId="2CDEFC4D" w14:textId="24994826" w:rsidR="00313EBA" w:rsidRPr="00005317" w:rsidRDefault="00313EBA" w:rsidP="00402C44">
            <w:pPr>
              <w:rPr>
                <w:highlight w:val="yellow"/>
              </w:rPr>
            </w:pPr>
            <w:r>
              <w:t xml:space="preserve">Website: </w:t>
            </w:r>
            <w:hyperlink r:id="rId12" w:history="1">
              <w:r w:rsidR="00227825" w:rsidRPr="00227825">
                <w:rPr>
                  <w:rStyle w:val="Hyperlink"/>
                </w:rPr>
                <w:t>Algemeen Welzijnswerk | Departement Zorg</w:t>
              </w:r>
            </w:hyperlink>
          </w:p>
        </w:tc>
      </w:tr>
      <w:tr w:rsidR="00313EBA" w:rsidRPr="00960065" w14:paraId="2CDEFF90" w14:textId="77777777" w:rsidTr="5650A3A0">
        <w:trPr>
          <w:trHeight w:val="340"/>
        </w:trPr>
        <w:tc>
          <w:tcPr>
            <w:tcW w:w="13785" w:type="dxa"/>
            <w:tcBorders>
              <w:top w:val="nil"/>
              <w:left w:val="nil"/>
              <w:bottom w:val="nil"/>
              <w:right w:val="nil"/>
            </w:tcBorders>
          </w:tcPr>
          <w:p w14:paraId="67227789" w14:textId="77777777" w:rsidR="00DD5FF2" w:rsidRDefault="00DD5FF2" w:rsidP="00232277">
            <w:pPr>
              <w:pStyle w:val="Vraagintern"/>
              <w:rPr>
                <w:rStyle w:val="Nadruk"/>
                <w:rFonts w:asciiTheme="majorHAnsi" w:hAnsiTheme="majorHAnsi" w:cstheme="majorHAnsi"/>
                <w:i/>
                <w:iCs w:val="0"/>
              </w:rPr>
            </w:pPr>
          </w:p>
          <w:p w14:paraId="02086078" w14:textId="77777777" w:rsidR="00DD5FF2" w:rsidRDefault="00DD5FF2" w:rsidP="00DD5FF2">
            <w:pPr>
              <w:pStyle w:val="Vraagintern"/>
              <w:ind w:left="0"/>
              <w:rPr>
                <w:rStyle w:val="Nadruk"/>
                <w:rFonts w:asciiTheme="majorHAnsi" w:hAnsiTheme="majorHAnsi" w:cstheme="majorHAnsi"/>
                <w:i/>
                <w:iCs w:val="0"/>
              </w:rPr>
            </w:pPr>
          </w:p>
          <w:p w14:paraId="2CDEFC50" w14:textId="77777777" w:rsidR="00313EBA" w:rsidRPr="00960065" w:rsidRDefault="00313EBA" w:rsidP="00232277">
            <w:pPr>
              <w:pStyle w:val="Vraagintern"/>
              <w:rPr>
                <w:rStyle w:val="Nadruk"/>
                <w:rFonts w:asciiTheme="majorHAnsi" w:hAnsiTheme="majorHAnsi" w:cstheme="majorHAnsi"/>
                <w:i/>
                <w:iCs w:val="0"/>
              </w:rPr>
            </w:pPr>
            <w:r w:rsidRPr="00960065">
              <w:rPr>
                <w:rStyle w:val="Nadruk"/>
                <w:rFonts w:asciiTheme="majorHAnsi" w:hAnsiTheme="majorHAnsi" w:cstheme="majorHAnsi"/>
                <w:i/>
                <w:iCs w:val="0"/>
              </w:rPr>
              <w:t>Waarvoor dient dit formulier?</w:t>
            </w:r>
          </w:p>
          <w:p w14:paraId="2CDEFC51" w14:textId="3C8C9792" w:rsidR="00313EBA" w:rsidRPr="00960065" w:rsidRDefault="00313EBA" w:rsidP="006B2723">
            <w:pPr>
              <w:pStyle w:val="Aanwijzing"/>
              <w:rPr>
                <w:rFonts w:asciiTheme="majorHAnsi" w:hAnsiTheme="majorHAnsi" w:cstheme="majorHAnsi"/>
              </w:rPr>
            </w:pPr>
            <w:r w:rsidRPr="00960065">
              <w:rPr>
                <w:rFonts w:asciiTheme="majorHAnsi" w:hAnsiTheme="majorHAnsi" w:cstheme="majorHAnsi"/>
              </w:rPr>
              <w:t xml:space="preserve">Met dit formulier kunt u projectsubsidies aanvragen </w:t>
            </w:r>
            <w:r>
              <w:rPr>
                <w:rFonts w:asciiTheme="majorHAnsi" w:hAnsiTheme="majorHAnsi" w:cstheme="majorHAnsi"/>
              </w:rPr>
              <w:t xml:space="preserve">‘lotgenotenverenigingen voor slachtoffers van seksueel geweld’. </w:t>
            </w:r>
          </w:p>
          <w:p w14:paraId="2CDEFC52" w14:textId="77777777" w:rsidR="00313EBA" w:rsidRPr="00960065" w:rsidRDefault="00313EBA" w:rsidP="006B2723">
            <w:pPr>
              <w:pStyle w:val="Aanwijzing"/>
              <w:rPr>
                <w:rFonts w:asciiTheme="majorHAnsi" w:hAnsiTheme="majorHAnsi" w:cstheme="majorHAnsi"/>
              </w:rPr>
            </w:pPr>
          </w:p>
          <w:p w14:paraId="2CDEFC53" w14:textId="77777777" w:rsidR="00313EBA" w:rsidRPr="00960065" w:rsidRDefault="00313EBA" w:rsidP="00402C44">
            <w:pPr>
              <w:pStyle w:val="Aanwijzing"/>
              <w:rPr>
                <w:rFonts w:asciiTheme="majorHAnsi" w:hAnsiTheme="majorHAnsi" w:cstheme="majorHAnsi"/>
                <w:b/>
              </w:rPr>
            </w:pPr>
            <w:r w:rsidRPr="00960065">
              <w:rPr>
                <w:rFonts w:asciiTheme="majorHAnsi" w:hAnsiTheme="majorHAnsi" w:cstheme="majorHAnsi"/>
                <w:b/>
              </w:rPr>
              <w:t>Waar kunt u terecht voor meer informatie over dit formulier?</w:t>
            </w:r>
          </w:p>
          <w:p w14:paraId="6AC432CA" w14:textId="77777777" w:rsidR="00105EDF" w:rsidRDefault="00313EBA" w:rsidP="24221F45">
            <w:pPr>
              <w:pStyle w:val="Aanwijzing"/>
              <w:spacing w:line="300" w:lineRule="auto"/>
            </w:pPr>
            <w:r w:rsidRPr="24221F45">
              <w:rPr>
                <w:rFonts w:asciiTheme="majorHAnsi" w:hAnsiTheme="majorHAnsi" w:cstheme="majorBidi"/>
              </w:rPr>
              <w:t>Alle noodzakelijke documenten kunt u raadplegen op de</w:t>
            </w:r>
            <w:r w:rsidR="69D02ABE" w:rsidRPr="24221F45">
              <w:rPr>
                <w:rFonts w:asciiTheme="majorHAnsi" w:hAnsiTheme="majorHAnsi" w:cstheme="majorBidi"/>
              </w:rPr>
              <w:t xml:space="preserve"> website</w:t>
            </w:r>
            <w:hyperlink r:id="rId13">
              <w:r w:rsidR="1285215C" w:rsidRPr="24221F45">
                <w:rPr>
                  <w:rFonts w:asciiTheme="majorHAnsi" w:eastAsiaTheme="minorEastAsia" w:hAnsiTheme="majorHAnsi" w:cstheme="majorBidi"/>
                  <w:iCs/>
                </w:rPr>
                <w:t xml:space="preserve">: </w:t>
              </w:r>
            </w:hyperlink>
            <w:hyperlink r:id="rId14" w:history="1">
              <w:r w:rsidR="1285215C" w:rsidRPr="24221F45">
                <w:rPr>
                  <w:rFonts w:asciiTheme="majorHAnsi" w:eastAsiaTheme="minorEastAsia" w:hAnsiTheme="majorHAnsi" w:cstheme="majorBidi"/>
                  <w:b/>
                  <w:iCs/>
                </w:rPr>
                <w:t>https://www.departementzorg.be/nl/algemeen-welzijnswerk-0</w:t>
              </w:r>
              <w:r w:rsidR="60D6C6BF" w:rsidRPr="24221F45">
                <w:rPr>
                  <w:rFonts w:asciiTheme="majorHAnsi" w:eastAsiaTheme="minorEastAsia" w:hAnsiTheme="majorHAnsi" w:cstheme="majorBidi"/>
                  <w:b/>
                  <w:iCs/>
                </w:rPr>
                <w:t>.</w:t>
              </w:r>
            </w:hyperlink>
          </w:p>
          <w:p w14:paraId="26503718" w14:textId="12F20C07" w:rsidR="00313EBA" w:rsidRPr="00960065" w:rsidRDefault="00313EBA" w:rsidP="24221F45">
            <w:pPr>
              <w:pStyle w:val="Aanwijzing"/>
              <w:spacing w:line="300" w:lineRule="auto"/>
              <w:rPr>
                <w:rFonts w:asciiTheme="majorHAnsi" w:hAnsiTheme="majorHAnsi" w:cstheme="majorBidi"/>
              </w:rPr>
            </w:pPr>
            <w:r w:rsidRPr="24221F45">
              <w:rPr>
                <w:rFonts w:asciiTheme="majorHAnsi" w:hAnsiTheme="majorHAnsi" w:cstheme="majorBidi"/>
              </w:rPr>
              <w:t xml:space="preserve">In de informatiebrochure vindt u alle informatie die u nodig hebt om dit formulier correct in te dienen. </w:t>
            </w:r>
            <w:r w:rsidRPr="4407CA4F">
              <w:rPr>
                <w:rFonts w:asciiTheme="majorHAnsi" w:hAnsiTheme="majorHAnsi" w:cstheme="majorBidi"/>
              </w:rPr>
              <w:t xml:space="preserve">Het is belangrijk dat u de </w:t>
            </w:r>
          </w:p>
          <w:p w14:paraId="2CDEFC54" w14:textId="537067B4" w:rsidR="00313EBA" w:rsidRPr="00960065" w:rsidRDefault="00313EBA" w:rsidP="24221F45">
            <w:pPr>
              <w:pStyle w:val="Aanwijzing"/>
              <w:ind w:left="0"/>
              <w:rPr>
                <w:rFonts w:asciiTheme="majorHAnsi" w:hAnsiTheme="majorHAnsi" w:cstheme="majorBidi"/>
                <w:b/>
              </w:rPr>
            </w:pPr>
            <w:r w:rsidRPr="4407CA4F">
              <w:rPr>
                <w:rFonts w:asciiTheme="majorHAnsi" w:hAnsiTheme="majorHAnsi" w:cstheme="majorBidi"/>
              </w:rPr>
              <w:t>informatiebrochure aandachtig leest voor u dit aanvraagformulier indient.</w:t>
            </w:r>
            <w:r w:rsidRPr="4407CA4F">
              <w:rPr>
                <w:rFonts w:asciiTheme="majorHAnsi" w:hAnsiTheme="majorHAnsi" w:cstheme="majorBidi"/>
                <w:b/>
              </w:rPr>
              <w:t xml:space="preserve"> </w:t>
            </w:r>
          </w:p>
          <w:p w14:paraId="2CDEFC55" w14:textId="519087F4" w:rsidR="00313EBA" w:rsidRPr="00772D55" w:rsidRDefault="00313EBA" w:rsidP="00402C44">
            <w:pPr>
              <w:pStyle w:val="Aanwijzing"/>
              <w:rPr>
                <w:rFonts w:asciiTheme="majorHAnsi" w:hAnsiTheme="majorHAnsi" w:cstheme="majorBidi"/>
                <w:b/>
              </w:rPr>
            </w:pPr>
            <w:r w:rsidRPr="24221F45">
              <w:rPr>
                <w:rFonts w:asciiTheme="majorHAnsi" w:hAnsiTheme="majorHAnsi" w:cstheme="majorBidi"/>
                <w:b/>
              </w:rPr>
              <w:t xml:space="preserve">De uiterste datum van doorsturen is </w:t>
            </w:r>
            <w:r w:rsidR="009F10B6">
              <w:rPr>
                <w:rFonts w:asciiTheme="majorHAnsi" w:hAnsiTheme="majorHAnsi" w:cstheme="majorBidi"/>
                <w:b/>
              </w:rPr>
              <w:t>3</w:t>
            </w:r>
            <w:r w:rsidR="43DAF239" w:rsidRPr="24221F45">
              <w:rPr>
                <w:rFonts w:asciiTheme="majorHAnsi" w:hAnsiTheme="majorHAnsi" w:cstheme="majorBidi"/>
                <w:b/>
              </w:rPr>
              <w:t>/0</w:t>
            </w:r>
            <w:r w:rsidR="009F10B6">
              <w:rPr>
                <w:rFonts w:asciiTheme="majorHAnsi" w:hAnsiTheme="majorHAnsi" w:cstheme="majorBidi"/>
                <w:b/>
              </w:rPr>
              <w:t>5</w:t>
            </w:r>
            <w:r w:rsidR="43DAF239" w:rsidRPr="24221F45">
              <w:rPr>
                <w:rFonts w:asciiTheme="majorHAnsi" w:hAnsiTheme="majorHAnsi" w:cstheme="majorBidi"/>
                <w:b/>
              </w:rPr>
              <w:t>/</w:t>
            </w:r>
            <w:r w:rsidRPr="24221F45">
              <w:rPr>
                <w:rFonts w:asciiTheme="majorHAnsi" w:hAnsiTheme="majorHAnsi" w:cstheme="majorBidi"/>
                <w:b/>
              </w:rPr>
              <w:t>202</w:t>
            </w:r>
            <w:r w:rsidR="00FF117D" w:rsidRPr="24221F45">
              <w:rPr>
                <w:rFonts w:asciiTheme="majorHAnsi" w:hAnsiTheme="majorHAnsi" w:cstheme="majorBidi"/>
                <w:b/>
              </w:rPr>
              <w:t>6</w:t>
            </w:r>
            <w:r w:rsidRPr="24221F45">
              <w:rPr>
                <w:rFonts w:asciiTheme="majorHAnsi" w:hAnsiTheme="majorHAnsi" w:cstheme="majorBidi"/>
                <w:b/>
              </w:rPr>
              <w:t xml:space="preserve">, elektronisch via </w:t>
            </w:r>
            <w:hyperlink r:id="rId15">
              <w:r w:rsidRPr="24221F45">
                <w:rPr>
                  <w:rStyle w:val="Hyperlink"/>
                  <w:rFonts w:asciiTheme="majorHAnsi" w:hAnsiTheme="majorHAnsi" w:cstheme="majorBidi"/>
                  <w:b/>
                </w:rPr>
                <w:t>welzijnswerk@vlaanderen.be</w:t>
              </w:r>
            </w:hyperlink>
            <w:r w:rsidRPr="24221F45">
              <w:rPr>
                <w:rFonts w:asciiTheme="majorHAnsi" w:hAnsiTheme="majorHAnsi" w:cstheme="majorBidi"/>
                <w:b/>
              </w:rPr>
              <w:t xml:space="preserve">.  </w:t>
            </w:r>
          </w:p>
          <w:p w14:paraId="2CDEFC56" w14:textId="651700F9" w:rsidR="00313EBA" w:rsidRDefault="00313EBA" w:rsidP="00402C44">
            <w:pPr>
              <w:pStyle w:val="Aanwijzing"/>
              <w:rPr>
                <w:rFonts w:asciiTheme="majorHAnsi" w:hAnsiTheme="majorHAnsi" w:cstheme="majorBidi"/>
                <w:b/>
              </w:rPr>
            </w:pPr>
            <w:r w:rsidRPr="24221F45">
              <w:rPr>
                <w:rFonts w:asciiTheme="majorHAnsi" w:hAnsiTheme="majorHAnsi" w:cstheme="majorBidi"/>
                <w:b/>
              </w:rPr>
              <w:t>Als onderwerp van uw mail vermeldt u ‘</w:t>
            </w:r>
            <w:r w:rsidR="5A9B5755" w:rsidRPr="24221F45">
              <w:rPr>
                <w:rFonts w:asciiTheme="majorHAnsi" w:hAnsiTheme="majorHAnsi" w:cstheme="majorBidi"/>
                <w:b/>
              </w:rPr>
              <w:t xml:space="preserve">projectoproep </w:t>
            </w:r>
            <w:r w:rsidRPr="24221F45">
              <w:rPr>
                <w:rFonts w:asciiTheme="majorHAnsi" w:hAnsiTheme="majorHAnsi" w:cstheme="majorBidi"/>
                <w:b/>
              </w:rPr>
              <w:t>lotgenotenverenigingen</w:t>
            </w:r>
            <w:r w:rsidR="0BF083DC" w:rsidRPr="24221F45">
              <w:rPr>
                <w:rFonts w:asciiTheme="majorHAnsi" w:hAnsiTheme="majorHAnsi" w:cstheme="majorBidi"/>
                <w:b/>
              </w:rPr>
              <w:t>’</w:t>
            </w:r>
            <w:r w:rsidRPr="24221F45">
              <w:rPr>
                <w:rFonts w:asciiTheme="majorHAnsi" w:hAnsiTheme="majorHAnsi" w:cstheme="majorBidi"/>
                <w:b/>
              </w:rPr>
              <w:t xml:space="preserve"> </w:t>
            </w:r>
          </w:p>
          <w:p w14:paraId="13E0E075" w14:textId="77777777" w:rsidR="00313EBA" w:rsidRDefault="00313EBA" w:rsidP="00402C44">
            <w:pPr>
              <w:pStyle w:val="Aanwijzing"/>
              <w:rPr>
                <w:rFonts w:asciiTheme="majorHAnsi" w:hAnsiTheme="majorHAnsi" w:cstheme="majorHAnsi"/>
                <w:b/>
              </w:rPr>
            </w:pPr>
          </w:p>
          <w:p w14:paraId="7A6DE5AA" w14:textId="77777777" w:rsidR="00162ED2" w:rsidRDefault="00162ED2" w:rsidP="00402C44">
            <w:pPr>
              <w:pStyle w:val="Aanwijzing"/>
              <w:rPr>
                <w:rFonts w:asciiTheme="majorHAnsi" w:hAnsiTheme="majorHAnsi" w:cstheme="majorHAnsi"/>
                <w:b/>
              </w:rPr>
            </w:pPr>
          </w:p>
          <w:p w14:paraId="0984B35B" w14:textId="77777777" w:rsidR="00162ED2" w:rsidRPr="00960065" w:rsidRDefault="00162ED2" w:rsidP="00162ED2">
            <w:pPr>
              <w:rPr>
                <w:rFonts w:asciiTheme="majorHAnsi" w:hAnsiTheme="majorHAnsi" w:cstheme="majorHAnsi"/>
              </w:rPr>
            </w:pPr>
          </w:p>
          <w:tbl>
            <w:tblPr>
              <w:tblW w:w="103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9859"/>
            </w:tblGrid>
            <w:tr w:rsidR="00162ED2" w:rsidRPr="00960065" w14:paraId="50EFC0BF" w14:textId="77777777">
              <w:trPr>
                <w:trHeight w:hRule="exact" w:val="357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E14E40" w14:textId="77777777" w:rsidR="00162ED2" w:rsidRPr="00960065" w:rsidRDefault="00162ED2" w:rsidP="00162ED2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808080" w:fill="auto"/>
                </w:tcPr>
                <w:p w14:paraId="5883BCD3" w14:textId="63E88097" w:rsidR="00162ED2" w:rsidRPr="00162ED2" w:rsidRDefault="00162ED2" w:rsidP="00162ED2">
                  <w:pPr>
                    <w:spacing w:before="40"/>
                    <w:rPr>
                      <w:rFonts w:asciiTheme="majorHAnsi" w:hAnsiTheme="majorHAnsi" w:cstheme="majorHAnsi"/>
                      <w:b/>
                      <w:color w:val="FFFFFF"/>
                      <w:sz w:val="24"/>
                      <w:szCs w:val="24"/>
                    </w:rPr>
                  </w:pPr>
                  <w:r w:rsidRPr="00162ED2">
                    <w:rPr>
                      <w:rFonts w:asciiTheme="majorHAnsi" w:hAnsiTheme="majorHAnsi" w:cstheme="majorHAnsi"/>
                      <w:b/>
                      <w:color w:val="FFFFFF"/>
                      <w:sz w:val="24"/>
                      <w:szCs w:val="24"/>
                    </w:rPr>
                    <w:t>1.</w:t>
                  </w:r>
                  <w:r>
                    <w:rPr>
                      <w:rFonts w:asciiTheme="majorHAnsi" w:hAnsiTheme="majorHAnsi" w:cstheme="majorHAnsi"/>
                      <w:b/>
                      <w:color w:val="FFFFFF"/>
                      <w:sz w:val="24"/>
                      <w:szCs w:val="24"/>
                    </w:rPr>
                    <w:t xml:space="preserve"> Gegevens over de initiatiefnemer(s)</w:t>
                  </w:r>
                </w:p>
              </w:tc>
            </w:tr>
          </w:tbl>
          <w:p w14:paraId="480BD8B0" w14:textId="77777777" w:rsidR="00162ED2" w:rsidRPr="00960065" w:rsidRDefault="00162ED2" w:rsidP="00162ED2">
            <w:pPr>
              <w:pStyle w:val="Aanwijzing"/>
              <w:ind w:left="0"/>
              <w:rPr>
                <w:rFonts w:asciiTheme="majorHAnsi" w:hAnsiTheme="majorHAnsi" w:cstheme="majorHAnsi"/>
                <w:b/>
              </w:rPr>
            </w:pPr>
          </w:p>
          <w:p w14:paraId="2CDEFC69" w14:textId="77777777" w:rsidR="00313EBA" w:rsidRPr="00960065" w:rsidRDefault="00313EBA" w:rsidP="00402C44">
            <w:pPr>
              <w:rPr>
                <w:rFonts w:asciiTheme="majorHAnsi" w:hAnsiTheme="majorHAnsi" w:cstheme="majorHAnsi"/>
              </w:rPr>
            </w:pPr>
          </w:p>
          <w:tbl>
            <w:tblPr>
              <w:tblW w:w="102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0"/>
              <w:gridCol w:w="3084"/>
              <w:gridCol w:w="6786"/>
            </w:tblGrid>
            <w:tr w:rsidR="00313EBA" w:rsidRPr="00960065" w14:paraId="2CDEFC6D" w14:textId="77777777" w:rsidTr="005B2752">
              <w:trPr>
                <w:trHeight w:val="312"/>
              </w:trPr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C6A" w14:textId="0646D4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Bidi"/>
                      <w:b/>
                    </w:rPr>
                  </w:pPr>
                </w:p>
              </w:tc>
              <w:tc>
                <w:tcPr>
                  <w:tcW w:w="30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398247" w14:textId="08E85FF7" w:rsidR="24221F45" w:rsidRDefault="16ADEB54" w:rsidP="24221F45">
                  <w:pPr>
                    <w:spacing w:before="40"/>
                    <w:jc w:val="right"/>
                    <w:rPr>
                      <w:rFonts w:asciiTheme="majorHAnsi" w:hAnsiTheme="majorHAnsi" w:cstheme="majorBidi"/>
                    </w:rPr>
                  </w:pPr>
                  <w:r w:rsidRPr="7AF7F16C">
                    <w:rPr>
                      <w:rFonts w:asciiTheme="majorHAnsi" w:hAnsiTheme="majorHAnsi" w:cstheme="majorBidi"/>
                    </w:rPr>
                    <w:t>De aanvrager is:</w:t>
                  </w:r>
                </w:p>
                <w:p w14:paraId="2B5810B2" w14:textId="6B528664" w:rsidR="7AF7F16C" w:rsidRDefault="7AF7F16C" w:rsidP="7AF7F16C">
                  <w:pPr>
                    <w:spacing w:before="40"/>
                    <w:jc w:val="right"/>
                    <w:rPr>
                      <w:rFonts w:asciiTheme="majorHAnsi" w:hAnsiTheme="majorHAnsi" w:cstheme="majorBidi"/>
                    </w:rPr>
                  </w:pPr>
                </w:p>
                <w:p w14:paraId="50E56D76" w14:textId="00C6D060" w:rsidR="16ADEB54" w:rsidRDefault="00BC7128" w:rsidP="7AF7F16C">
                  <w:pPr>
                    <w:spacing w:before="40"/>
                    <w:jc w:val="right"/>
                    <w:rPr>
                      <w:rFonts w:asciiTheme="majorHAnsi" w:hAnsiTheme="majorHAnsi" w:cstheme="majorBidi"/>
                    </w:rPr>
                  </w:pPr>
                  <w:r>
                    <w:rPr>
                      <w:rFonts w:asciiTheme="majorHAnsi" w:hAnsiTheme="majorHAnsi" w:cstheme="majorBidi"/>
                    </w:rPr>
                    <w:t>Officiële naam van de aanvrager(s):</w:t>
                  </w:r>
                  <w:r w:rsidR="005B2752">
                    <w:rPr>
                      <w:rFonts w:asciiTheme="majorHAnsi" w:hAnsiTheme="majorHAnsi" w:cstheme="majorBidi"/>
                    </w:rPr>
                    <w:t xml:space="preserve"> </w:t>
                  </w:r>
                </w:p>
                <w:p w14:paraId="313A1666" w14:textId="74CDCAD6" w:rsidR="24221F45" w:rsidRDefault="24221F45" w:rsidP="24221F45">
                  <w:pPr>
                    <w:spacing w:before="40"/>
                    <w:jc w:val="right"/>
                    <w:rPr>
                      <w:rFonts w:asciiTheme="majorHAnsi" w:hAnsiTheme="majorHAnsi" w:cstheme="majorBidi"/>
                    </w:rPr>
                  </w:pPr>
                </w:p>
                <w:p w14:paraId="2CDEFC6B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  <w:r w:rsidRPr="00960065">
                    <w:rPr>
                      <w:rFonts w:asciiTheme="majorHAnsi" w:hAnsiTheme="majorHAnsi" w:cstheme="majorHAnsi"/>
                    </w:rPr>
                    <w:t>Straat en nummer</w:t>
                  </w:r>
                </w:p>
              </w:tc>
              <w:tc>
                <w:tcPr>
                  <w:tcW w:w="6786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</w:tcPr>
                <w:p w14:paraId="0D65B64B" w14:textId="389C1D40" w:rsidR="00313EBA" w:rsidRDefault="00000000" w:rsidP="00D55369">
                  <w:pPr>
                    <w:spacing w:before="80"/>
                    <w:rPr>
                      <w:rFonts w:asciiTheme="majorHAnsi" w:hAnsiTheme="majorHAnsi" w:cstheme="majorHAnsi"/>
                      <w:bCs/>
                    </w:rPr>
                  </w:pPr>
                  <w:sdt>
                    <w:sdtPr>
                      <w:rPr>
                        <w:rFonts w:asciiTheme="majorHAnsi" w:hAnsiTheme="majorHAnsi" w:cstheme="majorHAnsi"/>
                        <w:b/>
                      </w:rPr>
                      <w:id w:val="-7912044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3430C">
                        <w:rPr>
                          <w:rFonts w:ascii="MS Gothic" w:eastAsia="MS Gothic" w:hAnsi="MS Gothic" w:cstheme="majorHAnsi" w:hint="eastAsia"/>
                          <w:b/>
                        </w:rPr>
                        <w:t>☐</w:t>
                      </w:r>
                    </w:sdtContent>
                  </w:sdt>
                  <w:r w:rsidR="004E1D8B">
                    <w:rPr>
                      <w:rFonts w:asciiTheme="majorHAnsi" w:hAnsiTheme="majorHAnsi" w:cstheme="majorHAnsi"/>
                      <w:b/>
                    </w:rPr>
                    <w:t xml:space="preserve"> </w:t>
                  </w:r>
                  <w:r w:rsidR="004E1D8B" w:rsidRPr="004E1D8B">
                    <w:rPr>
                      <w:rFonts w:asciiTheme="majorHAnsi" w:hAnsiTheme="majorHAnsi" w:cstheme="majorHAnsi"/>
                      <w:bCs/>
                    </w:rPr>
                    <w:t>een vzw</w:t>
                  </w:r>
                </w:p>
                <w:p w14:paraId="28C0551B" w14:textId="3A185281" w:rsidR="005B2752" w:rsidRDefault="005B2752" w:rsidP="00D55369">
                  <w:pPr>
                    <w:spacing w:before="80"/>
                    <w:rPr>
                      <w:rFonts w:asciiTheme="majorHAnsi" w:hAnsiTheme="majorHAnsi" w:cstheme="majorHAnsi"/>
                      <w:bCs/>
                    </w:rPr>
                  </w:pPr>
                </w:p>
                <w:p w14:paraId="492D09DA" w14:textId="77777777" w:rsidR="005B2752" w:rsidRDefault="005B2752" w:rsidP="00D55369">
                  <w:pPr>
                    <w:spacing w:before="80"/>
                    <w:rPr>
                      <w:rFonts w:asciiTheme="majorHAnsi" w:hAnsiTheme="majorHAnsi" w:cstheme="majorHAnsi"/>
                      <w:b/>
                    </w:rPr>
                  </w:pPr>
                </w:p>
                <w:p w14:paraId="2CDEFC6C" w14:textId="6D8B059D" w:rsidR="005B2752" w:rsidRPr="00960065" w:rsidRDefault="005B2752" w:rsidP="00D55369">
                  <w:pPr>
                    <w:spacing w:before="80"/>
                    <w:rPr>
                      <w:rFonts w:asciiTheme="majorHAnsi" w:hAnsiTheme="majorHAnsi" w:cstheme="majorHAnsi"/>
                      <w:b/>
                    </w:rPr>
                  </w:pPr>
                </w:p>
              </w:tc>
            </w:tr>
          </w:tbl>
          <w:p w14:paraId="2CDEFC6E" w14:textId="77777777" w:rsidR="00313EBA" w:rsidRPr="00960065" w:rsidRDefault="00313EBA" w:rsidP="00402C44">
            <w:pPr>
              <w:rPr>
                <w:rFonts w:asciiTheme="majorHAnsi" w:hAnsiTheme="majorHAnsi" w:cstheme="majorHAnsi"/>
              </w:rPr>
            </w:pPr>
          </w:p>
          <w:tbl>
            <w:tblPr>
              <w:tblW w:w="102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0"/>
              <w:gridCol w:w="3017"/>
              <w:gridCol w:w="6853"/>
            </w:tblGrid>
            <w:tr w:rsidR="00313EBA" w:rsidRPr="00960065" w14:paraId="2CDEFC72" w14:textId="77777777" w:rsidTr="00D55369">
              <w:trPr>
                <w:trHeight w:val="312"/>
              </w:trPr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C6F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  <w:b/>
                    </w:rPr>
                  </w:pPr>
                </w:p>
              </w:tc>
              <w:tc>
                <w:tcPr>
                  <w:tcW w:w="30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uto"/>
                </w:tcPr>
                <w:p w14:paraId="2CDEFC70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  <w:r w:rsidRPr="00960065">
                    <w:rPr>
                      <w:rFonts w:asciiTheme="majorHAnsi" w:hAnsiTheme="majorHAnsi" w:cstheme="majorHAnsi"/>
                    </w:rPr>
                    <w:t>Postcode en woonplaats</w:t>
                  </w:r>
                </w:p>
              </w:tc>
              <w:tc>
                <w:tcPr>
                  <w:tcW w:w="6853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CDEFC71" w14:textId="77777777" w:rsidR="00313EBA" w:rsidRPr="00960065" w:rsidRDefault="00313EBA" w:rsidP="00D55369">
                  <w:pPr>
                    <w:spacing w:before="80"/>
                    <w:rPr>
                      <w:rFonts w:asciiTheme="majorHAnsi" w:hAnsiTheme="majorHAnsi" w:cstheme="majorHAnsi"/>
                      <w:b/>
                    </w:rPr>
                  </w:pPr>
                </w:p>
              </w:tc>
            </w:tr>
          </w:tbl>
          <w:p w14:paraId="2CDEFC73" w14:textId="77777777" w:rsidR="00313EBA" w:rsidRPr="00960065" w:rsidRDefault="00313EBA" w:rsidP="00402C44">
            <w:pPr>
              <w:rPr>
                <w:rFonts w:asciiTheme="majorHAnsi" w:hAnsiTheme="majorHAnsi" w:cstheme="majorHAnsi"/>
              </w:rPr>
            </w:pPr>
          </w:p>
          <w:tbl>
            <w:tblPr>
              <w:tblW w:w="102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0"/>
              <w:gridCol w:w="3017"/>
              <w:gridCol w:w="6853"/>
            </w:tblGrid>
            <w:tr w:rsidR="00313EBA" w:rsidRPr="00960065" w14:paraId="2CDEFC77" w14:textId="77777777" w:rsidTr="00D55369">
              <w:trPr>
                <w:trHeight w:val="312"/>
              </w:trPr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C74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  <w:b/>
                    </w:rPr>
                  </w:pPr>
                </w:p>
              </w:tc>
              <w:tc>
                <w:tcPr>
                  <w:tcW w:w="30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uto"/>
                </w:tcPr>
                <w:p w14:paraId="2CDEFC75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  <w:r w:rsidRPr="00960065">
                    <w:rPr>
                      <w:rFonts w:asciiTheme="majorHAnsi" w:hAnsiTheme="majorHAnsi" w:cstheme="majorHAnsi"/>
                    </w:rPr>
                    <w:t>Telefoonnummer</w:t>
                  </w:r>
                </w:p>
              </w:tc>
              <w:tc>
                <w:tcPr>
                  <w:tcW w:w="6853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CDEFC76" w14:textId="77777777" w:rsidR="00313EBA" w:rsidRPr="00960065" w:rsidRDefault="00313EBA" w:rsidP="00D55369">
                  <w:pPr>
                    <w:spacing w:before="80"/>
                    <w:rPr>
                      <w:rFonts w:asciiTheme="majorHAnsi" w:hAnsiTheme="majorHAnsi" w:cstheme="majorHAnsi"/>
                      <w:b/>
                    </w:rPr>
                  </w:pPr>
                </w:p>
              </w:tc>
            </w:tr>
          </w:tbl>
          <w:p w14:paraId="2CDEFC7D" w14:textId="77777777" w:rsidR="00313EBA" w:rsidRPr="00960065" w:rsidRDefault="00313EBA" w:rsidP="00402C44">
            <w:pPr>
              <w:rPr>
                <w:rFonts w:asciiTheme="majorHAnsi" w:hAnsiTheme="majorHAnsi" w:cstheme="majorHAnsi"/>
              </w:rPr>
            </w:pPr>
          </w:p>
          <w:tbl>
            <w:tblPr>
              <w:tblW w:w="102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0"/>
              <w:gridCol w:w="3017"/>
              <w:gridCol w:w="6853"/>
            </w:tblGrid>
            <w:tr w:rsidR="00313EBA" w:rsidRPr="00960065" w14:paraId="2CDEFC81" w14:textId="77777777" w:rsidTr="00D55369">
              <w:trPr>
                <w:trHeight w:val="312"/>
              </w:trPr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C7E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  <w:b/>
                    </w:rPr>
                  </w:pPr>
                </w:p>
              </w:tc>
              <w:tc>
                <w:tcPr>
                  <w:tcW w:w="30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uto"/>
                </w:tcPr>
                <w:p w14:paraId="2CDEFC7F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  <w:r w:rsidRPr="00960065">
                    <w:rPr>
                      <w:rFonts w:asciiTheme="majorHAnsi" w:hAnsiTheme="majorHAnsi" w:cstheme="majorHAnsi"/>
                    </w:rPr>
                    <w:t>E-mail</w:t>
                  </w:r>
                </w:p>
              </w:tc>
              <w:tc>
                <w:tcPr>
                  <w:tcW w:w="6853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CDEFC80" w14:textId="77777777" w:rsidR="00313EBA" w:rsidRPr="00960065" w:rsidRDefault="00313EBA" w:rsidP="00D55369">
                  <w:pPr>
                    <w:spacing w:before="80"/>
                    <w:rPr>
                      <w:rFonts w:asciiTheme="majorHAnsi" w:hAnsiTheme="majorHAnsi" w:cstheme="majorHAnsi"/>
                      <w:b/>
                    </w:rPr>
                  </w:pPr>
                </w:p>
              </w:tc>
            </w:tr>
          </w:tbl>
          <w:p w14:paraId="2CDEFC82" w14:textId="77777777" w:rsidR="00313EBA" w:rsidRPr="00960065" w:rsidRDefault="00313EBA" w:rsidP="00402C44">
            <w:pPr>
              <w:rPr>
                <w:rFonts w:asciiTheme="majorHAnsi" w:hAnsiTheme="majorHAnsi" w:cstheme="majorHAnsi"/>
              </w:rPr>
            </w:pPr>
          </w:p>
          <w:tbl>
            <w:tblPr>
              <w:tblW w:w="101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"/>
              <w:gridCol w:w="3040"/>
              <w:gridCol w:w="265"/>
              <w:gridCol w:w="284"/>
              <w:gridCol w:w="283"/>
              <w:gridCol w:w="302"/>
              <w:gridCol w:w="265"/>
              <w:gridCol w:w="284"/>
              <w:gridCol w:w="283"/>
              <w:gridCol w:w="284"/>
              <w:gridCol w:w="283"/>
              <w:gridCol w:w="284"/>
              <w:gridCol w:w="302"/>
              <w:gridCol w:w="283"/>
              <w:gridCol w:w="283"/>
              <w:gridCol w:w="284"/>
              <w:gridCol w:w="2693"/>
            </w:tblGrid>
            <w:tr w:rsidR="00313EBA" w:rsidRPr="00960065" w14:paraId="2CDEFC94" w14:textId="77777777" w:rsidTr="00D55369">
              <w:trPr>
                <w:cantSplit/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C83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  <w:b/>
                    </w:rPr>
                  </w:pP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auto"/>
                </w:tcPr>
                <w:p w14:paraId="2CDEFC84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  <w:b/>
                    </w:rPr>
                  </w:pPr>
                  <w:r w:rsidRPr="00960065">
                    <w:rPr>
                      <w:rFonts w:asciiTheme="majorHAnsi" w:hAnsiTheme="majorHAnsi" w:cstheme="majorHAnsi"/>
                    </w:rPr>
                    <w:t xml:space="preserve">KBO-nummer   </w:t>
                  </w:r>
                  <w:r w:rsidRPr="00960065">
                    <w:rPr>
                      <w:rFonts w:asciiTheme="majorHAnsi" w:hAnsiTheme="majorHAnsi" w:cstheme="majorHAnsi"/>
                      <w:b/>
                    </w:rPr>
                    <w:t xml:space="preserve"> </w:t>
                  </w: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14:paraId="2CDEFC85" w14:textId="77777777" w:rsidR="00313EBA" w:rsidRPr="00960065" w:rsidRDefault="00313EBA" w:rsidP="00D55369">
                  <w:pPr>
                    <w:spacing w:before="80"/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14:paraId="2CDEFC86" w14:textId="77777777" w:rsidR="00313EBA" w:rsidRPr="00960065" w:rsidRDefault="00313EBA" w:rsidP="00D55369">
                  <w:pPr>
                    <w:spacing w:before="80"/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14:paraId="2CDEFC87" w14:textId="77777777" w:rsidR="00313EBA" w:rsidRPr="00960065" w:rsidRDefault="00313EBA" w:rsidP="00D55369">
                  <w:pPr>
                    <w:spacing w:before="80"/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14:paraId="2CDEFC88" w14:textId="77777777" w:rsidR="00313EBA" w:rsidRPr="00960065" w:rsidRDefault="00313EBA" w:rsidP="00D55369">
                  <w:pPr>
                    <w:spacing w:before="80"/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14:paraId="2CDEFC89" w14:textId="77777777" w:rsidR="00313EBA" w:rsidRPr="00960065" w:rsidRDefault="00313EBA" w:rsidP="00D55369">
                  <w:pPr>
                    <w:spacing w:before="80"/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14:paraId="2CDEFC8A" w14:textId="77777777" w:rsidR="00313EBA" w:rsidRPr="00960065" w:rsidRDefault="00313EBA" w:rsidP="00D55369">
                  <w:pPr>
                    <w:spacing w:before="80"/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14:paraId="2CDEFC8B" w14:textId="77777777" w:rsidR="00313EBA" w:rsidRPr="00960065" w:rsidRDefault="00313EBA" w:rsidP="00D55369">
                  <w:pPr>
                    <w:spacing w:before="80"/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14:paraId="2CDEFC8C" w14:textId="77777777" w:rsidR="00313EBA" w:rsidRPr="00960065" w:rsidRDefault="00313EBA" w:rsidP="00D55369">
                  <w:pPr>
                    <w:spacing w:before="80"/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14:paraId="2CDEFC8D" w14:textId="77777777" w:rsidR="00313EBA" w:rsidRPr="00960065" w:rsidRDefault="00313EBA" w:rsidP="00D55369">
                  <w:pPr>
                    <w:spacing w:before="80"/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14:paraId="2CDEFC8E" w14:textId="77777777" w:rsidR="00313EBA" w:rsidRPr="00960065" w:rsidRDefault="00313EBA" w:rsidP="00D55369">
                  <w:pPr>
                    <w:spacing w:before="80"/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auto"/>
                </w:tcPr>
                <w:p w14:paraId="2CDEFC8F" w14:textId="77777777" w:rsidR="00313EBA" w:rsidRPr="00960065" w:rsidRDefault="00313EBA" w:rsidP="00D55369">
                  <w:pPr>
                    <w:spacing w:before="80"/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uto"/>
                </w:tcPr>
                <w:p w14:paraId="2CDEFC90" w14:textId="77777777" w:rsidR="00313EBA" w:rsidRPr="00960065" w:rsidRDefault="00313EBA" w:rsidP="00D55369">
                  <w:pPr>
                    <w:spacing w:before="80"/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uto"/>
                </w:tcPr>
                <w:p w14:paraId="2CDEFC91" w14:textId="77777777" w:rsidR="00313EBA" w:rsidRPr="00960065" w:rsidRDefault="00313EBA" w:rsidP="00D55369">
                  <w:pPr>
                    <w:spacing w:before="80"/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uto"/>
                </w:tcPr>
                <w:p w14:paraId="2CDEFC92" w14:textId="77777777" w:rsidR="00313EBA" w:rsidRPr="00960065" w:rsidRDefault="00313EBA" w:rsidP="00D55369">
                  <w:pPr>
                    <w:spacing w:before="80"/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uto"/>
                </w:tcPr>
                <w:p w14:paraId="2CDEFC93" w14:textId="77777777" w:rsidR="00313EBA" w:rsidRPr="00960065" w:rsidRDefault="00313EBA" w:rsidP="00D55369">
                  <w:pPr>
                    <w:spacing w:before="60" w:after="40"/>
                    <w:rPr>
                      <w:rFonts w:asciiTheme="majorHAnsi" w:hAnsiTheme="majorHAnsi" w:cstheme="majorHAnsi"/>
                      <w:b/>
                    </w:rPr>
                  </w:pPr>
                </w:p>
              </w:tc>
            </w:tr>
          </w:tbl>
          <w:p w14:paraId="2CDEFCA8" w14:textId="55E3271A" w:rsidR="00313EBA" w:rsidRPr="00960065" w:rsidRDefault="00313EBA" w:rsidP="00402C44">
            <w:pPr>
              <w:rPr>
                <w:rFonts w:asciiTheme="majorHAnsi" w:hAnsiTheme="majorHAnsi" w:cstheme="majorHAnsi"/>
              </w:rPr>
            </w:pPr>
          </w:p>
          <w:tbl>
            <w:tblPr>
              <w:tblW w:w="106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212"/>
              <w:gridCol w:w="185"/>
              <w:gridCol w:w="2975"/>
              <w:gridCol w:w="55"/>
              <w:gridCol w:w="512"/>
              <w:gridCol w:w="142"/>
              <w:gridCol w:w="427"/>
              <w:gridCol w:w="140"/>
              <w:gridCol w:w="142"/>
              <w:gridCol w:w="569"/>
              <w:gridCol w:w="141"/>
              <w:gridCol w:w="567"/>
              <w:gridCol w:w="4213"/>
              <w:gridCol w:w="320"/>
            </w:tblGrid>
            <w:tr w:rsidR="00313EBA" w:rsidRPr="003D114E" w14:paraId="5613A28A" w14:textId="77777777" w:rsidTr="007A58AA">
              <w:trPr>
                <w:trHeight w:val="340"/>
              </w:trPr>
              <w:tc>
                <w:tcPr>
                  <w:tcW w:w="3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91808" w14:textId="77777777" w:rsidR="00313EBA" w:rsidRPr="004C6E93" w:rsidRDefault="00313EBA" w:rsidP="00D55369">
                  <w:pPr>
                    <w:pStyle w:val="leeg"/>
                  </w:pPr>
                </w:p>
              </w:tc>
              <w:tc>
                <w:tcPr>
                  <w:tcW w:w="29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3BCC9C" w14:textId="77777777" w:rsidR="00313EBA" w:rsidRPr="003D114E" w:rsidRDefault="00313EBA" w:rsidP="00D55369">
                  <w:pPr>
                    <w:jc w:val="right"/>
                    <w:rPr>
                      <w:rStyle w:val="Zwaar"/>
                      <w:b w:val="0"/>
                    </w:rPr>
                  </w:pPr>
                  <w:r w:rsidRPr="003D114E">
                    <w:t>IBAN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</w:tcPr>
                <w:p w14:paraId="0625777C" w14:textId="77777777" w:rsidR="00313EBA" w:rsidRPr="003D114E" w:rsidRDefault="00313EBA" w:rsidP="00D55369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65786E" w14:textId="77777777" w:rsidR="00313EBA" w:rsidRPr="003D114E" w:rsidRDefault="00313EBA" w:rsidP="00D55369">
                  <w:pPr>
                    <w:pStyle w:val="leeg"/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</w:tcPr>
                <w:p w14:paraId="5DCA107E" w14:textId="77777777" w:rsidR="00313EBA" w:rsidRPr="003D114E" w:rsidRDefault="00313EBA" w:rsidP="00D55369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4"/>
                          <w:format w:val="00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E78745" w14:textId="77777777" w:rsidR="00313EBA" w:rsidRPr="003D114E" w:rsidRDefault="00313EBA" w:rsidP="00D55369">
                  <w:pPr>
                    <w:pStyle w:val="leeg"/>
                  </w:pP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</w:tcPr>
                <w:p w14:paraId="6C3D1F35" w14:textId="77777777" w:rsidR="00313EBA" w:rsidRPr="003D114E" w:rsidRDefault="00313EBA" w:rsidP="00D55369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4"/>
                          <w:format w:val="00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E3167B" w14:textId="77777777" w:rsidR="00313EBA" w:rsidRPr="003D114E" w:rsidRDefault="00313EBA" w:rsidP="00D55369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</w:tcPr>
                <w:p w14:paraId="45E271FB" w14:textId="77777777" w:rsidR="00313EBA" w:rsidRPr="003D114E" w:rsidRDefault="00313EBA" w:rsidP="00D55369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4"/>
                          <w:format w:val="00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5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3B896C" w14:textId="77777777" w:rsidR="00313EBA" w:rsidRPr="003D114E" w:rsidRDefault="00313EBA" w:rsidP="00D55369">
                  <w:pPr>
                    <w:pStyle w:val="leeg"/>
                    <w:jc w:val="left"/>
                  </w:pPr>
                </w:p>
              </w:tc>
            </w:tr>
            <w:tr w:rsidR="00313EBA" w:rsidRPr="003D114E" w14:paraId="2CDBD7F4" w14:textId="77777777" w:rsidTr="007A58AA">
              <w:trPr>
                <w:trHeight w:val="340"/>
              </w:trPr>
              <w:tc>
                <w:tcPr>
                  <w:tcW w:w="3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4F6BB6" w14:textId="77777777" w:rsidR="00313EBA" w:rsidRPr="0093279E" w:rsidRDefault="00313EBA" w:rsidP="00D55369">
                  <w:pPr>
                    <w:pStyle w:val="leeg"/>
                    <w:rPr>
                      <w:bCs/>
                    </w:rPr>
                  </w:pPr>
                </w:p>
              </w:tc>
              <w:tc>
                <w:tcPr>
                  <w:tcW w:w="29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E40E51" w14:textId="77777777" w:rsidR="00313EBA" w:rsidRPr="003D114E" w:rsidRDefault="00313EBA" w:rsidP="00D55369">
                  <w:pPr>
                    <w:jc w:val="right"/>
                  </w:pPr>
                  <w:r w:rsidRPr="003D114E">
                    <w:t>BIC</w:t>
                  </w:r>
                </w:p>
              </w:tc>
              <w:tc>
                <w:tcPr>
                  <w:tcW w:w="1136" w:type="dxa"/>
                  <w:gridSpan w:val="4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</w:tcPr>
                <w:p w14:paraId="3F06142A" w14:textId="77777777" w:rsidR="00313EBA" w:rsidRPr="003D114E" w:rsidRDefault="00313EBA" w:rsidP="00D55369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609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4067D2" w14:textId="77777777" w:rsidR="00313EBA" w:rsidRPr="003D114E" w:rsidRDefault="00313EBA" w:rsidP="00D55369">
                  <w:pPr>
                    <w:pStyle w:val="leeg"/>
                    <w:jc w:val="left"/>
                  </w:pPr>
                </w:p>
              </w:tc>
            </w:tr>
            <w:tr w:rsidR="00313EBA" w:rsidRPr="00960065" w14:paraId="2CDEFCAC" w14:textId="77777777" w:rsidTr="007A58AA">
              <w:tblPrEx>
                <w:tblCellMar>
                  <w:top w:w="0" w:type="dxa"/>
                  <w:left w:w="70" w:type="dxa"/>
                  <w:right w:w="70" w:type="dxa"/>
                </w:tblCellMar>
              </w:tblPrEx>
              <w:trPr>
                <w:gridAfter w:val="1"/>
                <w:wAfter w:w="320" w:type="dxa"/>
                <w:trHeight w:val="312"/>
              </w:trPr>
              <w:tc>
                <w:tcPr>
                  <w:tcW w:w="2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CA9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  <w:b/>
                    </w:rPr>
                  </w:pPr>
                </w:p>
              </w:tc>
              <w:tc>
                <w:tcPr>
                  <w:tcW w:w="32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uto"/>
                </w:tcPr>
                <w:p w14:paraId="2CDEFCAA" w14:textId="2D1C4761" w:rsidR="00313EBA" w:rsidRPr="00960065" w:rsidRDefault="00313EBA" w:rsidP="0091677E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  <w:r w:rsidRPr="00960065">
                    <w:rPr>
                      <w:rFonts w:asciiTheme="majorHAnsi" w:hAnsiTheme="majorHAnsi" w:cstheme="majorHAnsi"/>
                    </w:rPr>
                    <w:t>Naam van de rekeninghouder</w:t>
                  </w:r>
                </w:p>
              </w:tc>
              <w:tc>
                <w:tcPr>
                  <w:tcW w:w="6853" w:type="dxa"/>
                  <w:gridSpan w:val="9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CDEFCAB" w14:textId="77777777" w:rsidR="00313EBA" w:rsidRPr="00960065" w:rsidRDefault="00313EBA" w:rsidP="00D55369">
                  <w:pPr>
                    <w:spacing w:before="80"/>
                    <w:rPr>
                      <w:rFonts w:asciiTheme="majorHAnsi" w:hAnsiTheme="majorHAnsi" w:cstheme="majorHAnsi"/>
                      <w:b/>
                    </w:rPr>
                  </w:pPr>
                </w:p>
              </w:tc>
            </w:tr>
          </w:tbl>
          <w:p w14:paraId="3CE84185" w14:textId="77777777" w:rsidR="00313EBA" w:rsidRPr="00960065" w:rsidRDefault="00313EBA" w:rsidP="00402C44">
            <w:pPr>
              <w:rPr>
                <w:rFonts w:asciiTheme="majorHAnsi" w:hAnsiTheme="majorHAnsi" w:cstheme="majorHAnsi"/>
              </w:rPr>
            </w:pPr>
          </w:p>
          <w:tbl>
            <w:tblPr>
              <w:tblW w:w="102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0"/>
              <w:gridCol w:w="3017"/>
              <w:gridCol w:w="6853"/>
            </w:tblGrid>
            <w:tr w:rsidR="00313EBA" w:rsidRPr="00960065" w14:paraId="2CDEFCB5" w14:textId="77777777" w:rsidTr="00D55369">
              <w:trPr>
                <w:trHeight w:val="312"/>
              </w:trPr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CB2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  <w:b/>
                    </w:rPr>
                  </w:pPr>
                </w:p>
              </w:tc>
              <w:tc>
                <w:tcPr>
                  <w:tcW w:w="30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uto"/>
                </w:tcPr>
                <w:p w14:paraId="2CDEFCB3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  <w:r w:rsidRPr="00960065">
                    <w:rPr>
                      <w:rFonts w:asciiTheme="majorHAnsi" w:hAnsiTheme="majorHAnsi" w:cstheme="majorHAnsi"/>
                    </w:rPr>
                    <w:t>Naam en voornaam van de contactpersoon</w:t>
                  </w:r>
                </w:p>
              </w:tc>
              <w:tc>
                <w:tcPr>
                  <w:tcW w:w="6853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CDEFCB4" w14:textId="77777777" w:rsidR="00313EBA" w:rsidRPr="00960065" w:rsidRDefault="00313EBA" w:rsidP="00D55369">
                  <w:pPr>
                    <w:spacing w:before="80"/>
                    <w:rPr>
                      <w:rFonts w:asciiTheme="majorHAnsi" w:hAnsiTheme="majorHAnsi" w:cstheme="majorHAnsi"/>
                      <w:b/>
                    </w:rPr>
                  </w:pPr>
                </w:p>
              </w:tc>
            </w:tr>
          </w:tbl>
          <w:p w14:paraId="2CDEFCB6" w14:textId="77777777" w:rsidR="00313EBA" w:rsidRPr="00960065" w:rsidRDefault="00313EBA" w:rsidP="00402C44">
            <w:pPr>
              <w:rPr>
                <w:rFonts w:asciiTheme="majorHAnsi" w:hAnsiTheme="majorHAnsi" w:cstheme="majorHAnsi"/>
              </w:rPr>
            </w:pPr>
          </w:p>
          <w:tbl>
            <w:tblPr>
              <w:tblW w:w="102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0"/>
              <w:gridCol w:w="3017"/>
              <w:gridCol w:w="6825"/>
            </w:tblGrid>
            <w:tr w:rsidR="00313EBA" w:rsidRPr="00960065" w14:paraId="2CDEFCBA" w14:textId="77777777" w:rsidTr="7AF7F16C">
              <w:trPr>
                <w:trHeight w:val="312"/>
              </w:trPr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CB7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  <w:b/>
                    </w:rPr>
                  </w:pPr>
                </w:p>
              </w:tc>
              <w:tc>
                <w:tcPr>
                  <w:tcW w:w="30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CB8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  <w:r w:rsidRPr="00960065">
                    <w:rPr>
                      <w:rFonts w:asciiTheme="majorHAnsi" w:hAnsiTheme="majorHAnsi" w:cstheme="majorHAnsi"/>
                    </w:rPr>
                    <w:t xml:space="preserve">Functie van de contactpersoon </w:t>
                  </w:r>
                </w:p>
              </w:tc>
              <w:tc>
                <w:tcPr>
                  <w:tcW w:w="68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2CDEFCB9" w14:textId="77777777" w:rsidR="00313EBA" w:rsidRPr="00960065" w:rsidRDefault="00313EBA" w:rsidP="00D55369">
                  <w:pPr>
                    <w:spacing w:before="80"/>
                    <w:rPr>
                      <w:rFonts w:asciiTheme="majorHAnsi" w:hAnsiTheme="majorHAnsi" w:cstheme="majorHAnsi"/>
                      <w:b/>
                    </w:rPr>
                  </w:pPr>
                </w:p>
              </w:tc>
            </w:tr>
            <w:tr w:rsidR="00313EBA" w:rsidRPr="00960065" w14:paraId="2CDEFCBE" w14:textId="77777777" w:rsidTr="7AF7F16C">
              <w:trPr>
                <w:trHeight w:val="312"/>
              </w:trPr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CBB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  <w:b/>
                    </w:rPr>
                  </w:pPr>
                </w:p>
              </w:tc>
              <w:tc>
                <w:tcPr>
                  <w:tcW w:w="30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CBC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  <w:r w:rsidRPr="00960065">
                    <w:rPr>
                      <w:rFonts w:asciiTheme="majorHAnsi" w:hAnsiTheme="majorHAnsi" w:cstheme="majorHAnsi"/>
                    </w:rPr>
                    <w:t>Telefoonnummer van de contactpersoon</w:t>
                  </w:r>
                </w:p>
              </w:tc>
              <w:tc>
                <w:tcPr>
                  <w:tcW w:w="68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</w:tcPr>
                <w:p w14:paraId="2CDEFCBD" w14:textId="77777777" w:rsidR="00313EBA" w:rsidRPr="00960065" w:rsidRDefault="00313EBA" w:rsidP="00D55369">
                  <w:pPr>
                    <w:spacing w:before="80"/>
                    <w:rPr>
                      <w:rFonts w:asciiTheme="majorHAnsi" w:hAnsiTheme="majorHAnsi" w:cstheme="majorHAnsi"/>
                      <w:b/>
                    </w:rPr>
                  </w:pPr>
                </w:p>
              </w:tc>
            </w:tr>
            <w:tr w:rsidR="00313EBA" w:rsidRPr="00960065" w14:paraId="2CDEFCC2" w14:textId="77777777" w:rsidTr="7AF7F16C">
              <w:trPr>
                <w:trHeight w:val="312"/>
              </w:trPr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CBF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  <w:b/>
                    </w:rPr>
                  </w:pPr>
                </w:p>
              </w:tc>
              <w:tc>
                <w:tcPr>
                  <w:tcW w:w="30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CC0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  <w:r w:rsidRPr="00960065">
                    <w:rPr>
                      <w:rFonts w:asciiTheme="majorHAnsi" w:hAnsiTheme="majorHAnsi" w:cstheme="majorHAnsi"/>
                    </w:rPr>
                    <w:t>E-mail van de contactpersoon</w:t>
                  </w:r>
                </w:p>
              </w:tc>
              <w:tc>
                <w:tcPr>
                  <w:tcW w:w="6825" w:type="dxa"/>
                  <w:tcBorders>
                    <w:top w:val="dotted" w:sz="4" w:space="0" w:color="auto"/>
                    <w:left w:val="nil"/>
                    <w:bottom w:val="dotted" w:sz="6" w:space="0" w:color="auto"/>
                    <w:right w:val="nil"/>
                  </w:tcBorders>
                </w:tcPr>
                <w:p w14:paraId="2CDEFCC1" w14:textId="77777777" w:rsidR="00313EBA" w:rsidRPr="00960065" w:rsidRDefault="00313EBA" w:rsidP="00D55369">
                  <w:pPr>
                    <w:spacing w:before="80"/>
                    <w:rPr>
                      <w:rFonts w:asciiTheme="majorHAnsi" w:hAnsiTheme="majorHAnsi" w:cstheme="majorHAnsi"/>
                      <w:b/>
                    </w:rPr>
                  </w:pPr>
                </w:p>
              </w:tc>
            </w:tr>
          </w:tbl>
          <w:p w14:paraId="2CDEFCC3" w14:textId="77777777" w:rsidR="00313EBA" w:rsidRPr="00960065" w:rsidRDefault="00313EBA" w:rsidP="00402C44">
            <w:pPr>
              <w:ind w:left="426"/>
              <w:rPr>
                <w:rFonts w:asciiTheme="majorHAnsi" w:hAnsiTheme="majorHAnsi" w:cstheme="majorHAnsi"/>
              </w:rPr>
            </w:pPr>
          </w:p>
          <w:p w14:paraId="2CDEFCC4" w14:textId="77777777" w:rsidR="00313EBA" w:rsidRPr="00960065" w:rsidRDefault="00313EBA" w:rsidP="00402C44">
            <w:pPr>
              <w:rPr>
                <w:rFonts w:asciiTheme="majorHAnsi" w:hAnsiTheme="majorHAnsi" w:cstheme="majorHAnsi"/>
              </w:rPr>
            </w:pPr>
          </w:p>
          <w:tbl>
            <w:tblPr>
              <w:tblW w:w="103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9859"/>
            </w:tblGrid>
            <w:tr w:rsidR="00313EBA" w:rsidRPr="00960065" w14:paraId="2CDEFCC7" w14:textId="77777777" w:rsidTr="00D55369">
              <w:trPr>
                <w:trHeight w:hRule="exact" w:val="357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CC5" w14:textId="77777777" w:rsidR="00313EBA" w:rsidRPr="00960065" w:rsidRDefault="00313EBA" w:rsidP="00D55369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808080" w:fill="auto"/>
                </w:tcPr>
                <w:p w14:paraId="2CDEFCC6" w14:textId="77777777" w:rsidR="00313EBA" w:rsidRPr="00960065" w:rsidRDefault="00313EBA" w:rsidP="00D55369">
                  <w:pPr>
                    <w:spacing w:before="40"/>
                    <w:rPr>
                      <w:rFonts w:asciiTheme="majorHAnsi" w:hAnsiTheme="majorHAnsi" w:cstheme="majorHAnsi"/>
                      <w:b/>
                      <w:color w:val="FFFFFF"/>
                      <w:sz w:val="24"/>
                      <w:szCs w:val="24"/>
                    </w:rPr>
                  </w:pPr>
                  <w:r w:rsidRPr="00960065">
                    <w:rPr>
                      <w:rFonts w:asciiTheme="majorHAnsi" w:hAnsiTheme="majorHAnsi" w:cstheme="majorHAnsi"/>
                      <w:b/>
                      <w:color w:val="FFFFFF"/>
                      <w:sz w:val="24"/>
                      <w:szCs w:val="24"/>
                    </w:rPr>
                    <w:t>2. Gegevens over het initiatief</w:t>
                  </w:r>
                </w:p>
              </w:tc>
            </w:tr>
          </w:tbl>
          <w:p w14:paraId="2CDEFCC8" w14:textId="77777777" w:rsidR="00313EBA" w:rsidRPr="00960065" w:rsidRDefault="00313EBA" w:rsidP="00402C44">
            <w:pPr>
              <w:rPr>
                <w:rFonts w:asciiTheme="majorHAnsi" w:hAnsiTheme="majorHAnsi" w:cstheme="majorHAnsi"/>
              </w:rPr>
            </w:pPr>
          </w:p>
          <w:p w14:paraId="2CDEFCC9" w14:textId="77777777" w:rsidR="00313EBA" w:rsidRPr="00960065" w:rsidRDefault="00313EBA" w:rsidP="00402C44">
            <w:pPr>
              <w:rPr>
                <w:rFonts w:asciiTheme="majorHAnsi" w:hAnsiTheme="majorHAnsi" w:cstheme="majorHAnsi"/>
              </w:rPr>
            </w:pPr>
          </w:p>
          <w:p w14:paraId="2CDEFCCA" w14:textId="77777777" w:rsidR="00313EBA" w:rsidRPr="00960065" w:rsidRDefault="00313EBA" w:rsidP="00C31E58">
            <w:pPr>
              <w:numPr>
                <w:ilvl w:val="0"/>
                <w:numId w:val="18"/>
              </w:numPr>
              <w:rPr>
                <w:rFonts w:asciiTheme="majorHAnsi" w:hAnsiTheme="majorHAnsi" w:cstheme="majorHAnsi"/>
                <w:b/>
              </w:rPr>
            </w:pPr>
            <w:r w:rsidRPr="00960065">
              <w:rPr>
                <w:rFonts w:asciiTheme="majorHAnsi" w:hAnsiTheme="majorHAnsi" w:cstheme="majorHAnsi"/>
                <w:b/>
              </w:rPr>
              <w:t xml:space="preserve">Feitelijke gegevens over het project </w:t>
            </w:r>
          </w:p>
          <w:p w14:paraId="2CDEFCCB" w14:textId="77777777" w:rsidR="00313EBA" w:rsidRPr="00960065" w:rsidRDefault="00313EBA" w:rsidP="00402C44">
            <w:pPr>
              <w:ind w:left="708"/>
              <w:rPr>
                <w:rFonts w:asciiTheme="majorHAnsi" w:hAnsiTheme="majorHAnsi" w:cstheme="majorHAnsi"/>
              </w:rPr>
            </w:pPr>
          </w:p>
          <w:tbl>
            <w:tblPr>
              <w:tblW w:w="102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0"/>
              <w:gridCol w:w="2637"/>
              <w:gridCol w:w="7229"/>
            </w:tblGrid>
            <w:tr w:rsidR="00313EBA" w:rsidRPr="00960065" w14:paraId="2CDEFCCF" w14:textId="77777777" w:rsidTr="00D55369">
              <w:trPr>
                <w:trHeight w:val="312"/>
              </w:trPr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CCC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  <w:b/>
                    </w:rPr>
                  </w:pP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uto"/>
                </w:tcPr>
                <w:p w14:paraId="2CDEFCCD" w14:textId="25513E64" w:rsidR="00313EBA" w:rsidRPr="00976D6C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  <w:r w:rsidRPr="00976D6C">
                    <w:rPr>
                      <w:rFonts w:asciiTheme="majorHAnsi" w:hAnsiTheme="majorHAnsi" w:cstheme="majorHAnsi"/>
                    </w:rPr>
                    <w:t>Naam van het project</w:t>
                  </w: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CDEFCCE" w14:textId="77777777" w:rsidR="00313EBA" w:rsidRPr="00976D6C" w:rsidRDefault="00313EBA" w:rsidP="00D55369">
                  <w:pPr>
                    <w:spacing w:before="80"/>
                    <w:rPr>
                      <w:rFonts w:asciiTheme="majorHAnsi" w:hAnsiTheme="majorHAnsi" w:cstheme="majorHAnsi"/>
                      <w:b/>
                      <w:i/>
                      <w:iCs/>
                    </w:rPr>
                  </w:pPr>
                </w:p>
              </w:tc>
            </w:tr>
          </w:tbl>
          <w:p w14:paraId="2CDEFCD0" w14:textId="77777777" w:rsidR="00313EBA" w:rsidRPr="00960065" w:rsidRDefault="00313EBA" w:rsidP="00402C44">
            <w:pPr>
              <w:rPr>
                <w:rFonts w:asciiTheme="majorHAnsi" w:hAnsiTheme="majorHAnsi" w:cstheme="majorHAnsi"/>
              </w:rPr>
            </w:pPr>
          </w:p>
          <w:tbl>
            <w:tblPr>
              <w:tblW w:w="102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0"/>
              <w:gridCol w:w="2637"/>
              <w:gridCol w:w="7229"/>
            </w:tblGrid>
            <w:tr w:rsidR="00313EBA" w:rsidRPr="00960065" w14:paraId="2CDEFCD4" w14:textId="77777777" w:rsidTr="69853AE7">
              <w:trPr>
                <w:trHeight w:val="312"/>
              </w:trPr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CD1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  <w:b/>
                    </w:rPr>
                  </w:pP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CD2" w14:textId="042A8381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Bidi"/>
                    </w:rPr>
                  </w:pPr>
                  <w:r w:rsidRPr="69853AE7">
                    <w:rPr>
                      <w:rFonts w:asciiTheme="majorHAnsi" w:hAnsiTheme="majorHAnsi" w:cstheme="majorBidi"/>
                    </w:rPr>
                    <w:t>Adres</w:t>
                  </w:r>
                  <w:r w:rsidR="00976D6C">
                    <w:rPr>
                      <w:rFonts w:asciiTheme="majorHAnsi" w:hAnsiTheme="majorHAnsi" w:cstheme="majorBidi"/>
                    </w:rPr>
                    <w:t>sen</w:t>
                  </w:r>
                  <w:r w:rsidRPr="69853AE7">
                    <w:rPr>
                      <w:rFonts w:asciiTheme="majorHAnsi" w:hAnsiTheme="majorHAnsi" w:cstheme="majorBidi"/>
                    </w:rPr>
                    <w:t xml:space="preserve"> waar het project  wordt uitgevoerd</w:t>
                  </w:r>
                  <w:r w:rsidR="004D2F0F">
                    <w:rPr>
                      <w:rFonts w:asciiTheme="majorHAnsi" w:hAnsiTheme="majorHAnsi" w:cstheme="majorBidi"/>
                    </w:rPr>
                    <w:t xml:space="preserve"> (vermeld alle regio’s waar </w:t>
                  </w:r>
                  <w:r w:rsidR="00465B1D">
                    <w:rPr>
                      <w:rFonts w:asciiTheme="majorHAnsi" w:hAnsiTheme="majorHAnsi" w:cstheme="majorBidi"/>
                    </w:rPr>
                    <w:t xml:space="preserve">het project wordt </w:t>
                  </w:r>
                  <w:r w:rsidR="00162ED2">
                    <w:rPr>
                      <w:rFonts w:asciiTheme="majorHAnsi" w:hAnsiTheme="majorHAnsi" w:cstheme="majorBidi"/>
                    </w:rPr>
                    <w:t>uitgevoerd)</w:t>
                  </w:r>
                  <w:r w:rsidR="00976D6C">
                    <w:rPr>
                      <w:rFonts w:asciiTheme="majorHAnsi" w:hAnsiTheme="majorHAnsi" w:cstheme="majorBidi"/>
                    </w:rPr>
                    <w:t xml:space="preserve"> </w:t>
                  </w: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</w:tcPr>
                <w:p w14:paraId="2CDEFCD3" w14:textId="77777777" w:rsidR="00313EBA" w:rsidRPr="00960065" w:rsidRDefault="00313EBA" w:rsidP="00D55369">
                  <w:pPr>
                    <w:spacing w:before="80"/>
                    <w:rPr>
                      <w:rFonts w:asciiTheme="majorHAnsi" w:hAnsiTheme="majorHAnsi" w:cstheme="majorHAnsi"/>
                      <w:b/>
                    </w:rPr>
                  </w:pPr>
                </w:p>
              </w:tc>
            </w:tr>
            <w:tr w:rsidR="00313EBA" w:rsidRPr="00960065" w14:paraId="2CDEFCD8" w14:textId="77777777" w:rsidTr="69853AE7">
              <w:trPr>
                <w:trHeight w:val="312"/>
              </w:trPr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CD5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  <w:b/>
                    </w:rPr>
                  </w:pP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CD6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  <w:r w:rsidRPr="00960065">
                    <w:rPr>
                      <w:rFonts w:asciiTheme="majorHAnsi" w:hAnsiTheme="majorHAnsi" w:cstheme="majorHAnsi"/>
                    </w:rPr>
                    <w:t xml:space="preserve"> </w:t>
                  </w: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</w:tcPr>
                <w:p w14:paraId="2CDEFCD7" w14:textId="77777777" w:rsidR="00313EBA" w:rsidRPr="00960065" w:rsidRDefault="00313EBA" w:rsidP="00D55369">
                  <w:pPr>
                    <w:spacing w:before="80"/>
                    <w:rPr>
                      <w:rFonts w:asciiTheme="majorHAnsi" w:hAnsiTheme="majorHAnsi" w:cstheme="majorHAnsi"/>
                      <w:b/>
                    </w:rPr>
                  </w:pPr>
                </w:p>
              </w:tc>
            </w:tr>
          </w:tbl>
          <w:p w14:paraId="2CDEFCD9" w14:textId="77777777" w:rsidR="00313EBA" w:rsidRPr="00960065" w:rsidRDefault="00313EBA" w:rsidP="00402C44">
            <w:pPr>
              <w:rPr>
                <w:rFonts w:asciiTheme="majorHAnsi" w:hAnsiTheme="majorHAnsi" w:cstheme="majorHAnsi"/>
              </w:rPr>
            </w:pPr>
          </w:p>
          <w:p w14:paraId="2CDEFCDA" w14:textId="77777777" w:rsidR="00313EBA" w:rsidRPr="00960065" w:rsidRDefault="00313EBA" w:rsidP="00402C44">
            <w:pPr>
              <w:rPr>
                <w:rFonts w:asciiTheme="majorHAnsi" w:hAnsiTheme="majorHAnsi" w:cstheme="majorHAnsi"/>
              </w:rPr>
            </w:pPr>
          </w:p>
          <w:p w14:paraId="2CDEFCDB" w14:textId="7E8B33DF" w:rsidR="00313EBA" w:rsidRPr="00960065" w:rsidRDefault="00313EBA" w:rsidP="00402C44">
            <w:pPr>
              <w:rPr>
                <w:rFonts w:asciiTheme="majorHAnsi" w:hAnsiTheme="majorHAnsi" w:cstheme="majorHAnsi"/>
              </w:rPr>
            </w:pPr>
            <w:r w:rsidRPr="00960065">
              <w:rPr>
                <w:rFonts w:asciiTheme="majorHAnsi" w:hAnsiTheme="majorHAnsi" w:cstheme="majorHAnsi"/>
              </w:rPr>
              <w:tab/>
            </w:r>
            <w:r w:rsidRPr="00960065">
              <w:rPr>
                <w:rFonts w:asciiTheme="majorHAnsi" w:hAnsiTheme="majorHAnsi" w:cstheme="majorHAnsi"/>
                <w:b/>
              </w:rPr>
              <w:t>Wat is de gewenste begin- en einddatum van het project?</w:t>
            </w:r>
            <w:r w:rsidRPr="00960065">
              <w:rPr>
                <w:rFonts w:asciiTheme="majorHAnsi" w:hAnsiTheme="majorHAnsi" w:cstheme="majorHAnsi"/>
              </w:rPr>
              <w:br/>
            </w:r>
            <w:r w:rsidRPr="00960065">
              <w:rPr>
                <w:rFonts w:asciiTheme="majorHAnsi" w:hAnsiTheme="majorHAnsi" w:cstheme="majorHAnsi"/>
              </w:rPr>
              <w:tab/>
            </w:r>
            <w:r w:rsidRPr="00960065">
              <w:rPr>
                <w:rFonts w:asciiTheme="majorHAnsi" w:hAnsiTheme="majorHAnsi" w:cstheme="majorHAnsi"/>
                <w:i/>
              </w:rPr>
              <w:t xml:space="preserve">Het project </w:t>
            </w:r>
            <w:r>
              <w:rPr>
                <w:rFonts w:asciiTheme="majorHAnsi" w:hAnsiTheme="majorHAnsi" w:cstheme="majorHAnsi"/>
                <w:i/>
              </w:rPr>
              <w:t>kan ten vroegste</w:t>
            </w:r>
            <w:r w:rsidRPr="00960065">
              <w:rPr>
                <w:rFonts w:asciiTheme="majorHAnsi" w:hAnsiTheme="majorHAnsi" w:cstheme="majorHAnsi"/>
                <w:i/>
              </w:rPr>
              <w:t xml:space="preserve"> van</w:t>
            </w:r>
            <w:r>
              <w:rPr>
                <w:rFonts w:asciiTheme="majorHAnsi" w:hAnsiTheme="majorHAnsi" w:cstheme="majorHAnsi"/>
                <w:i/>
              </w:rPr>
              <w:t xml:space="preserve"> start te gaan </w:t>
            </w:r>
            <w:r w:rsidRPr="00162ED2">
              <w:rPr>
                <w:rFonts w:asciiTheme="majorHAnsi" w:hAnsiTheme="majorHAnsi" w:cstheme="majorHAnsi"/>
                <w:i/>
              </w:rPr>
              <w:t xml:space="preserve">op </w:t>
            </w:r>
            <w:r w:rsidR="00162ED2" w:rsidRPr="00162ED2">
              <w:rPr>
                <w:rFonts w:asciiTheme="majorHAnsi" w:hAnsiTheme="majorHAnsi" w:cstheme="majorHAnsi"/>
                <w:i/>
              </w:rPr>
              <w:t>1/07/</w:t>
            </w:r>
            <w:r w:rsidRPr="00162ED2">
              <w:rPr>
                <w:rFonts w:asciiTheme="majorHAnsi" w:hAnsiTheme="majorHAnsi" w:cstheme="majorHAnsi"/>
                <w:i/>
              </w:rPr>
              <w:t>202</w:t>
            </w:r>
            <w:r w:rsidR="00FF117D" w:rsidRPr="00162ED2">
              <w:rPr>
                <w:rFonts w:asciiTheme="majorHAnsi" w:hAnsiTheme="majorHAnsi" w:cstheme="majorHAnsi"/>
                <w:i/>
              </w:rPr>
              <w:t>6</w:t>
            </w:r>
            <w:r w:rsidR="00162ED2" w:rsidRPr="00162ED2">
              <w:rPr>
                <w:rFonts w:asciiTheme="majorHAnsi" w:hAnsiTheme="majorHAnsi" w:cstheme="majorHAnsi"/>
                <w:i/>
              </w:rPr>
              <w:t>.</w:t>
            </w:r>
            <w:r w:rsidR="004F51B3">
              <w:rPr>
                <w:rFonts w:asciiTheme="majorHAnsi" w:hAnsiTheme="majorHAnsi" w:cstheme="majorHAnsi"/>
                <w:i/>
              </w:rPr>
              <w:t xml:space="preserve"> De projectperiode start op 1/07/2026 en eindigt op 30/06/2030.</w:t>
            </w:r>
          </w:p>
          <w:p w14:paraId="2CDEFCDC" w14:textId="77777777" w:rsidR="00313EBA" w:rsidRPr="00960065" w:rsidRDefault="00313EBA" w:rsidP="00402C44">
            <w:pPr>
              <w:rPr>
                <w:rFonts w:asciiTheme="majorHAnsi" w:hAnsiTheme="majorHAnsi" w:cstheme="majorHAns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"/>
              <w:gridCol w:w="2615"/>
              <w:gridCol w:w="709"/>
              <w:gridCol w:w="283"/>
              <w:gridCol w:w="284"/>
              <w:gridCol w:w="992"/>
              <w:gridCol w:w="284"/>
              <w:gridCol w:w="283"/>
              <w:gridCol w:w="709"/>
              <w:gridCol w:w="283"/>
              <w:gridCol w:w="284"/>
              <w:gridCol w:w="283"/>
              <w:gridCol w:w="284"/>
              <w:gridCol w:w="2551"/>
            </w:tblGrid>
            <w:tr w:rsidR="00313EBA" w:rsidRPr="00960065" w14:paraId="2CDEFCEB" w14:textId="77777777" w:rsidTr="00D55369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CDD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  <w:b/>
                    </w:rPr>
                  </w:pPr>
                </w:p>
              </w:tc>
              <w:tc>
                <w:tcPr>
                  <w:tcW w:w="2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uto"/>
                </w:tcPr>
                <w:p w14:paraId="2CDEFCDE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  <w:b/>
                    </w:rPr>
                  </w:pPr>
                  <w:r w:rsidRPr="00960065">
                    <w:rPr>
                      <w:rFonts w:asciiTheme="majorHAnsi" w:hAnsiTheme="majorHAnsi" w:cstheme="majorHAnsi"/>
                    </w:rPr>
                    <w:t>Startdatum</w:t>
                  </w:r>
                  <w:r w:rsidRPr="00960065">
                    <w:rPr>
                      <w:rFonts w:asciiTheme="majorHAnsi" w:hAnsiTheme="majorHAnsi" w:cstheme="majorHAnsi"/>
                      <w:b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000000" w:fill="auto"/>
                </w:tcPr>
                <w:p w14:paraId="2CDEFCDF" w14:textId="77777777" w:rsidR="00313EBA" w:rsidRPr="00960065" w:rsidRDefault="00313EBA" w:rsidP="00D55369">
                  <w:pPr>
                    <w:spacing w:before="80"/>
                    <w:jc w:val="right"/>
                    <w:rPr>
                      <w:rFonts w:asciiTheme="majorHAnsi" w:hAnsiTheme="majorHAnsi" w:cstheme="majorHAnsi"/>
                      <w:b/>
                    </w:rPr>
                  </w:pPr>
                  <w:r w:rsidRPr="00960065">
                    <w:rPr>
                      <w:rFonts w:asciiTheme="majorHAnsi" w:hAnsiTheme="majorHAnsi" w:cstheme="majorHAnsi"/>
                    </w:rPr>
                    <w:t>dag</w:t>
                  </w:r>
                </w:p>
              </w:tc>
              <w:tc>
                <w:tcPr>
                  <w:tcW w:w="2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000000" w:fill="auto"/>
                </w:tcPr>
                <w:p w14:paraId="2CDEFCE0" w14:textId="77777777" w:rsidR="00313EBA" w:rsidRPr="00960065" w:rsidRDefault="00313EBA" w:rsidP="00D55369">
                  <w:pPr>
                    <w:spacing w:before="80"/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000000" w:fill="auto"/>
                </w:tcPr>
                <w:p w14:paraId="2CDEFCE1" w14:textId="77777777" w:rsidR="00313EBA" w:rsidRPr="00960065" w:rsidRDefault="00313EBA" w:rsidP="00D55369">
                  <w:pPr>
                    <w:spacing w:before="80"/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000000" w:fill="auto"/>
                </w:tcPr>
                <w:p w14:paraId="2CDEFCE2" w14:textId="77777777" w:rsidR="00313EBA" w:rsidRPr="00960065" w:rsidRDefault="00313EBA" w:rsidP="00D55369">
                  <w:pPr>
                    <w:spacing w:before="80"/>
                    <w:jc w:val="right"/>
                    <w:rPr>
                      <w:rFonts w:asciiTheme="majorHAnsi" w:hAnsiTheme="majorHAnsi" w:cstheme="majorHAnsi"/>
                    </w:rPr>
                  </w:pPr>
                  <w:r w:rsidRPr="00960065">
                    <w:rPr>
                      <w:rFonts w:asciiTheme="majorHAnsi" w:hAnsiTheme="majorHAnsi" w:cstheme="majorHAnsi"/>
                    </w:rPr>
                    <w:t>maand</w:t>
                  </w:r>
                </w:p>
              </w:tc>
              <w:tc>
                <w:tcPr>
                  <w:tcW w:w="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000000" w:fill="auto"/>
                </w:tcPr>
                <w:p w14:paraId="2CDEFCE3" w14:textId="77777777" w:rsidR="00313EBA" w:rsidRPr="00960065" w:rsidRDefault="00313EBA" w:rsidP="00D55369">
                  <w:pPr>
                    <w:spacing w:before="80"/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000000" w:fill="auto"/>
                </w:tcPr>
                <w:p w14:paraId="2CDEFCE4" w14:textId="77777777" w:rsidR="00313EBA" w:rsidRPr="00960065" w:rsidRDefault="00313EBA" w:rsidP="00D55369">
                  <w:pPr>
                    <w:spacing w:before="80"/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000000" w:fill="auto"/>
                </w:tcPr>
                <w:p w14:paraId="2CDEFCE5" w14:textId="77777777" w:rsidR="00313EBA" w:rsidRPr="00960065" w:rsidRDefault="00313EBA" w:rsidP="00D55369">
                  <w:pPr>
                    <w:spacing w:before="80"/>
                    <w:jc w:val="right"/>
                    <w:rPr>
                      <w:rFonts w:asciiTheme="majorHAnsi" w:hAnsiTheme="majorHAnsi" w:cstheme="majorHAnsi"/>
                    </w:rPr>
                  </w:pPr>
                  <w:r w:rsidRPr="00960065">
                    <w:rPr>
                      <w:rFonts w:asciiTheme="majorHAnsi" w:hAnsiTheme="majorHAnsi" w:cstheme="majorHAnsi"/>
                    </w:rPr>
                    <w:t>jaar</w:t>
                  </w:r>
                </w:p>
              </w:tc>
              <w:tc>
                <w:tcPr>
                  <w:tcW w:w="2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000000" w:fill="auto"/>
                </w:tcPr>
                <w:p w14:paraId="2CDEFCE6" w14:textId="2340EE37" w:rsidR="00313EBA" w:rsidRPr="00960065" w:rsidRDefault="00313EBA" w:rsidP="00D55369">
                  <w:pPr>
                    <w:spacing w:before="80"/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000000" w:fill="auto"/>
                </w:tcPr>
                <w:p w14:paraId="2CDEFCE7" w14:textId="1CEE8B22" w:rsidR="00313EBA" w:rsidRPr="00960065" w:rsidRDefault="00313EBA" w:rsidP="00D55369">
                  <w:pPr>
                    <w:spacing w:before="80"/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000000" w:fill="auto"/>
                </w:tcPr>
                <w:p w14:paraId="2CDEFCE8" w14:textId="7E85BDD4" w:rsidR="00313EBA" w:rsidRPr="00960065" w:rsidRDefault="00313EBA" w:rsidP="00D55369">
                  <w:pPr>
                    <w:spacing w:before="80"/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000000" w:fill="auto"/>
                </w:tcPr>
                <w:p w14:paraId="2CDEFCE9" w14:textId="5706AD8A" w:rsidR="00313EBA" w:rsidRPr="00960065" w:rsidRDefault="00313EBA" w:rsidP="00D55369">
                  <w:pPr>
                    <w:spacing w:before="80"/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shd w:val="clear" w:color="000000" w:fill="auto"/>
                </w:tcPr>
                <w:p w14:paraId="2CDEFCEA" w14:textId="77777777" w:rsidR="00313EBA" w:rsidRPr="00960065" w:rsidRDefault="00313EBA" w:rsidP="00D55369">
                  <w:pPr>
                    <w:spacing w:before="60" w:after="40"/>
                    <w:rPr>
                      <w:rFonts w:asciiTheme="majorHAnsi" w:hAnsiTheme="majorHAnsi" w:cstheme="majorHAnsi"/>
                      <w:b/>
                    </w:rPr>
                  </w:pPr>
                </w:p>
              </w:tc>
            </w:tr>
          </w:tbl>
          <w:p w14:paraId="2CDEFCEC" w14:textId="77777777" w:rsidR="00313EBA" w:rsidRPr="00960065" w:rsidRDefault="00313EBA" w:rsidP="00402C44">
            <w:pPr>
              <w:rPr>
                <w:rFonts w:asciiTheme="majorHAnsi" w:hAnsiTheme="majorHAnsi" w:cstheme="majorHAns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"/>
              <w:gridCol w:w="2615"/>
              <w:gridCol w:w="709"/>
              <w:gridCol w:w="283"/>
              <w:gridCol w:w="284"/>
              <w:gridCol w:w="992"/>
              <w:gridCol w:w="284"/>
              <w:gridCol w:w="283"/>
              <w:gridCol w:w="709"/>
              <w:gridCol w:w="283"/>
              <w:gridCol w:w="284"/>
              <w:gridCol w:w="283"/>
              <w:gridCol w:w="284"/>
              <w:gridCol w:w="2551"/>
            </w:tblGrid>
            <w:tr w:rsidR="00313EBA" w:rsidRPr="00960065" w14:paraId="2CDEFCFB" w14:textId="77777777" w:rsidTr="00D55369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CED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  <w:b/>
                    </w:rPr>
                  </w:pPr>
                </w:p>
              </w:tc>
              <w:tc>
                <w:tcPr>
                  <w:tcW w:w="2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uto"/>
                </w:tcPr>
                <w:p w14:paraId="2CDEFCEE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  <w:b/>
                    </w:rPr>
                  </w:pPr>
                  <w:r w:rsidRPr="00960065">
                    <w:rPr>
                      <w:rFonts w:asciiTheme="majorHAnsi" w:hAnsiTheme="majorHAnsi" w:cstheme="majorHAnsi"/>
                    </w:rPr>
                    <w:t>Einddatum</w:t>
                  </w:r>
                  <w:r w:rsidRPr="00960065">
                    <w:rPr>
                      <w:rFonts w:asciiTheme="majorHAnsi" w:hAnsiTheme="majorHAnsi" w:cstheme="majorHAnsi"/>
                      <w:b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000000" w:fill="auto"/>
                </w:tcPr>
                <w:p w14:paraId="2CDEFCEF" w14:textId="77777777" w:rsidR="00313EBA" w:rsidRPr="00960065" w:rsidRDefault="00313EBA" w:rsidP="00D55369">
                  <w:pPr>
                    <w:spacing w:before="80"/>
                    <w:jc w:val="right"/>
                    <w:rPr>
                      <w:rFonts w:asciiTheme="majorHAnsi" w:hAnsiTheme="majorHAnsi" w:cstheme="majorHAnsi"/>
                      <w:b/>
                    </w:rPr>
                  </w:pPr>
                  <w:r w:rsidRPr="00960065">
                    <w:rPr>
                      <w:rFonts w:asciiTheme="majorHAnsi" w:hAnsiTheme="majorHAnsi" w:cstheme="majorHAnsi"/>
                    </w:rPr>
                    <w:t>dag</w:t>
                  </w:r>
                </w:p>
              </w:tc>
              <w:tc>
                <w:tcPr>
                  <w:tcW w:w="2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000000" w:fill="auto"/>
                </w:tcPr>
                <w:p w14:paraId="2CDEFCF0" w14:textId="77777777" w:rsidR="00313EBA" w:rsidRPr="00960065" w:rsidRDefault="00313EBA" w:rsidP="00D55369">
                  <w:pPr>
                    <w:spacing w:before="80"/>
                    <w:jc w:val="center"/>
                    <w:rPr>
                      <w:rFonts w:asciiTheme="majorHAnsi" w:hAnsiTheme="majorHAnsi" w:cstheme="majorHAnsi"/>
                    </w:rPr>
                  </w:pPr>
                  <w:r w:rsidRPr="00960065">
                    <w:rPr>
                      <w:rFonts w:asciiTheme="majorHAnsi" w:hAnsiTheme="majorHAnsi" w:cstheme="majorHAnsi"/>
                    </w:rPr>
                    <w:fldChar w:fldCharType="begin">
                      <w:ffData>
                        <w:name w:val="Tekstvak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960065">
                    <w:rPr>
                      <w:rFonts w:asciiTheme="majorHAnsi" w:hAnsiTheme="majorHAnsi" w:cstheme="majorHAnsi"/>
                    </w:rPr>
                    <w:instrText xml:space="preserve"> FORMTEXT </w:instrText>
                  </w:r>
                  <w:r w:rsidRPr="00960065">
                    <w:rPr>
                      <w:rFonts w:asciiTheme="majorHAnsi" w:hAnsiTheme="majorHAnsi" w:cstheme="majorHAnsi"/>
                    </w:rPr>
                  </w:r>
                  <w:r w:rsidRPr="00960065">
                    <w:rPr>
                      <w:rFonts w:asciiTheme="majorHAnsi" w:hAnsiTheme="majorHAnsi" w:cstheme="majorHAnsi"/>
                    </w:rPr>
                    <w:fldChar w:fldCharType="separate"/>
                  </w:r>
                  <w:r w:rsidRPr="00960065">
                    <w:rPr>
                      <w:rFonts w:asciiTheme="majorHAnsi" w:hAnsiTheme="majorHAnsi" w:cstheme="majorHAnsi"/>
                      <w:noProof/>
                    </w:rPr>
                    <w:t> </w:t>
                  </w:r>
                  <w:r w:rsidRPr="00960065">
                    <w:rPr>
                      <w:rFonts w:asciiTheme="majorHAnsi" w:hAnsiTheme="majorHAnsi" w:cstheme="majorHAnsi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000000" w:fill="auto"/>
                </w:tcPr>
                <w:p w14:paraId="2CDEFCF1" w14:textId="77777777" w:rsidR="00313EBA" w:rsidRPr="00960065" w:rsidRDefault="00313EBA" w:rsidP="00D55369">
                  <w:pPr>
                    <w:spacing w:before="80"/>
                    <w:jc w:val="center"/>
                    <w:rPr>
                      <w:rFonts w:asciiTheme="majorHAnsi" w:hAnsiTheme="majorHAnsi" w:cstheme="majorHAnsi"/>
                    </w:rPr>
                  </w:pPr>
                  <w:r w:rsidRPr="00960065">
                    <w:rPr>
                      <w:rFonts w:asciiTheme="majorHAnsi" w:hAnsiTheme="majorHAnsi" w:cstheme="majorHAnsi"/>
                    </w:rPr>
                    <w:fldChar w:fldCharType="begin">
                      <w:ffData>
                        <w:name w:val="Tekstvak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960065">
                    <w:rPr>
                      <w:rFonts w:asciiTheme="majorHAnsi" w:hAnsiTheme="majorHAnsi" w:cstheme="majorHAnsi"/>
                    </w:rPr>
                    <w:instrText xml:space="preserve"> FORMTEXT </w:instrText>
                  </w:r>
                  <w:r w:rsidRPr="00960065">
                    <w:rPr>
                      <w:rFonts w:asciiTheme="majorHAnsi" w:hAnsiTheme="majorHAnsi" w:cstheme="majorHAnsi"/>
                    </w:rPr>
                  </w:r>
                  <w:r w:rsidRPr="00960065">
                    <w:rPr>
                      <w:rFonts w:asciiTheme="majorHAnsi" w:hAnsiTheme="majorHAnsi" w:cstheme="majorHAnsi"/>
                    </w:rPr>
                    <w:fldChar w:fldCharType="separate"/>
                  </w:r>
                  <w:r w:rsidRPr="00960065">
                    <w:rPr>
                      <w:rFonts w:asciiTheme="majorHAnsi" w:hAnsiTheme="majorHAnsi" w:cstheme="majorHAnsi"/>
                      <w:noProof/>
                    </w:rPr>
                    <w:t> </w:t>
                  </w:r>
                  <w:r w:rsidRPr="00960065">
                    <w:rPr>
                      <w:rFonts w:asciiTheme="majorHAnsi" w:hAnsiTheme="majorHAnsi" w:cstheme="majorHAnsi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000000" w:fill="auto"/>
                </w:tcPr>
                <w:p w14:paraId="2CDEFCF2" w14:textId="77777777" w:rsidR="00313EBA" w:rsidRPr="00960065" w:rsidRDefault="00313EBA" w:rsidP="00D55369">
                  <w:pPr>
                    <w:spacing w:before="80"/>
                    <w:jc w:val="right"/>
                    <w:rPr>
                      <w:rFonts w:asciiTheme="majorHAnsi" w:hAnsiTheme="majorHAnsi" w:cstheme="majorHAnsi"/>
                    </w:rPr>
                  </w:pPr>
                  <w:r w:rsidRPr="00960065">
                    <w:rPr>
                      <w:rFonts w:asciiTheme="majorHAnsi" w:hAnsiTheme="majorHAnsi" w:cstheme="majorHAnsi"/>
                    </w:rPr>
                    <w:t>maand</w:t>
                  </w:r>
                </w:p>
              </w:tc>
              <w:tc>
                <w:tcPr>
                  <w:tcW w:w="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000000" w:fill="auto"/>
                </w:tcPr>
                <w:p w14:paraId="2CDEFCF3" w14:textId="77777777" w:rsidR="00313EBA" w:rsidRPr="00960065" w:rsidRDefault="00313EBA" w:rsidP="00D55369">
                  <w:pPr>
                    <w:spacing w:before="80"/>
                    <w:jc w:val="center"/>
                    <w:rPr>
                      <w:rFonts w:asciiTheme="majorHAnsi" w:hAnsiTheme="majorHAnsi" w:cstheme="majorHAnsi"/>
                    </w:rPr>
                  </w:pPr>
                  <w:r w:rsidRPr="00960065">
                    <w:rPr>
                      <w:rFonts w:asciiTheme="majorHAnsi" w:hAnsiTheme="majorHAnsi" w:cstheme="majorHAnsi"/>
                    </w:rPr>
                    <w:fldChar w:fldCharType="begin">
                      <w:ffData>
                        <w:name w:val="Tekstvak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960065">
                    <w:rPr>
                      <w:rFonts w:asciiTheme="majorHAnsi" w:hAnsiTheme="majorHAnsi" w:cstheme="majorHAnsi"/>
                    </w:rPr>
                    <w:instrText xml:space="preserve"> FORMTEXT </w:instrText>
                  </w:r>
                  <w:r w:rsidRPr="00960065">
                    <w:rPr>
                      <w:rFonts w:asciiTheme="majorHAnsi" w:hAnsiTheme="majorHAnsi" w:cstheme="majorHAnsi"/>
                    </w:rPr>
                  </w:r>
                  <w:r w:rsidRPr="00960065">
                    <w:rPr>
                      <w:rFonts w:asciiTheme="majorHAnsi" w:hAnsiTheme="majorHAnsi" w:cstheme="majorHAnsi"/>
                    </w:rPr>
                    <w:fldChar w:fldCharType="separate"/>
                  </w:r>
                  <w:r w:rsidRPr="00960065">
                    <w:rPr>
                      <w:rFonts w:asciiTheme="majorHAnsi" w:hAnsiTheme="majorHAnsi" w:cstheme="majorHAnsi"/>
                      <w:noProof/>
                    </w:rPr>
                    <w:t> </w:t>
                  </w:r>
                  <w:r w:rsidRPr="00960065">
                    <w:rPr>
                      <w:rFonts w:asciiTheme="majorHAnsi" w:hAnsiTheme="majorHAnsi" w:cstheme="majorHAnsi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000000" w:fill="auto"/>
                </w:tcPr>
                <w:p w14:paraId="2CDEFCF4" w14:textId="77777777" w:rsidR="00313EBA" w:rsidRPr="00960065" w:rsidRDefault="00313EBA" w:rsidP="00D55369">
                  <w:pPr>
                    <w:spacing w:before="80"/>
                    <w:jc w:val="center"/>
                    <w:rPr>
                      <w:rFonts w:asciiTheme="majorHAnsi" w:hAnsiTheme="majorHAnsi" w:cstheme="majorHAnsi"/>
                    </w:rPr>
                  </w:pPr>
                  <w:r w:rsidRPr="00960065">
                    <w:rPr>
                      <w:rFonts w:asciiTheme="majorHAnsi" w:hAnsiTheme="majorHAnsi" w:cstheme="majorHAnsi"/>
                    </w:rPr>
                    <w:fldChar w:fldCharType="begin">
                      <w:ffData>
                        <w:name w:val="Tekstvak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960065">
                    <w:rPr>
                      <w:rFonts w:asciiTheme="majorHAnsi" w:hAnsiTheme="majorHAnsi" w:cstheme="majorHAnsi"/>
                    </w:rPr>
                    <w:instrText xml:space="preserve"> FORMTEXT </w:instrText>
                  </w:r>
                  <w:r w:rsidRPr="00960065">
                    <w:rPr>
                      <w:rFonts w:asciiTheme="majorHAnsi" w:hAnsiTheme="majorHAnsi" w:cstheme="majorHAnsi"/>
                    </w:rPr>
                  </w:r>
                  <w:r w:rsidRPr="00960065">
                    <w:rPr>
                      <w:rFonts w:asciiTheme="majorHAnsi" w:hAnsiTheme="majorHAnsi" w:cstheme="majorHAnsi"/>
                    </w:rPr>
                    <w:fldChar w:fldCharType="separate"/>
                  </w:r>
                  <w:r w:rsidRPr="00960065">
                    <w:rPr>
                      <w:rFonts w:asciiTheme="majorHAnsi" w:hAnsiTheme="majorHAnsi" w:cstheme="majorHAnsi"/>
                      <w:noProof/>
                    </w:rPr>
                    <w:t> </w:t>
                  </w:r>
                  <w:r w:rsidRPr="00960065">
                    <w:rPr>
                      <w:rFonts w:asciiTheme="majorHAnsi" w:hAnsiTheme="majorHAnsi" w:cstheme="majorHAnsi"/>
                    </w:rPr>
                    <w:fldChar w:fldCharType="end"/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000000" w:fill="auto"/>
                </w:tcPr>
                <w:p w14:paraId="2CDEFCF5" w14:textId="77777777" w:rsidR="00313EBA" w:rsidRPr="00960065" w:rsidRDefault="00313EBA" w:rsidP="00D55369">
                  <w:pPr>
                    <w:spacing w:before="80"/>
                    <w:jc w:val="right"/>
                    <w:rPr>
                      <w:rFonts w:asciiTheme="majorHAnsi" w:hAnsiTheme="majorHAnsi" w:cstheme="majorHAnsi"/>
                    </w:rPr>
                  </w:pPr>
                  <w:r w:rsidRPr="00960065">
                    <w:rPr>
                      <w:rFonts w:asciiTheme="majorHAnsi" w:hAnsiTheme="majorHAnsi" w:cstheme="majorHAnsi"/>
                    </w:rPr>
                    <w:t>jaar</w:t>
                  </w:r>
                </w:p>
              </w:tc>
              <w:tc>
                <w:tcPr>
                  <w:tcW w:w="2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000000" w:fill="auto"/>
                </w:tcPr>
                <w:p w14:paraId="2CDEFCF6" w14:textId="2B99B458" w:rsidR="00313EBA" w:rsidRPr="00960065" w:rsidRDefault="00313EBA" w:rsidP="00D55369">
                  <w:pPr>
                    <w:spacing w:before="80"/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000000" w:fill="auto"/>
                </w:tcPr>
                <w:p w14:paraId="2CDEFCF7" w14:textId="41653A97" w:rsidR="00313EBA" w:rsidRPr="00960065" w:rsidRDefault="00313EBA" w:rsidP="00D55369">
                  <w:pPr>
                    <w:spacing w:before="80"/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000000" w:fill="auto"/>
                </w:tcPr>
                <w:p w14:paraId="2CDEFCF8" w14:textId="6B0AA6CF" w:rsidR="00313EBA" w:rsidRPr="00960065" w:rsidRDefault="00313EBA" w:rsidP="00D55369">
                  <w:pPr>
                    <w:spacing w:before="80"/>
                    <w:jc w:val="center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000000" w:fill="auto"/>
                </w:tcPr>
                <w:p w14:paraId="2CDEFCF9" w14:textId="77777777" w:rsidR="00313EBA" w:rsidRPr="00960065" w:rsidRDefault="00313EBA" w:rsidP="00D55369">
                  <w:pPr>
                    <w:spacing w:before="80"/>
                    <w:jc w:val="center"/>
                    <w:rPr>
                      <w:rFonts w:asciiTheme="majorHAnsi" w:hAnsiTheme="majorHAnsi" w:cstheme="majorHAnsi"/>
                    </w:rPr>
                  </w:pPr>
                  <w:r w:rsidRPr="00960065">
                    <w:rPr>
                      <w:rFonts w:asciiTheme="majorHAnsi" w:hAnsiTheme="majorHAnsi" w:cstheme="majorHAnsi"/>
                    </w:rPr>
                    <w:fldChar w:fldCharType="begin">
                      <w:ffData>
                        <w:name w:val="Tekstvak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960065">
                    <w:rPr>
                      <w:rFonts w:asciiTheme="majorHAnsi" w:hAnsiTheme="majorHAnsi" w:cstheme="majorHAnsi"/>
                    </w:rPr>
                    <w:instrText xml:space="preserve"> FORMTEXT </w:instrText>
                  </w:r>
                  <w:r w:rsidRPr="00960065">
                    <w:rPr>
                      <w:rFonts w:asciiTheme="majorHAnsi" w:hAnsiTheme="majorHAnsi" w:cstheme="majorHAnsi"/>
                    </w:rPr>
                  </w:r>
                  <w:r w:rsidRPr="00960065">
                    <w:rPr>
                      <w:rFonts w:asciiTheme="majorHAnsi" w:hAnsiTheme="majorHAnsi" w:cstheme="majorHAnsi"/>
                    </w:rPr>
                    <w:fldChar w:fldCharType="separate"/>
                  </w:r>
                  <w:r w:rsidRPr="00960065">
                    <w:rPr>
                      <w:rFonts w:asciiTheme="majorHAnsi" w:hAnsiTheme="majorHAnsi" w:cstheme="majorHAnsi"/>
                      <w:noProof/>
                    </w:rPr>
                    <w:t> </w:t>
                  </w:r>
                  <w:r w:rsidRPr="00960065">
                    <w:rPr>
                      <w:rFonts w:asciiTheme="majorHAnsi" w:hAnsiTheme="majorHAnsi" w:cstheme="majorHAnsi"/>
                    </w:rPr>
                    <w:fldChar w:fldCharType="end"/>
                  </w:r>
                </w:p>
              </w:tc>
              <w:tc>
                <w:tcPr>
                  <w:tcW w:w="2551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shd w:val="clear" w:color="000000" w:fill="auto"/>
                </w:tcPr>
                <w:p w14:paraId="2CDEFCFA" w14:textId="77777777" w:rsidR="00313EBA" w:rsidRPr="00960065" w:rsidRDefault="00313EBA" w:rsidP="00D55369">
                  <w:pPr>
                    <w:spacing w:before="60" w:after="40"/>
                    <w:rPr>
                      <w:rFonts w:asciiTheme="majorHAnsi" w:hAnsiTheme="majorHAnsi" w:cstheme="majorHAnsi"/>
                      <w:b/>
                    </w:rPr>
                  </w:pPr>
                </w:p>
              </w:tc>
            </w:tr>
          </w:tbl>
          <w:p w14:paraId="2CDEFCFC" w14:textId="77777777" w:rsidR="00313EBA" w:rsidRPr="00960065" w:rsidRDefault="00313EBA" w:rsidP="00402C44">
            <w:pPr>
              <w:rPr>
                <w:rFonts w:asciiTheme="majorHAnsi" w:hAnsiTheme="majorHAnsi" w:cstheme="majorHAnsi"/>
              </w:rPr>
            </w:pPr>
          </w:p>
          <w:p w14:paraId="2D5D008E" w14:textId="77777777" w:rsidR="006F6D5A" w:rsidRDefault="00313EBA" w:rsidP="00CD70CC">
            <w:pPr>
              <w:ind w:left="690"/>
              <w:rPr>
                <w:rFonts w:asciiTheme="majorHAnsi" w:hAnsiTheme="majorHAnsi" w:cstheme="majorHAnsi"/>
                <w:i/>
              </w:rPr>
            </w:pPr>
            <w:r w:rsidRPr="00960065">
              <w:rPr>
                <w:rFonts w:asciiTheme="majorHAnsi" w:hAnsiTheme="majorHAnsi" w:cstheme="majorHAnsi"/>
              </w:rPr>
              <w:tab/>
            </w:r>
            <w:r w:rsidRPr="00960065">
              <w:rPr>
                <w:rFonts w:asciiTheme="majorHAnsi" w:hAnsiTheme="majorHAnsi" w:cstheme="majorHAnsi"/>
                <w:b/>
              </w:rPr>
              <w:t>Wat is het aangevraagde subsidiebedrag?</w:t>
            </w:r>
            <w:r w:rsidRPr="00960065">
              <w:rPr>
                <w:rFonts w:asciiTheme="majorHAnsi" w:hAnsiTheme="majorHAnsi" w:cstheme="majorHAnsi"/>
              </w:rPr>
              <w:br/>
            </w:r>
            <w:r w:rsidRPr="00960065">
              <w:rPr>
                <w:rFonts w:asciiTheme="majorHAnsi" w:hAnsiTheme="majorHAnsi" w:cstheme="majorHAnsi"/>
              </w:rPr>
              <w:tab/>
            </w:r>
            <w:r w:rsidR="006F6D5A" w:rsidRPr="006F6D5A">
              <w:rPr>
                <w:rFonts w:asciiTheme="majorHAnsi" w:hAnsiTheme="majorHAnsi" w:cstheme="majorHAnsi"/>
                <w:i/>
              </w:rPr>
              <w:t>De Vlaamse subsidie bedraagt maximaal 30.000 euro per project per jaar. </w:t>
            </w:r>
          </w:p>
          <w:p w14:paraId="2CDEFCFD" w14:textId="002BDA29" w:rsidR="00313EBA" w:rsidRPr="00960065" w:rsidRDefault="006F6D5A" w:rsidP="00CD70CC">
            <w:pPr>
              <w:ind w:left="690"/>
              <w:rPr>
                <w:rFonts w:asciiTheme="majorHAnsi" w:hAnsiTheme="majorHAnsi" w:cstheme="majorHAnsi"/>
                <w:i/>
              </w:rPr>
            </w:pPr>
            <w:r w:rsidRPr="006F6D5A">
              <w:rPr>
                <w:rFonts w:asciiTheme="majorHAnsi" w:hAnsiTheme="majorHAnsi" w:cstheme="majorHAnsi"/>
                <w:i/>
              </w:rPr>
              <w:t>Dit maximumbedrag geldt niet wanneer verenigingen gezamenlijk een projectaanvraag indienen.  </w:t>
            </w:r>
          </w:p>
          <w:p w14:paraId="2CDEFCFE" w14:textId="77777777" w:rsidR="00313EBA" w:rsidRPr="00960065" w:rsidRDefault="00313EBA" w:rsidP="00402C44">
            <w:pPr>
              <w:rPr>
                <w:rFonts w:asciiTheme="majorHAnsi" w:hAnsiTheme="majorHAnsi" w:cstheme="majorHAnsi"/>
              </w:rPr>
            </w:pPr>
          </w:p>
          <w:tbl>
            <w:tblPr>
              <w:tblStyle w:val="Tabelraster"/>
              <w:tblW w:w="0" w:type="auto"/>
              <w:tblInd w:w="3439" w:type="dxa"/>
              <w:tblLayout w:type="fixed"/>
              <w:tblLook w:val="04A0" w:firstRow="1" w:lastRow="0" w:firstColumn="1" w:lastColumn="0" w:noHBand="0" w:noVBand="1"/>
            </w:tblPr>
            <w:tblGrid>
              <w:gridCol w:w="1012"/>
              <w:gridCol w:w="607"/>
              <w:gridCol w:w="836"/>
            </w:tblGrid>
            <w:tr w:rsidR="00313EBA" w:rsidRPr="00960065" w14:paraId="2CDEFD02" w14:textId="77777777" w:rsidTr="00D55369">
              <w:trPr>
                <w:trHeight w:val="293"/>
              </w:trPr>
              <w:tc>
                <w:tcPr>
                  <w:tcW w:w="1012" w:type="dxa"/>
                  <w:tcMar>
                    <w:top w:w="57" w:type="dxa"/>
                    <w:bottom w:w="57" w:type="dxa"/>
                  </w:tcMar>
                </w:tcPr>
                <w:p w14:paraId="2CDEFCFF" w14:textId="77777777" w:rsidR="00313EBA" w:rsidRPr="00960065" w:rsidRDefault="00313EBA" w:rsidP="00D55369">
                  <w:pPr>
                    <w:spacing w:before="60" w:after="40"/>
                    <w:jc w:val="both"/>
                    <w:rPr>
                      <w:rFonts w:asciiTheme="majorHAnsi" w:hAnsiTheme="majorHAnsi" w:cstheme="majorHAnsi"/>
                      <w:b/>
                    </w:rPr>
                  </w:pPr>
                  <w:r w:rsidRPr="00960065">
                    <w:rPr>
                      <w:rFonts w:asciiTheme="majorHAnsi" w:hAnsiTheme="majorHAnsi" w:cstheme="majorHAnsi"/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960065">
                    <w:rPr>
                      <w:rFonts w:asciiTheme="majorHAnsi" w:hAnsiTheme="majorHAnsi" w:cstheme="majorHAnsi"/>
                      <w:b/>
                    </w:rPr>
                    <w:instrText xml:space="preserve"> FORMTEXT </w:instrText>
                  </w:r>
                  <w:r w:rsidRPr="00960065">
                    <w:rPr>
                      <w:rFonts w:asciiTheme="majorHAnsi" w:hAnsiTheme="majorHAnsi" w:cstheme="majorHAnsi"/>
                      <w:b/>
                    </w:rPr>
                  </w:r>
                  <w:r w:rsidRPr="00960065">
                    <w:rPr>
                      <w:rFonts w:asciiTheme="majorHAnsi" w:hAnsiTheme="majorHAnsi" w:cstheme="majorHAnsi"/>
                      <w:b/>
                    </w:rPr>
                    <w:fldChar w:fldCharType="separate"/>
                  </w:r>
                  <w:r w:rsidRPr="00960065">
                    <w:rPr>
                      <w:rFonts w:asciiTheme="majorHAnsi" w:hAnsiTheme="majorHAnsi" w:cstheme="majorHAnsi"/>
                      <w:b/>
                      <w:noProof/>
                    </w:rPr>
                    <w:t> </w:t>
                  </w:r>
                  <w:r w:rsidRPr="00960065">
                    <w:rPr>
                      <w:rFonts w:asciiTheme="majorHAnsi" w:hAnsiTheme="majorHAnsi" w:cstheme="majorHAnsi"/>
                      <w:b/>
                      <w:noProof/>
                    </w:rPr>
                    <w:t> </w:t>
                  </w:r>
                  <w:r w:rsidRPr="00960065">
                    <w:rPr>
                      <w:rFonts w:asciiTheme="majorHAnsi" w:hAnsiTheme="majorHAnsi" w:cstheme="majorHAnsi"/>
                      <w:b/>
                      <w:noProof/>
                    </w:rPr>
                    <w:t> </w:t>
                  </w:r>
                  <w:r w:rsidRPr="00960065">
                    <w:rPr>
                      <w:rFonts w:asciiTheme="majorHAnsi" w:hAnsiTheme="majorHAnsi" w:cstheme="majorHAnsi"/>
                      <w:b/>
                      <w:noProof/>
                    </w:rPr>
                    <w:t> </w:t>
                  </w:r>
                  <w:r w:rsidRPr="00960065">
                    <w:rPr>
                      <w:rFonts w:asciiTheme="majorHAnsi" w:hAnsiTheme="majorHAnsi" w:cstheme="majorHAnsi"/>
                      <w:b/>
                      <w:noProof/>
                    </w:rPr>
                    <w:t> </w:t>
                  </w:r>
                  <w:r w:rsidRPr="00960065">
                    <w:rPr>
                      <w:rFonts w:asciiTheme="majorHAnsi" w:hAnsiTheme="majorHAnsi" w:cstheme="majorHAnsi"/>
                      <w:b/>
                    </w:rPr>
                    <w:fldChar w:fldCharType="end"/>
                  </w:r>
                </w:p>
              </w:tc>
              <w:tc>
                <w:tcPr>
                  <w:tcW w:w="607" w:type="dxa"/>
                  <w:tcMar>
                    <w:top w:w="57" w:type="dxa"/>
                    <w:bottom w:w="57" w:type="dxa"/>
                  </w:tcMar>
                </w:tcPr>
                <w:p w14:paraId="2CDEFD00" w14:textId="77777777" w:rsidR="00313EBA" w:rsidRPr="00960065" w:rsidRDefault="00313EBA" w:rsidP="00D55369">
                  <w:pPr>
                    <w:spacing w:before="60" w:after="40"/>
                    <w:jc w:val="both"/>
                    <w:rPr>
                      <w:rFonts w:asciiTheme="majorHAnsi" w:hAnsiTheme="majorHAnsi" w:cstheme="majorHAnsi"/>
                    </w:rPr>
                  </w:pPr>
                  <w:r w:rsidRPr="00960065">
                    <w:rPr>
                      <w:rFonts w:asciiTheme="majorHAnsi" w:hAnsiTheme="majorHAnsi" w:cstheme="majorHAnsi"/>
                    </w:rPr>
                    <w:t>euro</w:t>
                  </w:r>
                </w:p>
              </w:tc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CDEFD01" w14:textId="77777777" w:rsidR="00313EBA" w:rsidRPr="00960065" w:rsidRDefault="00313EBA" w:rsidP="00D55369">
                  <w:pPr>
                    <w:spacing w:before="60" w:after="40"/>
                    <w:jc w:val="both"/>
                    <w:rPr>
                      <w:rFonts w:asciiTheme="majorHAnsi" w:hAnsiTheme="majorHAnsi" w:cstheme="majorHAnsi"/>
                      <w:b/>
                    </w:rPr>
                  </w:pPr>
                </w:p>
              </w:tc>
            </w:tr>
          </w:tbl>
          <w:p w14:paraId="2CDEFD03" w14:textId="77777777" w:rsidR="00313EBA" w:rsidRPr="00960065" w:rsidRDefault="00313EBA" w:rsidP="00402C44">
            <w:pPr>
              <w:rPr>
                <w:rFonts w:asciiTheme="majorHAnsi" w:hAnsiTheme="majorHAnsi" w:cstheme="majorHAnsi"/>
                <w:i/>
              </w:rPr>
            </w:pPr>
          </w:p>
          <w:p w14:paraId="2CDEFD04" w14:textId="77777777" w:rsidR="00313EBA" w:rsidRPr="00960065" w:rsidRDefault="00313EBA" w:rsidP="00402C44">
            <w:pPr>
              <w:rPr>
                <w:rFonts w:asciiTheme="majorHAnsi" w:hAnsiTheme="majorHAnsi" w:cstheme="majorHAnsi"/>
              </w:rPr>
            </w:pPr>
          </w:p>
          <w:p w14:paraId="2CDEFD05" w14:textId="5362AFD2" w:rsidR="00313EBA" w:rsidRPr="00960065" w:rsidRDefault="00313EBA" w:rsidP="00C31E58">
            <w:pPr>
              <w:numPr>
                <w:ilvl w:val="0"/>
                <w:numId w:val="18"/>
              </w:numPr>
              <w:rPr>
                <w:rFonts w:asciiTheme="majorHAnsi" w:hAnsiTheme="majorHAnsi" w:cstheme="majorHAnsi"/>
                <w:b/>
              </w:rPr>
            </w:pPr>
            <w:proofErr w:type="spellStart"/>
            <w:r w:rsidRPr="00960065">
              <w:rPr>
                <w:rFonts w:asciiTheme="majorHAnsi" w:hAnsiTheme="majorHAnsi" w:cstheme="majorHAnsi"/>
                <w:b/>
              </w:rPr>
              <w:t>Initiatiefn</w:t>
            </w:r>
            <w:r>
              <w:rPr>
                <w:rFonts w:asciiTheme="majorHAnsi" w:hAnsiTheme="majorHAnsi" w:cstheme="majorHAnsi"/>
                <w:b/>
              </w:rPr>
              <w:t>emende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organisatie(s)</w:t>
            </w:r>
          </w:p>
          <w:p w14:paraId="7B4DC784" w14:textId="55294987" w:rsidR="00BD0949" w:rsidRDefault="00313EBA" w:rsidP="005B35C0">
            <w:pPr>
              <w:pStyle w:val="Lijstalinea"/>
              <w:ind w:left="937" w:firstLine="131"/>
              <w:rPr>
                <w:rFonts w:asciiTheme="majorHAnsi" w:hAnsiTheme="majorHAnsi" w:cstheme="majorHAnsi"/>
                <w:i/>
              </w:rPr>
            </w:pPr>
            <w:r w:rsidRPr="005B35C0">
              <w:rPr>
                <w:rFonts w:asciiTheme="majorHAnsi" w:hAnsiTheme="majorHAnsi" w:cstheme="majorHAnsi"/>
                <w:i/>
              </w:rPr>
              <w:t xml:space="preserve">Geef hierna een korte voorstelling van de </w:t>
            </w:r>
            <w:proofErr w:type="spellStart"/>
            <w:r w:rsidRPr="005B35C0">
              <w:rPr>
                <w:rFonts w:asciiTheme="majorHAnsi" w:hAnsiTheme="majorHAnsi" w:cstheme="majorHAnsi"/>
                <w:i/>
              </w:rPr>
              <w:t>initiatiefnemende</w:t>
            </w:r>
            <w:proofErr w:type="spellEnd"/>
            <w:r w:rsidRPr="005B35C0">
              <w:rPr>
                <w:rFonts w:asciiTheme="majorHAnsi" w:hAnsiTheme="majorHAnsi" w:cstheme="majorHAnsi"/>
                <w:i/>
              </w:rPr>
              <w:t xml:space="preserve"> organisatie(s)</w:t>
            </w:r>
          </w:p>
          <w:p w14:paraId="2B301F23" w14:textId="570AE5D5" w:rsidR="00F71258" w:rsidRPr="00D83ACB" w:rsidRDefault="2D01AEEE" w:rsidP="5650A3A0">
            <w:pPr>
              <w:pStyle w:val="Lijstalinea"/>
              <w:ind w:left="937" w:firstLine="131"/>
              <w:rPr>
                <w:rFonts w:asciiTheme="majorHAnsi" w:hAnsiTheme="majorHAnsi" w:cstheme="majorBidi"/>
                <w:i/>
                <w:iCs/>
                <w:u w:val="single"/>
              </w:rPr>
            </w:pPr>
            <w:r w:rsidRPr="5650A3A0">
              <w:rPr>
                <w:rFonts w:asciiTheme="majorHAnsi" w:hAnsiTheme="majorHAnsi" w:cstheme="majorBidi"/>
                <w:i/>
                <w:iCs/>
                <w:u w:val="single"/>
              </w:rPr>
              <w:t>Vermeld hier zeker</w:t>
            </w:r>
            <w:r w:rsidR="008945FB" w:rsidRPr="5650A3A0">
              <w:rPr>
                <w:rFonts w:asciiTheme="majorHAnsi" w:hAnsiTheme="majorHAnsi" w:cstheme="majorBidi"/>
                <w:i/>
                <w:iCs/>
                <w:u w:val="single"/>
              </w:rPr>
              <w:t xml:space="preserve"> </w:t>
            </w:r>
            <w:r w:rsidR="05E53775" w:rsidRPr="5650A3A0">
              <w:rPr>
                <w:rFonts w:asciiTheme="majorHAnsi" w:hAnsiTheme="majorHAnsi" w:cstheme="majorBidi"/>
                <w:i/>
                <w:iCs/>
                <w:u w:val="single"/>
              </w:rPr>
              <w:t>alle</w:t>
            </w:r>
            <w:r w:rsidR="000452EB" w:rsidRPr="5650A3A0">
              <w:rPr>
                <w:rFonts w:asciiTheme="majorHAnsi" w:hAnsiTheme="majorHAnsi" w:cstheme="majorBidi"/>
                <w:i/>
                <w:iCs/>
                <w:u w:val="single"/>
              </w:rPr>
              <w:t xml:space="preserve"> </w:t>
            </w:r>
            <w:r w:rsidR="00AC3141" w:rsidRPr="5650A3A0">
              <w:rPr>
                <w:rFonts w:asciiTheme="majorHAnsi" w:hAnsiTheme="majorHAnsi" w:cstheme="majorBidi"/>
                <w:i/>
                <w:iCs/>
                <w:u w:val="single"/>
              </w:rPr>
              <w:t xml:space="preserve">informatie die vereist is </w:t>
            </w:r>
            <w:r w:rsidR="085691D3" w:rsidRPr="5650A3A0">
              <w:rPr>
                <w:rFonts w:asciiTheme="majorHAnsi" w:hAnsiTheme="majorHAnsi" w:cstheme="majorBidi"/>
                <w:i/>
                <w:iCs/>
                <w:u w:val="single"/>
              </w:rPr>
              <w:t xml:space="preserve">voor </w:t>
            </w:r>
            <w:r w:rsidR="00F71258" w:rsidRPr="5650A3A0">
              <w:rPr>
                <w:rFonts w:asciiTheme="majorHAnsi" w:hAnsiTheme="majorHAnsi" w:cstheme="majorBidi"/>
                <w:i/>
                <w:iCs/>
                <w:u w:val="single"/>
              </w:rPr>
              <w:t xml:space="preserve">de </w:t>
            </w:r>
            <w:r w:rsidR="009353B4" w:rsidRPr="5650A3A0">
              <w:rPr>
                <w:rFonts w:asciiTheme="majorHAnsi" w:hAnsiTheme="majorHAnsi" w:cstheme="majorBidi"/>
                <w:i/>
                <w:iCs/>
                <w:u w:val="single"/>
              </w:rPr>
              <w:t>ontvankelijkheidscriteria</w:t>
            </w:r>
            <w:r w:rsidR="00F71258" w:rsidRPr="5650A3A0">
              <w:rPr>
                <w:rFonts w:asciiTheme="majorHAnsi" w:hAnsiTheme="majorHAnsi" w:cstheme="majorBidi"/>
                <w:i/>
                <w:iCs/>
                <w:u w:val="single"/>
              </w:rPr>
              <w:t xml:space="preserve"> </w:t>
            </w:r>
            <w:r w:rsidR="1A1163A1" w:rsidRPr="5650A3A0">
              <w:rPr>
                <w:rFonts w:asciiTheme="majorHAnsi" w:hAnsiTheme="majorHAnsi" w:cstheme="majorBidi"/>
                <w:i/>
                <w:iCs/>
                <w:u w:val="single"/>
              </w:rPr>
              <w:t xml:space="preserve">in </w:t>
            </w:r>
            <w:r w:rsidR="009353B4" w:rsidRPr="5650A3A0">
              <w:rPr>
                <w:rFonts w:asciiTheme="majorHAnsi" w:hAnsiTheme="majorHAnsi" w:cstheme="majorBidi"/>
                <w:i/>
                <w:iCs/>
                <w:u w:val="single"/>
              </w:rPr>
              <w:t xml:space="preserve">de </w:t>
            </w:r>
          </w:p>
          <w:p w14:paraId="4187C09C" w14:textId="06F975FD" w:rsidR="00AD5B8F" w:rsidRPr="00D83ACB" w:rsidRDefault="009353B4" w:rsidP="005B35C0">
            <w:pPr>
              <w:pStyle w:val="Lijstalinea"/>
              <w:ind w:left="937" w:firstLine="131"/>
              <w:rPr>
                <w:rFonts w:asciiTheme="majorHAnsi" w:hAnsiTheme="majorHAnsi" w:cstheme="majorHAnsi"/>
                <w:i/>
                <w:u w:val="single"/>
              </w:rPr>
            </w:pPr>
            <w:r w:rsidRPr="00D83ACB">
              <w:rPr>
                <w:rFonts w:asciiTheme="majorHAnsi" w:hAnsiTheme="majorHAnsi" w:cstheme="majorHAnsi"/>
                <w:i/>
                <w:u w:val="single"/>
              </w:rPr>
              <w:t xml:space="preserve">informatiebrochure.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"/>
              <w:gridCol w:w="9844"/>
            </w:tblGrid>
            <w:tr w:rsidR="00313EBA" w:rsidRPr="00960065" w14:paraId="2CDEFD09" w14:textId="77777777" w:rsidTr="00D55369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D07" w14:textId="77777777" w:rsidR="00313EBA" w:rsidRPr="00960065" w:rsidRDefault="00313EBA" w:rsidP="00D55369">
                  <w:pPr>
                    <w:spacing w:before="40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CDEFD08" w14:textId="4E9174A1" w:rsidR="00313EBA" w:rsidRPr="00960065" w:rsidRDefault="00313EBA" w:rsidP="00D55369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313EBA" w:rsidRPr="00960065" w14:paraId="2CDEFD0C" w14:textId="77777777" w:rsidTr="00D55369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D0A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CDEFD0B" w14:textId="77777777" w:rsidR="00313EBA" w:rsidRPr="00960065" w:rsidRDefault="00313EBA" w:rsidP="00D55369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313EBA" w:rsidRPr="00960065" w14:paraId="2CDEFD0F" w14:textId="77777777" w:rsidTr="00D55369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D0D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CDEFD0E" w14:textId="77777777" w:rsidR="00313EBA" w:rsidRPr="00960065" w:rsidRDefault="00313EBA" w:rsidP="00D55369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313EBA" w:rsidRPr="00960065" w14:paraId="2CDEFD12" w14:textId="77777777" w:rsidTr="00D55369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D10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CDEFD11" w14:textId="77777777" w:rsidR="00313EBA" w:rsidRPr="00960065" w:rsidRDefault="00313EBA" w:rsidP="00D55369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313EBA" w:rsidRPr="00960065" w14:paraId="2CDEFD15" w14:textId="77777777" w:rsidTr="00D55369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D13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CDEFD14" w14:textId="77777777" w:rsidR="00313EBA" w:rsidRPr="00960065" w:rsidRDefault="00313EBA" w:rsidP="00D55369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313EBA" w:rsidRPr="00960065" w14:paraId="2CDEFD18" w14:textId="77777777" w:rsidTr="00D55369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D16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CDEFD17" w14:textId="77777777" w:rsidR="00313EBA" w:rsidRPr="00960065" w:rsidRDefault="00313EBA" w:rsidP="00D55369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313EBA" w:rsidRPr="00960065" w14:paraId="2CDEFD1B" w14:textId="77777777" w:rsidTr="00D55369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D19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CDEFD1A" w14:textId="77777777" w:rsidR="00313EBA" w:rsidRPr="00960065" w:rsidRDefault="00313EBA" w:rsidP="00D55369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313EBA" w:rsidRPr="00960065" w14:paraId="2CDEFD1E" w14:textId="77777777" w:rsidTr="00D55369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D1C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CDEFD1D" w14:textId="77777777" w:rsidR="00313EBA" w:rsidRPr="00960065" w:rsidRDefault="00313EBA" w:rsidP="00D55369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313EBA" w:rsidRPr="00960065" w14:paraId="2CDEFD21" w14:textId="77777777" w:rsidTr="00D55369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D1F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CDEFD20" w14:textId="77777777" w:rsidR="00313EBA" w:rsidRPr="00960065" w:rsidRDefault="00313EBA" w:rsidP="00D55369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313EBA" w:rsidRPr="00960065" w14:paraId="2CDEFD24" w14:textId="77777777" w:rsidTr="00D55369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D22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CDEFD23" w14:textId="77777777" w:rsidR="00313EBA" w:rsidRPr="00960065" w:rsidRDefault="00313EBA" w:rsidP="00D55369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313EBA" w:rsidRPr="00960065" w14:paraId="2CDEFD27" w14:textId="77777777" w:rsidTr="00D55369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D25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CDEFD26" w14:textId="77777777" w:rsidR="00313EBA" w:rsidRPr="00960065" w:rsidRDefault="00313EBA" w:rsidP="00D55369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313EBA" w:rsidRPr="00960065" w14:paraId="2CDEFD2A" w14:textId="77777777" w:rsidTr="00D55369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D28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CDEFD29" w14:textId="77777777" w:rsidR="00313EBA" w:rsidRPr="00960065" w:rsidRDefault="00313EBA" w:rsidP="00D55369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313EBA" w:rsidRPr="00960065" w14:paraId="2CDEFD2D" w14:textId="77777777" w:rsidTr="00D55369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D2B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CDEFD2C" w14:textId="77777777" w:rsidR="00313EBA" w:rsidRPr="00960065" w:rsidRDefault="00313EBA" w:rsidP="00D55369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313EBA" w:rsidRPr="00960065" w14:paraId="2CDEFD30" w14:textId="77777777" w:rsidTr="00D55369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D2E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CDEFD2F" w14:textId="77777777" w:rsidR="00313EBA" w:rsidRPr="00960065" w:rsidRDefault="00313EBA" w:rsidP="00D55369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313EBA" w:rsidRPr="00960065" w14:paraId="2CDEFD33" w14:textId="77777777" w:rsidTr="00D55369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D31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CDEFD32" w14:textId="77777777" w:rsidR="00313EBA" w:rsidRPr="00960065" w:rsidRDefault="00313EBA" w:rsidP="00D55369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313EBA" w:rsidRPr="00960065" w14:paraId="2CDEFD36" w14:textId="77777777" w:rsidTr="00D55369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D34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CDEFD35" w14:textId="77777777" w:rsidR="00313EBA" w:rsidRPr="00960065" w:rsidRDefault="00313EBA" w:rsidP="00D55369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313EBA" w:rsidRPr="00960065" w14:paraId="2CDEFD39" w14:textId="77777777" w:rsidTr="00D55369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D37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CDEFD38" w14:textId="77777777" w:rsidR="00313EBA" w:rsidRPr="00960065" w:rsidRDefault="00313EBA" w:rsidP="00D55369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313EBA" w:rsidRPr="00960065" w14:paraId="2CDEFD3C" w14:textId="77777777" w:rsidTr="00D55369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D3A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CDEFD3B" w14:textId="77777777" w:rsidR="00313EBA" w:rsidRPr="00960065" w:rsidRDefault="00313EBA" w:rsidP="00D55369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313EBA" w:rsidRPr="00960065" w14:paraId="2CDEFD3F" w14:textId="77777777" w:rsidTr="00D55369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D3D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CDEFD3E" w14:textId="77777777" w:rsidR="00313EBA" w:rsidRPr="00960065" w:rsidRDefault="00313EBA" w:rsidP="00D55369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</w:tbl>
          <w:p w14:paraId="39BA4EE9" w14:textId="77777777" w:rsidR="00313EBA" w:rsidRDefault="00313EBA" w:rsidP="00ED4FCD">
            <w:pPr>
              <w:ind w:left="1068"/>
              <w:rPr>
                <w:rFonts w:asciiTheme="majorHAnsi" w:hAnsiTheme="majorHAnsi" w:cstheme="majorHAnsi"/>
                <w:b/>
              </w:rPr>
            </w:pPr>
          </w:p>
          <w:tbl>
            <w:tblPr>
              <w:tblW w:w="103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2"/>
              <w:gridCol w:w="9837"/>
            </w:tblGrid>
            <w:tr w:rsidR="00EE3108" w:rsidRPr="00960065" w14:paraId="3AD94846" w14:textId="77777777" w:rsidTr="00EE3108">
              <w:trPr>
                <w:trHeight w:hRule="exact" w:val="357"/>
              </w:trPr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7875CE" w14:textId="77777777" w:rsidR="00EE3108" w:rsidRPr="00960065" w:rsidRDefault="00EE3108" w:rsidP="00EE3108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808080" w:fill="auto"/>
                </w:tcPr>
                <w:p w14:paraId="114C655D" w14:textId="4127BBDC" w:rsidR="00EE3108" w:rsidRPr="00960065" w:rsidRDefault="00EE3108" w:rsidP="00EE3108">
                  <w:pPr>
                    <w:spacing w:before="40"/>
                    <w:rPr>
                      <w:rFonts w:asciiTheme="majorHAnsi" w:hAnsiTheme="majorHAnsi" w:cstheme="majorHAnsi"/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FFFFFF"/>
                      <w:sz w:val="24"/>
                      <w:szCs w:val="24"/>
                    </w:rPr>
                    <w:t>3</w:t>
                  </w:r>
                  <w:r w:rsidRPr="00960065">
                    <w:rPr>
                      <w:rFonts w:asciiTheme="majorHAnsi" w:hAnsiTheme="majorHAnsi" w:cstheme="majorHAnsi"/>
                      <w:b/>
                      <w:color w:val="FFFFFF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Theme="majorHAnsi" w:hAnsiTheme="majorHAnsi" w:cstheme="majorHAnsi"/>
                      <w:b/>
                      <w:color w:val="FFFFFF"/>
                      <w:sz w:val="24"/>
                      <w:szCs w:val="24"/>
                    </w:rPr>
                    <w:t>Actie</w:t>
                  </w:r>
                  <w:r w:rsidR="00283819">
                    <w:rPr>
                      <w:rFonts w:asciiTheme="majorHAnsi" w:hAnsiTheme="majorHAnsi" w:cstheme="majorHAnsi"/>
                      <w:b/>
                      <w:color w:val="FFFFFF"/>
                      <w:sz w:val="24"/>
                      <w:szCs w:val="24"/>
                    </w:rPr>
                    <w:t>s</w:t>
                  </w:r>
                </w:p>
              </w:tc>
            </w:tr>
          </w:tbl>
          <w:p w14:paraId="26FDDE6A" w14:textId="77777777" w:rsidR="00283819" w:rsidRDefault="00283819" w:rsidP="0037145A">
            <w:pPr>
              <w:rPr>
                <w:rFonts w:asciiTheme="majorHAnsi" w:hAnsiTheme="majorHAnsi" w:cstheme="majorHAnsi"/>
                <w:b/>
              </w:rPr>
            </w:pPr>
          </w:p>
          <w:p w14:paraId="66BD6AB8" w14:textId="77777777" w:rsidR="00EE3108" w:rsidRDefault="00EE3108" w:rsidP="0037145A">
            <w:pPr>
              <w:rPr>
                <w:rFonts w:asciiTheme="majorHAnsi" w:hAnsiTheme="majorHAnsi" w:cstheme="majorHAnsi"/>
                <w:b/>
              </w:rPr>
            </w:pPr>
          </w:p>
          <w:p w14:paraId="3FC54DBD" w14:textId="194F5F4A" w:rsidR="004B714D" w:rsidRPr="00D06DDC" w:rsidRDefault="00EE3108" w:rsidP="00EE3108">
            <w:pPr>
              <w:autoSpaceDE w:val="0"/>
              <w:jc w:val="both"/>
              <w:rPr>
                <w:rFonts w:asciiTheme="majorHAnsi" w:hAnsiTheme="majorHAnsi" w:cstheme="majorHAnsi"/>
                <w:iCs/>
              </w:rPr>
            </w:pPr>
            <w:r w:rsidRPr="00D06DDC">
              <w:rPr>
                <w:rFonts w:asciiTheme="majorHAnsi" w:hAnsiTheme="majorHAnsi" w:cstheme="majorHAnsi"/>
                <w:b/>
                <w:bCs/>
                <w:iCs/>
              </w:rPr>
              <w:t>Om in aanmerking te komen voor subsidiëring,</w:t>
            </w:r>
            <w:r w:rsidRPr="00D06DDC">
              <w:rPr>
                <w:rFonts w:asciiTheme="majorHAnsi" w:hAnsiTheme="majorHAnsi" w:cstheme="majorHAnsi"/>
                <w:iCs/>
              </w:rPr>
              <w:t xml:space="preserve"> </w:t>
            </w:r>
            <w:r w:rsidR="007B71AA" w:rsidRPr="00D06DDC">
              <w:rPr>
                <w:rFonts w:asciiTheme="majorHAnsi" w:hAnsiTheme="majorHAnsi" w:cstheme="majorHAnsi"/>
                <w:b/>
                <w:bCs/>
                <w:iCs/>
              </w:rPr>
              <w:t>dient</w:t>
            </w:r>
            <w:r w:rsidR="00290AEA" w:rsidRPr="00D06DDC">
              <w:rPr>
                <w:rFonts w:asciiTheme="majorHAnsi" w:hAnsiTheme="majorHAnsi" w:cstheme="majorHAnsi"/>
                <w:b/>
                <w:bCs/>
                <w:iCs/>
              </w:rPr>
              <w:t xml:space="preserve"> </w:t>
            </w:r>
            <w:r w:rsidR="0013559D" w:rsidRPr="00D06DDC">
              <w:rPr>
                <w:rFonts w:asciiTheme="majorHAnsi" w:hAnsiTheme="majorHAnsi" w:cstheme="majorHAnsi"/>
                <w:b/>
                <w:bCs/>
                <w:iCs/>
              </w:rPr>
              <w:t>u</w:t>
            </w:r>
            <w:r w:rsidR="00C615FC">
              <w:rPr>
                <w:rFonts w:asciiTheme="majorHAnsi" w:hAnsiTheme="majorHAnsi" w:cstheme="majorHAnsi"/>
                <w:b/>
                <w:bCs/>
                <w:iCs/>
              </w:rPr>
              <w:t xml:space="preserve"> voor</w:t>
            </w:r>
            <w:r w:rsidR="0013559D" w:rsidRPr="00D06DDC">
              <w:rPr>
                <w:rFonts w:asciiTheme="majorHAnsi" w:hAnsiTheme="majorHAnsi" w:cstheme="majorHAnsi"/>
                <w:b/>
                <w:bCs/>
                <w:iCs/>
              </w:rPr>
              <w:t xml:space="preserve"> </w:t>
            </w:r>
            <w:r w:rsidR="00D06DDC" w:rsidRPr="00D06DDC">
              <w:rPr>
                <w:rFonts w:asciiTheme="majorHAnsi" w:hAnsiTheme="majorHAnsi" w:cstheme="majorHAnsi"/>
                <w:b/>
                <w:bCs/>
                <w:iCs/>
                <w:u w:val="single"/>
              </w:rPr>
              <w:t>elk van</w:t>
            </w:r>
            <w:r w:rsidR="00290AEA" w:rsidRPr="00D06DDC">
              <w:rPr>
                <w:rFonts w:asciiTheme="majorHAnsi" w:hAnsiTheme="majorHAnsi" w:cstheme="majorHAnsi"/>
                <w:b/>
                <w:bCs/>
                <w:iCs/>
                <w:u w:val="single"/>
              </w:rPr>
              <w:t xml:space="preserve"> </w:t>
            </w:r>
            <w:r w:rsidR="00283819" w:rsidRPr="00D06DDC">
              <w:rPr>
                <w:rFonts w:asciiTheme="majorHAnsi" w:hAnsiTheme="majorHAnsi" w:cstheme="majorHAnsi"/>
                <w:b/>
                <w:bCs/>
                <w:iCs/>
                <w:u w:val="single"/>
              </w:rPr>
              <w:t>de volgende acties</w:t>
            </w:r>
            <w:r w:rsidRPr="00D06DDC">
              <w:rPr>
                <w:rFonts w:asciiTheme="majorHAnsi" w:hAnsiTheme="majorHAnsi" w:cstheme="majorHAnsi"/>
                <w:b/>
                <w:bCs/>
                <w:iCs/>
              </w:rPr>
              <w:t xml:space="preserve"> </w:t>
            </w:r>
            <w:r w:rsidR="00283819" w:rsidRPr="00D06DDC">
              <w:rPr>
                <w:rFonts w:asciiTheme="majorHAnsi" w:hAnsiTheme="majorHAnsi" w:cstheme="majorHAnsi"/>
                <w:b/>
                <w:bCs/>
                <w:iCs/>
              </w:rPr>
              <w:t>aan te geven</w:t>
            </w:r>
            <w:r w:rsidR="004B714D" w:rsidRPr="00D06DDC">
              <w:rPr>
                <w:rFonts w:asciiTheme="majorHAnsi" w:hAnsiTheme="majorHAnsi" w:cstheme="majorHAnsi"/>
                <w:b/>
                <w:bCs/>
                <w:iCs/>
              </w:rPr>
              <w:t>:</w:t>
            </w:r>
          </w:p>
          <w:p w14:paraId="67E277C8" w14:textId="77777777" w:rsidR="00425441" w:rsidRDefault="00425441" w:rsidP="00EE3108">
            <w:pPr>
              <w:autoSpaceDE w:val="0"/>
              <w:jc w:val="both"/>
              <w:rPr>
                <w:rFonts w:asciiTheme="majorHAnsi" w:hAnsiTheme="majorHAnsi" w:cstheme="majorHAnsi"/>
                <w:iCs/>
              </w:rPr>
            </w:pPr>
          </w:p>
          <w:p w14:paraId="3769F9E3" w14:textId="4644DCCE" w:rsidR="00EE3108" w:rsidRPr="00F86142" w:rsidRDefault="006145A1" w:rsidP="00C31E58">
            <w:pPr>
              <w:pStyle w:val="Lijstalinea"/>
              <w:numPr>
                <w:ilvl w:val="1"/>
                <w:numId w:val="18"/>
              </w:numPr>
              <w:autoSpaceDE w:val="0"/>
              <w:jc w:val="both"/>
              <w:rPr>
                <w:rFonts w:asciiTheme="majorHAnsi" w:hAnsiTheme="majorHAnsi" w:cstheme="majorHAnsi"/>
                <w:i/>
              </w:rPr>
            </w:pPr>
            <w:r w:rsidRPr="00F86142">
              <w:rPr>
                <w:rFonts w:asciiTheme="majorHAnsi" w:hAnsiTheme="majorHAnsi" w:cstheme="majorHAnsi"/>
                <w:i/>
              </w:rPr>
              <w:t>O</w:t>
            </w:r>
            <w:r w:rsidR="00EE3108" w:rsidRPr="00F86142">
              <w:rPr>
                <w:rFonts w:asciiTheme="majorHAnsi" w:hAnsiTheme="majorHAnsi" w:cstheme="majorHAnsi"/>
                <w:i/>
              </w:rPr>
              <w:t xml:space="preserve">p welke manier </w:t>
            </w:r>
            <w:r w:rsidR="00AF3DF8" w:rsidRPr="00F86142">
              <w:rPr>
                <w:rFonts w:asciiTheme="majorHAnsi" w:hAnsiTheme="majorHAnsi" w:cstheme="majorHAnsi"/>
                <w:i/>
              </w:rPr>
              <w:t>de</w:t>
            </w:r>
            <w:r w:rsidR="00EE3108" w:rsidRPr="00F86142">
              <w:rPr>
                <w:rFonts w:asciiTheme="majorHAnsi" w:hAnsiTheme="majorHAnsi" w:cstheme="majorHAnsi"/>
                <w:i/>
              </w:rPr>
              <w:t xml:space="preserve"> vereniging </w:t>
            </w:r>
            <w:r w:rsidR="00283819" w:rsidRPr="00F86142">
              <w:rPr>
                <w:rFonts w:asciiTheme="majorHAnsi" w:hAnsiTheme="majorHAnsi" w:cstheme="majorHAnsi"/>
                <w:i/>
              </w:rPr>
              <w:t>de</w:t>
            </w:r>
            <w:r w:rsidR="00EE3108" w:rsidRPr="00F86142">
              <w:rPr>
                <w:rFonts w:asciiTheme="majorHAnsi" w:hAnsiTheme="majorHAnsi" w:cstheme="majorHAnsi"/>
                <w:i/>
              </w:rPr>
              <w:t xml:space="preserve"> actie zal </w:t>
            </w:r>
            <w:r w:rsidR="00C51840" w:rsidRPr="00F86142">
              <w:rPr>
                <w:rFonts w:asciiTheme="majorHAnsi" w:hAnsiTheme="majorHAnsi" w:cstheme="majorHAnsi"/>
                <w:i/>
              </w:rPr>
              <w:t>realiseren</w:t>
            </w:r>
            <w:r w:rsidR="00283819" w:rsidRPr="00F86142">
              <w:rPr>
                <w:rFonts w:asciiTheme="majorHAnsi" w:hAnsiTheme="majorHAnsi" w:cstheme="majorHAnsi"/>
                <w:i/>
              </w:rPr>
              <w:t>;</w:t>
            </w:r>
          </w:p>
          <w:p w14:paraId="46AB275A" w14:textId="77777777" w:rsidR="00425441" w:rsidRPr="00F86142" w:rsidRDefault="00425441" w:rsidP="00425441">
            <w:pPr>
              <w:pStyle w:val="Lijstalinea"/>
              <w:autoSpaceDE w:val="0"/>
              <w:jc w:val="both"/>
              <w:rPr>
                <w:rFonts w:asciiTheme="majorHAnsi" w:hAnsiTheme="majorHAnsi" w:cstheme="majorHAnsi"/>
                <w:i/>
              </w:rPr>
            </w:pPr>
          </w:p>
          <w:p w14:paraId="66005BF6" w14:textId="77777777" w:rsidR="008A5356" w:rsidRPr="008A5356" w:rsidRDefault="00283819" w:rsidP="00C31E58">
            <w:pPr>
              <w:pStyle w:val="Lijstalinea"/>
              <w:numPr>
                <w:ilvl w:val="1"/>
                <w:numId w:val="18"/>
              </w:numPr>
              <w:autoSpaceDE w:val="0"/>
              <w:jc w:val="both"/>
              <w:rPr>
                <w:rFonts w:asciiTheme="majorHAnsi" w:hAnsiTheme="majorHAnsi" w:cstheme="majorHAnsi"/>
                <w:i/>
              </w:rPr>
            </w:pPr>
            <w:r w:rsidRPr="00F86142">
              <w:rPr>
                <w:i/>
              </w:rPr>
              <w:t>W</w:t>
            </w:r>
            <w:r w:rsidR="00E70EBC" w:rsidRPr="00F86142">
              <w:rPr>
                <w:i/>
              </w:rPr>
              <w:t xml:space="preserve">elke relevante en realistische resultaten </w:t>
            </w:r>
            <w:r w:rsidR="00DE0C83" w:rsidRPr="00F86142">
              <w:rPr>
                <w:i/>
              </w:rPr>
              <w:t>de vereniging</w:t>
            </w:r>
            <w:r w:rsidR="00E70EBC" w:rsidRPr="00F86142">
              <w:rPr>
                <w:i/>
              </w:rPr>
              <w:t xml:space="preserve"> met elke actie beoogt. De aanvraag bevat specifieke, </w:t>
            </w:r>
          </w:p>
          <w:p w14:paraId="175D34B1" w14:textId="57D3736F" w:rsidR="00E70EBC" w:rsidRPr="008A5356" w:rsidRDefault="00E70EBC" w:rsidP="008A5356">
            <w:pPr>
              <w:autoSpaceDE w:val="0"/>
              <w:jc w:val="both"/>
              <w:rPr>
                <w:rFonts w:asciiTheme="majorHAnsi" w:hAnsiTheme="majorHAnsi" w:cstheme="majorHAnsi"/>
                <w:i/>
              </w:rPr>
            </w:pPr>
            <w:r w:rsidRPr="008A5356">
              <w:rPr>
                <w:i/>
              </w:rPr>
              <w:t>meetbare, realistische en tijdsgebonden indicatoren en bijhorende streefwaarden om te meten of de beoogde resultaten behaald zijn</w:t>
            </w:r>
            <w:r w:rsidR="00DE0C83" w:rsidRPr="008A5356">
              <w:rPr>
                <w:i/>
              </w:rPr>
              <w:t>;</w:t>
            </w:r>
          </w:p>
          <w:p w14:paraId="4E470F12" w14:textId="77777777" w:rsidR="00910389" w:rsidRPr="00F86142" w:rsidRDefault="00910389" w:rsidP="00910389">
            <w:pPr>
              <w:autoSpaceDE w:val="0"/>
              <w:jc w:val="both"/>
              <w:rPr>
                <w:rFonts w:asciiTheme="majorHAnsi" w:hAnsiTheme="majorHAnsi" w:cstheme="majorHAnsi"/>
                <w:i/>
              </w:rPr>
            </w:pPr>
          </w:p>
          <w:p w14:paraId="79938C0C" w14:textId="72798553" w:rsidR="00DE0C83" w:rsidRPr="00F86142" w:rsidRDefault="00DE0C83" w:rsidP="00C31E58">
            <w:pPr>
              <w:pStyle w:val="Lijstalinea"/>
              <w:numPr>
                <w:ilvl w:val="1"/>
                <w:numId w:val="18"/>
              </w:numPr>
              <w:autoSpaceDE w:val="0"/>
              <w:jc w:val="both"/>
              <w:rPr>
                <w:rFonts w:asciiTheme="majorHAnsi" w:hAnsiTheme="majorHAnsi" w:cstheme="majorHAnsi"/>
                <w:i/>
              </w:rPr>
            </w:pPr>
            <w:r w:rsidRPr="00F86142">
              <w:rPr>
                <w:i/>
              </w:rPr>
              <w:t>O</w:t>
            </w:r>
            <w:r w:rsidR="00E70EBC" w:rsidRPr="00F86142">
              <w:rPr>
                <w:i/>
              </w:rPr>
              <w:t>p welke manier</w:t>
            </w:r>
            <w:r w:rsidRPr="00F86142">
              <w:rPr>
                <w:i/>
              </w:rPr>
              <w:t xml:space="preserve"> de vereniging</w:t>
            </w:r>
            <w:r w:rsidR="00E70EBC" w:rsidRPr="00F86142">
              <w:rPr>
                <w:i/>
              </w:rPr>
              <w:t xml:space="preserve"> deze zal verduurzamen</w:t>
            </w:r>
            <w:r w:rsidRPr="00F86142">
              <w:rPr>
                <w:i/>
              </w:rPr>
              <w:t>;</w:t>
            </w:r>
          </w:p>
          <w:p w14:paraId="46655D9A" w14:textId="77777777" w:rsidR="00425441" w:rsidRPr="00F86142" w:rsidRDefault="00425441" w:rsidP="00425441">
            <w:pPr>
              <w:autoSpaceDE w:val="0"/>
              <w:jc w:val="both"/>
              <w:rPr>
                <w:rFonts w:asciiTheme="majorHAnsi" w:hAnsiTheme="majorHAnsi" w:cstheme="majorHAnsi"/>
                <w:i/>
              </w:rPr>
            </w:pPr>
          </w:p>
          <w:p w14:paraId="6E8BF77C" w14:textId="77777777" w:rsidR="00982AF9" w:rsidRPr="00982AF9" w:rsidRDefault="00425441" w:rsidP="00C31E58">
            <w:pPr>
              <w:pStyle w:val="Lijstalinea"/>
              <w:numPr>
                <w:ilvl w:val="1"/>
                <w:numId w:val="18"/>
              </w:numPr>
              <w:autoSpaceDE w:val="0"/>
              <w:jc w:val="both"/>
              <w:rPr>
                <w:rFonts w:asciiTheme="majorHAnsi" w:hAnsiTheme="majorHAnsi" w:cstheme="majorHAnsi"/>
                <w:i/>
              </w:rPr>
            </w:pPr>
            <w:r w:rsidRPr="00F86142">
              <w:rPr>
                <w:rFonts w:asciiTheme="majorHAnsi" w:hAnsiTheme="majorHAnsi" w:cstheme="majorHAnsi"/>
                <w:i/>
              </w:rPr>
              <w:t xml:space="preserve">In welke regio’s in Vlaanderen en, </w:t>
            </w:r>
            <w:r w:rsidRPr="00F86142">
              <w:rPr>
                <w:i/>
              </w:rPr>
              <w:t xml:space="preserve">indien van toepassing, de Nederlandstalige gemeenschap in Brussel waar de actie zal </w:t>
            </w:r>
          </w:p>
          <w:p w14:paraId="4935C4B0" w14:textId="536F43E1" w:rsidR="00E70EBC" w:rsidRPr="00982AF9" w:rsidRDefault="00425441" w:rsidP="00982AF9">
            <w:pPr>
              <w:autoSpaceDE w:val="0"/>
              <w:jc w:val="both"/>
              <w:rPr>
                <w:rFonts w:asciiTheme="majorHAnsi" w:hAnsiTheme="majorHAnsi" w:cstheme="majorHAnsi"/>
                <w:i/>
              </w:rPr>
            </w:pPr>
            <w:r w:rsidRPr="00982AF9">
              <w:rPr>
                <w:i/>
              </w:rPr>
              <w:t xml:space="preserve">worden uitgevoerd. </w:t>
            </w:r>
            <w:r w:rsidR="00E70EBC" w:rsidRPr="00982AF9">
              <w:rPr>
                <w:i/>
              </w:rPr>
              <w:t>De vereniging licht kort toe hoe ze de spreiding en het bereik in deze gebieden zal garanderen.</w:t>
            </w:r>
          </w:p>
          <w:p w14:paraId="310491E1" w14:textId="77777777" w:rsidR="00E70EBC" w:rsidRDefault="00E70EBC" w:rsidP="00EE3108">
            <w:pPr>
              <w:autoSpaceDE w:val="0"/>
              <w:jc w:val="both"/>
              <w:rPr>
                <w:rFonts w:asciiTheme="majorHAnsi" w:hAnsiTheme="majorHAnsi" w:cstheme="majorHAnsi"/>
                <w:i/>
              </w:rPr>
            </w:pPr>
          </w:p>
          <w:p w14:paraId="49C412F2" w14:textId="77777777" w:rsidR="00D83ACB" w:rsidRDefault="00203F46" w:rsidP="00EE3108">
            <w:pPr>
              <w:autoSpaceDE w:val="0"/>
              <w:jc w:val="both"/>
              <w:rPr>
                <w:rFonts w:asciiTheme="majorHAnsi" w:hAnsiTheme="majorHAnsi" w:cstheme="majorHAnsi"/>
                <w:iCs/>
              </w:rPr>
            </w:pPr>
            <w:r w:rsidRPr="00203F46">
              <w:rPr>
                <w:rFonts w:asciiTheme="majorHAnsi" w:hAnsiTheme="majorHAnsi" w:cstheme="majorHAnsi"/>
                <w:iCs/>
              </w:rPr>
              <w:t xml:space="preserve">Indien verenigingen opteren om in het kader van deze projectoproep een gezamenlijke subsidieaanvraag in te dienen, dient uit de </w:t>
            </w:r>
          </w:p>
          <w:p w14:paraId="6348C93A" w14:textId="77777777" w:rsidR="00D83ACB" w:rsidRDefault="00203F46" w:rsidP="00EE3108">
            <w:pPr>
              <w:autoSpaceDE w:val="0"/>
              <w:jc w:val="both"/>
              <w:rPr>
                <w:rFonts w:asciiTheme="majorHAnsi" w:hAnsiTheme="majorHAnsi" w:cstheme="majorHAnsi"/>
                <w:iCs/>
              </w:rPr>
            </w:pPr>
            <w:r w:rsidRPr="00203F46">
              <w:rPr>
                <w:rFonts w:asciiTheme="majorHAnsi" w:hAnsiTheme="majorHAnsi" w:cstheme="majorHAnsi"/>
                <w:iCs/>
              </w:rPr>
              <w:t xml:space="preserve">subsidieaanvraag te blijken op welke manier voor de verschillende acties zal worden samengewerkt en wat het aandeel van elke </w:t>
            </w:r>
          </w:p>
          <w:p w14:paraId="5DDE3CE8" w14:textId="0217BA0A" w:rsidR="00203F46" w:rsidRPr="00203F46" w:rsidRDefault="00203F46" w:rsidP="00EE3108">
            <w:pPr>
              <w:autoSpaceDE w:val="0"/>
              <w:jc w:val="both"/>
              <w:rPr>
                <w:rFonts w:asciiTheme="majorHAnsi" w:hAnsiTheme="majorHAnsi" w:cstheme="majorHAnsi"/>
                <w:iCs/>
              </w:rPr>
            </w:pPr>
            <w:r w:rsidRPr="00203F46">
              <w:rPr>
                <w:rFonts w:asciiTheme="majorHAnsi" w:hAnsiTheme="majorHAnsi" w:cstheme="majorHAnsi"/>
                <w:iCs/>
              </w:rPr>
              <w:t>vereniging hierin is. </w:t>
            </w:r>
          </w:p>
          <w:p w14:paraId="1A834BEE" w14:textId="77777777" w:rsidR="00203F46" w:rsidRDefault="00203F46" w:rsidP="00EE3108">
            <w:pPr>
              <w:autoSpaceDE w:val="0"/>
              <w:jc w:val="both"/>
              <w:rPr>
                <w:rFonts w:asciiTheme="majorHAnsi" w:hAnsiTheme="majorHAnsi" w:cstheme="majorHAnsi"/>
                <w:i/>
              </w:rPr>
            </w:pPr>
          </w:p>
          <w:p w14:paraId="11319D3D" w14:textId="5F0AD5F0" w:rsidR="00A45A5F" w:rsidRDefault="00432D9A" w:rsidP="0037145A">
            <w:pPr>
              <w:rPr>
                <w:rFonts w:asciiTheme="majorHAnsi" w:hAnsiTheme="majorHAnsi" w:cstheme="majorHAnsi"/>
                <w:iCs/>
              </w:rPr>
            </w:pPr>
            <w:r w:rsidRPr="00432D9A">
              <w:rPr>
                <w:rFonts w:asciiTheme="majorHAnsi" w:hAnsiTheme="majorHAnsi" w:cstheme="majorHAnsi"/>
                <w:iCs/>
              </w:rPr>
              <w:t>Per actie vindt u een uitgebreidere toelichting in de informatiebrochure</w:t>
            </w:r>
            <w:r w:rsidR="004D7A73">
              <w:rPr>
                <w:rFonts w:asciiTheme="majorHAnsi" w:hAnsiTheme="majorHAnsi" w:cstheme="majorHAnsi"/>
                <w:iCs/>
              </w:rPr>
              <w:t>.</w:t>
            </w:r>
          </w:p>
          <w:p w14:paraId="7650CE34" w14:textId="77777777" w:rsidR="00A45A5F" w:rsidRDefault="00A45A5F" w:rsidP="0037145A">
            <w:pPr>
              <w:rPr>
                <w:rFonts w:asciiTheme="majorHAnsi" w:hAnsiTheme="majorHAnsi" w:cstheme="majorHAnsi"/>
                <w:iCs/>
              </w:rPr>
            </w:pPr>
          </w:p>
          <w:p w14:paraId="446AE85E" w14:textId="7504854D" w:rsidR="00A45A5F" w:rsidRDefault="00A45A5F" w:rsidP="0037145A">
            <w:pPr>
              <w:rPr>
                <w:rFonts w:asciiTheme="majorHAnsi" w:hAnsiTheme="majorHAnsi" w:cstheme="majorHAnsi"/>
                <w:iCs/>
              </w:rPr>
            </w:pPr>
            <w:r w:rsidRPr="00A45A5F">
              <w:rPr>
                <w:rFonts w:asciiTheme="majorHAnsi" w:hAnsiTheme="majorHAnsi" w:cstheme="majorHAnsi"/>
                <w:iCs/>
                <w:u w:val="single"/>
              </w:rPr>
              <w:t>Kernopdrachten</w:t>
            </w:r>
            <w:r>
              <w:rPr>
                <w:rFonts w:asciiTheme="majorHAnsi" w:hAnsiTheme="majorHAnsi" w:cstheme="majorHAnsi"/>
                <w:iCs/>
              </w:rPr>
              <w:t>:</w:t>
            </w:r>
          </w:p>
          <w:p w14:paraId="080C2C8C" w14:textId="77777777" w:rsidR="00A45A5F" w:rsidRDefault="00A45A5F" w:rsidP="0037145A">
            <w:pPr>
              <w:rPr>
                <w:rFonts w:asciiTheme="majorHAnsi" w:hAnsiTheme="majorHAnsi" w:cstheme="majorHAnsi"/>
                <w:iCs/>
              </w:rPr>
            </w:pPr>
          </w:p>
          <w:p w14:paraId="03B5C8B7" w14:textId="77777777" w:rsidR="00A45A5F" w:rsidRPr="00A45A5F" w:rsidRDefault="00A45A5F" w:rsidP="00A45A5F">
            <w:pPr>
              <w:pStyle w:val="Lijstalinea"/>
              <w:numPr>
                <w:ilvl w:val="0"/>
                <w:numId w:val="29"/>
              </w:numPr>
              <w:spacing w:after="200"/>
              <w:jc w:val="both"/>
            </w:pPr>
            <w:r w:rsidRPr="5704B40E">
              <w:rPr>
                <w:b/>
                <w:bCs/>
              </w:rPr>
              <w:t xml:space="preserve">Organiseren van lotgenotencontact voor slachtoffers van seksueel geweld en hun naasten met het oog op het </w:t>
            </w:r>
          </w:p>
          <w:p w14:paraId="06E973F6" w14:textId="28CED0D5" w:rsidR="00A45A5F" w:rsidRPr="00F23D59" w:rsidRDefault="00A45A5F" w:rsidP="00A45A5F">
            <w:pPr>
              <w:pStyle w:val="Lijstalinea"/>
              <w:spacing w:after="200"/>
              <w:ind w:left="1068"/>
              <w:jc w:val="both"/>
            </w:pPr>
            <w:r w:rsidRPr="5704B40E">
              <w:rPr>
                <w:b/>
                <w:bCs/>
              </w:rPr>
              <w:t>verzamelen van ervaringskennis</w:t>
            </w:r>
            <w:r>
              <w:rPr>
                <w:b/>
                <w:bCs/>
              </w:rPr>
              <w:t xml:space="preserve"> (2</w:t>
            </w:r>
            <w:r w:rsidR="00E560B6">
              <w:rPr>
                <w:b/>
                <w:bCs/>
              </w:rPr>
              <w:t>5 punten</w:t>
            </w:r>
            <w:r>
              <w:rPr>
                <w:b/>
                <w:bCs/>
              </w:rPr>
              <w:t>)</w:t>
            </w:r>
          </w:p>
          <w:p w14:paraId="4512566B" w14:textId="77777777" w:rsidR="00A45A5F" w:rsidRDefault="00A45A5F" w:rsidP="00A45A5F">
            <w:pPr>
              <w:pStyle w:val="Lijstalinea"/>
              <w:ind w:left="1068"/>
              <w:rPr>
                <w:rFonts w:asciiTheme="majorHAnsi" w:hAnsiTheme="majorHAnsi" w:cstheme="majorHAnsi"/>
                <w:b/>
              </w:rPr>
            </w:pPr>
          </w:p>
          <w:tbl>
            <w:tblPr>
              <w:tblW w:w="102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"/>
              <w:gridCol w:w="9844"/>
            </w:tblGrid>
            <w:tr w:rsidR="00A45A5F" w:rsidRPr="00960065" w14:paraId="4C87BF1E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8A2D98" w14:textId="77777777" w:rsidR="00A45A5F" w:rsidRPr="00960065" w:rsidRDefault="00A45A5F" w:rsidP="00A45A5F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F04218C" w14:textId="77777777" w:rsidR="00A45A5F" w:rsidRPr="00960065" w:rsidRDefault="00A45A5F" w:rsidP="00A45A5F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A45A5F" w:rsidRPr="00960065" w14:paraId="794379CF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BBB1C6" w14:textId="77777777" w:rsidR="00A45A5F" w:rsidRPr="00960065" w:rsidRDefault="00A45A5F" w:rsidP="00A45A5F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519FC488" w14:textId="77777777" w:rsidR="00A45A5F" w:rsidRPr="00960065" w:rsidRDefault="00A45A5F" w:rsidP="00A45A5F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A45A5F" w:rsidRPr="00960065" w14:paraId="595FAC4A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A4E353" w14:textId="77777777" w:rsidR="00A45A5F" w:rsidRPr="00960065" w:rsidRDefault="00A45A5F" w:rsidP="00A45A5F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4CB1BAFF" w14:textId="77777777" w:rsidR="00A45A5F" w:rsidRPr="00960065" w:rsidRDefault="00A45A5F" w:rsidP="00A45A5F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A45A5F" w:rsidRPr="00960065" w14:paraId="1E95C28C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61830D" w14:textId="77777777" w:rsidR="00A45A5F" w:rsidRPr="00960065" w:rsidRDefault="00A45A5F" w:rsidP="00A45A5F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5ED6057" w14:textId="77777777" w:rsidR="00A45A5F" w:rsidRPr="00960065" w:rsidRDefault="00A45A5F" w:rsidP="00A45A5F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A45A5F" w:rsidRPr="00960065" w14:paraId="372D5A78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553FA3" w14:textId="77777777" w:rsidR="00A45A5F" w:rsidRPr="00960065" w:rsidRDefault="00A45A5F" w:rsidP="00A45A5F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4B7734B1" w14:textId="77777777" w:rsidR="00A45A5F" w:rsidRPr="00960065" w:rsidRDefault="00A45A5F" w:rsidP="00A45A5F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A45A5F" w:rsidRPr="00960065" w14:paraId="77CD0CB9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F48436" w14:textId="77777777" w:rsidR="00A45A5F" w:rsidRPr="00960065" w:rsidRDefault="00A45A5F" w:rsidP="00A45A5F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7C80E48E" w14:textId="77777777" w:rsidR="00A45A5F" w:rsidRPr="00960065" w:rsidRDefault="00A45A5F" w:rsidP="00A45A5F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A45A5F" w:rsidRPr="00960065" w14:paraId="10075172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6E2034" w14:textId="77777777" w:rsidR="00A45A5F" w:rsidRPr="00960065" w:rsidRDefault="00A45A5F" w:rsidP="00A45A5F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6BD61C44" w14:textId="77777777" w:rsidR="00A45A5F" w:rsidRPr="00960065" w:rsidRDefault="00A45A5F" w:rsidP="00A45A5F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A45A5F" w:rsidRPr="00960065" w14:paraId="3E1030E4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CC35E5" w14:textId="77777777" w:rsidR="00A45A5F" w:rsidRPr="00960065" w:rsidRDefault="00A45A5F" w:rsidP="00A45A5F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4C3C3D80" w14:textId="77777777" w:rsidR="00A45A5F" w:rsidRPr="00960065" w:rsidRDefault="00A45A5F" w:rsidP="00A45A5F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A45A5F" w:rsidRPr="00960065" w14:paraId="5DF54915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30690E" w14:textId="77777777" w:rsidR="00A45A5F" w:rsidRPr="00960065" w:rsidRDefault="00A45A5F" w:rsidP="00A45A5F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723B09D6" w14:textId="77777777" w:rsidR="00A45A5F" w:rsidRPr="00960065" w:rsidRDefault="00A45A5F" w:rsidP="00A45A5F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A45A5F" w:rsidRPr="00960065" w14:paraId="53C1DC98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018BAA" w14:textId="77777777" w:rsidR="00A45A5F" w:rsidRPr="00960065" w:rsidRDefault="00A45A5F" w:rsidP="00A45A5F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457B4DA" w14:textId="77777777" w:rsidR="00A45A5F" w:rsidRPr="00960065" w:rsidRDefault="00A45A5F" w:rsidP="00A45A5F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A45A5F" w:rsidRPr="00960065" w14:paraId="51F4CF1E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38A569" w14:textId="77777777" w:rsidR="00A45A5F" w:rsidRPr="00960065" w:rsidRDefault="00A45A5F" w:rsidP="00A45A5F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4B2E8017" w14:textId="77777777" w:rsidR="00A45A5F" w:rsidRPr="00960065" w:rsidRDefault="00A45A5F" w:rsidP="00A45A5F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A45A5F" w:rsidRPr="00960065" w14:paraId="5552807C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BA86CB" w14:textId="77777777" w:rsidR="00A45A5F" w:rsidRPr="00960065" w:rsidRDefault="00A45A5F" w:rsidP="00A45A5F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09D1EBDF" w14:textId="77777777" w:rsidR="00A45A5F" w:rsidRPr="00960065" w:rsidRDefault="00A45A5F" w:rsidP="00A45A5F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A45A5F" w:rsidRPr="00960065" w14:paraId="40C6DF27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17F0E8" w14:textId="77777777" w:rsidR="00A45A5F" w:rsidRPr="00960065" w:rsidRDefault="00A45A5F" w:rsidP="00A45A5F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0681E8A6" w14:textId="77777777" w:rsidR="00A45A5F" w:rsidRPr="00960065" w:rsidRDefault="00A45A5F" w:rsidP="00A45A5F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A45A5F" w:rsidRPr="00960065" w14:paraId="1005DFA2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6BB383" w14:textId="77777777" w:rsidR="00A45A5F" w:rsidRPr="00960065" w:rsidRDefault="00A45A5F" w:rsidP="00A45A5F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46D261FC" w14:textId="77777777" w:rsidR="00A45A5F" w:rsidRPr="00960065" w:rsidRDefault="00A45A5F" w:rsidP="00A45A5F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</w:tbl>
          <w:p w14:paraId="4C611095" w14:textId="77777777" w:rsidR="00A45A5F" w:rsidRDefault="00A45A5F" w:rsidP="00A45A5F">
            <w:pPr>
              <w:pStyle w:val="Lijstalinea"/>
              <w:ind w:left="1068"/>
              <w:rPr>
                <w:rFonts w:asciiTheme="majorHAnsi" w:hAnsiTheme="majorHAnsi" w:cstheme="majorHAnsi"/>
                <w:b/>
              </w:rPr>
            </w:pPr>
          </w:p>
          <w:p w14:paraId="6EBC9509" w14:textId="77777777" w:rsidR="001A0458" w:rsidRPr="001A0458" w:rsidRDefault="00A45A5F" w:rsidP="00A45A5F">
            <w:pPr>
              <w:pStyle w:val="Lijstalinea"/>
              <w:numPr>
                <w:ilvl w:val="0"/>
                <w:numId w:val="29"/>
              </w:numPr>
              <w:spacing w:after="200" w:line="260" w:lineRule="atLeast"/>
              <w:rPr>
                <w:rFonts w:cstheme="minorBidi"/>
              </w:rPr>
            </w:pPr>
            <w:r w:rsidRPr="00C9111B">
              <w:rPr>
                <w:b/>
                <w:bCs/>
              </w:rPr>
              <w:t>Organiseren van een regionaal gespreid aanbod</w:t>
            </w:r>
            <w:r w:rsidR="001A0458">
              <w:rPr>
                <w:b/>
                <w:bCs/>
              </w:rPr>
              <w:t xml:space="preserve"> van lotgenotenverenigingen</w:t>
            </w:r>
            <w:r w:rsidRPr="00C9111B">
              <w:rPr>
                <w:b/>
                <w:bCs/>
              </w:rPr>
              <w:t xml:space="preserve"> voor van slachtoffers van seksueel </w:t>
            </w:r>
          </w:p>
          <w:p w14:paraId="42C60FF3" w14:textId="3AFEC4D8" w:rsidR="00A45A5F" w:rsidRPr="00CD5D5D" w:rsidRDefault="00A45A5F" w:rsidP="001A0458">
            <w:pPr>
              <w:pStyle w:val="Lijstalinea"/>
              <w:spacing w:after="200" w:line="260" w:lineRule="atLeast"/>
              <w:ind w:left="1068"/>
              <w:rPr>
                <w:rFonts w:cstheme="minorBidi"/>
              </w:rPr>
            </w:pPr>
            <w:r w:rsidRPr="00C9111B">
              <w:rPr>
                <w:b/>
                <w:bCs/>
              </w:rPr>
              <w:t>geweld en hun naasten</w:t>
            </w:r>
            <w:r>
              <w:rPr>
                <w:b/>
                <w:bCs/>
              </w:rPr>
              <w:t xml:space="preserve"> (1</w:t>
            </w:r>
            <w:r w:rsidR="00BC1FBD">
              <w:rPr>
                <w:b/>
                <w:bCs/>
              </w:rPr>
              <w:t>5</w:t>
            </w:r>
            <w:r w:rsidR="00E560B6">
              <w:rPr>
                <w:b/>
                <w:bCs/>
              </w:rPr>
              <w:t xml:space="preserve"> punten</w:t>
            </w:r>
            <w:r>
              <w:rPr>
                <w:b/>
                <w:bCs/>
              </w:rPr>
              <w:t xml:space="preserve">) </w:t>
            </w:r>
          </w:p>
          <w:tbl>
            <w:tblPr>
              <w:tblW w:w="102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"/>
              <w:gridCol w:w="9844"/>
            </w:tblGrid>
            <w:tr w:rsidR="00A45A5F" w:rsidRPr="00960065" w14:paraId="5D68221B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5EC5BA" w14:textId="77777777" w:rsidR="00A45A5F" w:rsidRPr="00960065" w:rsidRDefault="00A45A5F" w:rsidP="00A45A5F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5D4525B" w14:textId="77777777" w:rsidR="00A45A5F" w:rsidRPr="00960065" w:rsidRDefault="00A45A5F" w:rsidP="00A45A5F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A45A5F" w:rsidRPr="00960065" w14:paraId="04CE7AB0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F156B9" w14:textId="77777777" w:rsidR="00A45A5F" w:rsidRPr="00960065" w:rsidRDefault="00A45A5F" w:rsidP="00A45A5F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0B98ED26" w14:textId="77777777" w:rsidR="00A45A5F" w:rsidRPr="00960065" w:rsidRDefault="00A45A5F" w:rsidP="00A45A5F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A45A5F" w:rsidRPr="00960065" w14:paraId="17E6E947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45680A" w14:textId="77777777" w:rsidR="00A45A5F" w:rsidRPr="00960065" w:rsidRDefault="00A45A5F" w:rsidP="00A45A5F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01B500A8" w14:textId="77777777" w:rsidR="00A45A5F" w:rsidRPr="00960065" w:rsidRDefault="00A45A5F" w:rsidP="00A45A5F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A45A5F" w:rsidRPr="00960065" w14:paraId="75B05751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900C25" w14:textId="77777777" w:rsidR="00A45A5F" w:rsidRPr="00960065" w:rsidRDefault="00A45A5F" w:rsidP="00A45A5F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012EA659" w14:textId="77777777" w:rsidR="00A45A5F" w:rsidRPr="00960065" w:rsidRDefault="00A45A5F" w:rsidP="00A45A5F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A45A5F" w:rsidRPr="00960065" w14:paraId="2721BD59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12C2B7" w14:textId="77777777" w:rsidR="00A45A5F" w:rsidRPr="00960065" w:rsidRDefault="00A45A5F" w:rsidP="00A45A5F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FC4ACB1" w14:textId="77777777" w:rsidR="00A45A5F" w:rsidRPr="00960065" w:rsidRDefault="00A45A5F" w:rsidP="00A45A5F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A45A5F" w:rsidRPr="00960065" w14:paraId="63F9E4F7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69B7E7" w14:textId="77777777" w:rsidR="00A45A5F" w:rsidRPr="00960065" w:rsidRDefault="00A45A5F" w:rsidP="00A45A5F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76C0F813" w14:textId="77777777" w:rsidR="00A45A5F" w:rsidRPr="00960065" w:rsidRDefault="00A45A5F" w:rsidP="00A45A5F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A45A5F" w:rsidRPr="00960065" w14:paraId="63A8B22B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D1BF83" w14:textId="77777777" w:rsidR="00A45A5F" w:rsidRPr="00960065" w:rsidRDefault="00A45A5F" w:rsidP="00A45A5F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7DACA7A7" w14:textId="77777777" w:rsidR="00A45A5F" w:rsidRPr="00960065" w:rsidRDefault="00A45A5F" w:rsidP="00A45A5F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A45A5F" w:rsidRPr="00960065" w14:paraId="1DB397A9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C8093D" w14:textId="77777777" w:rsidR="00A45A5F" w:rsidRPr="00960065" w:rsidRDefault="00A45A5F" w:rsidP="00A45A5F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6A175F65" w14:textId="77777777" w:rsidR="00A45A5F" w:rsidRPr="00960065" w:rsidRDefault="00A45A5F" w:rsidP="00A45A5F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A45A5F" w:rsidRPr="00960065" w14:paraId="4965DA8C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CDEC70" w14:textId="77777777" w:rsidR="00A45A5F" w:rsidRPr="00960065" w:rsidRDefault="00A45A5F" w:rsidP="00A45A5F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FF44773" w14:textId="77777777" w:rsidR="00A45A5F" w:rsidRPr="00960065" w:rsidRDefault="00A45A5F" w:rsidP="00A45A5F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A45A5F" w:rsidRPr="00960065" w14:paraId="5BBAAE43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7E098B" w14:textId="77777777" w:rsidR="00A45A5F" w:rsidRPr="00960065" w:rsidRDefault="00A45A5F" w:rsidP="00A45A5F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75410DC8" w14:textId="77777777" w:rsidR="00A45A5F" w:rsidRPr="00960065" w:rsidRDefault="00A45A5F" w:rsidP="00A45A5F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A45A5F" w:rsidRPr="00960065" w14:paraId="3411F50E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BC1CE1" w14:textId="77777777" w:rsidR="00A45A5F" w:rsidRPr="00960065" w:rsidRDefault="00A45A5F" w:rsidP="00A45A5F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02ACA3BB" w14:textId="77777777" w:rsidR="00A45A5F" w:rsidRPr="00960065" w:rsidRDefault="00A45A5F" w:rsidP="00A45A5F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A45A5F" w:rsidRPr="00960065" w14:paraId="40D1DA85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F2F5CD" w14:textId="77777777" w:rsidR="00A45A5F" w:rsidRPr="00960065" w:rsidRDefault="00A45A5F" w:rsidP="00A45A5F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16CC908B" w14:textId="77777777" w:rsidR="00A45A5F" w:rsidRPr="00960065" w:rsidRDefault="00A45A5F" w:rsidP="00A45A5F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A45A5F" w:rsidRPr="00960065" w14:paraId="295EA25C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B8F8BB" w14:textId="77777777" w:rsidR="00A45A5F" w:rsidRPr="00960065" w:rsidRDefault="00A45A5F" w:rsidP="00A45A5F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4C2B04A9" w14:textId="77777777" w:rsidR="00A45A5F" w:rsidRPr="00960065" w:rsidRDefault="00A45A5F" w:rsidP="00A45A5F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A45A5F" w:rsidRPr="00960065" w14:paraId="78E9F4CF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876A88" w14:textId="77777777" w:rsidR="00A45A5F" w:rsidRPr="00960065" w:rsidRDefault="00A45A5F" w:rsidP="00A45A5F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1C0EA558" w14:textId="77777777" w:rsidR="00A45A5F" w:rsidRPr="00960065" w:rsidRDefault="00A45A5F" w:rsidP="00A45A5F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</w:tbl>
          <w:p w14:paraId="4261B338" w14:textId="77777777" w:rsidR="00A45A5F" w:rsidRDefault="00A45A5F" w:rsidP="00A45A5F">
            <w:pPr>
              <w:rPr>
                <w:rFonts w:asciiTheme="majorHAnsi" w:hAnsiTheme="majorHAnsi" w:cstheme="majorHAnsi"/>
                <w:b/>
              </w:rPr>
            </w:pPr>
          </w:p>
          <w:p w14:paraId="364818BA" w14:textId="77777777" w:rsidR="00A45A5F" w:rsidRDefault="00A45A5F" w:rsidP="0037145A">
            <w:pPr>
              <w:rPr>
                <w:rFonts w:asciiTheme="majorHAnsi" w:hAnsiTheme="majorHAnsi" w:cstheme="majorHAnsi"/>
                <w:iCs/>
              </w:rPr>
            </w:pPr>
          </w:p>
          <w:p w14:paraId="1A2B8049" w14:textId="7D06A715" w:rsidR="00A45A5F" w:rsidRDefault="00BC1FBD" w:rsidP="0037145A">
            <w:pPr>
              <w:rPr>
                <w:rFonts w:asciiTheme="majorHAnsi" w:hAnsiTheme="majorHAnsi" w:cstheme="majorHAnsi"/>
                <w:iCs/>
              </w:rPr>
            </w:pPr>
            <w:r w:rsidRPr="00BC1FBD">
              <w:rPr>
                <w:rFonts w:asciiTheme="majorHAnsi" w:hAnsiTheme="majorHAnsi" w:cstheme="majorHAnsi"/>
                <w:iCs/>
                <w:u w:val="single"/>
              </w:rPr>
              <w:t>Kwaliteit</w:t>
            </w:r>
            <w:r>
              <w:rPr>
                <w:rFonts w:asciiTheme="majorHAnsi" w:hAnsiTheme="majorHAnsi" w:cstheme="majorHAnsi"/>
                <w:iCs/>
              </w:rPr>
              <w:t>:</w:t>
            </w:r>
          </w:p>
          <w:p w14:paraId="38B41191" w14:textId="77777777" w:rsidR="00432D9A" w:rsidRPr="0054517D" w:rsidRDefault="00432D9A" w:rsidP="0037145A">
            <w:pPr>
              <w:rPr>
                <w:rFonts w:asciiTheme="majorHAnsi" w:hAnsiTheme="majorHAnsi" w:cstheme="majorHAnsi"/>
                <w:i/>
              </w:rPr>
            </w:pPr>
          </w:p>
          <w:p w14:paraId="0216376F" w14:textId="77777777" w:rsidR="007F41E8" w:rsidRPr="007F41E8" w:rsidRDefault="00E726F7" w:rsidP="00A45A5F">
            <w:pPr>
              <w:pStyle w:val="Lijstalinea"/>
              <w:numPr>
                <w:ilvl w:val="0"/>
                <w:numId w:val="29"/>
              </w:numPr>
              <w:suppressAutoHyphens/>
              <w:autoSpaceDE w:val="0"/>
              <w:spacing w:after="200"/>
              <w:jc w:val="both"/>
            </w:pPr>
            <w:bookmarkStart w:id="0" w:name="_Hlk67472896"/>
            <w:r w:rsidRPr="00F86142">
              <w:rPr>
                <w:b/>
                <w:bCs/>
              </w:rPr>
              <w:t>Informeren en sensibiliseren van burgers (incl. slachtoffers en plegers van seksueel geweld) en professionals</w:t>
            </w:r>
            <w:r w:rsidR="008E3A1E" w:rsidRPr="00F86142">
              <w:rPr>
                <w:b/>
                <w:bCs/>
              </w:rPr>
              <w:t xml:space="preserve"> </w:t>
            </w:r>
          </w:p>
          <w:p w14:paraId="0C0C2BB2" w14:textId="344D5907" w:rsidR="007B7134" w:rsidRPr="00761D14" w:rsidRDefault="00E726F7" w:rsidP="007F41E8">
            <w:pPr>
              <w:pStyle w:val="Lijstalinea"/>
              <w:suppressAutoHyphens/>
              <w:autoSpaceDE w:val="0"/>
              <w:spacing w:after="200"/>
              <w:ind w:left="1068"/>
              <w:jc w:val="both"/>
            </w:pPr>
            <w:r w:rsidRPr="00F86142">
              <w:rPr>
                <w:b/>
                <w:bCs/>
              </w:rPr>
              <w:t>door duidelijke informatie te verstrekke</w:t>
            </w:r>
            <w:bookmarkEnd w:id="0"/>
            <w:r w:rsidR="008E3A1E" w:rsidRPr="00F86142">
              <w:rPr>
                <w:b/>
                <w:bCs/>
              </w:rPr>
              <w:t>n</w:t>
            </w:r>
            <w:r w:rsidR="00AE7554">
              <w:rPr>
                <w:b/>
                <w:bCs/>
              </w:rPr>
              <w:t xml:space="preserve"> </w:t>
            </w:r>
            <w:r w:rsidR="001A0458">
              <w:rPr>
                <w:b/>
                <w:bCs/>
              </w:rPr>
              <w:t xml:space="preserve">over het aanbod </w:t>
            </w:r>
            <w:r w:rsidR="00AE7554">
              <w:rPr>
                <w:b/>
                <w:bCs/>
              </w:rPr>
              <w:t>(10</w:t>
            </w:r>
            <w:r w:rsidR="00FC2AD5">
              <w:rPr>
                <w:b/>
                <w:bCs/>
              </w:rPr>
              <w:t xml:space="preserve"> punten</w:t>
            </w:r>
            <w:r w:rsidR="00AE7554">
              <w:rPr>
                <w:b/>
                <w:bCs/>
              </w:rPr>
              <w:t>)</w:t>
            </w:r>
          </w:p>
          <w:tbl>
            <w:tblPr>
              <w:tblW w:w="102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"/>
              <w:gridCol w:w="9844"/>
            </w:tblGrid>
            <w:tr w:rsidR="00313EBA" w:rsidRPr="00960065" w14:paraId="2CDEFD44" w14:textId="77777777" w:rsidTr="00761D14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D42" w14:textId="77777777" w:rsidR="00313EBA" w:rsidRPr="00960065" w:rsidRDefault="00313EBA" w:rsidP="00D55369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CDEFD43" w14:textId="47DB650A" w:rsidR="00BD0FA3" w:rsidRPr="00960065" w:rsidRDefault="00BD0FA3" w:rsidP="00D55369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313EBA" w:rsidRPr="00960065" w14:paraId="2CDEFD47" w14:textId="77777777" w:rsidTr="00761D14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D45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CDEFD46" w14:textId="77777777" w:rsidR="00313EBA" w:rsidRPr="00960065" w:rsidRDefault="00313EBA" w:rsidP="00D55369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313EBA" w:rsidRPr="00960065" w14:paraId="2CDEFD4A" w14:textId="77777777" w:rsidTr="00761D14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D48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CDEFD49" w14:textId="77777777" w:rsidR="00313EBA" w:rsidRPr="00960065" w:rsidRDefault="00313EBA" w:rsidP="00D55369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313EBA" w:rsidRPr="00960065" w14:paraId="2CDEFD4D" w14:textId="77777777" w:rsidTr="00761D14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D4B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CDEFD4C" w14:textId="77777777" w:rsidR="00313EBA" w:rsidRPr="00960065" w:rsidRDefault="00313EBA" w:rsidP="00D55369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761D14" w:rsidRPr="00960065" w14:paraId="46EC29FF" w14:textId="77777777" w:rsidTr="00761D14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6EE392" w14:textId="77777777" w:rsidR="00761D14" w:rsidRPr="00960065" w:rsidRDefault="00761D14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681D4BA7" w14:textId="77777777" w:rsidR="00761D14" w:rsidRPr="00960065" w:rsidRDefault="00761D14" w:rsidP="00D55369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761D14" w:rsidRPr="00960065" w14:paraId="0F49459B" w14:textId="77777777" w:rsidTr="00761D14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13FDCA" w14:textId="77777777" w:rsidR="00761D14" w:rsidRPr="00960065" w:rsidRDefault="00761D14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32FC2CA3" w14:textId="77777777" w:rsidR="00761D14" w:rsidRPr="00960065" w:rsidRDefault="00761D14" w:rsidP="00D55369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313EBA" w:rsidRPr="00960065" w14:paraId="2CDEFD50" w14:textId="77777777" w:rsidTr="00761D14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D4E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CDEFD4F" w14:textId="77777777" w:rsidR="00313EBA" w:rsidRPr="00960065" w:rsidRDefault="00313EBA" w:rsidP="00D55369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313EBA" w:rsidRPr="00960065" w14:paraId="2CDEFD53" w14:textId="77777777" w:rsidTr="00761D14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D51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CDEFD52" w14:textId="58DE6A53" w:rsidR="00313EBA" w:rsidRPr="00960065" w:rsidRDefault="00313EBA" w:rsidP="00D55369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313EBA" w:rsidRPr="00960065" w14:paraId="2CDEFD56" w14:textId="77777777" w:rsidTr="00761D14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D54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CDEFD55" w14:textId="77777777" w:rsidR="00313EBA" w:rsidRPr="00960065" w:rsidRDefault="00313EBA" w:rsidP="00D55369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313EBA" w:rsidRPr="00960065" w14:paraId="2CDEFD59" w14:textId="77777777" w:rsidTr="00761D14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D57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CDEFD58" w14:textId="0C368FE7" w:rsidR="00313EBA" w:rsidRPr="00960065" w:rsidRDefault="00313EBA" w:rsidP="00D55369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761D14" w:rsidRPr="00960065" w14:paraId="581BDB4E" w14:textId="77777777" w:rsidTr="00761D14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2EB226" w14:textId="77777777" w:rsidR="00761D14" w:rsidRPr="00960065" w:rsidRDefault="00761D14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7753FC3" w14:textId="77777777" w:rsidR="00761D14" w:rsidRPr="00960065" w:rsidRDefault="00761D14" w:rsidP="00D55369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761D14" w:rsidRPr="00960065" w14:paraId="15523007" w14:textId="77777777" w:rsidTr="00761D14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24B0A1" w14:textId="77777777" w:rsidR="00761D14" w:rsidRPr="00960065" w:rsidRDefault="00761D14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0E98C1DF" w14:textId="77777777" w:rsidR="00761D14" w:rsidRPr="00960065" w:rsidRDefault="00761D14" w:rsidP="00D55369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761D14" w:rsidRPr="00960065" w14:paraId="6504D70A" w14:textId="77777777" w:rsidTr="00761D14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AD1E04" w14:textId="77777777" w:rsidR="00761D14" w:rsidRPr="00960065" w:rsidRDefault="00761D14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0E65734C" w14:textId="77777777" w:rsidR="00761D14" w:rsidRPr="00960065" w:rsidRDefault="00761D14" w:rsidP="00D55369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313EBA" w:rsidRPr="00960065" w14:paraId="2CDEFD5C" w14:textId="77777777" w:rsidTr="00761D14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D5A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CDEFD5B" w14:textId="77777777" w:rsidR="00313EBA" w:rsidRPr="00960065" w:rsidRDefault="00313EBA" w:rsidP="00D55369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</w:tbl>
          <w:p w14:paraId="11AD1D81" w14:textId="77777777" w:rsidR="00E26B8F" w:rsidRDefault="00E26B8F" w:rsidP="00E26B8F">
            <w:pPr>
              <w:ind w:left="1068"/>
              <w:rPr>
                <w:rFonts w:asciiTheme="majorHAnsi" w:hAnsiTheme="majorHAnsi" w:cstheme="majorHAnsi"/>
                <w:b/>
              </w:rPr>
            </w:pPr>
          </w:p>
          <w:p w14:paraId="61F0C07B" w14:textId="77777777" w:rsidR="007F41E8" w:rsidRDefault="007F41E8" w:rsidP="00E26B8F">
            <w:pPr>
              <w:ind w:left="1068"/>
              <w:rPr>
                <w:rFonts w:asciiTheme="majorHAnsi" w:hAnsiTheme="majorHAnsi" w:cstheme="majorHAnsi"/>
                <w:b/>
              </w:rPr>
            </w:pPr>
          </w:p>
          <w:p w14:paraId="62896DEE" w14:textId="2E6E9A7E" w:rsidR="007B7134" w:rsidRPr="00761D14" w:rsidRDefault="00910389" w:rsidP="00A45A5F">
            <w:pPr>
              <w:pStyle w:val="Lijstalinea"/>
              <w:numPr>
                <w:ilvl w:val="0"/>
                <w:numId w:val="29"/>
              </w:numPr>
              <w:suppressAutoHyphens/>
              <w:autoSpaceDE w:val="0"/>
              <w:spacing w:after="200"/>
              <w:jc w:val="both"/>
            </w:pPr>
            <w:r w:rsidRPr="00F86142">
              <w:rPr>
                <w:b/>
                <w:bCs/>
              </w:rPr>
              <w:t>Versterken van de samenwerking en uitwisseling met professionals</w:t>
            </w:r>
            <w:r w:rsidR="00AE7554">
              <w:rPr>
                <w:b/>
                <w:bCs/>
              </w:rPr>
              <w:t xml:space="preserve"> (10</w:t>
            </w:r>
            <w:r w:rsidR="00FC2AD5">
              <w:rPr>
                <w:b/>
                <w:bCs/>
              </w:rPr>
              <w:t xml:space="preserve"> punten</w:t>
            </w:r>
            <w:r w:rsidR="00AE7554">
              <w:rPr>
                <w:b/>
                <w:bCs/>
              </w:rPr>
              <w:t>)</w:t>
            </w:r>
          </w:p>
          <w:tbl>
            <w:tblPr>
              <w:tblW w:w="102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"/>
              <w:gridCol w:w="9844"/>
            </w:tblGrid>
            <w:tr w:rsidR="007B7134" w:rsidRPr="00960065" w14:paraId="0DAADA68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4D1A42" w14:textId="77777777" w:rsidR="007B7134" w:rsidRPr="00960065" w:rsidRDefault="007B7134" w:rsidP="005A197F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5AF54026" w14:textId="77777777" w:rsidR="007B7134" w:rsidRPr="00960065" w:rsidRDefault="007B7134" w:rsidP="005A197F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7B7134" w:rsidRPr="00960065" w14:paraId="2854D5EB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899122" w14:textId="77777777" w:rsidR="007B7134" w:rsidRPr="00960065" w:rsidRDefault="007B7134" w:rsidP="005A197F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E91BEE3" w14:textId="77777777" w:rsidR="007B7134" w:rsidRPr="00960065" w:rsidRDefault="007B7134" w:rsidP="005A197F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7B7134" w:rsidRPr="00960065" w14:paraId="4D407A31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9F6ED6" w14:textId="77777777" w:rsidR="007B7134" w:rsidRPr="00960065" w:rsidRDefault="007B7134" w:rsidP="005A197F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546BF91C" w14:textId="77777777" w:rsidR="007B7134" w:rsidRPr="00960065" w:rsidRDefault="007B7134" w:rsidP="005A197F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7B7134" w:rsidRPr="00960065" w14:paraId="0A929636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9C8D88" w14:textId="77777777" w:rsidR="007B7134" w:rsidRPr="00960065" w:rsidRDefault="007B7134" w:rsidP="005A197F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39EE6B2E" w14:textId="77777777" w:rsidR="007B7134" w:rsidRPr="00960065" w:rsidRDefault="007B7134" w:rsidP="005A197F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7B7134" w:rsidRPr="00960065" w14:paraId="4A20C37C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994892" w14:textId="77777777" w:rsidR="007B7134" w:rsidRPr="00960065" w:rsidRDefault="007B7134" w:rsidP="005A197F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7781D04B" w14:textId="77777777" w:rsidR="007B7134" w:rsidRPr="00960065" w:rsidRDefault="007B7134" w:rsidP="005A197F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7B7134" w:rsidRPr="00960065" w14:paraId="49033FA9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F837CC" w14:textId="77777777" w:rsidR="007B7134" w:rsidRPr="00960065" w:rsidRDefault="007B7134" w:rsidP="005A197F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7E817F72" w14:textId="77777777" w:rsidR="007B7134" w:rsidRPr="00960065" w:rsidRDefault="007B7134" w:rsidP="005A197F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7B7134" w:rsidRPr="00960065" w14:paraId="7DFEA3A2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AE0AFE" w14:textId="77777777" w:rsidR="007B7134" w:rsidRPr="00960065" w:rsidRDefault="007B7134" w:rsidP="005A197F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5BE86885" w14:textId="13F5110B" w:rsidR="007B7134" w:rsidRPr="00960065" w:rsidRDefault="007B7134" w:rsidP="005A197F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7B7134" w:rsidRPr="00960065" w14:paraId="374480D8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87E94" w14:textId="77777777" w:rsidR="007B7134" w:rsidRPr="00960065" w:rsidRDefault="007B7134" w:rsidP="005A197F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087CD002" w14:textId="77777777" w:rsidR="007B7134" w:rsidRPr="00960065" w:rsidRDefault="007B7134" w:rsidP="005A197F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7B7134" w:rsidRPr="00960065" w14:paraId="21EC730D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0FA713" w14:textId="77777777" w:rsidR="007B7134" w:rsidRPr="00960065" w:rsidRDefault="007B7134" w:rsidP="005A197F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5895E1E" w14:textId="77777777" w:rsidR="007B7134" w:rsidRPr="00960065" w:rsidRDefault="007B7134" w:rsidP="005A197F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7B7134" w:rsidRPr="00960065" w14:paraId="12157DAA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067E83" w14:textId="77777777" w:rsidR="007B7134" w:rsidRPr="00960065" w:rsidRDefault="007B7134" w:rsidP="005A197F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1F301154" w14:textId="77777777" w:rsidR="007B7134" w:rsidRPr="00960065" w:rsidRDefault="007B7134" w:rsidP="005A197F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7B7134" w:rsidRPr="00960065" w14:paraId="1670E09C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82946F" w14:textId="77777777" w:rsidR="007B7134" w:rsidRPr="00960065" w:rsidRDefault="007B7134" w:rsidP="005A197F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75855092" w14:textId="77777777" w:rsidR="007B7134" w:rsidRPr="00960065" w:rsidRDefault="007B7134" w:rsidP="005A197F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7B7134" w:rsidRPr="00960065" w14:paraId="530D3EB0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6585FC" w14:textId="77777777" w:rsidR="007B7134" w:rsidRPr="00960065" w:rsidRDefault="007B7134" w:rsidP="005A197F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68D1C8B2" w14:textId="77777777" w:rsidR="007B7134" w:rsidRPr="00960065" w:rsidRDefault="007B7134" w:rsidP="005A197F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7B7134" w:rsidRPr="00960065" w14:paraId="6A7A97EA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2AC09A" w14:textId="77777777" w:rsidR="007B7134" w:rsidRPr="00960065" w:rsidRDefault="007B7134" w:rsidP="005A197F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092BA58C" w14:textId="77777777" w:rsidR="007B7134" w:rsidRPr="00960065" w:rsidRDefault="007B7134" w:rsidP="005A197F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7B7134" w:rsidRPr="00960065" w14:paraId="4C6C845B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22E4B7" w14:textId="77777777" w:rsidR="007B7134" w:rsidRPr="00960065" w:rsidRDefault="007B7134" w:rsidP="005A197F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61AD3238" w14:textId="571B51CB" w:rsidR="007B7134" w:rsidRPr="00761D14" w:rsidRDefault="007B7134" w:rsidP="005A197F">
                  <w:pPr>
                    <w:rPr>
                      <w:rFonts w:asciiTheme="majorHAnsi" w:hAnsiTheme="majorHAnsi" w:cstheme="majorHAnsi"/>
                      <w:i/>
                    </w:rPr>
                  </w:pPr>
                </w:p>
              </w:tc>
            </w:tr>
          </w:tbl>
          <w:p w14:paraId="6E7FCE7E" w14:textId="77777777" w:rsidR="00313EBA" w:rsidRPr="00960065" w:rsidRDefault="00313EBA" w:rsidP="0079639F">
            <w:pPr>
              <w:ind w:left="1068"/>
              <w:rPr>
                <w:rFonts w:asciiTheme="majorHAnsi" w:hAnsiTheme="majorHAnsi" w:cstheme="majorHAnsi"/>
                <w:b/>
              </w:rPr>
            </w:pPr>
          </w:p>
          <w:p w14:paraId="02DA15F8" w14:textId="77777777" w:rsidR="007F41E8" w:rsidRPr="007F41E8" w:rsidRDefault="006353E5" w:rsidP="00A45A5F">
            <w:pPr>
              <w:pStyle w:val="Lijstalinea"/>
              <w:numPr>
                <w:ilvl w:val="0"/>
                <w:numId w:val="29"/>
              </w:numPr>
              <w:suppressAutoHyphens/>
              <w:autoSpaceDE w:val="0"/>
              <w:spacing w:after="200"/>
              <w:jc w:val="both"/>
            </w:pPr>
            <w:r w:rsidRPr="001576B3">
              <w:rPr>
                <w:b/>
                <w:bCs/>
              </w:rPr>
              <w:t xml:space="preserve">Doorverwijzen en toeleiden van slachtoffers van seksueel geweld en hun naasten naar het bestaande </w:t>
            </w:r>
          </w:p>
          <w:p w14:paraId="10FA2CD0" w14:textId="11A3164A" w:rsidR="006353E5" w:rsidRPr="00F23D59" w:rsidRDefault="006353E5" w:rsidP="007F41E8">
            <w:pPr>
              <w:pStyle w:val="Lijstalinea"/>
              <w:suppressAutoHyphens/>
              <w:autoSpaceDE w:val="0"/>
              <w:spacing w:after="200"/>
              <w:ind w:left="1068"/>
              <w:jc w:val="both"/>
            </w:pPr>
            <w:r w:rsidRPr="001576B3">
              <w:rPr>
                <w:b/>
                <w:bCs/>
              </w:rPr>
              <w:t>aanbod van (professionele) diensten en hulporganisaties (incl. telefonische en online hulp)</w:t>
            </w:r>
            <w:r>
              <w:rPr>
                <w:b/>
                <w:bCs/>
              </w:rPr>
              <w:t xml:space="preserve"> </w:t>
            </w:r>
            <w:r w:rsidR="00AE7554">
              <w:rPr>
                <w:b/>
                <w:bCs/>
              </w:rPr>
              <w:t>(10</w:t>
            </w:r>
            <w:r w:rsidR="00FC2AD5">
              <w:rPr>
                <w:b/>
                <w:bCs/>
              </w:rPr>
              <w:t xml:space="preserve"> punten</w:t>
            </w:r>
            <w:r w:rsidR="00AE7554">
              <w:rPr>
                <w:b/>
                <w:bCs/>
              </w:rPr>
              <w:t>)</w:t>
            </w:r>
          </w:p>
          <w:p w14:paraId="2CDEFD66" w14:textId="77777777" w:rsidR="00313EBA" w:rsidRDefault="00313EBA" w:rsidP="006353E5">
            <w:pPr>
              <w:pStyle w:val="Lijstalinea"/>
              <w:ind w:left="1068"/>
              <w:rPr>
                <w:rFonts w:asciiTheme="majorHAnsi" w:hAnsiTheme="majorHAnsi" w:cstheme="majorHAnsi"/>
                <w:b/>
              </w:rPr>
            </w:pPr>
          </w:p>
          <w:tbl>
            <w:tblPr>
              <w:tblW w:w="102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"/>
              <w:gridCol w:w="9844"/>
            </w:tblGrid>
            <w:tr w:rsidR="006353E5" w:rsidRPr="00960065" w14:paraId="611DB425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F33D73" w14:textId="77777777" w:rsidR="006353E5" w:rsidRPr="00960065" w:rsidRDefault="006353E5" w:rsidP="006353E5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0D892359" w14:textId="77777777" w:rsidR="006353E5" w:rsidRPr="00960065" w:rsidRDefault="006353E5" w:rsidP="006353E5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6353E5" w:rsidRPr="00960065" w14:paraId="6B9FC560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94CCBA" w14:textId="77777777" w:rsidR="006353E5" w:rsidRPr="00960065" w:rsidRDefault="006353E5" w:rsidP="006353E5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67EDAE2" w14:textId="77777777" w:rsidR="006353E5" w:rsidRPr="00960065" w:rsidRDefault="006353E5" w:rsidP="006353E5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6353E5" w:rsidRPr="00960065" w14:paraId="3340F22D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63D355" w14:textId="77777777" w:rsidR="006353E5" w:rsidRPr="00960065" w:rsidRDefault="006353E5" w:rsidP="006353E5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6FAF4D9A" w14:textId="77777777" w:rsidR="006353E5" w:rsidRPr="00960065" w:rsidRDefault="006353E5" w:rsidP="006353E5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6353E5" w:rsidRPr="00960065" w14:paraId="11FFCE3D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976B1B" w14:textId="77777777" w:rsidR="006353E5" w:rsidRPr="00960065" w:rsidRDefault="006353E5" w:rsidP="006353E5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14F4E4F2" w14:textId="77777777" w:rsidR="006353E5" w:rsidRPr="00960065" w:rsidRDefault="006353E5" w:rsidP="006353E5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6353E5" w:rsidRPr="00960065" w14:paraId="57D23C42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97C817" w14:textId="77777777" w:rsidR="006353E5" w:rsidRPr="00960065" w:rsidRDefault="006353E5" w:rsidP="006353E5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62E3CA3C" w14:textId="77777777" w:rsidR="006353E5" w:rsidRPr="00960065" w:rsidRDefault="006353E5" w:rsidP="006353E5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6353E5" w:rsidRPr="00960065" w14:paraId="6317AAE1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5E8F5C" w14:textId="77777777" w:rsidR="006353E5" w:rsidRPr="00960065" w:rsidRDefault="006353E5" w:rsidP="006353E5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41AE9F07" w14:textId="77777777" w:rsidR="006353E5" w:rsidRPr="00960065" w:rsidRDefault="006353E5" w:rsidP="006353E5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6353E5" w:rsidRPr="00960065" w14:paraId="37B45E92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0363B0" w14:textId="77777777" w:rsidR="006353E5" w:rsidRPr="00960065" w:rsidRDefault="006353E5" w:rsidP="006353E5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03142AA3" w14:textId="77777777" w:rsidR="006353E5" w:rsidRPr="00960065" w:rsidRDefault="006353E5" w:rsidP="006353E5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6353E5" w:rsidRPr="00960065" w14:paraId="4BBDAE34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9CD917" w14:textId="77777777" w:rsidR="006353E5" w:rsidRPr="00960065" w:rsidRDefault="006353E5" w:rsidP="006353E5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5410DDD" w14:textId="77777777" w:rsidR="006353E5" w:rsidRPr="00960065" w:rsidRDefault="006353E5" w:rsidP="006353E5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6353E5" w:rsidRPr="00960065" w14:paraId="00027952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D0CF57" w14:textId="77777777" w:rsidR="006353E5" w:rsidRPr="00960065" w:rsidRDefault="006353E5" w:rsidP="006353E5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53AF1D43" w14:textId="77777777" w:rsidR="006353E5" w:rsidRPr="00960065" w:rsidRDefault="006353E5" w:rsidP="006353E5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6353E5" w:rsidRPr="00960065" w14:paraId="76BA1C35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F4FA6E" w14:textId="77777777" w:rsidR="006353E5" w:rsidRPr="00960065" w:rsidRDefault="006353E5" w:rsidP="006353E5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46383E48" w14:textId="77777777" w:rsidR="006353E5" w:rsidRPr="00960065" w:rsidRDefault="006353E5" w:rsidP="006353E5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6353E5" w:rsidRPr="00960065" w14:paraId="4AF86003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D9051A" w14:textId="77777777" w:rsidR="006353E5" w:rsidRPr="00960065" w:rsidRDefault="006353E5" w:rsidP="006353E5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0CA5AD5C" w14:textId="77777777" w:rsidR="006353E5" w:rsidRPr="00960065" w:rsidRDefault="006353E5" w:rsidP="006353E5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6353E5" w:rsidRPr="00960065" w14:paraId="21F2E478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8838C5" w14:textId="77777777" w:rsidR="006353E5" w:rsidRPr="00960065" w:rsidRDefault="006353E5" w:rsidP="006353E5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45F6A3B3" w14:textId="77777777" w:rsidR="006353E5" w:rsidRPr="00960065" w:rsidRDefault="006353E5" w:rsidP="006353E5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6353E5" w:rsidRPr="00960065" w14:paraId="144DA0A3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338C48" w14:textId="77777777" w:rsidR="006353E5" w:rsidRPr="00960065" w:rsidRDefault="006353E5" w:rsidP="006353E5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1A99AB4E" w14:textId="77777777" w:rsidR="006353E5" w:rsidRPr="00960065" w:rsidRDefault="006353E5" w:rsidP="006353E5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</w:tbl>
          <w:p w14:paraId="01116A47" w14:textId="77777777" w:rsidR="00C31E58" w:rsidRDefault="00C31E58" w:rsidP="009A7354">
            <w:pPr>
              <w:rPr>
                <w:rFonts w:asciiTheme="majorHAnsi" w:hAnsiTheme="majorHAnsi" w:cstheme="majorHAnsi"/>
                <w:b/>
              </w:rPr>
            </w:pPr>
          </w:p>
          <w:p w14:paraId="59151323" w14:textId="0F47C7B9" w:rsidR="00C31E58" w:rsidRDefault="00C31E58" w:rsidP="00A45A5F">
            <w:pPr>
              <w:pStyle w:val="Lijstalinea"/>
              <w:numPr>
                <w:ilvl w:val="0"/>
                <w:numId w:val="29"/>
              </w:numPr>
              <w:suppressAutoHyphens/>
              <w:autoSpaceDE w:val="0"/>
              <w:spacing w:after="200"/>
              <w:jc w:val="both"/>
            </w:pPr>
            <w:r w:rsidRPr="00F23D59">
              <w:rPr>
                <w:b/>
                <w:bCs/>
              </w:rPr>
              <w:t>De vereniging zorgt voor kwaliteit en kwaliteitsbewaking van haar aanbod naar slachtoffers en naasten</w:t>
            </w:r>
            <w:r>
              <w:rPr>
                <w:b/>
                <w:bCs/>
              </w:rPr>
              <w:t xml:space="preserve"> </w:t>
            </w:r>
            <w:r w:rsidR="00AE7554">
              <w:rPr>
                <w:b/>
                <w:bCs/>
              </w:rPr>
              <w:t>(</w:t>
            </w:r>
            <w:r w:rsidR="005F44CB">
              <w:rPr>
                <w:b/>
                <w:bCs/>
              </w:rPr>
              <w:t>5</w:t>
            </w:r>
            <w:r w:rsidR="00FC2AD5">
              <w:rPr>
                <w:b/>
                <w:bCs/>
              </w:rPr>
              <w:t xml:space="preserve"> punten</w:t>
            </w:r>
            <w:r w:rsidR="00AE7554">
              <w:rPr>
                <w:b/>
                <w:bCs/>
              </w:rPr>
              <w:t>)</w:t>
            </w:r>
          </w:p>
          <w:p w14:paraId="3227B535" w14:textId="2365ACE6" w:rsidR="00C31E58" w:rsidRDefault="00C31E58" w:rsidP="00C31E58">
            <w:pPr>
              <w:pStyle w:val="Lijstalinea"/>
              <w:ind w:left="1068"/>
              <w:rPr>
                <w:rFonts w:asciiTheme="majorHAnsi" w:hAnsiTheme="majorHAnsi" w:cstheme="majorHAnsi"/>
                <w:b/>
              </w:rPr>
            </w:pPr>
          </w:p>
          <w:tbl>
            <w:tblPr>
              <w:tblW w:w="102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"/>
              <w:gridCol w:w="9844"/>
            </w:tblGrid>
            <w:tr w:rsidR="00C31E58" w:rsidRPr="00960065" w14:paraId="6AF3A497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40B0F4" w14:textId="77777777" w:rsidR="00C31E58" w:rsidRPr="00960065" w:rsidRDefault="00C31E58" w:rsidP="00C31E58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1AD14FEB" w14:textId="77777777" w:rsidR="00C31E58" w:rsidRPr="00960065" w:rsidRDefault="00C31E58" w:rsidP="00C31E58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C31E58" w:rsidRPr="00960065" w14:paraId="2EF00B17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FE13DE" w14:textId="77777777" w:rsidR="00C31E58" w:rsidRPr="00960065" w:rsidRDefault="00C31E58" w:rsidP="00C31E58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714CEB69" w14:textId="77777777" w:rsidR="00C31E58" w:rsidRPr="00960065" w:rsidRDefault="00C31E58" w:rsidP="00C31E58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C31E58" w:rsidRPr="00960065" w14:paraId="1D73241F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E63338" w14:textId="77777777" w:rsidR="00C31E58" w:rsidRPr="00960065" w:rsidRDefault="00C31E58" w:rsidP="00C31E58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1F47B839" w14:textId="77777777" w:rsidR="00C31E58" w:rsidRPr="00960065" w:rsidRDefault="00C31E58" w:rsidP="00C31E58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C31E58" w:rsidRPr="00960065" w14:paraId="34F0A83C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3D82B1" w14:textId="77777777" w:rsidR="00C31E58" w:rsidRPr="00960065" w:rsidRDefault="00C31E58" w:rsidP="00C31E58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03CB9A72" w14:textId="77777777" w:rsidR="00C31E58" w:rsidRPr="00960065" w:rsidRDefault="00C31E58" w:rsidP="00C31E58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C31E58" w:rsidRPr="00960065" w14:paraId="7594FF90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72CEB5" w14:textId="77777777" w:rsidR="00C31E58" w:rsidRPr="00960065" w:rsidRDefault="00C31E58" w:rsidP="00C31E58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42709F1D" w14:textId="77777777" w:rsidR="00C31E58" w:rsidRPr="00960065" w:rsidRDefault="00C31E58" w:rsidP="00C31E58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C31E58" w:rsidRPr="00960065" w14:paraId="007961DF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1D23F5" w14:textId="77777777" w:rsidR="00C31E58" w:rsidRPr="00960065" w:rsidRDefault="00C31E58" w:rsidP="00C31E58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8F95688" w14:textId="77777777" w:rsidR="00C31E58" w:rsidRPr="00960065" w:rsidRDefault="00C31E58" w:rsidP="00C31E58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C31E58" w:rsidRPr="00960065" w14:paraId="1D311E09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AC5FE8" w14:textId="77777777" w:rsidR="00C31E58" w:rsidRPr="00960065" w:rsidRDefault="00C31E58" w:rsidP="00C31E58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EE83474" w14:textId="77777777" w:rsidR="00C31E58" w:rsidRPr="00960065" w:rsidRDefault="00C31E58" w:rsidP="00C31E58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C31E58" w:rsidRPr="00960065" w14:paraId="133FCE3C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59F539" w14:textId="77777777" w:rsidR="00C31E58" w:rsidRPr="00960065" w:rsidRDefault="00C31E58" w:rsidP="00C31E58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162136CB" w14:textId="77777777" w:rsidR="00C31E58" w:rsidRPr="00960065" w:rsidRDefault="00C31E58" w:rsidP="00C31E58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C31E58" w:rsidRPr="00960065" w14:paraId="2A246447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D79664" w14:textId="77777777" w:rsidR="00C31E58" w:rsidRPr="00960065" w:rsidRDefault="00C31E58" w:rsidP="00C31E58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16B14803" w14:textId="77777777" w:rsidR="00C31E58" w:rsidRPr="00960065" w:rsidRDefault="00C31E58" w:rsidP="00C31E58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C31E58" w:rsidRPr="00960065" w14:paraId="2F678B27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27C4E0" w14:textId="77777777" w:rsidR="00C31E58" w:rsidRPr="00960065" w:rsidRDefault="00C31E58" w:rsidP="00C31E58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7DB8A38E" w14:textId="77777777" w:rsidR="00C31E58" w:rsidRPr="00960065" w:rsidRDefault="00C31E58" w:rsidP="00C31E58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C31E58" w:rsidRPr="00960065" w14:paraId="36EE3701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5227B8" w14:textId="77777777" w:rsidR="00C31E58" w:rsidRPr="00960065" w:rsidRDefault="00C31E58" w:rsidP="00C31E58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14CA7B70" w14:textId="77777777" w:rsidR="00C31E58" w:rsidRPr="00960065" w:rsidRDefault="00C31E58" w:rsidP="00C31E58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C31E58" w:rsidRPr="00960065" w14:paraId="0F446389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C0E77E" w14:textId="77777777" w:rsidR="00C31E58" w:rsidRPr="00960065" w:rsidRDefault="00C31E58" w:rsidP="00C31E58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627DCD93" w14:textId="77777777" w:rsidR="00C31E58" w:rsidRPr="00960065" w:rsidRDefault="00C31E58" w:rsidP="00C31E58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C31E58" w:rsidRPr="00960065" w14:paraId="6B1447F4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AB3E29" w14:textId="77777777" w:rsidR="00C31E58" w:rsidRPr="00960065" w:rsidRDefault="00C31E58" w:rsidP="00C31E58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3D7C77FF" w14:textId="77777777" w:rsidR="00C31E58" w:rsidRPr="00960065" w:rsidRDefault="00C31E58" w:rsidP="00C31E58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C31E58" w:rsidRPr="00960065" w14:paraId="1B182B54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193F13" w14:textId="77777777" w:rsidR="00C31E58" w:rsidRPr="00960065" w:rsidRDefault="00C31E58" w:rsidP="00C31E58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579570E0" w14:textId="77777777" w:rsidR="00C31E58" w:rsidRPr="00960065" w:rsidRDefault="00C31E58" w:rsidP="00C31E58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</w:tbl>
          <w:p w14:paraId="778BB47D" w14:textId="77777777" w:rsidR="00C31E58" w:rsidRDefault="00C31E58" w:rsidP="00C31E58">
            <w:pPr>
              <w:rPr>
                <w:rFonts w:asciiTheme="majorHAnsi" w:hAnsiTheme="majorHAnsi" w:cstheme="majorHAnsi"/>
                <w:b/>
              </w:rPr>
            </w:pPr>
          </w:p>
          <w:p w14:paraId="05106A0B" w14:textId="52E5F982" w:rsidR="002C032C" w:rsidRDefault="00F60552" w:rsidP="00A45A5F">
            <w:pPr>
              <w:pStyle w:val="Lijstalinea"/>
              <w:numPr>
                <w:ilvl w:val="0"/>
                <w:numId w:val="29"/>
              </w:num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Organiseren van supervisie/ intervisie</w:t>
            </w:r>
            <w:r w:rsidR="00AE7554">
              <w:rPr>
                <w:rFonts w:asciiTheme="majorHAnsi" w:hAnsiTheme="majorHAnsi" w:cstheme="majorHAnsi"/>
                <w:b/>
              </w:rPr>
              <w:t xml:space="preserve"> </w:t>
            </w:r>
            <w:r w:rsidR="00AE7554">
              <w:rPr>
                <w:b/>
                <w:bCs/>
              </w:rPr>
              <w:t>(</w:t>
            </w:r>
            <w:r w:rsidR="005F44CB">
              <w:rPr>
                <w:b/>
                <w:bCs/>
              </w:rPr>
              <w:t>5</w:t>
            </w:r>
            <w:r w:rsidR="00FC2AD5">
              <w:rPr>
                <w:b/>
                <w:bCs/>
              </w:rPr>
              <w:t xml:space="preserve"> punten</w:t>
            </w:r>
            <w:r w:rsidR="00AE7554">
              <w:rPr>
                <w:b/>
                <w:bCs/>
              </w:rPr>
              <w:t>)</w:t>
            </w:r>
          </w:p>
          <w:tbl>
            <w:tblPr>
              <w:tblW w:w="102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"/>
              <w:gridCol w:w="9844"/>
            </w:tblGrid>
            <w:tr w:rsidR="009D29B0" w:rsidRPr="00960065" w14:paraId="30CDE052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83ECD6" w14:textId="77777777" w:rsidR="009D29B0" w:rsidRPr="00960065" w:rsidRDefault="009D29B0" w:rsidP="009D29B0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7C219E96" w14:textId="77777777" w:rsidR="009D29B0" w:rsidRPr="00960065" w:rsidRDefault="009D29B0" w:rsidP="009D29B0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9D29B0" w:rsidRPr="00960065" w14:paraId="7882F1D7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237F21" w14:textId="77777777" w:rsidR="009D29B0" w:rsidRPr="00960065" w:rsidRDefault="009D29B0" w:rsidP="009D29B0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1DD110EC" w14:textId="77777777" w:rsidR="009D29B0" w:rsidRPr="00960065" w:rsidRDefault="009D29B0" w:rsidP="009D29B0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9D29B0" w:rsidRPr="00960065" w14:paraId="745D5EAB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84C994" w14:textId="77777777" w:rsidR="009D29B0" w:rsidRPr="00960065" w:rsidRDefault="009D29B0" w:rsidP="009D29B0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4B361200" w14:textId="77777777" w:rsidR="009D29B0" w:rsidRPr="00960065" w:rsidRDefault="009D29B0" w:rsidP="009D29B0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9D29B0" w:rsidRPr="00960065" w14:paraId="0CA668AF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05A9B4" w14:textId="77777777" w:rsidR="009D29B0" w:rsidRPr="00960065" w:rsidRDefault="009D29B0" w:rsidP="009D29B0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1D4C214E" w14:textId="77777777" w:rsidR="009D29B0" w:rsidRPr="00960065" w:rsidRDefault="009D29B0" w:rsidP="009D29B0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9D29B0" w:rsidRPr="00960065" w14:paraId="76CC84F3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0AAFA7" w14:textId="77777777" w:rsidR="009D29B0" w:rsidRPr="00960065" w:rsidRDefault="009D29B0" w:rsidP="009D29B0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0018EB5" w14:textId="77777777" w:rsidR="009D29B0" w:rsidRPr="00960065" w:rsidRDefault="009D29B0" w:rsidP="009D29B0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9D29B0" w:rsidRPr="00960065" w14:paraId="1E4E4CC7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155E42" w14:textId="77777777" w:rsidR="009D29B0" w:rsidRPr="00960065" w:rsidRDefault="009D29B0" w:rsidP="009D29B0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11CDC6BF" w14:textId="77777777" w:rsidR="009D29B0" w:rsidRPr="00960065" w:rsidRDefault="009D29B0" w:rsidP="009D29B0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9D29B0" w:rsidRPr="00960065" w14:paraId="6EEDF827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E43B65" w14:textId="77777777" w:rsidR="009D29B0" w:rsidRPr="00960065" w:rsidRDefault="009D29B0" w:rsidP="009D29B0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1AC76803" w14:textId="77777777" w:rsidR="009D29B0" w:rsidRPr="00960065" w:rsidRDefault="009D29B0" w:rsidP="009D29B0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9D29B0" w:rsidRPr="00960065" w14:paraId="76E50620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55F1CB" w14:textId="77777777" w:rsidR="009D29B0" w:rsidRPr="00960065" w:rsidRDefault="009D29B0" w:rsidP="009D29B0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0E29DBE1" w14:textId="77777777" w:rsidR="009D29B0" w:rsidRPr="00960065" w:rsidRDefault="009D29B0" w:rsidP="009D29B0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9D29B0" w:rsidRPr="00960065" w14:paraId="67DEC6C8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28ED17" w14:textId="77777777" w:rsidR="009D29B0" w:rsidRPr="00960065" w:rsidRDefault="009D29B0" w:rsidP="009D29B0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7C1C61BF" w14:textId="77777777" w:rsidR="009D29B0" w:rsidRPr="00960065" w:rsidRDefault="009D29B0" w:rsidP="009D29B0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9D29B0" w:rsidRPr="00960065" w14:paraId="1E93578C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7CE429" w14:textId="77777777" w:rsidR="009D29B0" w:rsidRPr="00960065" w:rsidRDefault="009D29B0" w:rsidP="009D29B0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1A49DC41" w14:textId="77777777" w:rsidR="009D29B0" w:rsidRPr="00960065" w:rsidRDefault="009D29B0" w:rsidP="009D29B0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9D29B0" w:rsidRPr="00960065" w14:paraId="69ADD60B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92569A" w14:textId="77777777" w:rsidR="009D29B0" w:rsidRPr="00960065" w:rsidRDefault="009D29B0" w:rsidP="009D29B0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A110306" w14:textId="77777777" w:rsidR="009D29B0" w:rsidRPr="00960065" w:rsidRDefault="009D29B0" w:rsidP="009D29B0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9D29B0" w:rsidRPr="00960065" w14:paraId="00CD4411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F94E2B" w14:textId="77777777" w:rsidR="009D29B0" w:rsidRPr="00960065" w:rsidRDefault="009D29B0" w:rsidP="009D29B0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1338B039" w14:textId="77777777" w:rsidR="009D29B0" w:rsidRPr="00960065" w:rsidRDefault="009D29B0" w:rsidP="009D29B0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9D29B0" w:rsidRPr="00960065" w14:paraId="2E0C6131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B8ECFB" w14:textId="77777777" w:rsidR="009D29B0" w:rsidRPr="00960065" w:rsidRDefault="009D29B0" w:rsidP="009D29B0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1A684ADB" w14:textId="77777777" w:rsidR="009D29B0" w:rsidRPr="00960065" w:rsidRDefault="009D29B0" w:rsidP="009D29B0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9D29B0" w:rsidRPr="00960065" w14:paraId="4414D6F6" w14:textId="77777777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F96008" w14:textId="77777777" w:rsidR="009D29B0" w:rsidRPr="00960065" w:rsidRDefault="009D29B0" w:rsidP="009D29B0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18E5D479" w14:textId="77777777" w:rsidR="009D29B0" w:rsidRPr="00960065" w:rsidRDefault="009D29B0" w:rsidP="009D29B0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</w:tbl>
          <w:p w14:paraId="7EACF6C5" w14:textId="77777777" w:rsidR="00F60552" w:rsidRPr="00F60552" w:rsidRDefault="00F60552" w:rsidP="00F60552">
            <w:pPr>
              <w:rPr>
                <w:rFonts w:asciiTheme="majorHAnsi" w:hAnsiTheme="majorHAnsi" w:cstheme="majorHAnsi"/>
                <w:b/>
              </w:rPr>
            </w:pPr>
          </w:p>
          <w:p w14:paraId="39BCB0A3" w14:textId="77777777" w:rsidR="00313EBA" w:rsidRDefault="00313EBA" w:rsidP="00E81403">
            <w:pPr>
              <w:rPr>
                <w:rFonts w:asciiTheme="majorHAnsi" w:hAnsiTheme="majorHAnsi" w:cstheme="majorHAnsi"/>
                <w:b/>
              </w:rPr>
            </w:pPr>
          </w:p>
          <w:p w14:paraId="2CDEFF3B" w14:textId="77777777" w:rsidR="00313EBA" w:rsidRPr="00960065" w:rsidRDefault="00313EBA" w:rsidP="00402C44">
            <w:pPr>
              <w:rPr>
                <w:rFonts w:asciiTheme="majorHAnsi" w:hAnsiTheme="majorHAnsi" w:cstheme="majorHAnsi"/>
              </w:rPr>
            </w:pPr>
          </w:p>
          <w:tbl>
            <w:tblPr>
              <w:tblW w:w="10359" w:type="dxa"/>
              <w:shd w:val="clear" w:color="auto" w:fill="808080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9859"/>
            </w:tblGrid>
            <w:tr w:rsidR="00313EBA" w:rsidRPr="00960065" w14:paraId="2CDEFF3E" w14:textId="77777777" w:rsidTr="00960065">
              <w:trPr>
                <w:trHeight w:hRule="exact" w:val="357"/>
              </w:trPr>
              <w:tc>
                <w:tcPr>
                  <w:tcW w:w="500" w:type="dxa"/>
                </w:tcPr>
                <w:p w14:paraId="2CDEFF3C" w14:textId="77777777" w:rsidR="00313EBA" w:rsidRPr="00960065" w:rsidRDefault="00313EBA" w:rsidP="00960065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59" w:type="dxa"/>
                  <w:shd w:val="clear" w:color="auto" w:fill="808080"/>
                </w:tcPr>
                <w:p w14:paraId="2CDEFF3D" w14:textId="77777777" w:rsidR="00313EBA" w:rsidRPr="00960065" w:rsidRDefault="00313EBA" w:rsidP="00D55369">
                  <w:pPr>
                    <w:spacing w:before="40"/>
                    <w:rPr>
                      <w:rFonts w:asciiTheme="majorHAnsi" w:hAnsiTheme="majorHAnsi" w:cstheme="majorHAnsi"/>
                      <w:b/>
                      <w:color w:val="FFFFFF"/>
                      <w:sz w:val="24"/>
                      <w:szCs w:val="24"/>
                    </w:rPr>
                  </w:pPr>
                  <w:r w:rsidRPr="00960065">
                    <w:rPr>
                      <w:rFonts w:asciiTheme="majorHAnsi" w:hAnsiTheme="majorHAnsi" w:cstheme="majorHAnsi"/>
                      <w:b/>
                      <w:color w:val="FFFFFF"/>
                      <w:sz w:val="24"/>
                      <w:szCs w:val="24"/>
                    </w:rPr>
                    <w:t>3. Financiële gegevens omtrent het initiatief</w:t>
                  </w:r>
                </w:p>
              </w:tc>
            </w:tr>
          </w:tbl>
          <w:p w14:paraId="2CDEFF3F" w14:textId="77777777" w:rsidR="00313EBA" w:rsidRPr="00960065" w:rsidRDefault="00313EBA" w:rsidP="00402C44">
            <w:pPr>
              <w:rPr>
                <w:rFonts w:asciiTheme="majorHAnsi" w:hAnsiTheme="majorHAnsi" w:cstheme="majorHAnsi"/>
              </w:rPr>
            </w:pPr>
          </w:p>
          <w:p w14:paraId="2CDEFF40" w14:textId="33050902" w:rsidR="00313EBA" w:rsidRPr="00960065" w:rsidRDefault="00313EBA" w:rsidP="00A45A5F">
            <w:pPr>
              <w:numPr>
                <w:ilvl w:val="1"/>
                <w:numId w:val="29"/>
              </w:numPr>
              <w:rPr>
                <w:rFonts w:asciiTheme="majorHAnsi" w:hAnsiTheme="majorHAnsi" w:cstheme="majorHAnsi"/>
              </w:rPr>
            </w:pPr>
            <w:r w:rsidRPr="00960065">
              <w:rPr>
                <w:rFonts w:asciiTheme="majorHAnsi" w:hAnsiTheme="majorHAnsi" w:cstheme="majorHAnsi"/>
              </w:rPr>
              <w:t xml:space="preserve">Vul het </w:t>
            </w:r>
            <w:r w:rsidRPr="00960065">
              <w:rPr>
                <w:rFonts w:asciiTheme="majorHAnsi" w:hAnsiTheme="majorHAnsi" w:cstheme="majorHAnsi"/>
                <w:b/>
              </w:rPr>
              <w:t>bijgevoegde formulier</w:t>
            </w:r>
            <w:r w:rsidRPr="00960065">
              <w:rPr>
                <w:rFonts w:asciiTheme="majorHAnsi" w:hAnsiTheme="majorHAnsi" w:cstheme="majorHAnsi"/>
              </w:rPr>
              <w:t xml:space="preserve"> “</w:t>
            </w:r>
            <w:proofErr w:type="spellStart"/>
            <w:r w:rsidRPr="00960065">
              <w:rPr>
                <w:rFonts w:asciiTheme="majorHAnsi" w:hAnsiTheme="majorHAnsi" w:cstheme="majorHAnsi"/>
              </w:rPr>
              <w:t>Begrotin</w:t>
            </w:r>
            <w:r w:rsidR="00AD14DA">
              <w:rPr>
                <w:rFonts w:asciiTheme="majorHAnsi" w:hAnsiTheme="majorHAnsi" w:cstheme="majorHAnsi"/>
              </w:rPr>
              <w:t>g_lotgenotenverenigingen</w:t>
            </w:r>
            <w:proofErr w:type="spellEnd"/>
            <w:r w:rsidRPr="00960065">
              <w:rPr>
                <w:rFonts w:asciiTheme="majorHAnsi" w:hAnsiTheme="majorHAnsi" w:cstheme="majorHAnsi"/>
              </w:rPr>
              <w:t>” in.</w:t>
            </w:r>
          </w:p>
          <w:p w14:paraId="54B094EE" w14:textId="415A0C64" w:rsidR="008B2E1A" w:rsidRPr="008B2E1A" w:rsidRDefault="00313EBA" w:rsidP="00A45A5F">
            <w:pPr>
              <w:numPr>
                <w:ilvl w:val="1"/>
                <w:numId w:val="29"/>
              </w:numPr>
              <w:rPr>
                <w:rFonts w:asciiTheme="majorHAnsi" w:hAnsiTheme="majorHAnsi" w:cstheme="majorHAnsi"/>
                <w:b/>
                <w:i/>
              </w:rPr>
            </w:pPr>
            <w:r w:rsidRPr="00960065">
              <w:rPr>
                <w:rFonts w:asciiTheme="majorHAnsi" w:hAnsiTheme="majorHAnsi" w:cstheme="majorHAnsi"/>
              </w:rPr>
              <w:t xml:space="preserve">Lees hierbij de </w:t>
            </w:r>
            <w:r w:rsidRPr="00960065">
              <w:rPr>
                <w:rFonts w:asciiTheme="majorHAnsi" w:hAnsiTheme="majorHAnsi" w:cstheme="majorHAnsi"/>
                <w:b/>
              </w:rPr>
              <w:t>toelichting bij de begroting in de informatiebrochure.</w:t>
            </w:r>
          </w:p>
          <w:p w14:paraId="062CC809" w14:textId="77777777" w:rsidR="005F44CB" w:rsidRPr="005F44CB" w:rsidRDefault="00313EBA" w:rsidP="00A45A5F">
            <w:pPr>
              <w:numPr>
                <w:ilvl w:val="1"/>
                <w:numId w:val="29"/>
              </w:numPr>
              <w:rPr>
                <w:rFonts w:asciiTheme="majorHAnsi" w:hAnsiTheme="majorHAnsi" w:cstheme="majorHAnsi"/>
                <w:b/>
                <w:i/>
              </w:rPr>
            </w:pPr>
            <w:r w:rsidRPr="00960065">
              <w:rPr>
                <w:rFonts w:asciiTheme="majorHAnsi" w:hAnsiTheme="majorHAnsi" w:cstheme="majorHAnsi"/>
                <w:b/>
              </w:rPr>
              <w:t xml:space="preserve">Als er personeelskosten ingediend worden </w:t>
            </w:r>
            <w:r w:rsidRPr="00960065">
              <w:rPr>
                <w:rFonts w:asciiTheme="majorHAnsi" w:hAnsiTheme="majorHAnsi" w:cstheme="majorHAnsi"/>
              </w:rPr>
              <w:t>(rubriek 62 in de begroting),</w:t>
            </w:r>
            <w:r w:rsidRPr="00960065">
              <w:rPr>
                <w:rFonts w:asciiTheme="majorHAnsi" w:hAnsiTheme="majorHAnsi" w:cstheme="majorHAnsi"/>
                <w:b/>
              </w:rPr>
              <w:t xml:space="preserve"> geef dan hieronder gedetailleerd weer </w:t>
            </w:r>
          </w:p>
          <w:p w14:paraId="274F742B" w14:textId="75818DE0" w:rsidR="00AF337C" w:rsidRPr="004F15D3" w:rsidRDefault="00313EBA" w:rsidP="005F44CB">
            <w:pPr>
              <w:ind w:left="937"/>
              <w:rPr>
                <w:rFonts w:asciiTheme="majorHAnsi" w:hAnsiTheme="majorHAnsi" w:cstheme="majorHAnsi"/>
                <w:b/>
                <w:i/>
              </w:rPr>
            </w:pPr>
            <w:r w:rsidRPr="00960065">
              <w:rPr>
                <w:rFonts w:asciiTheme="majorHAnsi" w:hAnsiTheme="majorHAnsi" w:cstheme="majorHAnsi"/>
                <w:b/>
              </w:rPr>
              <w:t>waarvoor dit personeel ingezet wordt.</w:t>
            </w:r>
          </w:p>
          <w:p w14:paraId="23A3AEAB" w14:textId="77777777" w:rsidR="005F44CB" w:rsidRDefault="004F15D3" w:rsidP="00A45A5F">
            <w:pPr>
              <w:numPr>
                <w:ilvl w:val="1"/>
                <w:numId w:val="29"/>
              </w:numPr>
              <w:rPr>
                <w:rFonts w:asciiTheme="majorHAnsi" w:hAnsiTheme="majorHAnsi" w:cstheme="majorHAnsi"/>
                <w:bCs/>
                <w:iCs/>
              </w:rPr>
            </w:pPr>
            <w:r w:rsidRPr="004F15D3">
              <w:rPr>
                <w:rFonts w:asciiTheme="majorHAnsi" w:hAnsiTheme="majorHAnsi" w:cstheme="majorHAnsi"/>
                <w:bCs/>
                <w:iCs/>
              </w:rPr>
              <w:t xml:space="preserve">Indien verenigingen opteren om in het kader van deze projectoproep een </w:t>
            </w:r>
            <w:r w:rsidRPr="004F15D3">
              <w:rPr>
                <w:rFonts w:asciiTheme="majorHAnsi" w:hAnsiTheme="majorHAnsi" w:cstheme="majorHAnsi"/>
                <w:b/>
                <w:iCs/>
              </w:rPr>
              <w:t>gezamenlijke subsidieaanvraag</w:t>
            </w:r>
            <w:r w:rsidRPr="004F15D3">
              <w:rPr>
                <w:rFonts w:asciiTheme="majorHAnsi" w:hAnsiTheme="majorHAnsi" w:cstheme="majorHAnsi"/>
                <w:bCs/>
                <w:iCs/>
              </w:rPr>
              <w:t xml:space="preserve"> in te dienen,</w:t>
            </w:r>
          </w:p>
          <w:p w14:paraId="0D5D4A17" w14:textId="5970937C" w:rsidR="004F15D3" w:rsidRPr="004F15D3" w:rsidRDefault="004F15D3" w:rsidP="005F44CB">
            <w:pPr>
              <w:ind w:left="937"/>
              <w:rPr>
                <w:rFonts w:asciiTheme="majorHAnsi" w:hAnsiTheme="majorHAnsi" w:cstheme="majorHAnsi"/>
                <w:bCs/>
                <w:iCs/>
              </w:rPr>
            </w:pPr>
            <w:r w:rsidRPr="004F15D3">
              <w:rPr>
                <w:rFonts w:asciiTheme="majorHAnsi" w:hAnsiTheme="majorHAnsi" w:cstheme="majorHAnsi"/>
                <w:bCs/>
                <w:iCs/>
              </w:rPr>
              <w:t>dient uit de begroting te blijken wie penhouder van het project is en wie de financieel begunstigde is.  </w:t>
            </w:r>
          </w:p>
          <w:p w14:paraId="2CDEFF43" w14:textId="77777777" w:rsidR="00313EBA" w:rsidRPr="00960065" w:rsidRDefault="00313EBA" w:rsidP="00402C44">
            <w:pPr>
              <w:rPr>
                <w:rFonts w:asciiTheme="majorHAnsi" w:hAnsiTheme="majorHAnsi" w:cstheme="majorHAns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"/>
              <w:gridCol w:w="9844"/>
            </w:tblGrid>
            <w:tr w:rsidR="00313EBA" w:rsidRPr="00960065" w14:paraId="2CDEFF46" w14:textId="77777777" w:rsidTr="00D55369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F44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CDEFF45" w14:textId="77777777" w:rsidR="00313EBA" w:rsidRPr="00960065" w:rsidRDefault="00313EBA" w:rsidP="00D55369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313EBA" w:rsidRPr="00960065" w14:paraId="2CDEFF49" w14:textId="77777777" w:rsidTr="00D55369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F47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CDEFF48" w14:textId="77777777" w:rsidR="00313EBA" w:rsidRPr="00960065" w:rsidRDefault="00313EBA" w:rsidP="00D55369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313EBA" w:rsidRPr="00960065" w14:paraId="2CDEFF4C" w14:textId="77777777" w:rsidTr="00D55369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F4A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CDEFF4B" w14:textId="77777777" w:rsidR="00313EBA" w:rsidRPr="00960065" w:rsidRDefault="00313EBA" w:rsidP="00D55369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313EBA" w:rsidRPr="00960065" w14:paraId="2CDEFF4F" w14:textId="77777777" w:rsidTr="00D55369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F4D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CDEFF4E" w14:textId="77777777" w:rsidR="00313EBA" w:rsidRPr="00960065" w:rsidRDefault="00313EBA" w:rsidP="00D55369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313EBA" w:rsidRPr="00960065" w14:paraId="2CDEFF52" w14:textId="77777777" w:rsidTr="00D55369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F50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CDEFF51" w14:textId="77777777" w:rsidR="00313EBA" w:rsidRPr="00960065" w:rsidRDefault="00313EBA" w:rsidP="00D55369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313EBA" w:rsidRPr="00960065" w14:paraId="2CDEFF55" w14:textId="77777777" w:rsidTr="00D55369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F53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CDEFF54" w14:textId="77777777" w:rsidR="00313EBA" w:rsidRPr="00960065" w:rsidRDefault="00313EBA" w:rsidP="00D55369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313EBA" w:rsidRPr="00960065" w14:paraId="2CDEFF58" w14:textId="77777777" w:rsidTr="00D55369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F56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CDEFF57" w14:textId="77777777" w:rsidR="00313EBA" w:rsidRPr="00960065" w:rsidRDefault="00313EBA" w:rsidP="00D55369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313EBA" w:rsidRPr="00960065" w14:paraId="2CDEFF5B" w14:textId="77777777" w:rsidTr="00D55369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F59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4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CDEFF5A" w14:textId="77777777" w:rsidR="00313EBA" w:rsidRPr="00960065" w:rsidRDefault="00313EBA" w:rsidP="00D55369">
                  <w:pPr>
                    <w:spacing w:before="60" w:after="40"/>
                    <w:rPr>
                      <w:rFonts w:asciiTheme="majorHAnsi" w:hAnsiTheme="majorHAnsi" w:cstheme="majorHAnsi"/>
                    </w:rPr>
                  </w:pPr>
                </w:p>
              </w:tc>
            </w:tr>
          </w:tbl>
          <w:p w14:paraId="2CDEFF5C" w14:textId="77777777" w:rsidR="00313EBA" w:rsidRPr="00960065" w:rsidRDefault="00313EBA" w:rsidP="00402C44">
            <w:pPr>
              <w:ind w:left="426"/>
              <w:jc w:val="center"/>
              <w:rPr>
                <w:rFonts w:asciiTheme="majorHAnsi" w:hAnsiTheme="majorHAnsi" w:cstheme="majorHAnsi"/>
                <w:i/>
              </w:rPr>
            </w:pPr>
          </w:p>
          <w:p w14:paraId="2CDEFF5D" w14:textId="77777777" w:rsidR="00313EBA" w:rsidRPr="00960065" w:rsidRDefault="00313EBA" w:rsidP="00402C44">
            <w:pPr>
              <w:ind w:left="426"/>
              <w:jc w:val="center"/>
              <w:rPr>
                <w:rFonts w:asciiTheme="majorHAnsi" w:hAnsiTheme="majorHAnsi" w:cstheme="majorHAnsi"/>
                <w:i/>
              </w:rPr>
            </w:pPr>
          </w:p>
          <w:tbl>
            <w:tblPr>
              <w:tblW w:w="102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4"/>
              <w:gridCol w:w="9843"/>
            </w:tblGrid>
            <w:tr w:rsidR="00313EBA" w:rsidRPr="00960065" w14:paraId="2CDEFF60" w14:textId="77777777" w:rsidTr="00D55369">
              <w:trPr>
                <w:trHeight w:hRule="exact" w:val="357"/>
              </w:trPr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F5E" w14:textId="77777777" w:rsidR="00313EBA" w:rsidRPr="00960065" w:rsidRDefault="00313EBA" w:rsidP="00D55369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808080" w:fill="auto"/>
                </w:tcPr>
                <w:p w14:paraId="2CDEFF5F" w14:textId="77777777" w:rsidR="00313EBA" w:rsidRPr="00960065" w:rsidRDefault="00313EBA" w:rsidP="00D55369">
                  <w:pPr>
                    <w:spacing w:before="40"/>
                    <w:rPr>
                      <w:rFonts w:asciiTheme="majorHAnsi" w:hAnsiTheme="majorHAnsi" w:cstheme="majorHAnsi"/>
                      <w:color w:val="FFFFFF"/>
                      <w:sz w:val="24"/>
                      <w:szCs w:val="24"/>
                    </w:rPr>
                  </w:pPr>
                  <w:r w:rsidRPr="00960065">
                    <w:rPr>
                      <w:rFonts w:asciiTheme="majorHAnsi" w:hAnsiTheme="majorHAnsi" w:cstheme="majorHAnsi"/>
                      <w:b/>
                      <w:color w:val="FFFFFF"/>
                      <w:sz w:val="24"/>
                      <w:szCs w:val="24"/>
                    </w:rPr>
                    <w:t>4. Bijlagen</w:t>
                  </w:r>
                </w:p>
              </w:tc>
            </w:tr>
          </w:tbl>
          <w:p w14:paraId="2CDEFF61" w14:textId="77777777" w:rsidR="00313EBA" w:rsidRPr="00960065" w:rsidRDefault="00313EBA" w:rsidP="00402C44">
            <w:pPr>
              <w:rPr>
                <w:rFonts w:asciiTheme="majorHAnsi" w:hAnsiTheme="majorHAnsi" w:cstheme="majorHAnsi"/>
              </w:rPr>
            </w:pPr>
          </w:p>
          <w:p w14:paraId="2B51592C" w14:textId="70E2CB90" w:rsidR="00C11EA6" w:rsidRDefault="00313EBA" w:rsidP="00C11EA6">
            <w:pPr>
              <w:numPr>
                <w:ilvl w:val="1"/>
                <w:numId w:val="29"/>
              </w:numPr>
              <w:rPr>
                <w:rFonts w:asciiTheme="majorHAnsi" w:hAnsiTheme="majorHAnsi" w:cstheme="majorHAnsi"/>
              </w:rPr>
            </w:pPr>
            <w:bookmarkStart w:id="1" w:name="OLE_LINK1"/>
            <w:r w:rsidRPr="00960065">
              <w:rPr>
                <w:rFonts w:asciiTheme="majorHAnsi" w:hAnsiTheme="majorHAnsi" w:cstheme="majorHAnsi"/>
              </w:rPr>
              <w:t>Voeg als bijlage het bijgevoegde formulier “</w:t>
            </w:r>
            <w:proofErr w:type="spellStart"/>
            <w:r w:rsidRPr="00595C9B">
              <w:rPr>
                <w:rFonts w:asciiTheme="majorHAnsi" w:hAnsiTheme="majorHAnsi" w:cstheme="majorHAnsi"/>
                <w:b/>
              </w:rPr>
              <w:t>Begroting</w:t>
            </w:r>
            <w:r w:rsidR="00AD14DA" w:rsidRPr="00595C9B">
              <w:rPr>
                <w:rFonts w:asciiTheme="majorHAnsi" w:hAnsiTheme="majorHAnsi" w:cstheme="majorHAnsi"/>
                <w:b/>
              </w:rPr>
              <w:t>_lotgenotenverenigingen</w:t>
            </w:r>
            <w:proofErr w:type="spellEnd"/>
            <w:r w:rsidRPr="00960065">
              <w:rPr>
                <w:rFonts w:asciiTheme="majorHAnsi" w:hAnsiTheme="majorHAnsi" w:cstheme="majorHAnsi"/>
              </w:rPr>
              <w:t>” toe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68393BAA" w14:textId="77777777" w:rsidR="000023CA" w:rsidRDefault="000023CA" w:rsidP="000023CA">
            <w:pPr>
              <w:numPr>
                <w:ilvl w:val="1"/>
                <w:numId w:val="29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Intentieverklaring om binnen het eerste projectjaar (1/07/2026-30/06/2027) een samenwerkingsovereenkomst met</w:t>
            </w:r>
          </w:p>
          <w:p w14:paraId="0E1B068E" w14:textId="77777777" w:rsidR="00E70F61" w:rsidRDefault="000023CA" w:rsidP="000023CA">
            <w:pPr>
              <w:ind w:left="93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minstens één CAW aan te gaan voor de doorverwijzing naar het professionele hulpverleningsaanbod van CAW.</w:t>
            </w:r>
          </w:p>
          <w:p w14:paraId="0C260D93" w14:textId="1524F42F" w:rsidR="000023CA" w:rsidRDefault="008A24AB" w:rsidP="008A24AB">
            <w:pPr>
              <w:pStyle w:val="Lijstalinea"/>
              <w:numPr>
                <w:ilvl w:val="1"/>
                <w:numId w:val="29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Indien nodig: </w:t>
            </w:r>
            <w:r w:rsidR="00A81746">
              <w:rPr>
                <w:rFonts w:asciiTheme="majorHAnsi" w:hAnsiTheme="majorHAnsi" w:cstheme="majorHAnsi"/>
              </w:rPr>
              <w:t xml:space="preserve">intentieverklaring waaruit blijkt dat op uiterlijk 31/12/2027 fysiek aanbod wordt </w:t>
            </w:r>
            <w:r w:rsidR="0025471F">
              <w:rPr>
                <w:rFonts w:asciiTheme="majorHAnsi" w:hAnsiTheme="majorHAnsi" w:cstheme="majorHAnsi"/>
              </w:rPr>
              <w:t>voorzien in minstens vier</w:t>
            </w:r>
          </w:p>
          <w:p w14:paraId="51A5FEFC" w14:textId="54D64390" w:rsidR="0025471F" w:rsidRPr="008A24AB" w:rsidRDefault="0025471F" w:rsidP="0025471F">
            <w:pPr>
              <w:pStyle w:val="Lijstalinea"/>
              <w:ind w:left="93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referentieregio’s. </w:t>
            </w:r>
          </w:p>
          <w:p w14:paraId="2CDEFF65" w14:textId="77777777" w:rsidR="00313EBA" w:rsidRPr="00960065" w:rsidRDefault="00313EBA" w:rsidP="00A45A5F">
            <w:pPr>
              <w:numPr>
                <w:ilvl w:val="1"/>
                <w:numId w:val="29"/>
              </w:numPr>
              <w:rPr>
                <w:rFonts w:asciiTheme="majorHAnsi" w:hAnsiTheme="majorHAnsi" w:cstheme="majorHAnsi"/>
              </w:rPr>
            </w:pPr>
            <w:r w:rsidRPr="00960065">
              <w:rPr>
                <w:rFonts w:asciiTheme="majorHAnsi" w:hAnsiTheme="majorHAnsi" w:cstheme="majorHAnsi"/>
              </w:rPr>
              <w:t>Gelieve eveneens nuttige informatie over uw initiatief en/of organisatie bij te voegen.</w:t>
            </w:r>
          </w:p>
          <w:p w14:paraId="2CDEFF68" w14:textId="77777777" w:rsidR="00313EBA" w:rsidRDefault="00313EBA" w:rsidP="00402C44">
            <w:pPr>
              <w:rPr>
                <w:rFonts w:asciiTheme="majorHAnsi" w:hAnsiTheme="majorHAnsi" w:cstheme="majorHAnsi"/>
              </w:rPr>
            </w:pPr>
          </w:p>
          <w:p w14:paraId="2CDEFF69" w14:textId="77777777" w:rsidR="00313EBA" w:rsidRDefault="00313EBA" w:rsidP="00402C44">
            <w:pPr>
              <w:rPr>
                <w:rFonts w:asciiTheme="majorHAnsi" w:hAnsiTheme="majorHAnsi" w:cstheme="majorHAnsi"/>
              </w:rPr>
            </w:pPr>
          </w:p>
          <w:p w14:paraId="2CDEFF6A" w14:textId="77777777" w:rsidR="00313EBA" w:rsidRPr="00960065" w:rsidRDefault="00313EBA" w:rsidP="00402C44">
            <w:pPr>
              <w:rPr>
                <w:rFonts w:asciiTheme="majorHAnsi" w:hAnsiTheme="majorHAnsi" w:cstheme="majorHAns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4"/>
              <w:gridCol w:w="9842"/>
            </w:tblGrid>
            <w:tr w:rsidR="00313EBA" w:rsidRPr="00960065" w14:paraId="2CDEFF6F" w14:textId="77777777" w:rsidTr="00D55369">
              <w:trPr>
                <w:trHeight w:hRule="exact" w:val="357"/>
              </w:trPr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F6B" w14:textId="77777777" w:rsidR="00313EBA" w:rsidRPr="00960065" w:rsidRDefault="00313EBA" w:rsidP="00D55369">
                  <w:pPr>
                    <w:rPr>
                      <w:rFonts w:asciiTheme="majorHAnsi" w:hAnsiTheme="majorHAnsi" w:cstheme="majorHAnsi"/>
                    </w:rPr>
                  </w:pPr>
                  <w:r w:rsidRPr="00960065">
                    <w:rPr>
                      <w:rFonts w:asciiTheme="majorHAnsi" w:hAnsiTheme="majorHAnsi" w:cstheme="majorHAnsi"/>
                    </w:rPr>
                    <w:br w:type="page"/>
                  </w:r>
                  <w:bookmarkEnd w:id="1"/>
                </w:p>
                <w:p w14:paraId="2CDEFF6C" w14:textId="77777777" w:rsidR="00313EBA" w:rsidRPr="00960065" w:rsidRDefault="00313EBA" w:rsidP="00D55369">
                  <w:pPr>
                    <w:rPr>
                      <w:rFonts w:asciiTheme="majorHAnsi" w:hAnsiTheme="majorHAnsi" w:cstheme="majorHAnsi"/>
                    </w:rPr>
                  </w:pPr>
                </w:p>
                <w:p w14:paraId="2CDEFF6D" w14:textId="77777777" w:rsidR="00313EBA" w:rsidRPr="00960065" w:rsidRDefault="00313EBA" w:rsidP="00D55369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808080" w:fill="auto"/>
                </w:tcPr>
                <w:p w14:paraId="2CDEFF6E" w14:textId="77777777" w:rsidR="00313EBA" w:rsidRPr="00960065" w:rsidRDefault="00313EBA" w:rsidP="00D55369">
                  <w:pPr>
                    <w:rPr>
                      <w:rFonts w:asciiTheme="majorHAnsi" w:hAnsiTheme="majorHAnsi" w:cstheme="majorHAnsi"/>
                      <w:color w:val="FFFFFF"/>
                      <w:sz w:val="24"/>
                      <w:szCs w:val="24"/>
                    </w:rPr>
                  </w:pPr>
                  <w:r w:rsidRPr="00960065">
                    <w:rPr>
                      <w:rFonts w:asciiTheme="majorHAnsi" w:hAnsiTheme="majorHAnsi" w:cstheme="majorHAnsi"/>
                      <w:b/>
                      <w:color w:val="FFFFFF"/>
                      <w:sz w:val="24"/>
                      <w:szCs w:val="24"/>
                    </w:rPr>
                    <w:t>5. Verklaring</w:t>
                  </w:r>
                </w:p>
              </w:tc>
            </w:tr>
          </w:tbl>
          <w:p w14:paraId="2CDEFF70" w14:textId="77777777" w:rsidR="00313EBA" w:rsidRPr="00960065" w:rsidRDefault="00313EBA" w:rsidP="00402C44">
            <w:pPr>
              <w:rPr>
                <w:rFonts w:asciiTheme="majorHAnsi" w:hAnsiTheme="majorHAnsi" w:cstheme="majorHAnsi"/>
              </w:rPr>
            </w:pPr>
          </w:p>
          <w:p w14:paraId="2CDEFF71" w14:textId="77777777" w:rsidR="00313EBA" w:rsidRPr="00960065" w:rsidRDefault="00313EBA" w:rsidP="00402C44">
            <w:pPr>
              <w:ind w:left="426"/>
              <w:rPr>
                <w:rFonts w:asciiTheme="majorHAnsi" w:hAnsiTheme="majorHAnsi" w:cstheme="majorHAnsi"/>
                <w:b/>
              </w:rPr>
            </w:pPr>
            <w:r w:rsidRPr="00960065">
              <w:rPr>
                <w:rFonts w:asciiTheme="majorHAnsi" w:hAnsiTheme="majorHAnsi" w:cstheme="majorHAnsi"/>
                <w:b/>
              </w:rPr>
              <w:t xml:space="preserve">Ik verklaar hierbij dat ik het aanvraagdossier correct heb ingevuld en kennis heb genomen van </w:t>
            </w:r>
          </w:p>
          <w:p w14:paraId="273C2492" w14:textId="77777777" w:rsidR="005F44CB" w:rsidRDefault="00313EBA" w:rsidP="00402C44">
            <w:pPr>
              <w:ind w:left="426"/>
              <w:rPr>
                <w:rFonts w:asciiTheme="majorHAnsi" w:hAnsiTheme="majorHAnsi" w:cstheme="majorHAnsi"/>
                <w:b/>
              </w:rPr>
            </w:pPr>
            <w:r w:rsidRPr="00960065">
              <w:rPr>
                <w:rFonts w:asciiTheme="majorHAnsi" w:hAnsiTheme="majorHAnsi" w:cstheme="majorHAnsi"/>
                <w:b/>
              </w:rPr>
              <w:t>het reglement voor de aanvraag, zoals beschreven in de informatiebrochure.</w:t>
            </w:r>
            <w:r>
              <w:rPr>
                <w:rFonts w:asciiTheme="majorHAnsi" w:hAnsiTheme="majorHAnsi" w:cstheme="majorHAnsi"/>
                <w:b/>
              </w:rPr>
              <w:t xml:space="preserve"> Onderstaande verklaring dient ondertekent </w:t>
            </w:r>
          </w:p>
          <w:p w14:paraId="2F204051" w14:textId="77777777" w:rsidR="005F44CB" w:rsidRDefault="00313EBA" w:rsidP="00402C44">
            <w:pPr>
              <w:ind w:left="426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te worden door de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perso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(o)n(en) die volgens de statuten van de indienende vzw(‘s) de vereniging(en) rechtsgeldig mogen </w:t>
            </w:r>
          </w:p>
          <w:p w14:paraId="2CDEFF72" w14:textId="4953CE5A" w:rsidR="00313EBA" w:rsidRPr="00960065" w:rsidRDefault="00313EBA" w:rsidP="00402C44">
            <w:pPr>
              <w:ind w:left="426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verbinden.</w:t>
            </w:r>
          </w:p>
          <w:p w14:paraId="2CDEFF73" w14:textId="77777777" w:rsidR="00313EBA" w:rsidRPr="00960065" w:rsidRDefault="00313EBA" w:rsidP="00402C44">
            <w:pPr>
              <w:ind w:left="426"/>
              <w:rPr>
                <w:rFonts w:asciiTheme="majorHAnsi" w:hAnsiTheme="majorHAnsi" w:cstheme="majorHAnsi"/>
                <w:b/>
              </w:rPr>
            </w:pPr>
          </w:p>
          <w:p w14:paraId="36CCDC94" w14:textId="77777777" w:rsidR="005F44CB" w:rsidRDefault="00313EBA" w:rsidP="00402C44">
            <w:pPr>
              <w:ind w:left="426"/>
              <w:rPr>
                <w:rFonts w:asciiTheme="majorHAnsi" w:hAnsiTheme="majorHAnsi" w:cstheme="majorHAnsi"/>
                <w:b/>
              </w:rPr>
            </w:pPr>
            <w:r w:rsidRPr="00960065">
              <w:rPr>
                <w:rFonts w:asciiTheme="majorHAnsi" w:hAnsiTheme="majorHAnsi" w:cstheme="majorHAnsi"/>
                <w:b/>
              </w:rPr>
              <w:t xml:space="preserve">De aanvrager zal de Vlaamse Gemeenschap in kennis brengen van elke wijziging die betrekking heeft op de activiteiten </w:t>
            </w:r>
          </w:p>
          <w:p w14:paraId="2CDEFF74" w14:textId="0350334E" w:rsidR="00313EBA" w:rsidRPr="00960065" w:rsidRDefault="00313EBA" w:rsidP="00402C44">
            <w:pPr>
              <w:ind w:left="426"/>
              <w:rPr>
                <w:rFonts w:asciiTheme="majorHAnsi" w:hAnsiTheme="majorHAnsi" w:cstheme="majorHAnsi"/>
                <w:b/>
              </w:rPr>
            </w:pPr>
            <w:r w:rsidRPr="00960065">
              <w:rPr>
                <w:rFonts w:asciiTheme="majorHAnsi" w:hAnsiTheme="majorHAnsi" w:cstheme="majorHAnsi"/>
                <w:b/>
              </w:rPr>
              <w:t>beschreven in deze aanvraag.</w:t>
            </w:r>
          </w:p>
          <w:p w14:paraId="2CDEFF75" w14:textId="77777777" w:rsidR="00313EBA" w:rsidRPr="00960065" w:rsidRDefault="00313EBA" w:rsidP="00402C44">
            <w:pPr>
              <w:rPr>
                <w:rFonts w:asciiTheme="majorHAnsi" w:hAnsiTheme="majorHAnsi" w:cstheme="majorHAns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"/>
              <w:gridCol w:w="2615"/>
              <w:gridCol w:w="7229"/>
            </w:tblGrid>
            <w:tr w:rsidR="00313EBA" w:rsidRPr="00960065" w14:paraId="2CDEFF7A" w14:textId="77777777" w:rsidTr="00D55369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F76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  <w:b/>
                    </w:rPr>
                  </w:pPr>
                  <w:r w:rsidRPr="00960065">
                    <w:rPr>
                      <w:rFonts w:asciiTheme="majorHAnsi" w:hAnsiTheme="majorHAnsi" w:cstheme="majorHAnsi"/>
                    </w:rPr>
                    <w:t xml:space="preserve">     </w:t>
                  </w:r>
                </w:p>
              </w:tc>
              <w:tc>
                <w:tcPr>
                  <w:tcW w:w="2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uto"/>
                </w:tcPr>
                <w:p w14:paraId="2CDEFF77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</w:rPr>
                  </w:pPr>
                  <w:r w:rsidRPr="00960065">
                    <w:rPr>
                      <w:rFonts w:asciiTheme="majorHAnsi" w:hAnsiTheme="majorHAnsi" w:cstheme="majorHAnsi"/>
                    </w:rPr>
                    <w:t xml:space="preserve">Voornaam en </w:t>
                  </w:r>
                </w:p>
                <w:p w14:paraId="2CDEFF78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  <w:b/>
                    </w:rPr>
                  </w:pPr>
                  <w:r w:rsidRPr="00960065">
                    <w:rPr>
                      <w:rFonts w:asciiTheme="majorHAnsi" w:hAnsiTheme="majorHAnsi" w:cstheme="majorHAnsi"/>
                    </w:rPr>
                    <w:t xml:space="preserve">naam van de aanvrager </w:t>
                  </w:r>
                  <w:r w:rsidRPr="00960065">
                    <w:rPr>
                      <w:rFonts w:asciiTheme="majorHAnsi" w:hAnsiTheme="majorHAnsi" w:cstheme="majorHAnsi"/>
                      <w:b/>
                    </w:rPr>
                    <w:t xml:space="preserve"> </w:t>
                  </w: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CDEFF79" w14:textId="77777777" w:rsidR="00313EBA" w:rsidRPr="00960065" w:rsidRDefault="00313EBA" w:rsidP="00D55369">
                  <w:pPr>
                    <w:spacing w:before="80"/>
                    <w:rPr>
                      <w:rFonts w:asciiTheme="majorHAnsi" w:hAnsiTheme="majorHAnsi" w:cstheme="majorHAnsi"/>
                      <w:b/>
                    </w:rPr>
                  </w:pPr>
                </w:p>
              </w:tc>
            </w:tr>
          </w:tbl>
          <w:p w14:paraId="2CDEFF7B" w14:textId="77777777" w:rsidR="00313EBA" w:rsidRPr="00960065" w:rsidRDefault="00313EBA" w:rsidP="00402C44">
            <w:pPr>
              <w:rPr>
                <w:rFonts w:asciiTheme="majorHAnsi" w:hAnsiTheme="majorHAnsi" w:cstheme="majorHAns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"/>
              <w:gridCol w:w="2615"/>
              <w:gridCol w:w="7229"/>
            </w:tblGrid>
            <w:tr w:rsidR="00313EBA" w:rsidRPr="00960065" w14:paraId="2CDEFF7F" w14:textId="77777777" w:rsidTr="00D55369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F7C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  <w:b/>
                    </w:rPr>
                  </w:pPr>
                  <w:r w:rsidRPr="00960065">
                    <w:rPr>
                      <w:rFonts w:asciiTheme="majorHAnsi" w:hAnsiTheme="majorHAnsi" w:cstheme="majorHAnsi"/>
                    </w:rPr>
                    <w:t xml:space="preserve">     </w:t>
                  </w:r>
                </w:p>
              </w:tc>
              <w:tc>
                <w:tcPr>
                  <w:tcW w:w="2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uto"/>
                </w:tcPr>
                <w:p w14:paraId="2CDEFF7D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  <w:b/>
                    </w:rPr>
                  </w:pPr>
                  <w:r w:rsidRPr="00960065">
                    <w:rPr>
                      <w:rFonts w:asciiTheme="majorHAnsi" w:hAnsiTheme="majorHAnsi" w:cstheme="majorHAnsi"/>
                    </w:rPr>
                    <w:t xml:space="preserve">Functie  </w:t>
                  </w:r>
                  <w:r w:rsidRPr="00960065">
                    <w:rPr>
                      <w:rFonts w:asciiTheme="majorHAnsi" w:hAnsiTheme="majorHAnsi" w:cstheme="majorHAnsi"/>
                      <w:b/>
                    </w:rPr>
                    <w:t xml:space="preserve"> </w:t>
                  </w: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CDEFF7E" w14:textId="77777777" w:rsidR="00313EBA" w:rsidRPr="00960065" w:rsidRDefault="00313EBA" w:rsidP="00D55369">
                  <w:pPr>
                    <w:spacing w:before="80"/>
                    <w:rPr>
                      <w:rFonts w:asciiTheme="majorHAnsi" w:hAnsiTheme="majorHAnsi" w:cstheme="majorHAnsi"/>
                      <w:b/>
                    </w:rPr>
                  </w:pPr>
                </w:p>
              </w:tc>
            </w:tr>
          </w:tbl>
          <w:p w14:paraId="2CDEFF80" w14:textId="77777777" w:rsidR="00313EBA" w:rsidRPr="00960065" w:rsidRDefault="00313EBA" w:rsidP="00402C44">
            <w:pPr>
              <w:rPr>
                <w:rFonts w:asciiTheme="majorHAnsi" w:hAnsiTheme="majorHAnsi" w:cstheme="majorHAns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"/>
              <w:gridCol w:w="2615"/>
              <w:gridCol w:w="7229"/>
            </w:tblGrid>
            <w:tr w:rsidR="00313EBA" w:rsidRPr="00960065" w14:paraId="2CDEFF84" w14:textId="77777777" w:rsidTr="00D55369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F81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  <w:b/>
                    </w:rPr>
                  </w:pPr>
                </w:p>
              </w:tc>
              <w:tc>
                <w:tcPr>
                  <w:tcW w:w="2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uto"/>
                </w:tcPr>
                <w:p w14:paraId="2CDEFF82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  <w:b/>
                    </w:rPr>
                  </w:pPr>
                  <w:r w:rsidRPr="00960065">
                    <w:rPr>
                      <w:rFonts w:asciiTheme="majorHAnsi" w:hAnsiTheme="majorHAnsi" w:cstheme="majorHAnsi"/>
                    </w:rPr>
                    <w:t>Datum</w:t>
                  </w:r>
                  <w:r w:rsidRPr="00960065">
                    <w:rPr>
                      <w:rFonts w:asciiTheme="majorHAnsi" w:hAnsiTheme="majorHAnsi" w:cstheme="majorHAnsi"/>
                      <w:b/>
                    </w:rPr>
                    <w:t xml:space="preserve"> </w:t>
                  </w: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CDEFF83" w14:textId="77777777" w:rsidR="00313EBA" w:rsidRPr="00960065" w:rsidRDefault="00313EBA" w:rsidP="00D55369">
                  <w:pPr>
                    <w:spacing w:before="80"/>
                    <w:rPr>
                      <w:rFonts w:asciiTheme="majorHAnsi" w:hAnsiTheme="majorHAnsi" w:cstheme="majorHAnsi"/>
                      <w:b/>
                    </w:rPr>
                  </w:pPr>
                </w:p>
              </w:tc>
            </w:tr>
          </w:tbl>
          <w:p w14:paraId="2CDEFF85" w14:textId="77777777" w:rsidR="00313EBA" w:rsidRPr="00960065" w:rsidRDefault="00313EBA" w:rsidP="00402C44">
            <w:pPr>
              <w:rPr>
                <w:rFonts w:asciiTheme="majorHAnsi" w:hAnsiTheme="majorHAnsi" w:cstheme="majorHAns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"/>
              <w:gridCol w:w="2615"/>
              <w:gridCol w:w="7229"/>
            </w:tblGrid>
            <w:tr w:rsidR="00313EBA" w:rsidRPr="00960065" w14:paraId="2CDEFF89" w14:textId="77777777" w:rsidTr="00D55369">
              <w:trPr>
                <w:trHeight w:val="357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EFF86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  <w:b/>
                    </w:rPr>
                  </w:pPr>
                </w:p>
              </w:tc>
              <w:tc>
                <w:tcPr>
                  <w:tcW w:w="2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uto"/>
                </w:tcPr>
                <w:p w14:paraId="2CDEFF87" w14:textId="77777777" w:rsidR="00313EBA" w:rsidRPr="00960065" w:rsidRDefault="00313EBA" w:rsidP="00D55369">
                  <w:pPr>
                    <w:spacing w:before="40"/>
                    <w:jc w:val="right"/>
                    <w:rPr>
                      <w:rFonts w:asciiTheme="majorHAnsi" w:hAnsiTheme="majorHAnsi" w:cstheme="majorHAnsi"/>
                      <w:b/>
                    </w:rPr>
                  </w:pPr>
                  <w:r w:rsidRPr="00960065">
                    <w:rPr>
                      <w:rFonts w:asciiTheme="majorHAnsi" w:hAnsiTheme="majorHAnsi" w:cstheme="majorHAnsi"/>
                    </w:rPr>
                    <w:t>Handtekening</w:t>
                  </w: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000000" w:fill="auto"/>
                </w:tcPr>
                <w:p w14:paraId="2CDEFF88" w14:textId="77777777" w:rsidR="00313EBA" w:rsidRPr="00960065" w:rsidRDefault="00313EBA" w:rsidP="00D55369">
                  <w:pPr>
                    <w:spacing w:before="80"/>
                    <w:rPr>
                      <w:rFonts w:asciiTheme="majorHAnsi" w:hAnsiTheme="majorHAnsi" w:cstheme="majorHAnsi"/>
                      <w:b/>
                    </w:rPr>
                  </w:pPr>
                </w:p>
              </w:tc>
            </w:tr>
          </w:tbl>
          <w:p w14:paraId="2CDEFF8A" w14:textId="77777777" w:rsidR="00313EBA" w:rsidRPr="00960065" w:rsidRDefault="00313EBA" w:rsidP="00402C44">
            <w:pPr>
              <w:rPr>
                <w:rFonts w:asciiTheme="majorHAnsi" w:hAnsiTheme="majorHAnsi" w:cstheme="majorHAnsi"/>
              </w:rPr>
            </w:pPr>
          </w:p>
          <w:p w14:paraId="2CDEFF8D" w14:textId="77777777" w:rsidR="00313EBA" w:rsidRPr="00960065" w:rsidRDefault="00313EBA" w:rsidP="00FF0E49">
            <w:pPr>
              <w:rPr>
                <w:rFonts w:asciiTheme="majorHAnsi" w:hAnsiTheme="majorHAnsi" w:cstheme="majorHAnsi"/>
              </w:rPr>
            </w:pPr>
          </w:p>
          <w:p w14:paraId="6DDA357E" w14:textId="26ED4B29" w:rsidR="00302B7C" w:rsidRDefault="00313EBA" w:rsidP="7BBD6E4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ind w:left="426"/>
              <w:rPr>
                <w:rFonts w:asciiTheme="majorHAnsi" w:hAnsiTheme="majorHAnsi" w:cstheme="majorBidi"/>
                <w:i/>
                <w:iCs/>
              </w:rPr>
            </w:pPr>
            <w:r w:rsidRPr="7BBD6E42">
              <w:rPr>
                <w:rFonts w:asciiTheme="majorHAnsi" w:hAnsiTheme="majorHAnsi" w:cstheme="majorBidi"/>
                <w:i/>
                <w:iCs/>
              </w:rPr>
              <w:t xml:space="preserve">De </w:t>
            </w:r>
            <w:r w:rsidRPr="7BBD6E42">
              <w:rPr>
                <w:rFonts w:asciiTheme="majorHAnsi" w:hAnsiTheme="majorHAnsi" w:cstheme="majorBidi"/>
                <w:i/>
                <w:iCs/>
                <w:u w:val="single"/>
              </w:rPr>
              <w:t>volledig ingevulde</w:t>
            </w:r>
            <w:r w:rsidRPr="7BBD6E42">
              <w:rPr>
                <w:rFonts w:asciiTheme="majorHAnsi" w:hAnsiTheme="majorHAnsi" w:cstheme="majorBidi"/>
                <w:i/>
                <w:iCs/>
              </w:rPr>
              <w:t xml:space="preserve"> en </w:t>
            </w:r>
            <w:r w:rsidRPr="7BBD6E42">
              <w:rPr>
                <w:rFonts w:asciiTheme="majorHAnsi" w:hAnsiTheme="majorHAnsi" w:cstheme="majorBidi"/>
                <w:i/>
                <w:iCs/>
                <w:u w:val="single"/>
              </w:rPr>
              <w:t>ondertekende</w:t>
            </w:r>
            <w:r w:rsidRPr="7BBD6E42">
              <w:rPr>
                <w:rFonts w:asciiTheme="majorHAnsi" w:hAnsiTheme="majorHAnsi" w:cstheme="majorBidi"/>
                <w:i/>
                <w:iCs/>
              </w:rPr>
              <w:t xml:space="preserve"> aanvraag dient uiterlijk </w:t>
            </w:r>
            <w:r w:rsidR="007702CF" w:rsidRPr="7BBD6E42">
              <w:rPr>
                <w:rFonts w:asciiTheme="majorHAnsi" w:hAnsiTheme="majorHAnsi" w:cstheme="majorBidi"/>
                <w:i/>
                <w:iCs/>
              </w:rPr>
              <w:t>3</w:t>
            </w:r>
            <w:r w:rsidR="00AD14DA" w:rsidRPr="7BBD6E42">
              <w:rPr>
                <w:rFonts w:asciiTheme="majorHAnsi" w:hAnsiTheme="majorHAnsi" w:cstheme="majorBidi"/>
                <w:i/>
                <w:iCs/>
              </w:rPr>
              <w:t xml:space="preserve"> </w:t>
            </w:r>
            <w:r w:rsidR="007702CF" w:rsidRPr="7BBD6E42">
              <w:rPr>
                <w:rFonts w:asciiTheme="majorHAnsi" w:hAnsiTheme="majorHAnsi" w:cstheme="majorBidi"/>
                <w:i/>
                <w:iCs/>
              </w:rPr>
              <w:t>mei</w:t>
            </w:r>
            <w:r w:rsidR="00AD14DA" w:rsidRPr="7BBD6E42">
              <w:rPr>
                <w:rFonts w:asciiTheme="majorHAnsi" w:hAnsiTheme="majorHAnsi" w:cstheme="majorBidi"/>
                <w:i/>
                <w:iCs/>
              </w:rPr>
              <w:t xml:space="preserve"> </w:t>
            </w:r>
            <w:r w:rsidRPr="7BBD6E42">
              <w:rPr>
                <w:rFonts w:asciiTheme="majorHAnsi" w:hAnsiTheme="majorHAnsi" w:cstheme="majorBidi"/>
                <w:i/>
                <w:iCs/>
              </w:rPr>
              <w:t>202</w:t>
            </w:r>
            <w:r w:rsidR="00AD14DA" w:rsidRPr="7BBD6E42">
              <w:rPr>
                <w:rFonts w:asciiTheme="majorHAnsi" w:hAnsiTheme="majorHAnsi" w:cstheme="majorBidi"/>
                <w:i/>
                <w:iCs/>
              </w:rPr>
              <w:t>6</w:t>
            </w:r>
            <w:r w:rsidRPr="7BBD6E42">
              <w:rPr>
                <w:rFonts w:asciiTheme="majorHAnsi" w:hAnsiTheme="majorHAnsi" w:cstheme="majorBidi"/>
                <w:i/>
                <w:iCs/>
              </w:rPr>
              <w:t xml:space="preserve"> elektronisch aan de afdeling </w:t>
            </w:r>
            <w:r w:rsidR="41D0E94B" w:rsidRPr="7BBD6E42">
              <w:rPr>
                <w:rFonts w:asciiTheme="majorHAnsi" w:hAnsiTheme="majorHAnsi" w:cstheme="majorBidi"/>
                <w:i/>
                <w:iCs/>
              </w:rPr>
              <w:t xml:space="preserve">Eerste Lijn en </w:t>
            </w:r>
          </w:p>
          <w:p w14:paraId="2CDEFF8E" w14:textId="1CF10EEC" w:rsidR="00313EBA" w:rsidRPr="00302B7C" w:rsidRDefault="41D0E94B" w:rsidP="00302B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ind w:left="426"/>
              <w:rPr>
                <w:rStyle w:val="Hyperlink"/>
                <w:rFonts w:asciiTheme="majorHAnsi" w:hAnsiTheme="majorHAnsi" w:cstheme="majorBidi"/>
                <w:i/>
                <w:color w:val="000000" w:themeColor="text1"/>
                <w:u w:val="none"/>
              </w:rPr>
            </w:pPr>
            <w:r w:rsidRPr="12CA2FE3">
              <w:rPr>
                <w:rFonts w:asciiTheme="majorHAnsi" w:hAnsiTheme="majorHAnsi" w:cstheme="majorBidi"/>
                <w:i/>
                <w:iCs/>
              </w:rPr>
              <w:t>Gespecialiseerde</w:t>
            </w:r>
            <w:r w:rsidR="00302B7C">
              <w:rPr>
                <w:rFonts w:asciiTheme="majorHAnsi" w:hAnsiTheme="majorHAnsi" w:cstheme="majorBidi"/>
                <w:i/>
                <w:iCs/>
              </w:rPr>
              <w:t xml:space="preserve"> Zorg</w:t>
            </w:r>
            <w:r w:rsidR="00313EBA" w:rsidRPr="004B25BE">
              <w:rPr>
                <w:rFonts w:asciiTheme="majorHAnsi" w:hAnsiTheme="majorHAnsi" w:cstheme="majorHAnsi"/>
                <w:i/>
              </w:rPr>
              <w:t xml:space="preserve"> verzonden te worden via</w:t>
            </w:r>
            <w:r w:rsidR="00313EBA">
              <w:rPr>
                <w:rFonts w:asciiTheme="majorHAnsi" w:hAnsiTheme="majorHAnsi" w:cstheme="majorHAnsi"/>
                <w:i/>
              </w:rPr>
              <w:t xml:space="preserve"> </w:t>
            </w:r>
            <w:hyperlink r:id="rId16" w:history="1">
              <w:r w:rsidR="00313EBA" w:rsidRPr="003F01C1">
                <w:rPr>
                  <w:rStyle w:val="Hyperlink"/>
                  <w:rFonts w:asciiTheme="majorHAnsi" w:hAnsiTheme="majorHAnsi" w:cstheme="majorHAnsi"/>
                  <w:i/>
                </w:rPr>
                <w:t>welzijnswerk@vlaanderen.be</w:t>
              </w:r>
            </w:hyperlink>
            <w:r w:rsidR="00313EBA">
              <w:rPr>
                <w:rFonts w:asciiTheme="majorHAnsi" w:hAnsiTheme="majorHAnsi" w:cstheme="majorHAnsi"/>
                <w:i/>
              </w:rPr>
              <w:t>.</w:t>
            </w:r>
          </w:p>
          <w:p w14:paraId="6E0A9375" w14:textId="237C18C8" w:rsidR="00313EBA" w:rsidRPr="00960065" w:rsidRDefault="00313EBA" w:rsidP="00FF0E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ind w:left="426"/>
              <w:rPr>
                <w:rFonts w:asciiTheme="majorHAnsi" w:hAnsiTheme="majorHAnsi" w:cstheme="majorHAnsi"/>
              </w:rPr>
            </w:pPr>
            <w:r w:rsidRPr="004B25BE">
              <w:rPr>
                <w:rFonts w:asciiTheme="majorHAnsi" w:hAnsiTheme="majorHAnsi" w:cstheme="majorHAnsi"/>
                <w:i/>
              </w:rPr>
              <w:t xml:space="preserve">Als onderwerp van uw mail </w:t>
            </w:r>
            <w:r w:rsidRPr="00AD14DA">
              <w:rPr>
                <w:rFonts w:asciiTheme="majorHAnsi" w:hAnsiTheme="majorHAnsi" w:cstheme="majorHAnsi"/>
                <w:i/>
              </w:rPr>
              <w:t>vermeldt u ‘</w:t>
            </w:r>
            <w:r w:rsidR="005F44CB">
              <w:rPr>
                <w:rFonts w:asciiTheme="majorHAnsi" w:hAnsiTheme="majorHAnsi" w:cstheme="majorHAnsi"/>
                <w:i/>
              </w:rPr>
              <w:t xml:space="preserve">Projectoproep </w:t>
            </w:r>
            <w:r w:rsidR="00AD14DA" w:rsidRPr="00AD14DA">
              <w:rPr>
                <w:rFonts w:asciiTheme="majorHAnsi" w:hAnsiTheme="majorHAnsi" w:cstheme="majorHAnsi"/>
                <w:i/>
              </w:rPr>
              <w:t>lotgenotenverenigingen</w:t>
            </w:r>
            <w:r w:rsidR="005F44CB">
              <w:rPr>
                <w:rFonts w:asciiTheme="majorHAnsi" w:hAnsiTheme="majorHAnsi" w:cstheme="majorHAnsi"/>
                <w:i/>
              </w:rPr>
              <w:t>’</w:t>
            </w:r>
            <w:r w:rsidRPr="004B25BE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2CDEFF8F" w14:textId="77777777" w:rsidR="00313EBA" w:rsidRPr="00960065" w:rsidRDefault="00313EBA" w:rsidP="00402C44">
            <w:pPr>
              <w:pStyle w:val="Aanwijzing"/>
              <w:rPr>
                <w:rFonts w:asciiTheme="majorHAnsi" w:hAnsiTheme="majorHAnsi" w:cstheme="majorHAnsi"/>
              </w:rPr>
            </w:pPr>
          </w:p>
        </w:tc>
      </w:tr>
      <w:tr w:rsidR="00313EBA" w:rsidRPr="00960065" w14:paraId="22928C56" w14:textId="77777777" w:rsidTr="5650A3A0">
        <w:trPr>
          <w:trHeight w:val="340"/>
        </w:trPr>
        <w:tc>
          <w:tcPr>
            <w:tcW w:w="13785" w:type="dxa"/>
            <w:tcBorders>
              <w:top w:val="nil"/>
              <w:left w:val="nil"/>
              <w:bottom w:val="nil"/>
              <w:right w:val="nil"/>
            </w:tcBorders>
          </w:tcPr>
          <w:p w14:paraId="22E76821" w14:textId="77777777" w:rsidR="00313EBA" w:rsidRPr="00960065" w:rsidRDefault="00313EBA" w:rsidP="00232277">
            <w:pPr>
              <w:pStyle w:val="Vraagintern"/>
              <w:rPr>
                <w:rStyle w:val="Nadruk"/>
                <w:rFonts w:asciiTheme="majorHAnsi" w:hAnsiTheme="majorHAnsi" w:cstheme="majorHAnsi"/>
                <w:i/>
                <w:iCs w:val="0"/>
              </w:rPr>
            </w:pPr>
          </w:p>
        </w:tc>
      </w:tr>
    </w:tbl>
    <w:p w14:paraId="2CDEFF91" w14:textId="77777777" w:rsidR="00B147A4" w:rsidRPr="00875708" w:rsidRDefault="00B147A4" w:rsidP="00273378">
      <w:pPr>
        <w:rPr>
          <w:rFonts w:asciiTheme="majorHAnsi" w:hAnsiTheme="majorHAnsi" w:cstheme="majorHAnsi"/>
        </w:rPr>
      </w:pPr>
    </w:p>
    <w:sectPr w:rsidR="00B147A4" w:rsidRPr="00875708" w:rsidSect="00593585">
      <w:footerReference w:type="default" r:id="rId17"/>
      <w:footerReference w:type="first" r:id="rId18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34C0B" w14:textId="77777777" w:rsidR="00696EA2" w:rsidRDefault="00696EA2" w:rsidP="008E174D">
      <w:r>
        <w:separator/>
      </w:r>
    </w:p>
  </w:endnote>
  <w:endnote w:type="continuationSeparator" w:id="0">
    <w:p w14:paraId="2040CE5A" w14:textId="77777777" w:rsidR="00696EA2" w:rsidRDefault="00696EA2" w:rsidP="008E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EFF96" w14:textId="70B5D888" w:rsidR="006C65A6" w:rsidRDefault="006C65A6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 w:rsidRPr="003E02FB">
      <w:rPr>
        <w:sz w:val="18"/>
        <w:szCs w:val="18"/>
      </w:rPr>
      <w:t xml:space="preserve">pagina </w:t>
    </w:r>
    <w:r w:rsidRPr="003E02FB">
      <w:rPr>
        <w:sz w:val="18"/>
        <w:szCs w:val="18"/>
      </w:rPr>
      <w:fldChar w:fldCharType="begin"/>
    </w:r>
    <w:r w:rsidRPr="003E02FB">
      <w:rPr>
        <w:sz w:val="18"/>
        <w:szCs w:val="18"/>
      </w:rPr>
      <w:instrText xml:space="preserve"> PAGE </w:instrText>
    </w:r>
    <w:r w:rsidRPr="003E02FB">
      <w:rPr>
        <w:sz w:val="18"/>
        <w:szCs w:val="18"/>
      </w:rPr>
      <w:fldChar w:fldCharType="separate"/>
    </w:r>
    <w:r w:rsidR="00BB2754">
      <w:rPr>
        <w:noProof/>
        <w:sz w:val="18"/>
        <w:szCs w:val="18"/>
      </w:rPr>
      <w:t>7</w:t>
    </w:r>
    <w:r w:rsidRPr="003E02FB">
      <w:rPr>
        <w:sz w:val="18"/>
        <w:szCs w:val="18"/>
      </w:rPr>
      <w:fldChar w:fldCharType="end"/>
    </w:r>
    <w:r w:rsidRPr="003E02FB">
      <w:rPr>
        <w:sz w:val="18"/>
        <w:szCs w:val="18"/>
      </w:rPr>
      <w:t xml:space="preserve"> van </w:t>
    </w:r>
    <w:r w:rsidRPr="003E02FB">
      <w:rPr>
        <w:rStyle w:val="Paginanummer"/>
        <w:sz w:val="18"/>
        <w:szCs w:val="18"/>
      </w:rPr>
      <w:fldChar w:fldCharType="begin"/>
    </w:r>
    <w:r w:rsidRPr="003E02FB">
      <w:rPr>
        <w:rStyle w:val="Paginanummer"/>
        <w:sz w:val="18"/>
        <w:szCs w:val="18"/>
      </w:rPr>
      <w:instrText xml:space="preserve"> NUMPAGES </w:instrText>
    </w:r>
    <w:r w:rsidRPr="003E02FB">
      <w:rPr>
        <w:rStyle w:val="Paginanummer"/>
        <w:sz w:val="18"/>
        <w:szCs w:val="18"/>
      </w:rPr>
      <w:fldChar w:fldCharType="separate"/>
    </w:r>
    <w:r w:rsidR="00BB2754">
      <w:rPr>
        <w:rStyle w:val="Paginanummer"/>
        <w:noProof/>
        <w:sz w:val="18"/>
        <w:szCs w:val="18"/>
      </w:rPr>
      <w:t>7</w:t>
    </w:r>
    <w:r w:rsidRPr="003E02FB">
      <w:rPr>
        <w:rStyle w:val="Paginanumm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EFF97" w14:textId="77777777" w:rsidR="006C65A6" w:rsidRPr="00594054" w:rsidRDefault="006C65A6" w:rsidP="0005708D">
    <w:pPr>
      <w:pStyle w:val="Voettekst"/>
      <w:ind w:left="284"/>
    </w:pPr>
    <w:r w:rsidRPr="00F51652">
      <w:rPr>
        <w:noProof/>
        <w:lang w:eastAsia="nl-BE"/>
      </w:rPr>
      <w:drawing>
        <wp:anchor distT="0" distB="0" distL="114300" distR="114300" simplePos="0" relativeHeight="251658240" behindDoc="0" locked="0" layoutInCell="1" allowOverlap="1" wp14:anchorId="2CDEFF98" wp14:editId="2CDEFF99">
          <wp:simplePos x="0" y="0"/>
          <wp:positionH relativeFrom="page">
            <wp:posOffset>737235</wp:posOffset>
          </wp:positionH>
          <wp:positionV relativeFrom="page">
            <wp:posOffset>9757410</wp:posOffset>
          </wp:positionV>
          <wp:extent cx="1165200" cy="540000"/>
          <wp:effectExtent l="0" t="0" r="0" b="0"/>
          <wp:wrapNone/>
          <wp:docPr id="1" name="Afbeelding 5" descr="H:\2014\HUISSTIJL\Logo's\Logo Vlaamse overhei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2014\HUISSTIJL\Logo's\Logo Vlaamse overhei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2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FA26E" w14:textId="77777777" w:rsidR="00696EA2" w:rsidRDefault="00696EA2" w:rsidP="008E174D">
      <w:r>
        <w:separator/>
      </w:r>
    </w:p>
  </w:footnote>
  <w:footnote w:type="continuationSeparator" w:id="0">
    <w:p w14:paraId="67A94A26" w14:textId="77777777" w:rsidR="00696EA2" w:rsidRDefault="00696EA2" w:rsidP="008E1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C525F48"/>
    <w:multiLevelType w:val="hybridMultilevel"/>
    <w:tmpl w:val="8972651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42296"/>
    <w:multiLevelType w:val="hybridMultilevel"/>
    <w:tmpl w:val="5BF651FE"/>
    <w:lvl w:ilvl="0" w:tplc="FDC8A2E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61503"/>
    <w:multiLevelType w:val="hybridMultilevel"/>
    <w:tmpl w:val="61C2CA9A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bCs/>
      </w:rPr>
    </w:lvl>
    <w:lvl w:ilvl="1" w:tplc="FFFFFFFF">
      <w:start w:val="5"/>
      <w:numFmt w:val="bullet"/>
      <w:lvlText w:val="-"/>
      <w:lvlJc w:val="left"/>
      <w:pPr>
        <w:tabs>
          <w:tab w:val="num" w:pos="937"/>
        </w:tabs>
        <w:ind w:left="937" w:hanging="360"/>
      </w:pPr>
      <w:rPr>
        <w:rFonts w:ascii="Garamond" w:eastAsia="Times New Roman" w:hAnsi="Garamond" w:cs="Times New Roman" w:hint="default"/>
      </w:rPr>
    </w:lvl>
    <w:lvl w:ilvl="2" w:tplc="FFFFFFFF">
      <w:start w:val="5"/>
      <w:numFmt w:val="bullet"/>
      <w:lvlText w:val="-"/>
      <w:lvlJc w:val="left"/>
      <w:pPr>
        <w:tabs>
          <w:tab w:val="num" w:pos="1837"/>
        </w:tabs>
        <w:ind w:left="1837" w:hanging="360"/>
      </w:pPr>
      <w:rPr>
        <w:rFonts w:ascii="Garamond" w:eastAsia="Times New Roman" w:hAnsi="Garamond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</w:lvl>
  </w:abstractNum>
  <w:abstractNum w:abstractNumId="5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8FB3B94"/>
    <w:multiLevelType w:val="hybridMultilevel"/>
    <w:tmpl w:val="434621C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04B21"/>
    <w:multiLevelType w:val="hybridMultilevel"/>
    <w:tmpl w:val="D3A6247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4D2F50E7"/>
    <w:multiLevelType w:val="hybridMultilevel"/>
    <w:tmpl w:val="BBC061C4"/>
    <w:lvl w:ilvl="0" w:tplc="5E94AE7E">
      <w:start w:val="1"/>
      <w:numFmt w:val="decimal"/>
      <w:lvlText w:val="%1."/>
      <w:lvlJc w:val="left"/>
      <w:pPr>
        <w:ind w:left="720" w:hanging="360"/>
      </w:pPr>
      <w:rPr>
        <w:rFonts w:cstheme="majorHAnsi" w:hint="default"/>
        <w:color w:val="FFFFFF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56DD14DC"/>
    <w:multiLevelType w:val="hybridMultilevel"/>
    <w:tmpl w:val="1FF4355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9414DB"/>
    <w:multiLevelType w:val="hybridMultilevel"/>
    <w:tmpl w:val="5CEC27CA"/>
    <w:lvl w:ilvl="0" w:tplc="43C0A08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9BA0CFA8">
      <w:start w:val="5"/>
      <w:numFmt w:val="bullet"/>
      <w:lvlText w:val="-"/>
      <w:lvlJc w:val="left"/>
      <w:pPr>
        <w:tabs>
          <w:tab w:val="num" w:pos="937"/>
        </w:tabs>
        <w:ind w:left="937" w:hanging="360"/>
      </w:pPr>
      <w:rPr>
        <w:rFonts w:ascii="Garamond" w:eastAsia="Times New Roman" w:hAnsi="Garamond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CAD7A55"/>
    <w:multiLevelType w:val="hybridMultilevel"/>
    <w:tmpl w:val="B76ACE6E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937"/>
        </w:tabs>
        <w:ind w:left="937" w:hanging="360"/>
      </w:pPr>
      <w:rPr>
        <w:rFonts w:ascii="Garamond" w:eastAsia="Times New Roman" w:hAnsi="Garamond" w:cs="Times New Roman" w:hint="default"/>
      </w:rPr>
    </w:lvl>
    <w:lvl w:ilvl="2" w:tplc="FFFFFFFF">
      <w:start w:val="5"/>
      <w:numFmt w:val="bullet"/>
      <w:lvlText w:val="-"/>
      <w:lvlJc w:val="left"/>
      <w:pPr>
        <w:tabs>
          <w:tab w:val="num" w:pos="1837"/>
        </w:tabs>
        <w:ind w:left="1837" w:hanging="360"/>
      </w:pPr>
      <w:rPr>
        <w:rFonts w:ascii="Garamond" w:eastAsia="Times New Roman" w:hAnsi="Garamond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</w:lvl>
  </w:abstractNum>
  <w:abstractNum w:abstractNumId="17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E0A35"/>
    <w:multiLevelType w:val="hybridMultilevel"/>
    <w:tmpl w:val="81029AD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51097"/>
    <w:multiLevelType w:val="hybridMultilevel"/>
    <w:tmpl w:val="45F2B5B4"/>
    <w:lvl w:ilvl="0" w:tplc="5656993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3E3A01"/>
    <w:multiLevelType w:val="hybridMultilevel"/>
    <w:tmpl w:val="61C2CA9A"/>
    <w:lvl w:ilvl="0" w:tplc="024A40D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bCs/>
      </w:rPr>
    </w:lvl>
    <w:lvl w:ilvl="1" w:tplc="9BA0CFA8">
      <w:start w:val="5"/>
      <w:numFmt w:val="bullet"/>
      <w:lvlText w:val="-"/>
      <w:lvlJc w:val="left"/>
      <w:pPr>
        <w:tabs>
          <w:tab w:val="num" w:pos="937"/>
        </w:tabs>
        <w:ind w:left="937" w:hanging="360"/>
      </w:pPr>
      <w:rPr>
        <w:rFonts w:ascii="Garamond" w:eastAsia="Times New Roman" w:hAnsi="Garamond" w:cs="Times New Roman" w:hint="default"/>
      </w:rPr>
    </w:lvl>
    <w:lvl w:ilvl="2" w:tplc="9BA0CFA8">
      <w:start w:val="5"/>
      <w:numFmt w:val="bullet"/>
      <w:lvlText w:val="-"/>
      <w:lvlJc w:val="left"/>
      <w:pPr>
        <w:tabs>
          <w:tab w:val="num" w:pos="1837"/>
        </w:tabs>
        <w:ind w:left="1837" w:hanging="360"/>
      </w:pPr>
      <w:rPr>
        <w:rFonts w:ascii="Garamond" w:eastAsia="Times New Roman" w:hAnsi="Garamond" w:cs="Times New Roman"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</w:lvl>
  </w:abstractNum>
  <w:num w:numId="1" w16cid:durableId="1181236013">
    <w:abstractNumId w:val="17"/>
  </w:num>
  <w:num w:numId="2" w16cid:durableId="1494833260">
    <w:abstractNumId w:val="11"/>
  </w:num>
  <w:num w:numId="3" w16cid:durableId="300116776">
    <w:abstractNumId w:val="1"/>
  </w:num>
  <w:num w:numId="4" w16cid:durableId="35010562">
    <w:abstractNumId w:val="9"/>
  </w:num>
  <w:num w:numId="5" w16cid:durableId="216623795">
    <w:abstractNumId w:val="5"/>
  </w:num>
  <w:num w:numId="6" w16cid:durableId="1198809230">
    <w:abstractNumId w:val="15"/>
  </w:num>
  <w:num w:numId="7" w16cid:durableId="228074181">
    <w:abstractNumId w:val="0"/>
  </w:num>
  <w:num w:numId="8" w16cid:durableId="472915111">
    <w:abstractNumId w:val="7"/>
  </w:num>
  <w:num w:numId="9" w16cid:durableId="122500445">
    <w:abstractNumId w:val="13"/>
  </w:num>
  <w:num w:numId="10" w16cid:durableId="1079794443">
    <w:abstractNumId w:val="20"/>
  </w:num>
  <w:num w:numId="11" w16cid:durableId="1440488163">
    <w:abstractNumId w:val="13"/>
  </w:num>
  <w:num w:numId="12" w16cid:durableId="1628000278">
    <w:abstractNumId w:val="13"/>
  </w:num>
  <w:num w:numId="13" w16cid:durableId="625157506">
    <w:abstractNumId w:val="13"/>
  </w:num>
  <w:num w:numId="14" w16cid:durableId="339739308">
    <w:abstractNumId w:val="13"/>
  </w:num>
  <w:num w:numId="15" w16cid:durableId="2131587980">
    <w:abstractNumId w:val="13"/>
  </w:num>
  <w:num w:numId="16" w16cid:durableId="975334474">
    <w:abstractNumId w:val="13"/>
  </w:num>
  <w:num w:numId="17" w16cid:durableId="338894876">
    <w:abstractNumId w:val="13"/>
  </w:num>
  <w:num w:numId="18" w16cid:durableId="1950235522">
    <w:abstractNumId w:val="21"/>
  </w:num>
  <w:num w:numId="19" w16cid:durableId="610430722">
    <w:abstractNumId w:val="14"/>
  </w:num>
  <w:num w:numId="20" w16cid:durableId="1030180839">
    <w:abstractNumId w:val="6"/>
  </w:num>
  <w:num w:numId="21" w16cid:durableId="609317391">
    <w:abstractNumId w:val="3"/>
  </w:num>
  <w:num w:numId="22" w16cid:durableId="1464426941">
    <w:abstractNumId w:val="16"/>
  </w:num>
  <w:num w:numId="23" w16cid:durableId="1537933936">
    <w:abstractNumId w:val="19"/>
  </w:num>
  <w:num w:numId="24" w16cid:durableId="559170805">
    <w:abstractNumId w:val="10"/>
  </w:num>
  <w:num w:numId="25" w16cid:durableId="701902569">
    <w:abstractNumId w:val="8"/>
  </w:num>
  <w:num w:numId="26" w16cid:durableId="1769229148">
    <w:abstractNumId w:val="2"/>
  </w:num>
  <w:num w:numId="27" w16cid:durableId="125972417">
    <w:abstractNumId w:val="18"/>
  </w:num>
  <w:num w:numId="28" w16cid:durableId="2119064982">
    <w:abstractNumId w:val="12"/>
  </w:num>
  <w:num w:numId="29" w16cid:durableId="13945036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0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17"/>
    <w:rsid w:val="00000E34"/>
    <w:rsid w:val="00001981"/>
    <w:rsid w:val="000023CA"/>
    <w:rsid w:val="000028FF"/>
    <w:rsid w:val="0000345C"/>
    <w:rsid w:val="00005317"/>
    <w:rsid w:val="000073FA"/>
    <w:rsid w:val="00007912"/>
    <w:rsid w:val="00007EF3"/>
    <w:rsid w:val="00010EDF"/>
    <w:rsid w:val="00015387"/>
    <w:rsid w:val="00023083"/>
    <w:rsid w:val="000271E1"/>
    <w:rsid w:val="00030AC4"/>
    <w:rsid w:val="00030F47"/>
    <w:rsid w:val="0003228C"/>
    <w:rsid w:val="000330D3"/>
    <w:rsid w:val="000333A0"/>
    <w:rsid w:val="00034CC0"/>
    <w:rsid w:val="00035834"/>
    <w:rsid w:val="00036EFE"/>
    <w:rsid w:val="00037730"/>
    <w:rsid w:val="000379C4"/>
    <w:rsid w:val="0004101C"/>
    <w:rsid w:val="0004475E"/>
    <w:rsid w:val="000452EB"/>
    <w:rsid w:val="000466E9"/>
    <w:rsid w:val="00046C25"/>
    <w:rsid w:val="00047E54"/>
    <w:rsid w:val="000548F4"/>
    <w:rsid w:val="0005708D"/>
    <w:rsid w:val="000570C7"/>
    <w:rsid w:val="00057DEA"/>
    <w:rsid w:val="00060D4E"/>
    <w:rsid w:val="00062D04"/>
    <w:rsid w:val="00065AAB"/>
    <w:rsid w:val="00071F45"/>
    <w:rsid w:val="000729C1"/>
    <w:rsid w:val="00073BEF"/>
    <w:rsid w:val="00073D25"/>
    <w:rsid w:val="000753A0"/>
    <w:rsid w:val="00077C6F"/>
    <w:rsid w:val="00084E5E"/>
    <w:rsid w:val="00086548"/>
    <w:rsid w:val="00091A4B"/>
    <w:rsid w:val="00091ACB"/>
    <w:rsid w:val="00091BDC"/>
    <w:rsid w:val="00094594"/>
    <w:rsid w:val="0009496B"/>
    <w:rsid w:val="000972C2"/>
    <w:rsid w:val="00097D39"/>
    <w:rsid w:val="000A0CB7"/>
    <w:rsid w:val="000A31F2"/>
    <w:rsid w:val="000A5120"/>
    <w:rsid w:val="000B2D73"/>
    <w:rsid w:val="000B30FA"/>
    <w:rsid w:val="000B4219"/>
    <w:rsid w:val="000B5E35"/>
    <w:rsid w:val="000B710B"/>
    <w:rsid w:val="000B7253"/>
    <w:rsid w:val="000C33E0"/>
    <w:rsid w:val="000C4599"/>
    <w:rsid w:val="000C59A5"/>
    <w:rsid w:val="000C6735"/>
    <w:rsid w:val="000C7A5B"/>
    <w:rsid w:val="000C7FBC"/>
    <w:rsid w:val="000D04CB"/>
    <w:rsid w:val="000D0FE2"/>
    <w:rsid w:val="000D12E3"/>
    <w:rsid w:val="000D2006"/>
    <w:rsid w:val="000D29B0"/>
    <w:rsid w:val="000D3444"/>
    <w:rsid w:val="000D4912"/>
    <w:rsid w:val="000D57DF"/>
    <w:rsid w:val="000D613E"/>
    <w:rsid w:val="000E23B0"/>
    <w:rsid w:val="000E3D73"/>
    <w:rsid w:val="000E7B6C"/>
    <w:rsid w:val="000F39BB"/>
    <w:rsid w:val="000F5541"/>
    <w:rsid w:val="000F671B"/>
    <w:rsid w:val="000F70D9"/>
    <w:rsid w:val="00100F83"/>
    <w:rsid w:val="00100FCB"/>
    <w:rsid w:val="001010DB"/>
    <w:rsid w:val="00101A4F"/>
    <w:rsid w:val="00101B23"/>
    <w:rsid w:val="00102681"/>
    <w:rsid w:val="00104E77"/>
    <w:rsid w:val="00105EDF"/>
    <w:rsid w:val="001114A9"/>
    <w:rsid w:val="001120FE"/>
    <w:rsid w:val="001149F2"/>
    <w:rsid w:val="00115BF2"/>
    <w:rsid w:val="00116828"/>
    <w:rsid w:val="00122100"/>
    <w:rsid w:val="001226C6"/>
    <w:rsid w:val="00122DCA"/>
    <w:rsid w:val="00122EB4"/>
    <w:rsid w:val="00125749"/>
    <w:rsid w:val="00131170"/>
    <w:rsid w:val="00133020"/>
    <w:rsid w:val="001348AA"/>
    <w:rsid w:val="0013559D"/>
    <w:rsid w:val="0013561B"/>
    <w:rsid w:val="00140C38"/>
    <w:rsid w:val="00141350"/>
    <w:rsid w:val="00142A46"/>
    <w:rsid w:val="00142D91"/>
    <w:rsid w:val="0014375A"/>
    <w:rsid w:val="00143965"/>
    <w:rsid w:val="00143B76"/>
    <w:rsid w:val="00144E6A"/>
    <w:rsid w:val="00146935"/>
    <w:rsid w:val="00147129"/>
    <w:rsid w:val="00152301"/>
    <w:rsid w:val="00161B93"/>
    <w:rsid w:val="00162B26"/>
    <w:rsid w:val="00162CC2"/>
    <w:rsid w:val="00162ED2"/>
    <w:rsid w:val="0016431A"/>
    <w:rsid w:val="0016549F"/>
    <w:rsid w:val="001656CB"/>
    <w:rsid w:val="00166398"/>
    <w:rsid w:val="00167ACC"/>
    <w:rsid w:val="00172572"/>
    <w:rsid w:val="00172EC1"/>
    <w:rsid w:val="00176865"/>
    <w:rsid w:val="001816D5"/>
    <w:rsid w:val="00183949"/>
    <w:rsid w:val="00183A68"/>
    <w:rsid w:val="00183CBA"/>
    <w:rsid w:val="00183EFC"/>
    <w:rsid w:val="00190CBE"/>
    <w:rsid w:val="001917FA"/>
    <w:rsid w:val="00191FA3"/>
    <w:rsid w:val="00192B4B"/>
    <w:rsid w:val="00195E19"/>
    <w:rsid w:val="001A0458"/>
    <w:rsid w:val="001A23D3"/>
    <w:rsid w:val="001A3CC2"/>
    <w:rsid w:val="001A6578"/>
    <w:rsid w:val="001A708A"/>
    <w:rsid w:val="001A7AFA"/>
    <w:rsid w:val="001B232D"/>
    <w:rsid w:val="001B7DFA"/>
    <w:rsid w:val="001C13E9"/>
    <w:rsid w:val="001C4677"/>
    <w:rsid w:val="001C526F"/>
    <w:rsid w:val="001C5D85"/>
    <w:rsid w:val="001C6238"/>
    <w:rsid w:val="001D056A"/>
    <w:rsid w:val="001D0965"/>
    <w:rsid w:val="001D0DB7"/>
    <w:rsid w:val="001D1DF3"/>
    <w:rsid w:val="001D4C9A"/>
    <w:rsid w:val="001D514E"/>
    <w:rsid w:val="001D51C2"/>
    <w:rsid w:val="001E17D4"/>
    <w:rsid w:val="001E1E0B"/>
    <w:rsid w:val="001E38C0"/>
    <w:rsid w:val="001E4208"/>
    <w:rsid w:val="001E589A"/>
    <w:rsid w:val="001E7444"/>
    <w:rsid w:val="001F3741"/>
    <w:rsid w:val="001F3B9A"/>
    <w:rsid w:val="001F4B8D"/>
    <w:rsid w:val="001F7119"/>
    <w:rsid w:val="00203649"/>
    <w:rsid w:val="00203F46"/>
    <w:rsid w:val="002054CB"/>
    <w:rsid w:val="00210873"/>
    <w:rsid w:val="00212291"/>
    <w:rsid w:val="00214841"/>
    <w:rsid w:val="00215141"/>
    <w:rsid w:val="00216833"/>
    <w:rsid w:val="002208A3"/>
    <w:rsid w:val="00221A1E"/>
    <w:rsid w:val="00222276"/>
    <w:rsid w:val="002230A4"/>
    <w:rsid w:val="00225D0E"/>
    <w:rsid w:val="00226392"/>
    <w:rsid w:val="002268C9"/>
    <w:rsid w:val="00227825"/>
    <w:rsid w:val="00232277"/>
    <w:rsid w:val="002359FB"/>
    <w:rsid w:val="00240902"/>
    <w:rsid w:val="002454E8"/>
    <w:rsid w:val="002460D0"/>
    <w:rsid w:val="0024742B"/>
    <w:rsid w:val="0025128E"/>
    <w:rsid w:val="0025471F"/>
    <w:rsid w:val="00254C6C"/>
    <w:rsid w:val="002565D7"/>
    <w:rsid w:val="00256E73"/>
    <w:rsid w:val="00261971"/>
    <w:rsid w:val="002625B5"/>
    <w:rsid w:val="00266E15"/>
    <w:rsid w:val="0027224F"/>
    <w:rsid w:val="00272A26"/>
    <w:rsid w:val="00273378"/>
    <w:rsid w:val="00277F60"/>
    <w:rsid w:val="002825AD"/>
    <w:rsid w:val="00283819"/>
    <w:rsid w:val="00283D00"/>
    <w:rsid w:val="00285A8B"/>
    <w:rsid w:val="00285D45"/>
    <w:rsid w:val="00286C17"/>
    <w:rsid w:val="00287A6D"/>
    <w:rsid w:val="00290108"/>
    <w:rsid w:val="002901AA"/>
    <w:rsid w:val="00290AEA"/>
    <w:rsid w:val="00292B7F"/>
    <w:rsid w:val="00293492"/>
    <w:rsid w:val="00294D0D"/>
    <w:rsid w:val="002A5A44"/>
    <w:rsid w:val="002A6DE7"/>
    <w:rsid w:val="002B4E40"/>
    <w:rsid w:val="002B5414"/>
    <w:rsid w:val="002B6360"/>
    <w:rsid w:val="002C032C"/>
    <w:rsid w:val="002C287B"/>
    <w:rsid w:val="002C4E44"/>
    <w:rsid w:val="002D2733"/>
    <w:rsid w:val="002D38A1"/>
    <w:rsid w:val="002D73C3"/>
    <w:rsid w:val="002E01EF"/>
    <w:rsid w:val="002E16CC"/>
    <w:rsid w:val="002E1D93"/>
    <w:rsid w:val="002E32CE"/>
    <w:rsid w:val="002E3C53"/>
    <w:rsid w:val="002E60C1"/>
    <w:rsid w:val="002E799B"/>
    <w:rsid w:val="002F26E9"/>
    <w:rsid w:val="002F3344"/>
    <w:rsid w:val="002F3441"/>
    <w:rsid w:val="002F3F3B"/>
    <w:rsid w:val="002F6BA1"/>
    <w:rsid w:val="00302B7C"/>
    <w:rsid w:val="00304B53"/>
    <w:rsid w:val="00305E2E"/>
    <w:rsid w:val="003074F1"/>
    <w:rsid w:val="00310C16"/>
    <w:rsid w:val="003110E4"/>
    <w:rsid w:val="00312D6D"/>
    <w:rsid w:val="00313EBA"/>
    <w:rsid w:val="00314A75"/>
    <w:rsid w:val="0031551C"/>
    <w:rsid w:val="00316ADB"/>
    <w:rsid w:val="00317484"/>
    <w:rsid w:val="0032079B"/>
    <w:rsid w:val="00320890"/>
    <w:rsid w:val="00324984"/>
    <w:rsid w:val="00325E0D"/>
    <w:rsid w:val="003315DB"/>
    <w:rsid w:val="003318BF"/>
    <w:rsid w:val="003347F1"/>
    <w:rsid w:val="00335DA6"/>
    <w:rsid w:val="00340BFA"/>
    <w:rsid w:val="00344002"/>
    <w:rsid w:val="00344078"/>
    <w:rsid w:val="003479EC"/>
    <w:rsid w:val="00351BE7"/>
    <w:rsid w:val="003522D6"/>
    <w:rsid w:val="00352ACC"/>
    <w:rsid w:val="00355C6C"/>
    <w:rsid w:val="003571D2"/>
    <w:rsid w:val="003605B2"/>
    <w:rsid w:val="00360649"/>
    <w:rsid w:val="0036070B"/>
    <w:rsid w:val="00363AF0"/>
    <w:rsid w:val="003640E8"/>
    <w:rsid w:val="00365085"/>
    <w:rsid w:val="003660F1"/>
    <w:rsid w:val="00370240"/>
    <w:rsid w:val="0037145A"/>
    <w:rsid w:val="00371E32"/>
    <w:rsid w:val="00376BD8"/>
    <w:rsid w:val="00380E8D"/>
    <w:rsid w:val="003816C8"/>
    <w:rsid w:val="003818F2"/>
    <w:rsid w:val="00382491"/>
    <w:rsid w:val="0038307C"/>
    <w:rsid w:val="00384E9D"/>
    <w:rsid w:val="00386E54"/>
    <w:rsid w:val="003873A3"/>
    <w:rsid w:val="00390326"/>
    <w:rsid w:val="00395766"/>
    <w:rsid w:val="00397E37"/>
    <w:rsid w:val="003A11D3"/>
    <w:rsid w:val="003A2D06"/>
    <w:rsid w:val="003A4498"/>
    <w:rsid w:val="003A4E6F"/>
    <w:rsid w:val="003A5213"/>
    <w:rsid w:val="003A6216"/>
    <w:rsid w:val="003B0490"/>
    <w:rsid w:val="003B1649"/>
    <w:rsid w:val="003B1C28"/>
    <w:rsid w:val="003B1F13"/>
    <w:rsid w:val="003B4977"/>
    <w:rsid w:val="003B7C6C"/>
    <w:rsid w:val="003C0EE4"/>
    <w:rsid w:val="003C336B"/>
    <w:rsid w:val="003C3BCE"/>
    <w:rsid w:val="003C55AE"/>
    <w:rsid w:val="003C65FD"/>
    <w:rsid w:val="003C75CA"/>
    <w:rsid w:val="003D114E"/>
    <w:rsid w:val="003D4581"/>
    <w:rsid w:val="003D682E"/>
    <w:rsid w:val="003D7B69"/>
    <w:rsid w:val="003E02FB"/>
    <w:rsid w:val="003E05E3"/>
    <w:rsid w:val="003E0C44"/>
    <w:rsid w:val="003E3976"/>
    <w:rsid w:val="003E3EAF"/>
    <w:rsid w:val="003E47F0"/>
    <w:rsid w:val="003E5458"/>
    <w:rsid w:val="003F0026"/>
    <w:rsid w:val="003F07D9"/>
    <w:rsid w:val="003F621B"/>
    <w:rsid w:val="003F7208"/>
    <w:rsid w:val="0040190E"/>
    <w:rsid w:val="00402C44"/>
    <w:rsid w:val="00406A5D"/>
    <w:rsid w:val="00407FE0"/>
    <w:rsid w:val="00410401"/>
    <w:rsid w:val="00412E01"/>
    <w:rsid w:val="00413A38"/>
    <w:rsid w:val="00414351"/>
    <w:rsid w:val="004166B3"/>
    <w:rsid w:val="00417E3A"/>
    <w:rsid w:val="004207C6"/>
    <w:rsid w:val="00422E30"/>
    <w:rsid w:val="00424313"/>
    <w:rsid w:val="00425441"/>
    <w:rsid w:val="004258F8"/>
    <w:rsid w:val="00425A77"/>
    <w:rsid w:val="00430EF9"/>
    <w:rsid w:val="00432440"/>
    <w:rsid w:val="00432D9A"/>
    <w:rsid w:val="00434897"/>
    <w:rsid w:val="004362FB"/>
    <w:rsid w:val="00437C0F"/>
    <w:rsid w:val="00437E35"/>
    <w:rsid w:val="00440A62"/>
    <w:rsid w:val="00445080"/>
    <w:rsid w:val="0044546C"/>
    <w:rsid w:val="00450445"/>
    <w:rsid w:val="004507C3"/>
    <w:rsid w:val="0045144E"/>
    <w:rsid w:val="004519AB"/>
    <w:rsid w:val="00451CC3"/>
    <w:rsid w:val="00453A6E"/>
    <w:rsid w:val="00456DCE"/>
    <w:rsid w:val="00457974"/>
    <w:rsid w:val="00461033"/>
    <w:rsid w:val="00463023"/>
    <w:rsid w:val="00465B1D"/>
    <w:rsid w:val="00471768"/>
    <w:rsid w:val="004774BB"/>
    <w:rsid w:val="004814D7"/>
    <w:rsid w:val="004857A8"/>
    <w:rsid w:val="00486FC2"/>
    <w:rsid w:val="00487B2F"/>
    <w:rsid w:val="004A185A"/>
    <w:rsid w:val="004A19D9"/>
    <w:rsid w:val="004A28E3"/>
    <w:rsid w:val="004A32E7"/>
    <w:rsid w:val="004A48D9"/>
    <w:rsid w:val="004A490D"/>
    <w:rsid w:val="004A782A"/>
    <w:rsid w:val="004B0A28"/>
    <w:rsid w:val="004B14D9"/>
    <w:rsid w:val="004B1BBB"/>
    <w:rsid w:val="004B25BE"/>
    <w:rsid w:val="004B2B40"/>
    <w:rsid w:val="004B314B"/>
    <w:rsid w:val="004B3CFD"/>
    <w:rsid w:val="004B482E"/>
    <w:rsid w:val="004B6731"/>
    <w:rsid w:val="004B714D"/>
    <w:rsid w:val="004B7F60"/>
    <w:rsid w:val="004B7FE3"/>
    <w:rsid w:val="004C123C"/>
    <w:rsid w:val="004C1346"/>
    <w:rsid w:val="004C1535"/>
    <w:rsid w:val="004C1E9B"/>
    <w:rsid w:val="004C6D3F"/>
    <w:rsid w:val="004C6E93"/>
    <w:rsid w:val="004D213B"/>
    <w:rsid w:val="004D2DC8"/>
    <w:rsid w:val="004D2F0F"/>
    <w:rsid w:val="004D4843"/>
    <w:rsid w:val="004D4F34"/>
    <w:rsid w:val="004D5397"/>
    <w:rsid w:val="004D5B75"/>
    <w:rsid w:val="004D65B0"/>
    <w:rsid w:val="004D7A73"/>
    <w:rsid w:val="004E1963"/>
    <w:rsid w:val="004E1C5E"/>
    <w:rsid w:val="004E1D8B"/>
    <w:rsid w:val="004E2712"/>
    <w:rsid w:val="004E2CF2"/>
    <w:rsid w:val="004E2FB1"/>
    <w:rsid w:val="004E341C"/>
    <w:rsid w:val="004E67AB"/>
    <w:rsid w:val="004E6AC1"/>
    <w:rsid w:val="004E7FDB"/>
    <w:rsid w:val="004F0B46"/>
    <w:rsid w:val="004F15D3"/>
    <w:rsid w:val="004F3117"/>
    <w:rsid w:val="004F45BD"/>
    <w:rsid w:val="004F51B3"/>
    <w:rsid w:val="004F5BB2"/>
    <w:rsid w:val="004F64B9"/>
    <w:rsid w:val="004F66D1"/>
    <w:rsid w:val="00501AD2"/>
    <w:rsid w:val="00504082"/>
    <w:rsid w:val="00504D1E"/>
    <w:rsid w:val="00506277"/>
    <w:rsid w:val="0051224B"/>
    <w:rsid w:val="0051379D"/>
    <w:rsid w:val="00516BDC"/>
    <w:rsid w:val="005177A0"/>
    <w:rsid w:val="005247C1"/>
    <w:rsid w:val="00527F3D"/>
    <w:rsid w:val="00530A3F"/>
    <w:rsid w:val="00531260"/>
    <w:rsid w:val="00532109"/>
    <w:rsid w:val="00537C0D"/>
    <w:rsid w:val="00541098"/>
    <w:rsid w:val="005423FF"/>
    <w:rsid w:val="0054248B"/>
    <w:rsid w:val="005438BD"/>
    <w:rsid w:val="00544953"/>
    <w:rsid w:val="0054517D"/>
    <w:rsid w:val="005471D8"/>
    <w:rsid w:val="005509D4"/>
    <w:rsid w:val="00550F91"/>
    <w:rsid w:val="005542C0"/>
    <w:rsid w:val="00555186"/>
    <w:rsid w:val="00556043"/>
    <w:rsid w:val="00556AAC"/>
    <w:rsid w:val="005622C1"/>
    <w:rsid w:val="005637C4"/>
    <w:rsid w:val="00563F6C"/>
    <w:rsid w:val="00563FEE"/>
    <w:rsid w:val="005644A7"/>
    <w:rsid w:val="00565753"/>
    <w:rsid w:val="005657B2"/>
    <w:rsid w:val="0057124A"/>
    <w:rsid w:val="00573388"/>
    <w:rsid w:val="0058057D"/>
    <w:rsid w:val="0058088D"/>
    <w:rsid w:val="00580BAD"/>
    <w:rsid w:val="00580F16"/>
    <w:rsid w:val="0058178B"/>
    <w:rsid w:val="005819BA"/>
    <w:rsid w:val="00583F20"/>
    <w:rsid w:val="00587ED4"/>
    <w:rsid w:val="00590452"/>
    <w:rsid w:val="00592013"/>
    <w:rsid w:val="00593585"/>
    <w:rsid w:val="00594054"/>
    <w:rsid w:val="00595055"/>
    <w:rsid w:val="00595A87"/>
    <w:rsid w:val="00595C9B"/>
    <w:rsid w:val="005A0CE3"/>
    <w:rsid w:val="005A1166"/>
    <w:rsid w:val="005A197F"/>
    <w:rsid w:val="005A4E43"/>
    <w:rsid w:val="005B01ED"/>
    <w:rsid w:val="005B2752"/>
    <w:rsid w:val="005B35C0"/>
    <w:rsid w:val="005B3668"/>
    <w:rsid w:val="005B3EA8"/>
    <w:rsid w:val="005B44ED"/>
    <w:rsid w:val="005B58B3"/>
    <w:rsid w:val="005B6B85"/>
    <w:rsid w:val="005C1EF6"/>
    <w:rsid w:val="005C29A2"/>
    <w:rsid w:val="005C3256"/>
    <w:rsid w:val="005C353F"/>
    <w:rsid w:val="005C356F"/>
    <w:rsid w:val="005C369E"/>
    <w:rsid w:val="005C3A90"/>
    <w:rsid w:val="005D09E4"/>
    <w:rsid w:val="005D0E68"/>
    <w:rsid w:val="005D0FE7"/>
    <w:rsid w:val="005D15F6"/>
    <w:rsid w:val="005D7ABC"/>
    <w:rsid w:val="005E33AD"/>
    <w:rsid w:val="005E3F7E"/>
    <w:rsid w:val="005E51B5"/>
    <w:rsid w:val="005E6535"/>
    <w:rsid w:val="005F0A8B"/>
    <w:rsid w:val="005F1F38"/>
    <w:rsid w:val="005F44CB"/>
    <w:rsid w:val="005F6894"/>
    <w:rsid w:val="005F706A"/>
    <w:rsid w:val="005F7216"/>
    <w:rsid w:val="006018CE"/>
    <w:rsid w:val="00610E7C"/>
    <w:rsid w:val="0061253A"/>
    <w:rsid w:val="00612D11"/>
    <w:rsid w:val="006137BA"/>
    <w:rsid w:val="006145A1"/>
    <w:rsid w:val="006149D8"/>
    <w:rsid w:val="00614A17"/>
    <w:rsid w:val="00614A57"/>
    <w:rsid w:val="0061675A"/>
    <w:rsid w:val="006178DC"/>
    <w:rsid w:val="0062056D"/>
    <w:rsid w:val="006217C2"/>
    <w:rsid w:val="00621C38"/>
    <w:rsid w:val="00623E9C"/>
    <w:rsid w:val="00624E07"/>
    <w:rsid w:val="00625341"/>
    <w:rsid w:val="00626578"/>
    <w:rsid w:val="006321A1"/>
    <w:rsid w:val="00632506"/>
    <w:rsid w:val="006353E5"/>
    <w:rsid w:val="00635F3D"/>
    <w:rsid w:val="00637728"/>
    <w:rsid w:val="006404B0"/>
    <w:rsid w:val="006408C7"/>
    <w:rsid w:val="00641E14"/>
    <w:rsid w:val="00644BAB"/>
    <w:rsid w:val="0064611D"/>
    <w:rsid w:val="00650FA0"/>
    <w:rsid w:val="006516D6"/>
    <w:rsid w:val="006541DC"/>
    <w:rsid w:val="0065475D"/>
    <w:rsid w:val="0065758B"/>
    <w:rsid w:val="006606B1"/>
    <w:rsid w:val="006654E4"/>
    <w:rsid w:val="006655AD"/>
    <w:rsid w:val="00665E66"/>
    <w:rsid w:val="00670BFC"/>
    <w:rsid w:val="00671529"/>
    <w:rsid w:val="00671C3E"/>
    <w:rsid w:val="00673727"/>
    <w:rsid w:val="006758D8"/>
    <w:rsid w:val="00676016"/>
    <w:rsid w:val="006763B4"/>
    <w:rsid w:val="0067652B"/>
    <w:rsid w:val="0068227D"/>
    <w:rsid w:val="00683BFA"/>
    <w:rsid w:val="00683C60"/>
    <w:rsid w:val="00686EDF"/>
    <w:rsid w:val="00687811"/>
    <w:rsid w:val="00691258"/>
    <w:rsid w:val="00691506"/>
    <w:rsid w:val="006918B8"/>
    <w:rsid w:val="00692ADE"/>
    <w:rsid w:val="006935AC"/>
    <w:rsid w:val="00694FFA"/>
    <w:rsid w:val="00696EA2"/>
    <w:rsid w:val="006A670B"/>
    <w:rsid w:val="006B2723"/>
    <w:rsid w:val="006B3EB7"/>
    <w:rsid w:val="006B51E1"/>
    <w:rsid w:val="006C4337"/>
    <w:rsid w:val="006C51E9"/>
    <w:rsid w:val="006C59C7"/>
    <w:rsid w:val="006C65A6"/>
    <w:rsid w:val="006D01FB"/>
    <w:rsid w:val="006D0E83"/>
    <w:rsid w:val="006D13DC"/>
    <w:rsid w:val="006D4289"/>
    <w:rsid w:val="006D4B63"/>
    <w:rsid w:val="006D710B"/>
    <w:rsid w:val="006D7479"/>
    <w:rsid w:val="006D7DDC"/>
    <w:rsid w:val="006E29BE"/>
    <w:rsid w:val="006E479F"/>
    <w:rsid w:val="006E4F7C"/>
    <w:rsid w:val="006E6206"/>
    <w:rsid w:val="006E7D3E"/>
    <w:rsid w:val="006F3B6C"/>
    <w:rsid w:val="006F4C15"/>
    <w:rsid w:val="006F6D5A"/>
    <w:rsid w:val="00700A82"/>
    <w:rsid w:val="00701118"/>
    <w:rsid w:val="0070145B"/>
    <w:rsid w:val="007044A7"/>
    <w:rsid w:val="007046B3"/>
    <w:rsid w:val="0070526E"/>
    <w:rsid w:val="00706B44"/>
    <w:rsid w:val="007076EB"/>
    <w:rsid w:val="007078A1"/>
    <w:rsid w:val="00710495"/>
    <w:rsid w:val="007134F0"/>
    <w:rsid w:val="007144AC"/>
    <w:rsid w:val="00715311"/>
    <w:rsid w:val="007160C9"/>
    <w:rsid w:val="00724657"/>
    <w:rsid w:val="007247AC"/>
    <w:rsid w:val="007255A9"/>
    <w:rsid w:val="0073380E"/>
    <w:rsid w:val="0073503E"/>
    <w:rsid w:val="00735A9A"/>
    <w:rsid w:val="00740D2D"/>
    <w:rsid w:val="007439C1"/>
    <w:rsid w:val="007447BF"/>
    <w:rsid w:val="00750287"/>
    <w:rsid w:val="00752881"/>
    <w:rsid w:val="00753016"/>
    <w:rsid w:val="007557D2"/>
    <w:rsid w:val="00756AB0"/>
    <w:rsid w:val="0076000B"/>
    <w:rsid w:val="0076022D"/>
    <w:rsid w:val="0076073D"/>
    <w:rsid w:val="00761D14"/>
    <w:rsid w:val="00762197"/>
    <w:rsid w:val="00763AC5"/>
    <w:rsid w:val="007702CF"/>
    <w:rsid w:val="00770A49"/>
    <w:rsid w:val="00771E52"/>
    <w:rsid w:val="00772D55"/>
    <w:rsid w:val="0077333E"/>
    <w:rsid w:val="00773F18"/>
    <w:rsid w:val="00780619"/>
    <w:rsid w:val="00781F63"/>
    <w:rsid w:val="00785771"/>
    <w:rsid w:val="007863DB"/>
    <w:rsid w:val="00786BC8"/>
    <w:rsid w:val="00791DCA"/>
    <w:rsid w:val="00793ACB"/>
    <w:rsid w:val="007950E5"/>
    <w:rsid w:val="0079639F"/>
    <w:rsid w:val="007A30C3"/>
    <w:rsid w:val="007A3EB4"/>
    <w:rsid w:val="007A5032"/>
    <w:rsid w:val="007A58AA"/>
    <w:rsid w:val="007A6FB5"/>
    <w:rsid w:val="007B3243"/>
    <w:rsid w:val="007B3769"/>
    <w:rsid w:val="007B3D7C"/>
    <w:rsid w:val="007B525C"/>
    <w:rsid w:val="007B5A0C"/>
    <w:rsid w:val="007B7134"/>
    <w:rsid w:val="007B71AA"/>
    <w:rsid w:val="007D070B"/>
    <w:rsid w:val="007D2869"/>
    <w:rsid w:val="007D3046"/>
    <w:rsid w:val="007D3195"/>
    <w:rsid w:val="007D36EA"/>
    <w:rsid w:val="007D58A4"/>
    <w:rsid w:val="007E5E8F"/>
    <w:rsid w:val="007F0574"/>
    <w:rsid w:val="007F2642"/>
    <w:rsid w:val="007F41E8"/>
    <w:rsid w:val="007F4219"/>
    <w:rsid w:val="007F61F5"/>
    <w:rsid w:val="007F64F6"/>
    <w:rsid w:val="00811AA0"/>
    <w:rsid w:val="00812921"/>
    <w:rsid w:val="00814665"/>
    <w:rsid w:val="0081486C"/>
    <w:rsid w:val="00815F9E"/>
    <w:rsid w:val="008160A8"/>
    <w:rsid w:val="0082494D"/>
    <w:rsid w:val="00824976"/>
    <w:rsid w:val="008256DC"/>
    <w:rsid w:val="00825D0C"/>
    <w:rsid w:val="0082645C"/>
    <w:rsid w:val="00826920"/>
    <w:rsid w:val="00826EDD"/>
    <w:rsid w:val="0082780A"/>
    <w:rsid w:val="00827E4D"/>
    <w:rsid w:val="00827E84"/>
    <w:rsid w:val="0083427C"/>
    <w:rsid w:val="008356DA"/>
    <w:rsid w:val="0084129A"/>
    <w:rsid w:val="00843616"/>
    <w:rsid w:val="008438C8"/>
    <w:rsid w:val="00844B16"/>
    <w:rsid w:val="00845AB1"/>
    <w:rsid w:val="00846FB4"/>
    <w:rsid w:val="0084752A"/>
    <w:rsid w:val="00852230"/>
    <w:rsid w:val="00853F02"/>
    <w:rsid w:val="00856A94"/>
    <w:rsid w:val="00857D05"/>
    <w:rsid w:val="008630B5"/>
    <w:rsid w:val="00867B8E"/>
    <w:rsid w:val="00870FE7"/>
    <w:rsid w:val="00871B14"/>
    <w:rsid w:val="008740E6"/>
    <w:rsid w:val="008747C0"/>
    <w:rsid w:val="00874FB0"/>
    <w:rsid w:val="00875708"/>
    <w:rsid w:val="00877401"/>
    <w:rsid w:val="00877606"/>
    <w:rsid w:val="00877D5B"/>
    <w:rsid w:val="008807CB"/>
    <w:rsid w:val="00880A15"/>
    <w:rsid w:val="0088206C"/>
    <w:rsid w:val="00882F41"/>
    <w:rsid w:val="00884C0F"/>
    <w:rsid w:val="00887E46"/>
    <w:rsid w:val="008945FB"/>
    <w:rsid w:val="00894BAF"/>
    <w:rsid w:val="00895032"/>
    <w:rsid w:val="00895105"/>
    <w:rsid w:val="008954B5"/>
    <w:rsid w:val="00895E80"/>
    <w:rsid w:val="00895F58"/>
    <w:rsid w:val="00896280"/>
    <w:rsid w:val="00897B68"/>
    <w:rsid w:val="008A123A"/>
    <w:rsid w:val="008A24AB"/>
    <w:rsid w:val="008A29B0"/>
    <w:rsid w:val="008A50B0"/>
    <w:rsid w:val="008A5356"/>
    <w:rsid w:val="008A599E"/>
    <w:rsid w:val="008A6362"/>
    <w:rsid w:val="008A643A"/>
    <w:rsid w:val="008B153E"/>
    <w:rsid w:val="008B1882"/>
    <w:rsid w:val="008B2E1A"/>
    <w:rsid w:val="008B5ED7"/>
    <w:rsid w:val="008B703D"/>
    <w:rsid w:val="008C3A03"/>
    <w:rsid w:val="008C4B7F"/>
    <w:rsid w:val="008C6D1B"/>
    <w:rsid w:val="008D0405"/>
    <w:rsid w:val="008D0889"/>
    <w:rsid w:val="008D347C"/>
    <w:rsid w:val="008D36C7"/>
    <w:rsid w:val="008D3FA3"/>
    <w:rsid w:val="008E174D"/>
    <w:rsid w:val="008E359F"/>
    <w:rsid w:val="008E3A1E"/>
    <w:rsid w:val="008E730C"/>
    <w:rsid w:val="008E79AF"/>
    <w:rsid w:val="008E7B73"/>
    <w:rsid w:val="008F03FA"/>
    <w:rsid w:val="008F056C"/>
    <w:rsid w:val="008F0D5D"/>
    <w:rsid w:val="008F1C17"/>
    <w:rsid w:val="008F3F79"/>
    <w:rsid w:val="008F5BCF"/>
    <w:rsid w:val="0090014D"/>
    <w:rsid w:val="009007A7"/>
    <w:rsid w:val="00901191"/>
    <w:rsid w:val="00904915"/>
    <w:rsid w:val="009077C4"/>
    <w:rsid w:val="00907C18"/>
    <w:rsid w:val="00910389"/>
    <w:rsid w:val="009107F0"/>
    <w:rsid w:val="00910E0C"/>
    <w:rsid w:val="009110D4"/>
    <w:rsid w:val="0091130B"/>
    <w:rsid w:val="00915393"/>
    <w:rsid w:val="00915810"/>
    <w:rsid w:val="0091677E"/>
    <w:rsid w:val="0091707D"/>
    <w:rsid w:val="00917FC7"/>
    <w:rsid w:val="00925C39"/>
    <w:rsid w:val="009321C6"/>
    <w:rsid w:val="0093279E"/>
    <w:rsid w:val="00933EE4"/>
    <w:rsid w:val="0093484F"/>
    <w:rsid w:val="009353B4"/>
    <w:rsid w:val="00940A6F"/>
    <w:rsid w:val="00944CB5"/>
    <w:rsid w:val="00946AFF"/>
    <w:rsid w:val="00953C2B"/>
    <w:rsid w:val="00954C9C"/>
    <w:rsid w:val="0095579F"/>
    <w:rsid w:val="00956315"/>
    <w:rsid w:val="00960065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6D6C"/>
    <w:rsid w:val="00977C30"/>
    <w:rsid w:val="00977CEA"/>
    <w:rsid w:val="009801C4"/>
    <w:rsid w:val="00982AF9"/>
    <w:rsid w:val="009833C7"/>
    <w:rsid w:val="00983E7B"/>
    <w:rsid w:val="009873B2"/>
    <w:rsid w:val="0098752E"/>
    <w:rsid w:val="00987C98"/>
    <w:rsid w:val="00990228"/>
    <w:rsid w:val="00991543"/>
    <w:rsid w:val="00991D7F"/>
    <w:rsid w:val="00993C34"/>
    <w:rsid w:val="009948DE"/>
    <w:rsid w:val="0099574E"/>
    <w:rsid w:val="009963B0"/>
    <w:rsid w:val="00997227"/>
    <w:rsid w:val="00997D49"/>
    <w:rsid w:val="009A0E75"/>
    <w:rsid w:val="009A45A4"/>
    <w:rsid w:val="009A498E"/>
    <w:rsid w:val="009A7354"/>
    <w:rsid w:val="009B1293"/>
    <w:rsid w:val="009B3856"/>
    <w:rsid w:val="009B4964"/>
    <w:rsid w:val="009B7127"/>
    <w:rsid w:val="009C0151"/>
    <w:rsid w:val="009C2D7B"/>
    <w:rsid w:val="009C3151"/>
    <w:rsid w:val="009C44B0"/>
    <w:rsid w:val="009C776A"/>
    <w:rsid w:val="009D29B0"/>
    <w:rsid w:val="009D322A"/>
    <w:rsid w:val="009E39A9"/>
    <w:rsid w:val="009E4F84"/>
    <w:rsid w:val="009E6D2C"/>
    <w:rsid w:val="009F10B6"/>
    <w:rsid w:val="009F4EBF"/>
    <w:rsid w:val="009F5582"/>
    <w:rsid w:val="009F7700"/>
    <w:rsid w:val="00A02F28"/>
    <w:rsid w:val="00A02FE3"/>
    <w:rsid w:val="00A0358E"/>
    <w:rsid w:val="00A03D0D"/>
    <w:rsid w:val="00A1478B"/>
    <w:rsid w:val="00A14B79"/>
    <w:rsid w:val="00A17D34"/>
    <w:rsid w:val="00A20E69"/>
    <w:rsid w:val="00A26786"/>
    <w:rsid w:val="00A32541"/>
    <w:rsid w:val="00A33265"/>
    <w:rsid w:val="00A35214"/>
    <w:rsid w:val="00A35578"/>
    <w:rsid w:val="00A402CE"/>
    <w:rsid w:val="00A44360"/>
    <w:rsid w:val="00A45A5F"/>
    <w:rsid w:val="00A504D1"/>
    <w:rsid w:val="00A51CB4"/>
    <w:rsid w:val="00A51CEB"/>
    <w:rsid w:val="00A53991"/>
    <w:rsid w:val="00A54894"/>
    <w:rsid w:val="00A557E3"/>
    <w:rsid w:val="00A56961"/>
    <w:rsid w:val="00A57232"/>
    <w:rsid w:val="00A57F91"/>
    <w:rsid w:val="00A60184"/>
    <w:rsid w:val="00A6254E"/>
    <w:rsid w:val="00A63AF6"/>
    <w:rsid w:val="00A64787"/>
    <w:rsid w:val="00A66394"/>
    <w:rsid w:val="00A67655"/>
    <w:rsid w:val="00A76FCD"/>
    <w:rsid w:val="00A77C51"/>
    <w:rsid w:val="00A81746"/>
    <w:rsid w:val="00A837C9"/>
    <w:rsid w:val="00A84E6F"/>
    <w:rsid w:val="00A91815"/>
    <w:rsid w:val="00A9201E"/>
    <w:rsid w:val="00A933E2"/>
    <w:rsid w:val="00A93BDD"/>
    <w:rsid w:val="00A96A12"/>
    <w:rsid w:val="00A96C92"/>
    <w:rsid w:val="00A97D02"/>
    <w:rsid w:val="00AA4446"/>
    <w:rsid w:val="00AA6DB2"/>
    <w:rsid w:val="00AA7633"/>
    <w:rsid w:val="00AB0818"/>
    <w:rsid w:val="00AB3DF7"/>
    <w:rsid w:val="00AB431A"/>
    <w:rsid w:val="00AB49DC"/>
    <w:rsid w:val="00AB4B20"/>
    <w:rsid w:val="00AC08C3"/>
    <w:rsid w:val="00AC24C9"/>
    <w:rsid w:val="00AC3141"/>
    <w:rsid w:val="00AC4CF6"/>
    <w:rsid w:val="00AC7EB3"/>
    <w:rsid w:val="00AD0911"/>
    <w:rsid w:val="00AD11CA"/>
    <w:rsid w:val="00AD14DA"/>
    <w:rsid w:val="00AD1A37"/>
    <w:rsid w:val="00AD2310"/>
    <w:rsid w:val="00AD23D6"/>
    <w:rsid w:val="00AD2590"/>
    <w:rsid w:val="00AD38B3"/>
    <w:rsid w:val="00AD3A4C"/>
    <w:rsid w:val="00AD430E"/>
    <w:rsid w:val="00AD5B8F"/>
    <w:rsid w:val="00AD71AC"/>
    <w:rsid w:val="00AD7762"/>
    <w:rsid w:val="00AE2545"/>
    <w:rsid w:val="00AE33C1"/>
    <w:rsid w:val="00AE74B7"/>
    <w:rsid w:val="00AE7554"/>
    <w:rsid w:val="00AF0FAE"/>
    <w:rsid w:val="00AF113E"/>
    <w:rsid w:val="00AF13B5"/>
    <w:rsid w:val="00AF142F"/>
    <w:rsid w:val="00AF337C"/>
    <w:rsid w:val="00AF3DF8"/>
    <w:rsid w:val="00AF3FB3"/>
    <w:rsid w:val="00AF566F"/>
    <w:rsid w:val="00AF7209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7A4"/>
    <w:rsid w:val="00B14FEB"/>
    <w:rsid w:val="00B15024"/>
    <w:rsid w:val="00B16278"/>
    <w:rsid w:val="00B20C82"/>
    <w:rsid w:val="00B21829"/>
    <w:rsid w:val="00B21F6B"/>
    <w:rsid w:val="00B23C94"/>
    <w:rsid w:val="00B25DBF"/>
    <w:rsid w:val="00B26770"/>
    <w:rsid w:val="00B267C4"/>
    <w:rsid w:val="00B26B10"/>
    <w:rsid w:val="00B31E4B"/>
    <w:rsid w:val="00B33867"/>
    <w:rsid w:val="00B33F4A"/>
    <w:rsid w:val="00B40853"/>
    <w:rsid w:val="00B43D36"/>
    <w:rsid w:val="00B44099"/>
    <w:rsid w:val="00B47AE6"/>
    <w:rsid w:val="00B47D57"/>
    <w:rsid w:val="00B52BAE"/>
    <w:rsid w:val="00B53649"/>
    <w:rsid w:val="00B54073"/>
    <w:rsid w:val="00B55B29"/>
    <w:rsid w:val="00B62EEB"/>
    <w:rsid w:val="00B62F61"/>
    <w:rsid w:val="00B63B5D"/>
    <w:rsid w:val="00B6523F"/>
    <w:rsid w:val="00B67A29"/>
    <w:rsid w:val="00B7176E"/>
    <w:rsid w:val="00B73F1B"/>
    <w:rsid w:val="00B75375"/>
    <w:rsid w:val="00B7558A"/>
    <w:rsid w:val="00B75B9F"/>
    <w:rsid w:val="00B77BFC"/>
    <w:rsid w:val="00B80F07"/>
    <w:rsid w:val="00B82013"/>
    <w:rsid w:val="00B840DC"/>
    <w:rsid w:val="00B90884"/>
    <w:rsid w:val="00B93D8C"/>
    <w:rsid w:val="00B953C6"/>
    <w:rsid w:val="00B9777F"/>
    <w:rsid w:val="00BA3309"/>
    <w:rsid w:val="00BA36A3"/>
    <w:rsid w:val="00BA481F"/>
    <w:rsid w:val="00BA52E4"/>
    <w:rsid w:val="00BA76BD"/>
    <w:rsid w:val="00BB2754"/>
    <w:rsid w:val="00BB35AE"/>
    <w:rsid w:val="00BB4EA9"/>
    <w:rsid w:val="00BB6E77"/>
    <w:rsid w:val="00BC0743"/>
    <w:rsid w:val="00BC1A89"/>
    <w:rsid w:val="00BC1ED7"/>
    <w:rsid w:val="00BC1F25"/>
    <w:rsid w:val="00BC1FBD"/>
    <w:rsid w:val="00BC362B"/>
    <w:rsid w:val="00BC3666"/>
    <w:rsid w:val="00BC37B7"/>
    <w:rsid w:val="00BC5CBE"/>
    <w:rsid w:val="00BC7128"/>
    <w:rsid w:val="00BD0277"/>
    <w:rsid w:val="00BD0949"/>
    <w:rsid w:val="00BD0FA3"/>
    <w:rsid w:val="00BD1709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5FC5"/>
    <w:rsid w:val="00BF0568"/>
    <w:rsid w:val="00BF11E5"/>
    <w:rsid w:val="00BF19FF"/>
    <w:rsid w:val="00BF3352"/>
    <w:rsid w:val="00BF5C3B"/>
    <w:rsid w:val="00BF6BBB"/>
    <w:rsid w:val="00C0132E"/>
    <w:rsid w:val="00C01DEE"/>
    <w:rsid w:val="00C06591"/>
    <w:rsid w:val="00C069CF"/>
    <w:rsid w:val="00C06CD3"/>
    <w:rsid w:val="00C111A5"/>
    <w:rsid w:val="00C1138A"/>
    <w:rsid w:val="00C11E16"/>
    <w:rsid w:val="00C11EA6"/>
    <w:rsid w:val="00C13077"/>
    <w:rsid w:val="00C16B49"/>
    <w:rsid w:val="00C20D2A"/>
    <w:rsid w:val="00C231E4"/>
    <w:rsid w:val="00C26526"/>
    <w:rsid w:val="00C26FCC"/>
    <w:rsid w:val="00C31E58"/>
    <w:rsid w:val="00C33CA7"/>
    <w:rsid w:val="00C3430C"/>
    <w:rsid w:val="00C34535"/>
    <w:rsid w:val="00C35359"/>
    <w:rsid w:val="00C37454"/>
    <w:rsid w:val="00C41CBF"/>
    <w:rsid w:val="00C42015"/>
    <w:rsid w:val="00C43347"/>
    <w:rsid w:val="00C447B6"/>
    <w:rsid w:val="00C459A6"/>
    <w:rsid w:val="00C51840"/>
    <w:rsid w:val="00C52A53"/>
    <w:rsid w:val="00C560B1"/>
    <w:rsid w:val="00C615FC"/>
    <w:rsid w:val="00C61D70"/>
    <w:rsid w:val="00C628B4"/>
    <w:rsid w:val="00C6434C"/>
    <w:rsid w:val="00C67233"/>
    <w:rsid w:val="00C6725D"/>
    <w:rsid w:val="00C676DD"/>
    <w:rsid w:val="00C72900"/>
    <w:rsid w:val="00C750EB"/>
    <w:rsid w:val="00C75DE1"/>
    <w:rsid w:val="00C76EE5"/>
    <w:rsid w:val="00C811A4"/>
    <w:rsid w:val="00C8151A"/>
    <w:rsid w:val="00C823AC"/>
    <w:rsid w:val="00C8261A"/>
    <w:rsid w:val="00C8264B"/>
    <w:rsid w:val="00C83440"/>
    <w:rsid w:val="00C85409"/>
    <w:rsid w:val="00C86148"/>
    <w:rsid w:val="00C86AE4"/>
    <w:rsid w:val="00C8770E"/>
    <w:rsid w:val="00C87CCB"/>
    <w:rsid w:val="00C91532"/>
    <w:rsid w:val="00C94546"/>
    <w:rsid w:val="00C96001"/>
    <w:rsid w:val="00CA07C4"/>
    <w:rsid w:val="00CA4C88"/>
    <w:rsid w:val="00CA4E6C"/>
    <w:rsid w:val="00CA770C"/>
    <w:rsid w:val="00CA7BBC"/>
    <w:rsid w:val="00CB0627"/>
    <w:rsid w:val="00CB0D57"/>
    <w:rsid w:val="00CB2CFB"/>
    <w:rsid w:val="00CB30EC"/>
    <w:rsid w:val="00CB3108"/>
    <w:rsid w:val="00CB3E00"/>
    <w:rsid w:val="00CC089C"/>
    <w:rsid w:val="00CC1013"/>
    <w:rsid w:val="00CC127D"/>
    <w:rsid w:val="00CC1868"/>
    <w:rsid w:val="00CC1D46"/>
    <w:rsid w:val="00CC2339"/>
    <w:rsid w:val="00CC2F61"/>
    <w:rsid w:val="00CC55BB"/>
    <w:rsid w:val="00CC7865"/>
    <w:rsid w:val="00CD444D"/>
    <w:rsid w:val="00CD5D5D"/>
    <w:rsid w:val="00CD685B"/>
    <w:rsid w:val="00CD6BE4"/>
    <w:rsid w:val="00CD70CC"/>
    <w:rsid w:val="00CD7A2B"/>
    <w:rsid w:val="00CE22D3"/>
    <w:rsid w:val="00CE3888"/>
    <w:rsid w:val="00CE3AFE"/>
    <w:rsid w:val="00CE59A4"/>
    <w:rsid w:val="00CE60F0"/>
    <w:rsid w:val="00CF20DC"/>
    <w:rsid w:val="00CF3D31"/>
    <w:rsid w:val="00CF6A02"/>
    <w:rsid w:val="00CF70A5"/>
    <w:rsid w:val="00CF7950"/>
    <w:rsid w:val="00CF7CDA"/>
    <w:rsid w:val="00D00D92"/>
    <w:rsid w:val="00D01555"/>
    <w:rsid w:val="00D02AE7"/>
    <w:rsid w:val="00D032FB"/>
    <w:rsid w:val="00D03B5B"/>
    <w:rsid w:val="00D03FF0"/>
    <w:rsid w:val="00D06DDC"/>
    <w:rsid w:val="00D10802"/>
    <w:rsid w:val="00D10F0E"/>
    <w:rsid w:val="00D11A95"/>
    <w:rsid w:val="00D11E99"/>
    <w:rsid w:val="00D125A3"/>
    <w:rsid w:val="00D13963"/>
    <w:rsid w:val="00D13D4C"/>
    <w:rsid w:val="00D14535"/>
    <w:rsid w:val="00D148C7"/>
    <w:rsid w:val="00D14A92"/>
    <w:rsid w:val="00D1659F"/>
    <w:rsid w:val="00D207C9"/>
    <w:rsid w:val="00D234C7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33D25"/>
    <w:rsid w:val="00D40E66"/>
    <w:rsid w:val="00D411A2"/>
    <w:rsid w:val="00D430C5"/>
    <w:rsid w:val="00D44401"/>
    <w:rsid w:val="00D46675"/>
    <w:rsid w:val="00D4748A"/>
    <w:rsid w:val="00D4762E"/>
    <w:rsid w:val="00D51779"/>
    <w:rsid w:val="00D52549"/>
    <w:rsid w:val="00D53054"/>
    <w:rsid w:val="00D53A1D"/>
    <w:rsid w:val="00D54261"/>
    <w:rsid w:val="00D54B25"/>
    <w:rsid w:val="00D55369"/>
    <w:rsid w:val="00D556E6"/>
    <w:rsid w:val="00D5586A"/>
    <w:rsid w:val="00D61A98"/>
    <w:rsid w:val="00D61AA3"/>
    <w:rsid w:val="00D66855"/>
    <w:rsid w:val="00D66C23"/>
    <w:rsid w:val="00D7003D"/>
    <w:rsid w:val="00D70697"/>
    <w:rsid w:val="00D710AD"/>
    <w:rsid w:val="00D7128F"/>
    <w:rsid w:val="00D72109"/>
    <w:rsid w:val="00D724AC"/>
    <w:rsid w:val="00D729AA"/>
    <w:rsid w:val="00D7339F"/>
    <w:rsid w:val="00D74A85"/>
    <w:rsid w:val="00D7587B"/>
    <w:rsid w:val="00D77A67"/>
    <w:rsid w:val="00D80DB2"/>
    <w:rsid w:val="00D81F68"/>
    <w:rsid w:val="00D830A9"/>
    <w:rsid w:val="00D83ACB"/>
    <w:rsid w:val="00D8547D"/>
    <w:rsid w:val="00D8666E"/>
    <w:rsid w:val="00D91ACD"/>
    <w:rsid w:val="00D9457E"/>
    <w:rsid w:val="00D9622B"/>
    <w:rsid w:val="00DA352D"/>
    <w:rsid w:val="00DA64B5"/>
    <w:rsid w:val="00DA65C6"/>
    <w:rsid w:val="00DB0BA9"/>
    <w:rsid w:val="00DB10A4"/>
    <w:rsid w:val="00DB215A"/>
    <w:rsid w:val="00DB54F6"/>
    <w:rsid w:val="00DB73E6"/>
    <w:rsid w:val="00DC31AA"/>
    <w:rsid w:val="00DC55DE"/>
    <w:rsid w:val="00DD1196"/>
    <w:rsid w:val="00DD1714"/>
    <w:rsid w:val="00DD4C6A"/>
    <w:rsid w:val="00DD5FF2"/>
    <w:rsid w:val="00DD7C60"/>
    <w:rsid w:val="00DE0C83"/>
    <w:rsid w:val="00DE6075"/>
    <w:rsid w:val="00DE6870"/>
    <w:rsid w:val="00DF3DF9"/>
    <w:rsid w:val="00DF787F"/>
    <w:rsid w:val="00E0113D"/>
    <w:rsid w:val="00E0135A"/>
    <w:rsid w:val="00E02624"/>
    <w:rsid w:val="00E03B51"/>
    <w:rsid w:val="00E05D0A"/>
    <w:rsid w:val="00E0679C"/>
    <w:rsid w:val="00E07708"/>
    <w:rsid w:val="00E07D4E"/>
    <w:rsid w:val="00E112FA"/>
    <w:rsid w:val="00E1224C"/>
    <w:rsid w:val="00E130F6"/>
    <w:rsid w:val="00E13F9F"/>
    <w:rsid w:val="00E17D70"/>
    <w:rsid w:val="00E212C1"/>
    <w:rsid w:val="00E218A0"/>
    <w:rsid w:val="00E224B0"/>
    <w:rsid w:val="00E227FA"/>
    <w:rsid w:val="00E26383"/>
    <w:rsid w:val="00E26B8F"/>
    <w:rsid w:val="00E26E1C"/>
    <w:rsid w:val="00E27018"/>
    <w:rsid w:val="00E35B30"/>
    <w:rsid w:val="00E407F5"/>
    <w:rsid w:val="00E40F84"/>
    <w:rsid w:val="00E437A0"/>
    <w:rsid w:val="00E45C1D"/>
    <w:rsid w:val="00E462BF"/>
    <w:rsid w:val="00E46427"/>
    <w:rsid w:val="00E4642D"/>
    <w:rsid w:val="00E46CC7"/>
    <w:rsid w:val="00E531D9"/>
    <w:rsid w:val="00E53AAA"/>
    <w:rsid w:val="00E54754"/>
    <w:rsid w:val="00E55B94"/>
    <w:rsid w:val="00E560B6"/>
    <w:rsid w:val="00E608A3"/>
    <w:rsid w:val="00E63F89"/>
    <w:rsid w:val="00E700CB"/>
    <w:rsid w:val="00E7072E"/>
    <w:rsid w:val="00E70EBC"/>
    <w:rsid w:val="00E70F61"/>
    <w:rsid w:val="00E726F7"/>
    <w:rsid w:val="00E72A82"/>
    <w:rsid w:val="00E72C72"/>
    <w:rsid w:val="00E74A42"/>
    <w:rsid w:val="00E775B6"/>
    <w:rsid w:val="00E7798E"/>
    <w:rsid w:val="00E81403"/>
    <w:rsid w:val="00E90137"/>
    <w:rsid w:val="00E9665E"/>
    <w:rsid w:val="00EA3144"/>
    <w:rsid w:val="00EA343D"/>
    <w:rsid w:val="00EA37D8"/>
    <w:rsid w:val="00EA3F84"/>
    <w:rsid w:val="00EA6387"/>
    <w:rsid w:val="00EA78AB"/>
    <w:rsid w:val="00EB043A"/>
    <w:rsid w:val="00EB1024"/>
    <w:rsid w:val="00EB46F6"/>
    <w:rsid w:val="00EB50CD"/>
    <w:rsid w:val="00EB5901"/>
    <w:rsid w:val="00EB7372"/>
    <w:rsid w:val="00EB76A2"/>
    <w:rsid w:val="00EB7E81"/>
    <w:rsid w:val="00EC1D46"/>
    <w:rsid w:val="00EC27BF"/>
    <w:rsid w:val="00EC4167"/>
    <w:rsid w:val="00EC5033"/>
    <w:rsid w:val="00EC52CC"/>
    <w:rsid w:val="00EC6EF9"/>
    <w:rsid w:val="00ED02B7"/>
    <w:rsid w:val="00ED19A4"/>
    <w:rsid w:val="00ED240D"/>
    <w:rsid w:val="00ED2896"/>
    <w:rsid w:val="00ED3703"/>
    <w:rsid w:val="00ED4FCD"/>
    <w:rsid w:val="00ED569E"/>
    <w:rsid w:val="00ED5992"/>
    <w:rsid w:val="00EE1912"/>
    <w:rsid w:val="00EE1B58"/>
    <w:rsid w:val="00EE2168"/>
    <w:rsid w:val="00EE3108"/>
    <w:rsid w:val="00EE4166"/>
    <w:rsid w:val="00EE4619"/>
    <w:rsid w:val="00EE7471"/>
    <w:rsid w:val="00EF1409"/>
    <w:rsid w:val="00EF2B23"/>
    <w:rsid w:val="00EF3BED"/>
    <w:rsid w:val="00EF41BA"/>
    <w:rsid w:val="00EF6CD2"/>
    <w:rsid w:val="00F0121B"/>
    <w:rsid w:val="00F03AB3"/>
    <w:rsid w:val="00F0600B"/>
    <w:rsid w:val="00F0623A"/>
    <w:rsid w:val="00F10F53"/>
    <w:rsid w:val="00F115A3"/>
    <w:rsid w:val="00F13EB1"/>
    <w:rsid w:val="00F152DF"/>
    <w:rsid w:val="00F17496"/>
    <w:rsid w:val="00F17E4D"/>
    <w:rsid w:val="00F241B4"/>
    <w:rsid w:val="00F26FD3"/>
    <w:rsid w:val="00F276F8"/>
    <w:rsid w:val="00F30E8D"/>
    <w:rsid w:val="00F32C2B"/>
    <w:rsid w:val="00F33AFC"/>
    <w:rsid w:val="00F3489C"/>
    <w:rsid w:val="00F36608"/>
    <w:rsid w:val="00F370F3"/>
    <w:rsid w:val="00F439E4"/>
    <w:rsid w:val="00F43A17"/>
    <w:rsid w:val="00F43BE2"/>
    <w:rsid w:val="00F44637"/>
    <w:rsid w:val="00F51652"/>
    <w:rsid w:val="00F55E85"/>
    <w:rsid w:val="00F56B26"/>
    <w:rsid w:val="00F57C6C"/>
    <w:rsid w:val="00F60552"/>
    <w:rsid w:val="00F62502"/>
    <w:rsid w:val="00F625CA"/>
    <w:rsid w:val="00F63364"/>
    <w:rsid w:val="00F635CA"/>
    <w:rsid w:val="00F670C5"/>
    <w:rsid w:val="00F70427"/>
    <w:rsid w:val="00F70FFA"/>
    <w:rsid w:val="00F71258"/>
    <w:rsid w:val="00F7184F"/>
    <w:rsid w:val="00F75B1A"/>
    <w:rsid w:val="00F771C3"/>
    <w:rsid w:val="00F80ED2"/>
    <w:rsid w:val="00F83417"/>
    <w:rsid w:val="00F83570"/>
    <w:rsid w:val="00F835FC"/>
    <w:rsid w:val="00F83918"/>
    <w:rsid w:val="00F83967"/>
    <w:rsid w:val="00F839EF"/>
    <w:rsid w:val="00F854CF"/>
    <w:rsid w:val="00F85B95"/>
    <w:rsid w:val="00F86142"/>
    <w:rsid w:val="00F93152"/>
    <w:rsid w:val="00F96608"/>
    <w:rsid w:val="00F96BCA"/>
    <w:rsid w:val="00FA0E03"/>
    <w:rsid w:val="00FA4E8C"/>
    <w:rsid w:val="00FA5ED1"/>
    <w:rsid w:val="00FA63A6"/>
    <w:rsid w:val="00FA7939"/>
    <w:rsid w:val="00FB2BD8"/>
    <w:rsid w:val="00FB7357"/>
    <w:rsid w:val="00FC0538"/>
    <w:rsid w:val="00FC1160"/>
    <w:rsid w:val="00FC1832"/>
    <w:rsid w:val="00FC2AD5"/>
    <w:rsid w:val="00FC2DFB"/>
    <w:rsid w:val="00FC7D3D"/>
    <w:rsid w:val="00FD0047"/>
    <w:rsid w:val="00FD4A60"/>
    <w:rsid w:val="00FD4E62"/>
    <w:rsid w:val="00FD5FFE"/>
    <w:rsid w:val="00FE0A2E"/>
    <w:rsid w:val="00FE0B84"/>
    <w:rsid w:val="00FE1971"/>
    <w:rsid w:val="00FE210C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0E49"/>
    <w:rsid w:val="00FF117D"/>
    <w:rsid w:val="00FF3EED"/>
    <w:rsid w:val="00FF502F"/>
    <w:rsid w:val="00FF630A"/>
    <w:rsid w:val="00FF6D06"/>
    <w:rsid w:val="00FF7F1F"/>
    <w:rsid w:val="04B4F927"/>
    <w:rsid w:val="05E53775"/>
    <w:rsid w:val="080781CA"/>
    <w:rsid w:val="085691D3"/>
    <w:rsid w:val="0BF083DC"/>
    <w:rsid w:val="0C9F8722"/>
    <w:rsid w:val="0D5E7B8A"/>
    <w:rsid w:val="0E695246"/>
    <w:rsid w:val="1285215C"/>
    <w:rsid w:val="12CA2FE3"/>
    <w:rsid w:val="16ADEB54"/>
    <w:rsid w:val="17F5CA07"/>
    <w:rsid w:val="1A1163A1"/>
    <w:rsid w:val="1A237A38"/>
    <w:rsid w:val="1ABEBD9F"/>
    <w:rsid w:val="1CE0D9FB"/>
    <w:rsid w:val="1E625056"/>
    <w:rsid w:val="24221F45"/>
    <w:rsid w:val="24A93792"/>
    <w:rsid w:val="25AE3BA7"/>
    <w:rsid w:val="28145059"/>
    <w:rsid w:val="283960A8"/>
    <w:rsid w:val="28627D1D"/>
    <w:rsid w:val="29CBAC95"/>
    <w:rsid w:val="2A7B758C"/>
    <w:rsid w:val="2C5B1095"/>
    <w:rsid w:val="2D01AEEE"/>
    <w:rsid w:val="2F5F8504"/>
    <w:rsid w:val="3BFD08A3"/>
    <w:rsid w:val="3E853A04"/>
    <w:rsid w:val="3EEDA6DF"/>
    <w:rsid w:val="41D0E94B"/>
    <w:rsid w:val="43DAF239"/>
    <w:rsid w:val="4407CA4F"/>
    <w:rsid w:val="452874F5"/>
    <w:rsid w:val="471FD0C3"/>
    <w:rsid w:val="47212389"/>
    <w:rsid w:val="52C5C4EB"/>
    <w:rsid w:val="5503CAB4"/>
    <w:rsid w:val="5608028A"/>
    <w:rsid w:val="564E1DF9"/>
    <w:rsid w:val="5650A3A0"/>
    <w:rsid w:val="58E4461D"/>
    <w:rsid w:val="5A9B5755"/>
    <w:rsid w:val="5D053DA1"/>
    <w:rsid w:val="60D6C6BF"/>
    <w:rsid w:val="60EC606D"/>
    <w:rsid w:val="66D9E625"/>
    <w:rsid w:val="680A7D9E"/>
    <w:rsid w:val="69853AE7"/>
    <w:rsid w:val="69D02ABE"/>
    <w:rsid w:val="6BC438F9"/>
    <w:rsid w:val="784E4AF1"/>
    <w:rsid w:val="7AF7F16C"/>
    <w:rsid w:val="7BBD6E42"/>
    <w:rsid w:val="7BD6185F"/>
    <w:rsid w:val="7BEA452F"/>
    <w:rsid w:val="7CED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DEFC40"/>
  <w15:docId w15:val="{E4A4AC49-4A48-4708-8217-B7B595FF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6654E4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99722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E4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epartementzorg.be/nl/algemeen-welzijnswerk-0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epartementzorg.be/nl/algemeen-welzijnswerk-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welzijnswerk@vlaanderen.b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elzijnswerk@vlaanderen.b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welzijnswerk@vlaanderen.b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epartementzorg.be/nl/algemeen-welzijnswerk-0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98E17872B4DF4AB78D1048322E308C" ma:contentTypeVersion="12" ma:contentTypeDescription="Een nieuw document maken." ma:contentTypeScope="" ma:versionID="d6b8887911ca4eff735effb37d03fa5d">
  <xsd:schema xmlns:xsd="http://www.w3.org/2001/XMLSchema" xmlns:xs="http://www.w3.org/2001/XMLSchema" xmlns:p="http://schemas.microsoft.com/office/2006/metadata/properties" xmlns:ns2="5e3e691e-d7fe-47df-8322-68fe81866ecf" xmlns:ns3="004994b4-24d5-4f43-a970-cb3b71bea3d1" xmlns:ns4="4b1c13b9-6777-41c7-a9fd-2be9564c6d08" targetNamespace="http://schemas.microsoft.com/office/2006/metadata/properties" ma:root="true" ma:fieldsID="35ee9313c5ad1fc6ea2a657219926040" ns2:_="" ns3:_="" ns4:_="">
    <xsd:import namespace="5e3e691e-d7fe-47df-8322-68fe81866ecf"/>
    <xsd:import namespace="004994b4-24d5-4f43-a970-cb3b71bea3d1"/>
    <xsd:import namespace="4b1c13b9-6777-41c7-a9fd-2be9564c6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e691e-d7fe-47df-8322-68fe81866e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994b4-24d5-4f43-a970-cb3b71bea3d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c13b9-6777-41c7-a9fd-2be9564c6d0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1415EB-762B-498E-9137-1CB98886E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3e691e-d7fe-47df-8322-68fe81866ecf"/>
    <ds:schemaRef ds:uri="004994b4-24d5-4f43-a970-cb3b71bea3d1"/>
    <ds:schemaRef ds:uri="4b1c13b9-6777-41c7-a9fd-2be9564c6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CD5712-F009-411A-93CE-24EE7EFA1B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A93B2D-D237-48BE-99AC-CE3999B2F8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AB5ABC-6512-4F32-A076-AE55D0866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1</TotalTime>
  <Pages>7</Pages>
  <Words>873</Words>
  <Characters>5579</Characters>
  <Application>Microsoft Office Word</Application>
  <DocSecurity>0</DocSecurity>
  <Lines>534</Lines>
  <Paragraphs>118</Paragraphs>
  <ScaleCrop>false</ScaleCrop>
  <Company>Vlaamse Overheid</Company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dienst Taaladvies</dc:creator>
  <cp:keywords/>
  <cp:lastModifiedBy>Devreker Anouchka</cp:lastModifiedBy>
  <cp:revision>246</cp:revision>
  <cp:lastPrinted>2018-02-27T18:21:00Z</cp:lastPrinted>
  <dcterms:created xsi:type="dcterms:W3CDTF">2020-04-10T19:21:00Z</dcterms:created>
  <dcterms:modified xsi:type="dcterms:W3CDTF">2026-03-26T14:32:00Z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0x0101008398E17872B4DF4AB78D1048322E308C</vt:lpwstr>
  </property>
  <property fmtid="{D5CDD505-2E9C-101B-9397-08002B2CF9AE}" pid="3" name="_docset_NoMedatataSyncRequired">
    <vt:lpwstr>False</vt:lpwstr>
  </property>
  <property fmtid="{D5CDD505-2E9C-101B-9397-08002B2CF9AE}" pid="4" name="docLang">
    <vt:lpwstr>nl</vt:lpwstr>
  </property>
</Properties>
</file>