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2603"/>
        <w:gridCol w:w="567"/>
        <w:gridCol w:w="284"/>
        <w:gridCol w:w="141"/>
        <w:gridCol w:w="567"/>
        <w:gridCol w:w="142"/>
        <w:gridCol w:w="425"/>
        <w:gridCol w:w="567"/>
        <w:gridCol w:w="709"/>
        <w:gridCol w:w="1976"/>
        <w:gridCol w:w="1799"/>
      </w:tblGrid>
      <w:tr w:rsidR="00A43872" w:rsidRPr="003D114E" w14:paraId="475D2DFA" w14:textId="77777777" w:rsidTr="006F2E4E">
        <w:trPr>
          <w:trHeight w:val="51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79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122C9" w14:textId="0CD1F333" w:rsidR="00A43872" w:rsidRPr="00710B54" w:rsidRDefault="00B33315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B33315">
              <w:rPr>
                <w:color w:val="0F4C81"/>
                <w:sz w:val="36"/>
                <w:szCs w:val="36"/>
              </w:rPr>
              <w:t xml:space="preserve">Afleveringsdocument voor een </w:t>
            </w:r>
            <w:r>
              <w:rPr>
                <w:color w:val="0F4C81"/>
                <w:sz w:val="36"/>
                <w:szCs w:val="36"/>
              </w:rPr>
              <w:t>m</w:t>
            </w:r>
            <w:r w:rsidRPr="00B33315">
              <w:rPr>
                <w:color w:val="0F4C81"/>
                <w:sz w:val="36"/>
                <w:szCs w:val="36"/>
              </w:rPr>
              <w:t>obiliteitshulpmiddel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14:paraId="27F04393" w14:textId="36C48301" w:rsidR="00A43872" w:rsidRPr="00710B54" w:rsidRDefault="00CF205B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6F2E4E">
              <w:rPr>
                <w:b w:val="0"/>
                <w:color w:val="0F4C81"/>
                <w:sz w:val="12"/>
                <w:szCs w:val="12"/>
              </w:rPr>
              <w:t xml:space="preserve">AVL versie </w:t>
            </w:r>
            <w:r w:rsidR="00CF0776">
              <w:rPr>
                <w:b w:val="0"/>
                <w:color w:val="0F4C81"/>
                <w:sz w:val="12"/>
                <w:szCs w:val="12"/>
              </w:rPr>
              <w:t>5</w:t>
            </w:r>
            <w:r w:rsidRPr="006F2E4E">
              <w:rPr>
                <w:b w:val="0"/>
                <w:color w:val="0F4C81"/>
                <w:sz w:val="12"/>
                <w:szCs w:val="12"/>
              </w:rPr>
              <w:t xml:space="preserve"> – 01 januari 202</w:t>
            </w:r>
            <w:r w:rsidR="00CF0776">
              <w:rPr>
                <w:b w:val="0"/>
                <w:color w:val="0F4C81"/>
                <w:sz w:val="12"/>
                <w:szCs w:val="12"/>
              </w:rPr>
              <w:t>6</w:t>
            </w:r>
          </w:p>
        </w:tc>
      </w:tr>
      <w:tr w:rsidR="00A43872" w:rsidRPr="003D114E" w14:paraId="0E32D909" w14:textId="77777777" w:rsidTr="006F2E4E">
        <w:trPr>
          <w:trHeight w:hRule="exact" w:val="38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1ED088" w14:textId="6CD7DEF5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</w:t>
            </w:r>
          </w:p>
        </w:tc>
      </w:tr>
      <w:tr w:rsidR="008D7E74" w:rsidRPr="00104686" w14:paraId="546E4591" w14:textId="77777777" w:rsidTr="006F2E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2"/>
        </w:trPr>
        <w:tc>
          <w:tcPr>
            <w:tcW w:w="431" w:type="dxa"/>
          </w:tcPr>
          <w:p w14:paraId="08A1E6EA" w14:textId="77777777" w:rsidR="008D7E74" w:rsidRPr="003D114E" w:rsidRDefault="008D7E74" w:rsidP="006B6D77">
            <w:pPr>
              <w:pStyle w:val="leeg"/>
            </w:pPr>
          </w:p>
        </w:tc>
        <w:tc>
          <w:tcPr>
            <w:tcW w:w="9780" w:type="dxa"/>
            <w:gridSpan w:val="11"/>
          </w:tcPr>
          <w:p w14:paraId="4624655E" w14:textId="77777777" w:rsidR="008D7E74" w:rsidRDefault="008D7E74" w:rsidP="006B6D77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256FBC5F" wp14:editId="4A9A432E">
                  <wp:extent cx="1349459" cy="219600"/>
                  <wp:effectExtent l="0" t="0" r="317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59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519020" w14:textId="18116161" w:rsidR="008D7E74" w:rsidRPr="00BB2DAF" w:rsidRDefault="008D7E74" w:rsidP="006B6D77">
            <w:pPr>
              <w:spacing w:before="40"/>
              <w:ind w:left="28"/>
              <w:rPr>
                <w:rStyle w:val="Zwaar"/>
                <w:lang w:val="en-US"/>
              </w:rPr>
            </w:pPr>
            <w:r w:rsidRPr="00BB2DAF">
              <w:rPr>
                <w:rStyle w:val="Zwaar"/>
                <w:lang w:val="en-US"/>
              </w:rPr>
              <w:t>Departement Zorg</w:t>
            </w:r>
          </w:p>
          <w:p w14:paraId="38C7A81E" w14:textId="77777777" w:rsidR="008D7E74" w:rsidRPr="00BB2DAF" w:rsidRDefault="008D7E74" w:rsidP="006B6D77">
            <w:pPr>
              <w:ind w:left="29"/>
              <w:rPr>
                <w:rStyle w:val="Hyperlink"/>
                <w:color w:val="0F4C81"/>
                <w:lang w:val="en-US"/>
              </w:rPr>
            </w:pPr>
            <w:hyperlink r:id="rId12" w:history="1">
              <w:r w:rsidRPr="00BB2DAF">
                <w:rPr>
                  <w:rStyle w:val="Hyperlink"/>
                  <w:color w:val="0F4C81"/>
                  <w:lang w:val="en-US"/>
                </w:rPr>
                <w:t>www.departementzorg.be</w:t>
              </w:r>
            </w:hyperlink>
          </w:p>
          <w:p w14:paraId="5E894D7B" w14:textId="77777777" w:rsidR="008D7E74" w:rsidRPr="00BB2DAF" w:rsidRDefault="008D7E74" w:rsidP="006B6D77">
            <w:pPr>
              <w:ind w:left="29"/>
              <w:rPr>
                <w:color w:val="0F4C81"/>
                <w:lang w:val="en-US"/>
              </w:rPr>
            </w:pPr>
            <w:hyperlink r:id="rId13" w:history="1">
              <w:r w:rsidRPr="00BB2DAF">
                <w:rPr>
                  <w:rStyle w:val="Hyperlink"/>
                  <w:color w:val="1F497D" w:themeColor="text2"/>
                  <w:lang w:val="en-US"/>
                </w:rPr>
                <w:t>www.vlaamsesocialebescherming.be</w:t>
              </w:r>
            </w:hyperlink>
          </w:p>
        </w:tc>
      </w:tr>
      <w:tr w:rsidR="008C4B7F" w:rsidRPr="003D114E" w14:paraId="097F9A85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856FD46" w14:textId="77777777" w:rsidR="008C4B7F" w:rsidRPr="00BB2DAF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251180" w14:textId="77777777" w:rsidR="00B33315" w:rsidRPr="00232277" w:rsidRDefault="00B33315" w:rsidP="00B33315">
            <w:pPr>
              <w:pStyle w:val="Vraagintern"/>
              <w:ind w:left="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document?</w:t>
            </w:r>
          </w:p>
          <w:p w14:paraId="641D4E83" w14:textId="77777777" w:rsidR="00B33315" w:rsidRDefault="00B33315" w:rsidP="00B33315">
            <w:pPr>
              <w:pStyle w:val="Aanwijzing"/>
            </w:pPr>
            <w:r>
              <w:t>Met de ondertekening van dit document bevestigt de gebruiker dat de orthopedisch technoloog mobiliteitshulpmiddelen, vermeld in luik B, het mobiliteitshulpmiddel en de aanpassingen, zoals vermeld in luik C, heeft afgeleverd.</w:t>
            </w:r>
          </w:p>
          <w:p w14:paraId="5359F0E6" w14:textId="77777777" w:rsidR="00B33315" w:rsidRDefault="00B33315" w:rsidP="00B33315">
            <w:pPr>
              <w:pStyle w:val="Vraagintern"/>
              <w:ind w:left="0"/>
            </w:pPr>
            <w:r w:rsidRPr="002A6111">
              <w:rPr>
                <w:rStyle w:val="Nadruk"/>
                <w:i/>
                <w:iCs w:val="0"/>
              </w:rPr>
              <w:t xml:space="preserve">Wie ondertekent dit </w:t>
            </w:r>
            <w:r>
              <w:rPr>
                <w:rStyle w:val="Nadruk"/>
                <w:i/>
                <w:iCs w:val="0"/>
              </w:rPr>
              <w:t>document</w:t>
            </w:r>
            <w:r w:rsidRPr="002A6111">
              <w:rPr>
                <w:rStyle w:val="Nadruk"/>
                <w:i/>
                <w:iCs w:val="0"/>
              </w:rPr>
              <w:t>?</w:t>
            </w:r>
          </w:p>
          <w:p w14:paraId="3C7B8451" w14:textId="77777777" w:rsidR="00B33315" w:rsidRDefault="00B33315" w:rsidP="00B33315">
            <w:pPr>
              <w:pStyle w:val="Aanwijzing"/>
            </w:pPr>
            <w:r>
              <w:t xml:space="preserve">Het document wordt ondertekend door de gebruiker die het mobiliteitshulpmiddel en aanpassingen heeft ontvangen of zijn vertegenwoordiger en de orthopedisch technoloog mobiliteitshulpmiddelen die het mobiliteitshulpmiddel heeft afgeleverd.  </w:t>
            </w:r>
          </w:p>
          <w:p w14:paraId="698FEC51" w14:textId="77777777" w:rsidR="00B33315" w:rsidRDefault="00B33315" w:rsidP="00B33315">
            <w:pPr>
              <w:pStyle w:val="Vraagintern"/>
              <w:ind w:left="0"/>
            </w:pPr>
            <w:r w:rsidRPr="002A6111">
              <w:rPr>
                <w:rStyle w:val="Nadruk"/>
                <w:i/>
                <w:iCs w:val="0"/>
              </w:rPr>
              <w:t xml:space="preserve">Aan wie bezorgt u dit </w:t>
            </w:r>
            <w:r>
              <w:rPr>
                <w:rStyle w:val="Nadruk"/>
                <w:i/>
                <w:iCs w:val="0"/>
              </w:rPr>
              <w:t>document</w:t>
            </w:r>
            <w:r w:rsidRPr="002A6111">
              <w:rPr>
                <w:rStyle w:val="Nadruk"/>
                <w:i/>
                <w:iCs w:val="0"/>
              </w:rPr>
              <w:t>?</w:t>
            </w:r>
          </w:p>
          <w:p w14:paraId="51F04478" w14:textId="5169D7E9" w:rsidR="00C94546" w:rsidRPr="00232277" w:rsidRDefault="00B33315" w:rsidP="00B33315">
            <w:pPr>
              <w:pStyle w:val="Aanwijzing"/>
            </w:pPr>
            <w:r>
              <w:t xml:space="preserve">De orthopedisch technoloog mobiliteitshulpmiddelen dient het afleveringsdocument digitaal in bij de </w:t>
            </w:r>
            <w:proofErr w:type="spellStart"/>
            <w:r>
              <w:t>zorgkas</w:t>
            </w:r>
            <w:proofErr w:type="spellEnd"/>
            <w:r>
              <w:t xml:space="preserve"> van de gebruiker. Het papieren document dient bewaard te blijven bij de orthopedisch technoloog mobiliteitshulpmiddelen. Een kopie van het document wordt aan de gebruiker bezorgd.</w:t>
            </w:r>
          </w:p>
        </w:tc>
      </w:tr>
      <w:tr w:rsidR="00064BE0" w:rsidRPr="003D114E" w14:paraId="4433769A" w14:textId="77777777" w:rsidTr="006F2E4E">
        <w:trPr>
          <w:trHeight w:hRule="exact" w:val="340"/>
        </w:trPr>
        <w:tc>
          <w:tcPr>
            <w:tcW w:w="10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B5A97A" w14:textId="77777777" w:rsidR="00064BE0" w:rsidRPr="003D114E" w:rsidRDefault="00064BE0" w:rsidP="004C314D">
            <w:pPr>
              <w:pStyle w:val="leeg"/>
            </w:pPr>
          </w:p>
        </w:tc>
      </w:tr>
      <w:tr w:rsidR="008D7E74" w:rsidRPr="003D114E" w14:paraId="66B0AA96" w14:textId="77777777" w:rsidTr="006F2E4E">
        <w:trPr>
          <w:trHeight w:hRule="exact" w:val="39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559BE27" w14:textId="77777777" w:rsidR="008D7E74" w:rsidRPr="003D114E" w:rsidRDefault="008D7E74" w:rsidP="008D7E74">
            <w:pPr>
              <w:pStyle w:val="leeg"/>
            </w:pPr>
          </w:p>
        </w:tc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EE0873A" w14:textId="4F74F171" w:rsidR="008D7E74" w:rsidRPr="00D067A9" w:rsidRDefault="00B33315" w:rsidP="008D7E74">
            <w:pPr>
              <w:pStyle w:val="Kop1"/>
              <w:spacing w:before="0"/>
              <w:ind w:left="29"/>
              <w:rPr>
                <w:rFonts w:cs="Calibri"/>
                <w:sz w:val="26"/>
                <w:szCs w:val="26"/>
              </w:rPr>
            </w:pPr>
            <w:r w:rsidRPr="00E16C7F">
              <w:rPr>
                <w:rFonts w:asciiTheme="minorHAnsi" w:hAnsiTheme="minorHAnsi"/>
                <w:color w:val="FFFFFF"/>
              </w:rPr>
              <w:t>Luik A:</w:t>
            </w:r>
            <w:r>
              <w:rPr>
                <w:rFonts w:asciiTheme="minorHAnsi" w:hAnsiTheme="minorHAnsi"/>
                <w:color w:val="FFFFFF"/>
              </w:rPr>
              <w:t xml:space="preserve"> identificatie van de gebruiker</w:t>
            </w:r>
          </w:p>
        </w:tc>
      </w:tr>
      <w:tr w:rsidR="008D7E74" w:rsidRPr="00C87220" w14:paraId="1D9B44D6" w14:textId="77777777" w:rsidTr="006F2E4E">
        <w:trPr>
          <w:trHeight w:hRule="exact" w:val="113"/>
        </w:trPr>
        <w:tc>
          <w:tcPr>
            <w:tcW w:w="10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714CC7" w14:textId="77777777" w:rsidR="008D7E74" w:rsidRPr="00C87220" w:rsidRDefault="008D7E74" w:rsidP="008D7E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8D7E74" w:rsidRPr="00C87220" w14:paraId="67BADC38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8AC97B6" w14:textId="77777777" w:rsidR="008D7E74" w:rsidRPr="00C87220" w:rsidRDefault="008D7E74" w:rsidP="008D7E74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 w:rsidRPr="00C87220">
              <w:rPr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786B58" w14:textId="2CB968D5" w:rsidR="008D7E74" w:rsidRPr="00C87220" w:rsidRDefault="00B33315" w:rsidP="008D7E74">
            <w:pPr>
              <w:ind w:left="29"/>
              <w:rPr>
                <w:rStyle w:val="Zwaar"/>
                <w:b w:val="0"/>
                <w:i/>
                <w:sz w:val="22"/>
                <w:szCs w:val="22"/>
              </w:rPr>
            </w:pPr>
            <w:r w:rsidRPr="00E16C7F">
              <w:rPr>
                <w:rFonts w:asciiTheme="minorHAnsi" w:eastAsia="Calibri" w:hAnsiTheme="minorHAnsi"/>
                <w:b/>
                <w:bCs/>
                <w:color w:val="000000"/>
              </w:rPr>
              <w:t xml:space="preserve">Vul de gegevens in van de gebruiker waarvoor het </w:t>
            </w:r>
            <w:r>
              <w:rPr>
                <w:rFonts w:asciiTheme="minorHAnsi" w:eastAsia="Calibri" w:hAnsiTheme="minorHAnsi"/>
                <w:b/>
                <w:bCs/>
                <w:color w:val="000000"/>
              </w:rPr>
              <w:t>afleveringsdocument wordt opgemaakt</w:t>
            </w:r>
            <w:r w:rsidR="00154416">
              <w:rPr>
                <w:rFonts w:asciiTheme="minorHAnsi" w:eastAsia="Calibri" w:hAnsiTheme="minorHAnsi"/>
                <w:b/>
                <w:bCs/>
                <w:color w:val="000000"/>
              </w:rPr>
              <w:t>.</w:t>
            </w:r>
          </w:p>
        </w:tc>
      </w:tr>
      <w:tr w:rsidR="008D7E74" w:rsidRPr="00C87220" w14:paraId="6308E871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0F3985B" w14:textId="77777777" w:rsidR="008D7E74" w:rsidRPr="00C87220" w:rsidRDefault="008D7E74" w:rsidP="008D7E74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4C28DA83" w14:textId="5AB33797" w:rsidR="008D7E74" w:rsidRPr="00E74035" w:rsidRDefault="008D7E74" w:rsidP="008D7E74">
            <w:pPr>
              <w:jc w:val="right"/>
            </w:pPr>
            <w:r w:rsidRPr="00E74035">
              <w:t>voor- en achternaam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53AC61" w14:textId="77777777" w:rsidR="008D7E74" w:rsidRPr="00E74035" w:rsidRDefault="008D7E74" w:rsidP="008D7E74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E74035"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74035">
              <w:rPr>
                <w:szCs w:val="20"/>
              </w:rPr>
              <w:instrText xml:space="preserve"> FORMTEXT </w:instrText>
            </w:r>
            <w:r w:rsidRPr="00E74035">
              <w:rPr>
                <w:szCs w:val="20"/>
              </w:rPr>
            </w:r>
            <w:r w:rsidRPr="00E74035">
              <w:rPr>
                <w:szCs w:val="20"/>
              </w:rPr>
              <w:fldChar w:fldCharType="separate"/>
            </w:r>
            <w:r w:rsidRPr="00E74035">
              <w:rPr>
                <w:noProof/>
                <w:szCs w:val="20"/>
              </w:rPr>
              <w:t> </w:t>
            </w:r>
            <w:r w:rsidRPr="00E74035">
              <w:rPr>
                <w:noProof/>
                <w:szCs w:val="20"/>
              </w:rPr>
              <w:t> </w:t>
            </w:r>
            <w:r w:rsidRPr="00E74035">
              <w:rPr>
                <w:noProof/>
                <w:szCs w:val="20"/>
              </w:rPr>
              <w:t> </w:t>
            </w:r>
            <w:r w:rsidRPr="00E74035">
              <w:rPr>
                <w:noProof/>
                <w:szCs w:val="20"/>
              </w:rPr>
              <w:t> </w:t>
            </w:r>
            <w:r w:rsidRPr="00E74035">
              <w:rPr>
                <w:noProof/>
                <w:szCs w:val="20"/>
              </w:rPr>
              <w:t> </w:t>
            </w:r>
            <w:r w:rsidRPr="00E74035">
              <w:rPr>
                <w:szCs w:val="20"/>
              </w:rPr>
              <w:fldChar w:fldCharType="end"/>
            </w:r>
          </w:p>
        </w:tc>
      </w:tr>
      <w:tr w:rsidR="0036329F" w:rsidRPr="003D114E" w14:paraId="4EA54671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E676A45" w14:textId="77777777" w:rsidR="0036329F" w:rsidRPr="004C6E93" w:rsidRDefault="0036329F" w:rsidP="002A2C09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1064C50B" w14:textId="0B7B23BB" w:rsidR="0036329F" w:rsidRPr="003D114E" w:rsidRDefault="0036329F" w:rsidP="002A2C09">
            <w:pPr>
              <w:jc w:val="right"/>
            </w:pPr>
            <w:r>
              <w:t>straat en nummer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4E7E0BC" w14:textId="77777777" w:rsidR="0036329F" w:rsidRPr="003D114E" w:rsidRDefault="0036329F" w:rsidP="002A2C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29F" w:rsidRPr="003D114E" w14:paraId="07840A16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8CFAC0E" w14:textId="77777777" w:rsidR="0036329F" w:rsidRPr="004C6E93" w:rsidRDefault="0036329F" w:rsidP="002A2C09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02088BA0" w14:textId="24A1AA6A" w:rsidR="0036329F" w:rsidRPr="003D114E" w:rsidRDefault="0036329F" w:rsidP="002A2C09">
            <w:pPr>
              <w:jc w:val="right"/>
            </w:pPr>
            <w:r w:rsidRPr="002F46AC">
              <w:rPr>
                <w:rFonts w:asciiTheme="minorHAnsi" w:eastAsia="Calibri" w:hAnsiTheme="minorHAnsi"/>
                <w:color w:val="000000"/>
              </w:rPr>
              <w:t>postnummer en gemeente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CE13A3D" w14:textId="77777777" w:rsidR="0036329F" w:rsidRPr="003D114E" w:rsidRDefault="0036329F" w:rsidP="002A2C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29F" w:rsidRPr="003D114E" w14:paraId="57804BE9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9299D2" w14:textId="77777777" w:rsidR="0036329F" w:rsidRPr="004C6E93" w:rsidRDefault="0036329F" w:rsidP="002A2C09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1423F6B7" w14:textId="221BECF6" w:rsidR="0036329F" w:rsidRPr="003D114E" w:rsidRDefault="0036329F" w:rsidP="002A2C09">
            <w:pPr>
              <w:jc w:val="right"/>
            </w:pPr>
            <w:r>
              <w:t>telefoonnummer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2BC93D6" w14:textId="77777777" w:rsidR="0036329F" w:rsidRPr="003D114E" w:rsidRDefault="0036329F" w:rsidP="002A2C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29F" w:rsidRPr="003D114E" w14:paraId="435C55DA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6D2B8A7" w14:textId="77777777" w:rsidR="0036329F" w:rsidRPr="004C6E93" w:rsidRDefault="0036329F" w:rsidP="002A2C09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6D02C445" w14:textId="7CE55C8E" w:rsidR="0036329F" w:rsidRPr="003D114E" w:rsidRDefault="0036329F" w:rsidP="002A2C09">
            <w:pPr>
              <w:jc w:val="right"/>
            </w:pPr>
            <w:r w:rsidRPr="002F46AC">
              <w:rPr>
                <w:rFonts w:asciiTheme="minorHAnsi" w:eastAsia="Calibri" w:hAnsiTheme="minorHAnsi"/>
                <w:color w:val="000000"/>
              </w:rPr>
              <w:t>e-mail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E307099" w14:textId="77777777" w:rsidR="0036329F" w:rsidRPr="003D114E" w:rsidRDefault="0036329F" w:rsidP="002A2C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3315" w:rsidRPr="003D114E" w14:paraId="753212A4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77068E8" w14:textId="77777777" w:rsidR="00B33315" w:rsidRPr="004C6E93" w:rsidRDefault="00B33315" w:rsidP="004C5A0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0E756E37" w14:textId="77777777" w:rsidR="00B33315" w:rsidRPr="003D114E" w:rsidRDefault="00B33315" w:rsidP="004C5A03">
            <w:pPr>
              <w:jc w:val="right"/>
              <w:rPr>
                <w:rStyle w:val="Zwaar"/>
                <w:b w:val="0"/>
              </w:rPr>
            </w:pPr>
            <w:r w:rsidRPr="003D114E">
              <w:t>rijksregisternummer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A11F6F7" w14:textId="77777777" w:rsidR="00B33315" w:rsidRPr="003D114E" w:rsidRDefault="00B33315" w:rsidP="004C5A0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E3C4A68" w14:textId="77777777" w:rsidR="00B33315" w:rsidRPr="003D114E" w:rsidRDefault="00B33315" w:rsidP="004C5A03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9FF481A" w14:textId="77777777" w:rsidR="00B33315" w:rsidRPr="003D114E" w:rsidRDefault="00B33315" w:rsidP="004C5A0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9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17E02DC" w14:textId="77777777" w:rsidR="00B33315" w:rsidRPr="003D114E" w:rsidRDefault="00B33315" w:rsidP="004C5A03">
            <w:pPr>
              <w:pStyle w:val="leeg"/>
            </w:pP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A407D99" w14:textId="77777777" w:rsidR="00B33315" w:rsidRPr="003D114E" w:rsidRDefault="00B33315" w:rsidP="004C5A03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18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F41F5" w14:textId="77777777" w:rsidR="00B33315" w:rsidRPr="003D114E" w:rsidRDefault="00B33315" w:rsidP="004C5A03">
            <w:pPr>
              <w:pStyle w:val="leeg"/>
              <w:jc w:val="left"/>
            </w:pPr>
          </w:p>
        </w:tc>
      </w:tr>
      <w:tr w:rsidR="00B33315" w:rsidRPr="003D114E" w14:paraId="625FECD3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7E2B35A" w14:textId="77777777" w:rsidR="00B33315" w:rsidRPr="004C6E93" w:rsidRDefault="00B33315" w:rsidP="004C5A0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2F076315" w14:textId="2BD78836" w:rsidR="00B33315" w:rsidRPr="003D114E" w:rsidRDefault="00B33315" w:rsidP="004C5A03">
            <w:pPr>
              <w:jc w:val="right"/>
              <w:rPr>
                <w:rStyle w:val="Zwaar"/>
                <w:b w:val="0"/>
              </w:rPr>
            </w:pPr>
            <w:r>
              <w:t>geboorte</w:t>
            </w: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0D8DF" w14:textId="77777777" w:rsidR="00B33315" w:rsidRPr="003D114E" w:rsidRDefault="00B33315" w:rsidP="004C5A0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93CBE5A" w14:textId="77777777" w:rsidR="00B33315" w:rsidRPr="003D114E" w:rsidRDefault="00B33315" w:rsidP="004C5A0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F4647" w14:textId="77777777" w:rsidR="00B33315" w:rsidRPr="003D114E" w:rsidRDefault="00B33315" w:rsidP="004C5A0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4180BDA" w14:textId="77777777" w:rsidR="00B33315" w:rsidRPr="003D114E" w:rsidRDefault="00B33315" w:rsidP="004C5A0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B7FFE" w14:textId="77777777" w:rsidR="00B33315" w:rsidRPr="003D114E" w:rsidRDefault="00B33315" w:rsidP="004C5A0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B9E5EE" w14:textId="77777777" w:rsidR="00B33315" w:rsidRPr="003D114E" w:rsidRDefault="00B33315" w:rsidP="004C5A0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686D8" w14:textId="77777777" w:rsidR="00B33315" w:rsidRPr="003D114E" w:rsidRDefault="00B33315" w:rsidP="004C5A03">
            <w:pPr>
              <w:pStyle w:val="leeg"/>
              <w:jc w:val="left"/>
            </w:pPr>
          </w:p>
        </w:tc>
      </w:tr>
      <w:tr w:rsidR="00FF0129" w:rsidRPr="003D114E" w14:paraId="62E2B206" w14:textId="77777777" w:rsidTr="006F2E4E">
        <w:trPr>
          <w:trHeight w:hRule="exact" w:val="340"/>
        </w:trPr>
        <w:tc>
          <w:tcPr>
            <w:tcW w:w="10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D52B15" w14:textId="77777777" w:rsidR="00FF0129" w:rsidRPr="003D114E" w:rsidRDefault="00FF0129" w:rsidP="00280833">
            <w:bookmarkStart w:id="0" w:name="_Hlk152854097"/>
          </w:p>
        </w:tc>
      </w:tr>
      <w:tr w:rsidR="00FF0129" w:rsidRPr="003D114E" w14:paraId="6A1DD8DD" w14:textId="77777777" w:rsidTr="006F2E4E">
        <w:trPr>
          <w:trHeight w:hRule="exact" w:val="39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DD47183" w14:textId="77777777" w:rsidR="00FF0129" w:rsidRPr="003D114E" w:rsidRDefault="00FF0129" w:rsidP="00280833">
            <w:pPr>
              <w:pStyle w:val="leeg"/>
            </w:pPr>
          </w:p>
        </w:tc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A13868E" w14:textId="77777777" w:rsidR="00FF0129" w:rsidRPr="003D114E" w:rsidRDefault="00FF0129" w:rsidP="00280833">
            <w:pPr>
              <w:pStyle w:val="Kop1"/>
              <w:spacing w:before="0"/>
              <w:ind w:left="29"/>
              <w:rPr>
                <w:rFonts w:cs="Calibri"/>
              </w:rPr>
            </w:pPr>
            <w:r w:rsidRPr="002F46AC">
              <w:rPr>
                <w:rFonts w:asciiTheme="minorHAnsi" w:hAnsiTheme="minorHAnsi" w:cs="Calibri"/>
              </w:rPr>
              <w:t xml:space="preserve">Luik </w:t>
            </w:r>
            <w:r>
              <w:rPr>
                <w:rFonts w:asciiTheme="minorHAnsi" w:hAnsiTheme="minorHAnsi" w:cs="Calibri"/>
              </w:rPr>
              <w:t>B</w:t>
            </w:r>
            <w:r w:rsidRPr="002F46AC">
              <w:rPr>
                <w:rFonts w:asciiTheme="minorHAnsi" w:hAnsiTheme="minorHAnsi" w:cs="Calibri"/>
              </w:rPr>
              <w:t xml:space="preserve">: </w:t>
            </w:r>
            <w:r w:rsidRPr="007E2641">
              <w:rPr>
                <w:rFonts w:asciiTheme="minorHAnsi" w:hAnsiTheme="minorHAnsi" w:cs="Calibri"/>
              </w:rPr>
              <w:t>identificatie van de orthopedisch technoloog mobiliteitshulpmiddelen en de onderneming</w:t>
            </w:r>
          </w:p>
        </w:tc>
      </w:tr>
      <w:tr w:rsidR="00FF0129" w:rsidRPr="00C87220" w14:paraId="535B00AE" w14:textId="77777777" w:rsidTr="006F2E4E">
        <w:trPr>
          <w:trHeight w:hRule="exact" w:val="113"/>
        </w:trPr>
        <w:tc>
          <w:tcPr>
            <w:tcW w:w="10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1589FA" w14:textId="77777777" w:rsidR="00FF0129" w:rsidRPr="00C87220" w:rsidRDefault="00FF0129" w:rsidP="0028083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FF0129" w:rsidRPr="00C87220" w14:paraId="4AB3F720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535EA47" w14:textId="77777777" w:rsidR="00FF0129" w:rsidRPr="00C87220" w:rsidRDefault="00FF0129" w:rsidP="00280833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69822E" w14:textId="77777777" w:rsidR="00FF0129" w:rsidRPr="00C87220" w:rsidRDefault="00FF0129" w:rsidP="00280833">
            <w:pPr>
              <w:ind w:left="29"/>
              <w:rPr>
                <w:rStyle w:val="Zwaar"/>
                <w:b w:val="0"/>
                <w:i/>
                <w:sz w:val="22"/>
                <w:szCs w:val="22"/>
              </w:rPr>
            </w:pPr>
            <w:r w:rsidRPr="7B6980B2">
              <w:rPr>
                <w:rFonts w:asciiTheme="minorHAnsi" w:eastAsia="Calibri" w:hAnsiTheme="minorHAnsi"/>
                <w:b/>
                <w:bCs/>
              </w:rPr>
              <w:t>Vul de gegevens in van de orthopedisch technoloog mobiliteitshulpmiddelen.</w:t>
            </w:r>
          </w:p>
        </w:tc>
      </w:tr>
      <w:tr w:rsidR="00FF0129" w:rsidRPr="003D114E" w14:paraId="1878B88B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C6D59" w14:textId="77777777" w:rsidR="00FF0129" w:rsidRPr="004C6E93" w:rsidRDefault="00FF0129" w:rsidP="0028083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5E9BF0A8" w14:textId="77777777" w:rsidR="00FF0129" w:rsidRPr="003D114E" w:rsidRDefault="00FF0129" w:rsidP="00280833">
            <w:pPr>
              <w:jc w:val="right"/>
            </w:pPr>
            <w:r w:rsidRPr="00C1485E">
              <w:rPr>
                <w:rFonts w:eastAsia="Calibri"/>
                <w:color w:val="000000"/>
              </w:rPr>
              <w:t>erkenningsnummer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F6C4AA7" w14:textId="77777777" w:rsidR="00FF0129" w:rsidRPr="003D114E" w:rsidRDefault="00FF0129" w:rsidP="0028083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F0129" w:rsidRPr="003D114E" w14:paraId="00DD84C2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A4C7819" w14:textId="77777777" w:rsidR="00FF0129" w:rsidRPr="004C6E93" w:rsidRDefault="00FF0129" w:rsidP="0028083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12A83B7D" w14:textId="77777777" w:rsidR="00FF0129" w:rsidRPr="003D114E" w:rsidRDefault="00FF0129" w:rsidP="00280833">
            <w:pPr>
              <w:jc w:val="right"/>
            </w:pPr>
            <w:r w:rsidRPr="003D114E">
              <w:t>voor- en achternaam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FEED2C" w14:textId="77777777" w:rsidR="00FF0129" w:rsidRPr="003D114E" w:rsidRDefault="00FF0129" w:rsidP="0028083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F0129" w:rsidRPr="003D114E" w14:paraId="6169D266" w14:textId="77777777" w:rsidTr="006F2E4E">
        <w:trPr>
          <w:trHeight w:hRule="exact" w:val="113"/>
        </w:trPr>
        <w:tc>
          <w:tcPr>
            <w:tcW w:w="10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3ABCCD" w14:textId="77777777" w:rsidR="00FF0129" w:rsidRPr="004D213B" w:rsidRDefault="00FF0129" w:rsidP="00280833">
            <w:pPr>
              <w:pStyle w:val="leeg"/>
            </w:pPr>
          </w:p>
        </w:tc>
      </w:tr>
      <w:tr w:rsidR="00FF0129" w:rsidRPr="003D114E" w14:paraId="4A8C8C32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3B974C3" w14:textId="77777777" w:rsidR="00FF0129" w:rsidRPr="003D114E" w:rsidRDefault="00FF0129" w:rsidP="0028083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C13148" w14:textId="77777777" w:rsidR="00FF0129" w:rsidRPr="00FF630A" w:rsidRDefault="00FF0129" w:rsidP="00280833">
            <w:pPr>
              <w:pStyle w:val="Vraag"/>
            </w:pPr>
            <w:r>
              <w:rPr>
                <w:rFonts w:eastAsia="Calibri"/>
                <w:bCs/>
                <w:color w:val="000000"/>
              </w:rPr>
              <w:t>Vul de gegevens in van</w:t>
            </w:r>
            <w:r w:rsidRPr="00C1485E">
              <w:rPr>
                <w:rFonts w:eastAsia="Calibri"/>
                <w:bCs/>
                <w:color w:val="000000"/>
              </w:rPr>
              <w:t xml:space="preserve"> de onderneming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</w:tr>
      <w:tr w:rsidR="00FF0129" w:rsidRPr="003D114E" w14:paraId="727D2B3B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CEB2984" w14:textId="77777777" w:rsidR="00FF0129" w:rsidRPr="004C6E93" w:rsidRDefault="00FF0129" w:rsidP="0028083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34A46E24" w14:textId="77777777" w:rsidR="00FF0129" w:rsidRPr="003D114E" w:rsidRDefault="00FF0129" w:rsidP="00280833">
            <w:pPr>
              <w:jc w:val="right"/>
            </w:pPr>
            <w:r w:rsidRPr="00C1485E">
              <w:rPr>
                <w:rFonts w:eastAsia="Calibri"/>
                <w:color w:val="000000"/>
              </w:rPr>
              <w:t>naam van de onderneming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2235F8" w14:textId="77777777" w:rsidR="00FF0129" w:rsidRPr="003D114E" w:rsidRDefault="00FF0129" w:rsidP="0028083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F0129" w:rsidRPr="003D114E" w14:paraId="097B9926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6F062DB" w14:textId="77777777" w:rsidR="00FF0129" w:rsidRPr="004C6E93" w:rsidRDefault="00FF0129" w:rsidP="0028083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0F0D3F1B" w14:textId="77777777" w:rsidR="00FF0129" w:rsidRPr="003D114E" w:rsidRDefault="00FF0129" w:rsidP="00280833">
            <w:pPr>
              <w:jc w:val="right"/>
            </w:pPr>
            <w:r w:rsidRPr="00C1485E">
              <w:rPr>
                <w:rFonts w:eastAsia="Calibri"/>
                <w:color w:val="000000"/>
              </w:rPr>
              <w:t>KBO nummer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A3AB698" w14:textId="77777777" w:rsidR="00FF0129" w:rsidRPr="003D114E" w:rsidRDefault="00FF0129" w:rsidP="0028083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FF0129" w:rsidRPr="003D114E" w14:paraId="5FB0A23B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5AEF58F" w14:textId="77777777" w:rsidR="00FF0129" w:rsidRPr="004C6E93" w:rsidRDefault="00FF0129" w:rsidP="0028083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040F55FB" w14:textId="77777777" w:rsidR="00FF0129" w:rsidRPr="003D114E" w:rsidRDefault="00FF0129" w:rsidP="00280833">
            <w:pPr>
              <w:jc w:val="right"/>
            </w:pPr>
            <w:r w:rsidRPr="00C1485E">
              <w:rPr>
                <w:rFonts w:eastAsia="Calibri"/>
                <w:color w:val="000000"/>
              </w:rPr>
              <w:t>straat en nummer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62284B" w14:textId="77777777" w:rsidR="00FF0129" w:rsidRPr="003D114E" w:rsidRDefault="00FF0129" w:rsidP="0028083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FF0129" w:rsidRPr="003D114E" w14:paraId="63AB5F28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164C9B3C" w14:textId="77777777" w:rsidR="00FF0129" w:rsidRPr="004C6E93" w:rsidRDefault="00FF0129" w:rsidP="0028083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13EC128F" w14:textId="77777777" w:rsidR="00FF0129" w:rsidRPr="003D114E" w:rsidRDefault="00FF0129" w:rsidP="00280833">
            <w:pPr>
              <w:jc w:val="right"/>
            </w:pPr>
            <w:r>
              <w:t>postnummer en gemeente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290AF8B" w14:textId="77777777" w:rsidR="00FF0129" w:rsidRPr="003D114E" w:rsidRDefault="00FF0129" w:rsidP="0028083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FF0129" w:rsidRPr="003D114E" w14:paraId="1A3D14C6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06E5E71" w14:textId="77777777" w:rsidR="00FF0129" w:rsidRPr="004C6E93" w:rsidRDefault="00FF0129" w:rsidP="0028083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6529F7E1" w14:textId="77777777" w:rsidR="00FF0129" w:rsidRPr="003D114E" w:rsidRDefault="00FF0129" w:rsidP="00280833">
            <w:pPr>
              <w:jc w:val="right"/>
            </w:pPr>
            <w:r>
              <w:t>telefoonnummer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61762FC" w14:textId="77777777" w:rsidR="00FF0129" w:rsidRPr="003D114E" w:rsidRDefault="00FF0129" w:rsidP="0028083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  <w:tr w:rsidR="00FF0129" w:rsidRPr="003D114E" w14:paraId="1D32AF0C" w14:textId="77777777" w:rsidTr="006F2E4E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4529E63" w14:textId="77777777" w:rsidR="00FF0129" w:rsidRPr="004C6E93" w:rsidRDefault="00FF0129" w:rsidP="00280833">
            <w:pPr>
              <w:pStyle w:val="leeg"/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14:paraId="6093071E" w14:textId="77777777" w:rsidR="00FF0129" w:rsidRPr="003D114E" w:rsidRDefault="00FF0129" w:rsidP="00280833">
            <w:pPr>
              <w:jc w:val="right"/>
            </w:pPr>
            <w:r>
              <w:t>e-mail</w:t>
            </w:r>
          </w:p>
        </w:tc>
        <w:tc>
          <w:tcPr>
            <w:tcW w:w="717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84EADC" w14:textId="77777777" w:rsidR="00FF0129" w:rsidRPr="003D114E" w:rsidRDefault="00FF0129" w:rsidP="0028083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</w:tr>
    </w:tbl>
    <w:p w14:paraId="0725A52D" w14:textId="77777777" w:rsidR="006F2E4E" w:rsidRDefault="006F2E4E"/>
    <w:bookmarkEnd w:id="0"/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"/>
        <w:gridCol w:w="2121"/>
        <w:gridCol w:w="142"/>
        <w:gridCol w:w="340"/>
        <w:gridCol w:w="935"/>
        <w:gridCol w:w="142"/>
        <w:gridCol w:w="1276"/>
        <w:gridCol w:w="142"/>
        <w:gridCol w:w="1275"/>
        <w:gridCol w:w="142"/>
        <w:gridCol w:w="1701"/>
        <w:gridCol w:w="142"/>
        <w:gridCol w:w="1422"/>
      </w:tblGrid>
      <w:tr w:rsidR="00E74035" w:rsidRPr="003D114E" w14:paraId="3F862FD2" w14:textId="77777777" w:rsidTr="000A5427">
        <w:trPr>
          <w:trHeight w:hRule="exact" w:val="340"/>
        </w:trPr>
        <w:tc>
          <w:tcPr>
            <w:tcW w:w="102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CECC73" w14:textId="77777777" w:rsidR="00E74035" w:rsidRPr="003D114E" w:rsidRDefault="00E74035" w:rsidP="006B6D77">
            <w:pPr>
              <w:pStyle w:val="leeg"/>
            </w:pPr>
          </w:p>
        </w:tc>
      </w:tr>
      <w:tr w:rsidR="00E74035" w:rsidRPr="003D114E" w14:paraId="68A21ED1" w14:textId="77777777" w:rsidTr="000A5427">
        <w:trPr>
          <w:trHeight w:hRule="exact" w:val="39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19E54F2D" w14:textId="77777777" w:rsidR="00E74035" w:rsidRPr="003D114E" w:rsidRDefault="00E74035" w:rsidP="006B6D77">
            <w:pPr>
              <w:pStyle w:val="leeg"/>
            </w:pPr>
          </w:p>
        </w:tc>
        <w:tc>
          <w:tcPr>
            <w:tcW w:w="9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D1B3A8E" w14:textId="01DC5F0C" w:rsidR="00E74035" w:rsidRPr="003D114E" w:rsidRDefault="00FF0129" w:rsidP="006B6D77">
            <w:pPr>
              <w:pStyle w:val="Kop1"/>
              <w:spacing w:before="0"/>
              <w:ind w:left="29"/>
              <w:rPr>
                <w:rFonts w:cs="Calibri"/>
              </w:rPr>
            </w:pPr>
            <w:r w:rsidRPr="00FF0129">
              <w:rPr>
                <w:rFonts w:asciiTheme="minorHAnsi" w:hAnsiTheme="minorHAnsi" w:cs="Calibri"/>
              </w:rPr>
              <w:t>Luik C: mobiliteitshulpmiddelen en/of aanpassingen die worden afgeleverd</w:t>
            </w:r>
          </w:p>
        </w:tc>
      </w:tr>
      <w:tr w:rsidR="006F2E4E" w:rsidRPr="003D114E" w14:paraId="7B4B39C6" w14:textId="77777777" w:rsidTr="000A5427">
        <w:trPr>
          <w:trHeight w:hRule="exact" w:val="227"/>
        </w:trPr>
        <w:tc>
          <w:tcPr>
            <w:tcW w:w="102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7400B1" w14:textId="77777777" w:rsidR="006F2E4E" w:rsidRPr="003D114E" w:rsidRDefault="006F2E4E" w:rsidP="00945279">
            <w:pPr>
              <w:pStyle w:val="leeg"/>
            </w:pPr>
          </w:p>
        </w:tc>
      </w:tr>
      <w:tr w:rsidR="006F2E4E" w:rsidRPr="003D114E" w14:paraId="76D3943A" w14:textId="77777777" w:rsidTr="000A5427">
        <w:trPr>
          <w:trHeight w:hRule="exact" w:val="397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FF458F8" w14:textId="0E7EA7E3" w:rsidR="006F2E4E" w:rsidRPr="006F2E4E" w:rsidRDefault="006F2E4E" w:rsidP="00945279">
            <w:pPr>
              <w:pStyle w:val="leeg"/>
              <w:rPr>
                <w:b/>
                <w:bCs/>
              </w:rPr>
            </w:pPr>
            <w:r w:rsidRPr="006F2E4E">
              <w:rPr>
                <w:b/>
                <w:bCs/>
              </w:rPr>
              <w:t>4</w:t>
            </w:r>
          </w:p>
        </w:tc>
        <w:tc>
          <w:tcPr>
            <w:tcW w:w="97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2C05D545" w14:textId="03DF757F" w:rsidR="006F2E4E" w:rsidRPr="006F2E4E" w:rsidRDefault="006F2E4E" w:rsidP="00945279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sz w:val="22"/>
                <w:szCs w:val="22"/>
              </w:rPr>
            </w:pPr>
            <w:r w:rsidRPr="006F2E4E">
              <w:rPr>
                <w:sz w:val="22"/>
                <w:szCs w:val="22"/>
              </w:rPr>
              <w:t>MOBILITEITSHULPMIDDEL OF AANPASSINGEN OPGENOMEN IN DE PRODUCTLIJST VSB</w:t>
            </w:r>
          </w:p>
        </w:tc>
      </w:tr>
      <w:tr w:rsidR="0036329F" w:rsidRPr="003D114E" w14:paraId="5319BE4F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D33C5C3" w14:textId="77777777" w:rsidR="0036329F" w:rsidRPr="004C6E93" w:rsidRDefault="0036329F" w:rsidP="002A2C09">
            <w:pPr>
              <w:pStyle w:val="leeg"/>
            </w:pPr>
            <w:bookmarkStart w:id="1" w:name="_Hlk152247386"/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6AEC6" w14:textId="484596A4" w:rsidR="0036329F" w:rsidRPr="003D114E" w:rsidRDefault="00470EF4" w:rsidP="002A2C09">
            <w:pPr>
              <w:jc w:val="right"/>
            </w:pPr>
            <w:r>
              <w:t>F</w:t>
            </w:r>
            <w:r w:rsidR="0036329F">
              <w:t>abrikant</w:t>
            </w:r>
            <w:r w:rsidR="00E365F0">
              <w:t>:</w:t>
            </w:r>
          </w:p>
        </w:tc>
        <w:tc>
          <w:tcPr>
            <w:tcW w:w="717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ADB88BD" w14:textId="77777777" w:rsidR="0036329F" w:rsidRPr="003D114E" w:rsidRDefault="0036329F" w:rsidP="002A2C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1"/>
      <w:tr w:rsidR="0036329F" w:rsidRPr="003D114E" w14:paraId="793B5D5C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0C0F519" w14:textId="77777777" w:rsidR="0036329F" w:rsidRPr="004C6E93" w:rsidRDefault="0036329F" w:rsidP="002A2C09">
            <w:pPr>
              <w:pStyle w:val="leeg"/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76C38" w14:textId="0CCE8A5C" w:rsidR="0036329F" w:rsidRPr="003D114E" w:rsidRDefault="00470EF4" w:rsidP="002A2C09">
            <w:pPr>
              <w:jc w:val="right"/>
            </w:pPr>
            <w:r>
              <w:t>M</w:t>
            </w:r>
            <w:r w:rsidR="0036329F">
              <w:t>erk</w:t>
            </w:r>
            <w:r w:rsidR="00E365F0">
              <w:t>:</w:t>
            </w:r>
          </w:p>
        </w:tc>
        <w:tc>
          <w:tcPr>
            <w:tcW w:w="717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4F534C" w14:textId="77777777" w:rsidR="0036329F" w:rsidRPr="003D114E" w:rsidRDefault="0036329F" w:rsidP="002A2C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329F" w:rsidRPr="003D114E" w14:paraId="67311327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3D64B8A" w14:textId="77777777" w:rsidR="0036329F" w:rsidRPr="004C6E93" w:rsidRDefault="0036329F" w:rsidP="002A2C09">
            <w:pPr>
              <w:pStyle w:val="leeg"/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CDE6C" w14:textId="61FDB254" w:rsidR="0036329F" w:rsidRPr="003D114E" w:rsidRDefault="00470EF4" w:rsidP="002A2C09">
            <w:pPr>
              <w:jc w:val="right"/>
            </w:pPr>
            <w:r>
              <w:t>T</w:t>
            </w:r>
            <w:r w:rsidR="0036329F">
              <w:t>ype</w:t>
            </w:r>
            <w:r w:rsidR="00E365F0">
              <w:t>:</w:t>
            </w:r>
          </w:p>
        </w:tc>
        <w:tc>
          <w:tcPr>
            <w:tcW w:w="717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8DC7A6" w14:textId="77777777" w:rsidR="0036329F" w:rsidRPr="003D114E" w:rsidRDefault="0036329F" w:rsidP="002A2C09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416" w:rsidRPr="003D114E" w14:paraId="1084781C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59D2ABD" w14:textId="77777777" w:rsidR="00154416" w:rsidRPr="004C6E93" w:rsidRDefault="00154416" w:rsidP="00280833">
            <w:pPr>
              <w:pStyle w:val="leeg"/>
            </w:pPr>
          </w:p>
        </w:tc>
        <w:tc>
          <w:tcPr>
            <w:tcW w:w="2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D6CA1" w14:textId="47D4813A" w:rsidR="00154416" w:rsidRPr="003D114E" w:rsidRDefault="00470EF4" w:rsidP="00280833">
            <w:pPr>
              <w:jc w:val="right"/>
            </w:pPr>
            <w:r>
              <w:t>S</w:t>
            </w:r>
            <w:r w:rsidR="00154416">
              <w:t>erienummer</w:t>
            </w:r>
            <w:r w:rsidR="00E365F0">
              <w:t>:</w:t>
            </w:r>
          </w:p>
        </w:tc>
        <w:tc>
          <w:tcPr>
            <w:tcW w:w="717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BBD1968" w14:textId="77777777" w:rsidR="00154416" w:rsidRPr="003D114E" w:rsidRDefault="00154416" w:rsidP="0028083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5F0" w:rsidRPr="003D114E" w14:paraId="7D70136B" w14:textId="77777777" w:rsidTr="000A5427">
        <w:trPr>
          <w:trHeight w:hRule="exact" w:val="113"/>
        </w:trPr>
        <w:tc>
          <w:tcPr>
            <w:tcW w:w="1021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E72480" w14:textId="77777777" w:rsidR="00E365F0" w:rsidRPr="003D114E" w:rsidRDefault="00E365F0" w:rsidP="00D91738">
            <w:pPr>
              <w:pStyle w:val="leeg"/>
            </w:pPr>
          </w:p>
        </w:tc>
      </w:tr>
      <w:tr w:rsidR="00470EF4" w:rsidRPr="003D114E" w14:paraId="64527CFE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FA5F6AB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CF4CF45" w14:textId="77777777" w:rsidR="00E365F0" w:rsidRPr="0031551C" w:rsidRDefault="00E365F0" w:rsidP="00D917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6C0590A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C24BFB4" w14:textId="515F6C66" w:rsidR="00E365F0" w:rsidRPr="003D114E" w:rsidRDefault="00E365F0" w:rsidP="00D917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Prestatiecode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8DB4BE3" w14:textId="77777777" w:rsidR="00E365F0" w:rsidRPr="003D114E" w:rsidRDefault="00E365F0" w:rsidP="00D91738"/>
        </w:tc>
        <w:tc>
          <w:tcPr>
            <w:tcW w:w="1276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FFB01BB" w14:textId="57AC7FC5" w:rsidR="00E365F0" w:rsidRPr="003D114E" w:rsidRDefault="00E365F0" w:rsidP="00D917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Productcode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B7E3A9A" w14:textId="77777777" w:rsidR="00E365F0" w:rsidRPr="003D114E" w:rsidRDefault="00E365F0" w:rsidP="00D91738"/>
        </w:tc>
        <w:tc>
          <w:tcPr>
            <w:tcW w:w="127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749AED59" w14:textId="1D7D7C47" w:rsidR="00E365F0" w:rsidRPr="003D114E" w:rsidRDefault="00E365F0" w:rsidP="00D917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Publieksprijs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907381" w14:textId="77777777" w:rsidR="00E365F0" w:rsidRPr="003D114E" w:rsidRDefault="00E365F0" w:rsidP="00D917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1EAC0597" w14:textId="6E16E3FB" w:rsidR="00E365F0" w:rsidRPr="003D114E" w:rsidRDefault="00E365F0" w:rsidP="00D917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8619D6">
              <w:rPr>
                <w:rFonts w:cs="Calibri"/>
              </w:rPr>
              <w:t>Tegemoetkoming</w:t>
            </w:r>
            <w:r>
              <w:rPr>
                <w:rFonts w:cs="Calibri"/>
              </w:rPr>
              <w:t xml:space="preserve"> </w:t>
            </w:r>
            <w:r w:rsidRPr="008619D6">
              <w:rPr>
                <w:rFonts w:cs="Calibri"/>
              </w:rPr>
              <w:t>VSB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85F30B8" w14:textId="77777777" w:rsidR="00E365F0" w:rsidRPr="003D114E" w:rsidRDefault="00E365F0" w:rsidP="00D917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</w:p>
        </w:tc>
        <w:tc>
          <w:tcPr>
            <w:tcW w:w="1422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6DCEBE6" w14:textId="1A28EA31" w:rsidR="00E365F0" w:rsidRPr="003D114E" w:rsidRDefault="00E365F0" w:rsidP="00D9173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Supplement</w:t>
            </w:r>
          </w:p>
        </w:tc>
      </w:tr>
      <w:tr w:rsidR="00470EF4" w:rsidRPr="003D114E" w14:paraId="1594299E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B91FD15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AA6DC2E" w14:textId="6DDA531B" w:rsidR="00E365F0" w:rsidRPr="003D114E" w:rsidRDefault="00E365F0" w:rsidP="00D91738">
            <w:pPr>
              <w:pStyle w:val="rechts"/>
            </w:pPr>
            <w:r>
              <w:t>Mobiliteitshulpmiddel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59AA7A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EDD50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F1224B0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616682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4A66F84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110295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9CC99E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4EFBB2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EB40F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27813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0EF4" w:rsidRPr="003D114E" w14:paraId="45BB193C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00D4CB1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9440847" w14:textId="0F7C8D7C" w:rsidR="00E365F0" w:rsidRPr="003D114E" w:rsidRDefault="00E365F0" w:rsidP="00D91738">
            <w:pPr>
              <w:pStyle w:val="rechts"/>
            </w:pPr>
            <w:r>
              <w:t>Aanpassing onderste ledematen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1FE6DE0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C9FB4D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BA730A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6DC3E1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46008B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A8FC3C3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856060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7311900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198D72A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F8328A5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191295BB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5C3E931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7D5C0D6" w14:textId="40FA8B83" w:rsidR="00E365F0" w:rsidRPr="003D114E" w:rsidRDefault="00E365F0" w:rsidP="00D91738">
            <w:pPr>
              <w:pStyle w:val="rechts"/>
            </w:pPr>
            <w:r>
              <w:t>Aanpassing bovenste ledematen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53A8E3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A82C97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7761CC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CEFB63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32E0D0F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B7D15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E5D43D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20BEA6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2C1468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17D350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268C06A3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906EF76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A1D7B7A" w14:textId="3481FC4F" w:rsidR="00E365F0" w:rsidRPr="003D114E" w:rsidRDefault="00470EF4" w:rsidP="00D91738">
            <w:pPr>
              <w:pStyle w:val="rechts"/>
            </w:pPr>
            <w:r>
              <w:t>Aanpassing zithouding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816C9AA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437080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F3FAE2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908C4DF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75430E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9A31BA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F72648B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87F64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4FFA3BC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3947FF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21D9F882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054FCA8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76D969E" w14:textId="0CB86578" w:rsidR="00E365F0" w:rsidRPr="003D114E" w:rsidRDefault="00470EF4" w:rsidP="00D91738">
            <w:pPr>
              <w:pStyle w:val="rechts"/>
            </w:pPr>
            <w:r>
              <w:t>Aanpassing veiligheid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2380039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96D2F7F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CC3FC19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AB1735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FA63B13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735144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56DEF8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B4DCBB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284EFE3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F3BE58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07241C12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33D3308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DDB868E" w14:textId="4D4ADE3D" w:rsidR="00E365F0" w:rsidRPr="003D114E" w:rsidRDefault="00470EF4" w:rsidP="00D91738">
            <w:pPr>
              <w:pStyle w:val="rechts"/>
            </w:pPr>
            <w:r>
              <w:t>Aanpassing besturing/aandrijving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9C5EED1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967C43B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CDFF262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6628978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D40A1B3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388397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C10E06B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E7E5B7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086A71D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8C5CBB0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68DA8455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DD5A1CA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7AC87EA" w14:textId="040A9867" w:rsidR="00E365F0" w:rsidRPr="003D114E" w:rsidRDefault="00470EF4" w:rsidP="00D91738">
            <w:pPr>
              <w:pStyle w:val="rechts"/>
            </w:pPr>
            <w:r>
              <w:t>Bijzondere aanpassingen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0E70B6D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AAE325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7CDC9A2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BD352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1ABEE67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E5E73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DE333B7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043E97E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86163EA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B42B305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2E13A448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7A8D45F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2E820F2" w14:textId="05009277" w:rsidR="00E365F0" w:rsidRPr="003D114E" w:rsidRDefault="00470EF4" w:rsidP="00D91738">
            <w:pPr>
              <w:pStyle w:val="rechts"/>
            </w:pPr>
            <w:r>
              <w:t>Zitkussen ter preventie van doorzitwonden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E44B4FD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E015EA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BB5A13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F610A5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E97218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1CAC8A0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7F8E0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78453C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C04EC7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F0204C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2E0C321F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BB0E65A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C81B555" w14:textId="1F850233" w:rsidR="00E365F0" w:rsidRPr="003D114E" w:rsidRDefault="00470EF4" w:rsidP="00D91738">
            <w:pPr>
              <w:pStyle w:val="rechts"/>
            </w:pPr>
            <w:r>
              <w:t>Modulaire ziteenheid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163EEB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B788A52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A5F5A89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720FF3B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EC3C86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CDA9C19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9A3467F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D440B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C295E0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7FC8877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7E709411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2F289A5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D97526A" w14:textId="48D51741" w:rsidR="00E365F0" w:rsidRPr="003D114E" w:rsidRDefault="00470EF4" w:rsidP="00D91738">
            <w:pPr>
              <w:pStyle w:val="rechts"/>
            </w:pPr>
            <w:r>
              <w:t xml:space="preserve">Modulair </w:t>
            </w:r>
            <w:proofErr w:type="spellStart"/>
            <w:r>
              <w:t>rugsysteem</w:t>
            </w:r>
            <w:proofErr w:type="spell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1416D52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0BC133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BFF964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34BF9E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DA7CF1C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C166A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B8BC358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BD20D6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588A13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B5BF1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20CD23BF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F4E6A6D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E55BC13" w14:textId="32044992" w:rsidR="00E365F0" w:rsidRPr="003D114E" w:rsidRDefault="00682B3C" w:rsidP="00D91738">
            <w:pPr>
              <w:pStyle w:val="rechts"/>
            </w:pPr>
            <w:r w:rsidRPr="00682B3C">
              <w:t>Ondersteunings</w:t>
            </w:r>
            <w:r w:rsidR="005A3858">
              <w:t>-</w:t>
            </w:r>
            <w:r w:rsidRPr="00682B3C">
              <w:t>systemen voor de aandrijving van de manuele rolstoel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1D14FF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8BB4A49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41DAF9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E5B189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3D8967B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11D1FD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B1A09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69A35B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ACBB3E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698038D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38F56511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F91BC10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4E8794B" w14:textId="2ECB7C48" w:rsidR="00E365F0" w:rsidRPr="003D114E" w:rsidRDefault="00470EF4" w:rsidP="00D91738">
            <w:pPr>
              <w:pStyle w:val="rechts"/>
            </w:pPr>
            <w:r>
              <w:t>Onderhoud en herstelling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5821706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BA26C9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26EAC2E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D065A3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7D7DAAF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EED357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D2880BA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DF3465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EE9AB7B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646EA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3520D2D1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48A8E2E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27D536C" w14:textId="1D8964D3" w:rsidR="00E365F0" w:rsidRPr="003D114E" w:rsidRDefault="00470EF4" w:rsidP="00D91738">
            <w:pPr>
              <w:pStyle w:val="rechts"/>
            </w:pPr>
            <w:r>
              <w:t>BTC prestaties totalen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CF658D5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1BAD44C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6F3730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0A4DC2B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F9F2C25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6D6F1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94AC11C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3DF1229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FC87136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ABCE94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70EF4" w:rsidRPr="003D114E" w14:paraId="646BEF08" w14:textId="77777777" w:rsidTr="000A5427">
        <w:trPr>
          <w:trHeight w:val="34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0C6366D" w14:textId="77777777" w:rsidR="00E365F0" w:rsidRPr="00CA4C88" w:rsidRDefault="00E365F0" w:rsidP="00D91738">
            <w:pPr>
              <w:pStyle w:val="leeg"/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F22C63E" w14:textId="440290DE" w:rsidR="00E365F0" w:rsidRPr="003D114E" w:rsidRDefault="00470EF4" w:rsidP="00D91738">
            <w:pPr>
              <w:pStyle w:val="rechts"/>
            </w:pPr>
            <w:r>
              <w:t>Forfaitaire tegemoetkoming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41C1FC7" w14:textId="77777777" w:rsidR="00E365F0" w:rsidRPr="003D114E" w:rsidRDefault="00E365F0" w:rsidP="00D91738"/>
        </w:tc>
        <w:tc>
          <w:tcPr>
            <w:tcW w:w="127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5FBD475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9126B11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27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2A2277F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1D1EF14" w14:textId="77777777" w:rsidR="00E365F0" w:rsidRPr="003D114E" w:rsidRDefault="00E365F0" w:rsidP="00D91738"/>
        </w:tc>
        <w:tc>
          <w:tcPr>
            <w:tcW w:w="127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DCDB818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81C44CA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70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F87CB93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799D093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4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2E348C9" w14:textId="77777777" w:rsidR="00E365F0" w:rsidRPr="003D114E" w:rsidRDefault="00E365F0" w:rsidP="00D91738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5FC9C837" w14:textId="49C649A0" w:rsidR="00E365F0" w:rsidRDefault="00E365F0"/>
    <w:p w14:paraId="57036C98" w14:textId="3969EB85" w:rsidR="00470EF4" w:rsidRDefault="00470EF4"/>
    <w:p w14:paraId="2F7D212A" w14:textId="3E53A331" w:rsidR="00470EF4" w:rsidRDefault="00470EF4"/>
    <w:p w14:paraId="29A86F89" w14:textId="56D03975" w:rsidR="00470EF4" w:rsidRDefault="00470EF4"/>
    <w:p w14:paraId="0D391E8A" w14:textId="63555039" w:rsidR="00470EF4" w:rsidRDefault="00470EF4"/>
    <w:p w14:paraId="5AF38E78" w14:textId="4CAD83C9" w:rsidR="00470EF4" w:rsidRDefault="00470EF4"/>
    <w:p w14:paraId="37A588F7" w14:textId="6484487D" w:rsidR="00470EF4" w:rsidRDefault="00470EF4"/>
    <w:p w14:paraId="41DDDEAB" w14:textId="77B4183D" w:rsidR="00470EF4" w:rsidRDefault="00470EF4"/>
    <w:p w14:paraId="5312DF5C" w14:textId="160FA85D" w:rsidR="00470EF4" w:rsidRDefault="00470EF4"/>
    <w:p w14:paraId="71BAA663" w14:textId="208E236C" w:rsidR="00470EF4" w:rsidRDefault="00470EF4"/>
    <w:p w14:paraId="07F198AA" w14:textId="77777777" w:rsidR="00470EF4" w:rsidRDefault="00470EF4"/>
    <w:p w14:paraId="6701F0B4" w14:textId="6C048935" w:rsidR="00470EF4" w:rsidRDefault="00470EF4"/>
    <w:p w14:paraId="051097AA" w14:textId="10F6708D" w:rsidR="00470EF4" w:rsidRDefault="00470EF4"/>
    <w:p w14:paraId="5948928F" w14:textId="61F2A09B" w:rsidR="00470EF4" w:rsidRDefault="00470EF4"/>
    <w:p w14:paraId="34084D1A" w14:textId="7E7768C8" w:rsidR="00470EF4" w:rsidRDefault="00470EF4"/>
    <w:p w14:paraId="45FBBB17" w14:textId="654533B3" w:rsidR="000A5427" w:rsidRDefault="000A5427"/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247"/>
        <w:gridCol w:w="179"/>
        <w:gridCol w:w="141"/>
        <w:gridCol w:w="425"/>
        <w:gridCol w:w="709"/>
        <w:gridCol w:w="425"/>
        <w:gridCol w:w="91"/>
        <w:gridCol w:w="476"/>
        <w:gridCol w:w="658"/>
        <w:gridCol w:w="51"/>
        <w:gridCol w:w="649"/>
        <w:gridCol w:w="3127"/>
      </w:tblGrid>
      <w:tr w:rsidR="00BA0FDB" w:rsidRPr="003D114E" w14:paraId="55D9AC32" w14:textId="77777777" w:rsidTr="000A5427">
        <w:trPr>
          <w:trHeight w:hRule="exact" w:val="227"/>
        </w:trPr>
        <w:tc>
          <w:tcPr>
            <w:tcW w:w="102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BE0BDB" w14:textId="77777777" w:rsidR="00BA0FDB" w:rsidRPr="003D114E" w:rsidRDefault="00BA0FDB" w:rsidP="002A2C09">
            <w:pPr>
              <w:pStyle w:val="leeg"/>
            </w:pPr>
            <w:bookmarkStart w:id="2" w:name="_Hlk152251338"/>
          </w:p>
        </w:tc>
      </w:tr>
      <w:tr w:rsidR="00BA0FDB" w:rsidRPr="003D114E" w14:paraId="19C6C476" w14:textId="77777777" w:rsidTr="000A5427">
        <w:trPr>
          <w:trHeight w:hRule="exact" w:val="69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AAFD9A0" w14:textId="5458951A" w:rsidR="00BA0FDB" w:rsidRPr="00BA0FDB" w:rsidRDefault="006F2E4E" w:rsidP="002A2C09">
            <w:pPr>
              <w:pStyle w:val="lee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8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673C9255" w14:textId="72B05DB5" w:rsidR="00BA0FDB" w:rsidRPr="006F2E4E" w:rsidRDefault="00BA0FDB" w:rsidP="002A2C09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sz w:val="22"/>
                <w:szCs w:val="22"/>
              </w:rPr>
            </w:pPr>
            <w:r w:rsidRPr="006F2E4E">
              <w:rPr>
                <w:sz w:val="22"/>
                <w:szCs w:val="22"/>
              </w:rPr>
              <w:t xml:space="preserve">MOBILITEITSHULPMIDDEL OF AANPASSINGEN OF MAATWERK </w:t>
            </w:r>
            <w:r w:rsidRPr="006F2E4E">
              <w:rPr>
                <w:sz w:val="22"/>
                <w:szCs w:val="22"/>
                <w:u w:val="single"/>
              </w:rPr>
              <w:t>NIET</w:t>
            </w:r>
            <w:r w:rsidRPr="006F2E4E">
              <w:rPr>
                <w:sz w:val="22"/>
                <w:szCs w:val="22"/>
              </w:rPr>
              <w:t xml:space="preserve"> OPGENOMEN IN DE PRODUCTLIJST VSB</w:t>
            </w:r>
          </w:p>
        </w:tc>
      </w:tr>
      <w:tr w:rsidR="00030032" w:rsidRPr="003D114E" w14:paraId="1CC28F80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8A4279" w14:textId="77777777" w:rsidR="00030032" w:rsidRPr="004C6E93" w:rsidRDefault="00030032" w:rsidP="0028083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7524D5FC" w14:textId="0A4DB9C9" w:rsidR="00030032" w:rsidRPr="003D114E" w:rsidRDefault="00470EF4" w:rsidP="00280833">
            <w:pPr>
              <w:jc w:val="right"/>
            </w:pPr>
            <w:r>
              <w:t>F</w:t>
            </w:r>
            <w:r w:rsidR="00030032">
              <w:t>abrikant</w:t>
            </w:r>
            <w:r>
              <w:t>:</w:t>
            </w:r>
          </w:p>
        </w:tc>
        <w:tc>
          <w:tcPr>
            <w:tcW w:w="7178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1322BAF" w14:textId="77777777" w:rsidR="00030032" w:rsidRPr="003D114E" w:rsidRDefault="00030032" w:rsidP="0028083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0032" w:rsidRPr="003D114E" w14:paraId="528B7328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07DA71" w14:textId="77777777" w:rsidR="00030032" w:rsidRPr="004C6E93" w:rsidRDefault="00030032" w:rsidP="0028083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1B54230E" w14:textId="155B24A7" w:rsidR="00030032" w:rsidRPr="003D114E" w:rsidRDefault="00470EF4" w:rsidP="00280833">
            <w:pPr>
              <w:jc w:val="right"/>
            </w:pPr>
            <w:r>
              <w:t>M</w:t>
            </w:r>
            <w:r w:rsidR="00030032">
              <w:t>erk</w:t>
            </w:r>
            <w:r>
              <w:t>:</w:t>
            </w:r>
          </w:p>
        </w:tc>
        <w:tc>
          <w:tcPr>
            <w:tcW w:w="7178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5D18943" w14:textId="77777777" w:rsidR="00030032" w:rsidRPr="003D114E" w:rsidRDefault="00030032" w:rsidP="0028083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0032" w:rsidRPr="003D114E" w14:paraId="172C5E36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ACD98A0" w14:textId="77777777" w:rsidR="00030032" w:rsidRPr="004C6E93" w:rsidRDefault="00030032" w:rsidP="0028083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4C651CD3" w14:textId="080F1E31" w:rsidR="00030032" w:rsidRPr="003D114E" w:rsidRDefault="00470EF4" w:rsidP="00280833">
            <w:pPr>
              <w:jc w:val="right"/>
            </w:pPr>
            <w:r>
              <w:t>T</w:t>
            </w:r>
            <w:r w:rsidR="00030032">
              <w:t>ype</w:t>
            </w:r>
            <w:r>
              <w:t>:</w:t>
            </w:r>
          </w:p>
        </w:tc>
        <w:tc>
          <w:tcPr>
            <w:tcW w:w="7178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E0F974D" w14:textId="77777777" w:rsidR="00030032" w:rsidRPr="003D114E" w:rsidRDefault="00030032" w:rsidP="0028083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4969C0" w:rsidRPr="003D114E" w14:paraId="442D4389" w14:textId="77777777" w:rsidTr="000A5427">
        <w:trPr>
          <w:trHeight w:hRule="exact" w:val="113"/>
        </w:trPr>
        <w:tc>
          <w:tcPr>
            <w:tcW w:w="102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929C" w14:textId="77777777" w:rsidR="004969C0" w:rsidRPr="003D114E" w:rsidRDefault="004969C0" w:rsidP="002A2C09">
            <w:pPr>
              <w:pStyle w:val="leeg"/>
            </w:pPr>
          </w:p>
        </w:tc>
      </w:tr>
      <w:tr w:rsidR="004969C0" w:rsidRPr="003D114E" w14:paraId="57F026C5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84C8F2" w14:textId="650DAFC3" w:rsidR="004969C0" w:rsidRPr="00BA0FDB" w:rsidRDefault="004969C0" w:rsidP="002A2C09">
            <w:pPr>
              <w:pStyle w:val="leeg"/>
              <w:rPr>
                <w:b/>
                <w:bCs/>
              </w:rPr>
            </w:pPr>
          </w:p>
        </w:tc>
        <w:tc>
          <w:tcPr>
            <w:tcW w:w="2884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5C1DAE26" w14:textId="380660CB" w:rsidR="004969C0" w:rsidRPr="003D114E" w:rsidRDefault="004969C0" w:rsidP="002A2C09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Style w:val="Zwaar"/>
                <w:rFonts w:cs="Calibri"/>
              </w:rPr>
            </w:pPr>
            <w:r>
              <w:rPr>
                <w:rFonts w:cs="Calibri"/>
              </w:rPr>
              <w:t>Aanpassingen</w:t>
            </w:r>
            <w:r w:rsidR="00FF0129">
              <w:rPr>
                <w:rFonts w:cs="Calibri"/>
              </w:rPr>
              <w:t xml:space="preserve"> of maatwerk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AED785" w14:textId="77777777" w:rsidR="004969C0" w:rsidRPr="003D114E" w:rsidRDefault="004969C0" w:rsidP="002A2C09"/>
        </w:tc>
        <w:tc>
          <w:tcPr>
            <w:tcW w:w="2925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438F02DA" w14:textId="3B145C2F" w:rsidR="004969C0" w:rsidRPr="003D114E" w:rsidRDefault="004969C0" w:rsidP="002A2C09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 xml:space="preserve">Factuurbedrag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D30A5" w14:textId="77777777" w:rsidR="004969C0" w:rsidRPr="003D114E" w:rsidRDefault="004969C0" w:rsidP="002A2C09"/>
        </w:tc>
      </w:tr>
      <w:tr w:rsidR="004969C0" w:rsidRPr="003D114E" w14:paraId="7EAFF82D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30C44EF" w14:textId="77777777" w:rsidR="004969C0" w:rsidRPr="0044546C" w:rsidRDefault="004969C0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D57D7" w14:textId="74AF5C6D" w:rsidR="004969C0" w:rsidRPr="003D114E" w:rsidRDefault="004969C0" w:rsidP="002A2C09">
            <w:pPr>
              <w:pStyle w:val="rechts"/>
            </w:pPr>
            <w:r>
              <w:t>Mobiliteitshulpmiddel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2DFDD34" w14:textId="77777777" w:rsidR="004969C0" w:rsidRPr="003D114E" w:rsidRDefault="004969C0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135BE60" w14:textId="77777777" w:rsidR="004969C0" w:rsidRPr="003D114E" w:rsidRDefault="004969C0" w:rsidP="002A2C09">
            <w:pPr>
              <w:pStyle w:val="invulveld"/>
              <w:framePr w:hSpace="0" w:wrap="auto" w:vAnchor="margin" w:xAlign="left" w:yAlign="inline"/>
              <w:suppressOverlap w:val="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54256" w14:textId="77777777" w:rsidR="004969C0" w:rsidRPr="003D114E" w:rsidRDefault="004969C0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ED8CD" w14:textId="77777777" w:rsidR="004969C0" w:rsidRPr="003D114E" w:rsidRDefault="004969C0" w:rsidP="002A2C09"/>
        </w:tc>
      </w:tr>
      <w:tr w:rsidR="004969C0" w:rsidRPr="003D114E" w14:paraId="0304A879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D0D008" w14:textId="77777777" w:rsidR="004969C0" w:rsidRPr="0044546C" w:rsidRDefault="004969C0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99C25" w14:textId="4277B87A" w:rsidR="004969C0" w:rsidRPr="003D114E" w:rsidRDefault="004969C0" w:rsidP="002A2C09">
            <w:pPr>
              <w:pStyle w:val="rechts"/>
            </w:pPr>
            <w:r>
              <w:t>Aanpassing onderste ledematen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781E17" w14:textId="77777777" w:rsidR="004969C0" w:rsidRPr="003D114E" w:rsidRDefault="004969C0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02752B7" w14:textId="77777777" w:rsidR="004969C0" w:rsidRDefault="004969C0" w:rsidP="002A2C09">
            <w:pPr>
              <w:jc w:val="right"/>
            </w:pPr>
            <w:r w:rsidRPr="002663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D1">
              <w:instrText xml:space="preserve"> FORMTEXT </w:instrText>
            </w:r>
            <w:r w:rsidRPr="002663D1">
              <w:fldChar w:fldCharType="separate"/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D01C8" w14:textId="77777777" w:rsidR="004969C0" w:rsidRPr="003D114E" w:rsidRDefault="004969C0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A448D" w14:textId="77777777" w:rsidR="004969C0" w:rsidRPr="003D114E" w:rsidRDefault="004969C0" w:rsidP="002A2C09"/>
        </w:tc>
      </w:tr>
      <w:tr w:rsidR="004969C0" w:rsidRPr="003D114E" w14:paraId="2564228D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4BFD5DD" w14:textId="77777777" w:rsidR="004969C0" w:rsidRPr="0044546C" w:rsidRDefault="004969C0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C6A10" w14:textId="39AD7E3B" w:rsidR="004969C0" w:rsidRPr="003D114E" w:rsidRDefault="004969C0" w:rsidP="002A2C09">
            <w:pPr>
              <w:pStyle w:val="rechts"/>
            </w:pPr>
            <w:r>
              <w:t>Aanpassing bovenste ledematen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FDAC12" w14:textId="77777777" w:rsidR="004969C0" w:rsidRPr="003D114E" w:rsidRDefault="004969C0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FBF1A97" w14:textId="77777777" w:rsidR="004969C0" w:rsidRDefault="004969C0" w:rsidP="002A2C09">
            <w:pPr>
              <w:jc w:val="right"/>
            </w:pPr>
            <w:r w:rsidRPr="002663D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D1">
              <w:instrText xml:space="preserve"> FORMTEXT </w:instrText>
            </w:r>
            <w:r w:rsidRPr="002663D1">
              <w:fldChar w:fldCharType="separate"/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rPr>
                <w:noProof/>
              </w:rPr>
              <w:t> </w:t>
            </w:r>
            <w:r w:rsidRPr="002663D1"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BC3A3" w14:textId="77777777" w:rsidR="004969C0" w:rsidRPr="003D114E" w:rsidRDefault="004969C0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D0135" w14:textId="77777777" w:rsidR="004969C0" w:rsidRPr="003D114E" w:rsidRDefault="004969C0" w:rsidP="002A2C09"/>
        </w:tc>
      </w:tr>
      <w:tr w:rsidR="004969C0" w:rsidRPr="003D114E" w14:paraId="51F01AE3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D8E4777" w14:textId="77777777" w:rsidR="004969C0" w:rsidRPr="0044546C" w:rsidRDefault="004969C0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85FF5" w14:textId="3F4106D8" w:rsidR="004969C0" w:rsidRPr="003D114E" w:rsidRDefault="004969C0" w:rsidP="002A2C09">
            <w:pPr>
              <w:pStyle w:val="rechts"/>
            </w:pPr>
            <w:r>
              <w:t>Aanpassing zithouding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7661348" w14:textId="77777777" w:rsidR="004969C0" w:rsidRPr="003D114E" w:rsidRDefault="004969C0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1FE881D" w14:textId="77777777" w:rsidR="004969C0" w:rsidRDefault="004969C0" w:rsidP="002A2C09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87F49" w14:textId="77777777" w:rsidR="004969C0" w:rsidRPr="003D114E" w:rsidRDefault="004969C0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8054B" w14:textId="77777777" w:rsidR="004969C0" w:rsidRPr="003D114E" w:rsidRDefault="004969C0" w:rsidP="002A2C09"/>
        </w:tc>
      </w:tr>
      <w:tr w:rsidR="00C049DD" w:rsidRPr="003D114E" w14:paraId="224244AF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6C7EBA7" w14:textId="77777777" w:rsidR="004969C0" w:rsidRPr="0044546C" w:rsidRDefault="004969C0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82C07" w14:textId="05CA4512" w:rsidR="004969C0" w:rsidRPr="003D114E" w:rsidRDefault="004969C0" w:rsidP="002A2C09">
            <w:pPr>
              <w:pStyle w:val="rechts"/>
            </w:pPr>
            <w:r>
              <w:t>Aanpassing veiligheid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4ADD185" w14:textId="77777777" w:rsidR="004969C0" w:rsidRPr="003D114E" w:rsidRDefault="004969C0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4BD85E" w14:textId="77777777" w:rsidR="004969C0" w:rsidRDefault="004969C0" w:rsidP="002A2C09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8946C" w14:textId="77777777" w:rsidR="004969C0" w:rsidRPr="003D114E" w:rsidRDefault="004969C0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2B9E4" w14:textId="77777777" w:rsidR="004969C0" w:rsidRPr="003D114E" w:rsidRDefault="004969C0" w:rsidP="002A2C09"/>
        </w:tc>
      </w:tr>
      <w:tr w:rsidR="00C049DD" w:rsidRPr="003D114E" w14:paraId="61D47996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351B3EE" w14:textId="77777777" w:rsidR="004969C0" w:rsidRPr="0044546C" w:rsidRDefault="004969C0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0A0CE" w14:textId="407B492F" w:rsidR="004969C0" w:rsidRPr="003D114E" w:rsidRDefault="004969C0" w:rsidP="002A2C09">
            <w:pPr>
              <w:pStyle w:val="rechts"/>
            </w:pPr>
            <w:r>
              <w:t>Aanpassing besturing/aandrijving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BD5D588" w14:textId="77777777" w:rsidR="004969C0" w:rsidRPr="003D114E" w:rsidRDefault="004969C0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56D7BF4" w14:textId="77777777" w:rsidR="004969C0" w:rsidRDefault="004969C0" w:rsidP="002A2C09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064C" w14:textId="77777777" w:rsidR="004969C0" w:rsidRPr="003D114E" w:rsidRDefault="004969C0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37676" w14:textId="77777777" w:rsidR="004969C0" w:rsidRPr="003D114E" w:rsidRDefault="004969C0" w:rsidP="002A2C09"/>
        </w:tc>
      </w:tr>
      <w:tr w:rsidR="00C049DD" w:rsidRPr="003D114E" w14:paraId="26FCADF4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F495ED6" w14:textId="77777777" w:rsidR="004969C0" w:rsidRPr="0044546C" w:rsidRDefault="004969C0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80E70" w14:textId="5788E3F5" w:rsidR="004969C0" w:rsidRPr="003D114E" w:rsidRDefault="00C049DD" w:rsidP="002A2C09">
            <w:pPr>
              <w:pStyle w:val="rechts"/>
            </w:pPr>
            <w:r>
              <w:t>Bijzondere aanpassingen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1DE983C" w14:textId="77777777" w:rsidR="004969C0" w:rsidRPr="003D114E" w:rsidRDefault="004969C0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382FC75" w14:textId="77777777" w:rsidR="004969C0" w:rsidRDefault="004969C0" w:rsidP="002A2C09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BD2FE" w14:textId="77777777" w:rsidR="004969C0" w:rsidRPr="003D114E" w:rsidRDefault="004969C0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7A46D9" w14:textId="77777777" w:rsidR="004969C0" w:rsidRPr="003D114E" w:rsidRDefault="004969C0" w:rsidP="002A2C09"/>
        </w:tc>
      </w:tr>
      <w:tr w:rsidR="00C049DD" w:rsidRPr="003D114E" w14:paraId="3ABB191E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6AA292E" w14:textId="77777777" w:rsidR="004969C0" w:rsidRPr="0044546C" w:rsidRDefault="004969C0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AA4C1" w14:textId="6119D13E" w:rsidR="004969C0" w:rsidRPr="003D114E" w:rsidRDefault="00C049DD" w:rsidP="002A2C09">
            <w:pPr>
              <w:pStyle w:val="rechts"/>
            </w:pPr>
            <w:r>
              <w:t>Andere individuele aanpassingen of maatwerk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28F27D4" w14:textId="77777777" w:rsidR="004969C0" w:rsidRPr="003D114E" w:rsidRDefault="004969C0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8F7ADD6" w14:textId="77777777" w:rsidR="004969C0" w:rsidRDefault="004969C0" w:rsidP="002A2C09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49898" w14:textId="77777777" w:rsidR="004969C0" w:rsidRPr="003D114E" w:rsidRDefault="004969C0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F05B8" w14:textId="77777777" w:rsidR="004969C0" w:rsidRPr="003D114E" w:rsidRDefault="004969C0" w:rsidP="002A2C09"/>
        </w:tc>
      </w:tr>
      <w:tr w:rsidR="00C049DD" w:rsidRPr="003D114E" w14:paraId="2C2653B3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71CD6AB" w14:textId="77777777" w:rsidR="00C049DD" w:rsidRPr="0044546C" w:rsidRDefault="00C049DD" w:rsidP="002A2C09">
            <w:pPr>
              <w:pStyle w:val="leeg"/>
            </w:pP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43D6E" w14:textId="11C0DAEC" w:rsidR="00C049DD" w:rsidRPr="003D114E" w:rsidRDefault="00FF0129" w:rsidP="002A2C09">
            <w:pPr>
              <w:pStyle w:val="rechts"/>
            </w:pPr>
            <w:r>
              <w:t xml:space="preserve">Andere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8958098" w14:textId="77777777" w:rsidR="00C049DD" w:rsidRPr="003D114E" w:rsidRDefault="00C049DD" w:rsidP="002A2C09"/>
        </w:tc>
        <w:tc>
          <w:tcPr>
            <w:tcW w:w="179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A734D0B" w14:textId="77777777" w:rsidR="00C049DD" w:rsidRDefault="00C049DD" w:rsidP="002A2C09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F625B" w14:textId="77777777" w:rsidR="00C049DD" w:rsidRPr="003D114E" w:rsidRDefault="00C049DD" w:rsidP="002A2C09">
            <w:r w:rsidRPr="003D114E">
              <w:t>euro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D2236" w14:textId="77777777" w:rsidR="00C049DD" w:rsidRPr="003D114E" w:rsidRDefault="00C049DD" w:rsidP="002A2C09"/>
        </w:tc>
      </w:tr>
      <w:tr w:rsidR="00A87DB4" w:rsidRPr="003D114E" w14:paraId="73B9E4EE" w14:textId="77777777" w:rsidTr="000A5427">
        <w:trPr>
          <w:trHeight w:hRule="exact" w:val="340"/>
        </w:trPr>
        <w:tc>
          <w:tcPr>
            <w:tcW w:w="102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2ECEA1" w14:textId="77777777" w:rsidR="00A87DB4" w:rsidRPr="003D114E" w:rsidRDefault="00A87DB4" w:rsidP="002A2C09">
            <w:pPr>
              <w:pStyle w:val="leeg"/>
            </w:pPr>
            <w:bookmarkStart w:id="3" w:name="_Hlk152248445"/>
          </w:p>
        </w:tc>
      </w:tr>
      <w:tr w:rsidR="00A87DB4" w:rsidRPr="003D114E" w14:paraId="73C8F4DF" w14:textId="77777777" w:rsidTr="000A542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D9074A0" w14:textId="77777777" w:rsidR="00A87DB4" w:rsidRPr="003D114E" w:rsidRDefault="00A87DB4" w:rsidP="002A2C09">
            <w:pPr>
              <w:pStyle w:val="leeg"/>
            </w:pPr>
          </w:p>
        </w:tc>
        <w:tc>
          <w:tcPr>
            <w:tcW w:w="98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9D6E2D5" w14:textId="0B186ED2" w:rsidR="00A87DB4" w:rsidRPr="003D114E" w:rsidRDefault="00A87DB4" w:rsidP="002A2C09">
            <w:pPr>
              <w:pStyle w:val="Kop1"/>
              <w:spacing w:before="0"/>
              <w:ind w:left="29"/>
              <w:rPr>
                <w:rFonts w:cs="Calibri"/>
              </w:rPr>
            </w:pPr>
            <w:r w:rsidRPr="002F46AC">
              <w:rPr>
                <w:rFonts w:asciiTheme="minorHAnsi" w:hAnsiTheme="minorHAnsi" w:cs="Calibri"/>
              </w:rPr>
              <w:t xml:space="preserve">Luik </w:t>
            </w:r>
            <w:r w:rsidR="002B4444">
              <w:rPr>
                <w:rFonts w:asciiTheme="minorHAnsi" w:hAnsiTheme="minorHAnsi" w:cs="Calibri"/>
              </w:rPr>
              <w:t>D</w:t>
            </w:r>
            <w:r w:rsidRPr="002F46AC">
              <w:rPr>
                <w:rFonts w:asciiTheme="minorHAnsi" w:hAnsiTheme="minorHAnsi" w:cs="Calibri"/>
              </w:rPr>
              <w:t xml:space="preserve">: </w:t>
            </w:r>
            <w:r w:rsidR="002B4444">
              <w:rPr>
                <w:rFonts w:asciiTheme="minorHAnsi" w:hAnsiTheme="minorHAnsi" w:cs="Calibri"/>
              </w:rPr>
              <w:t>O</w:t>
            </w:r>
            <w:r w:rsidRPr="002F46AC">
              <w:rPr>
                <w:rFonts w:asciiTheme="minorHAnsi" w:hAnsiTheme="minorHAnsi" w:cs="Calibri"/>
              </w:rPr>
              <w:t xml:space="preserve">ndertekening </w:t>
            </w:r>
          </w:p>
        </w:tc>
      </w:tr>
      <w:tr w:rsidR="002B4444" w:rsidRPr="003D114E" w14:paraId="00CF7C71" w14:textId="77777777" w:rsidTr="000A5427">
        <w:trPr>
          <w:trHeight w:hRule="exact" w:val="227"/>
        </w:trPr>
        <w:tc>
          <w:tcPr>
            <w:tcW w:w="102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72EBDF" w14:textId="77777777" w:rsidR="002B4444" w:rsidRPr="003D114E" w:rsidRDefault="002B4444" w:rsidP="00280833">
            <w:pPr>
              <w:pStyle w:val="leeg"/>
            </w:pPr>
          </w:p>
        </w:tc>
      </w:tr>
      <w:tr w:rsidR="002B4444" w:rsidRPr="003D114E" w14:paraId="101EFFB5" w14:textId="77777777" w:rsidTr="000A542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2E5B7E5" w14:textId="33C40C3F" w:rsidR="002B4444" w:rsidRPr="006F2E4E" w:rsidRDefault="006F2E4E" w:rsidP="00280833">
            <w:pPr>
              <w:pStyle w:val="leeg"/>
              <w:rPr>
                <w:b/>
                <w:bCs/>
              </w:rPr>
            </w:pPr>
            <w:r w:rsidRPr="006F2E4E">
              <w:rPr>
                <w:b/>
                <w:bCs/>
              </w:rPr>
              <w:t>6</w:t>
            </w:r>
          </w:p>
        </w:tc>
        <w:tc>
          <w:tcPr>
            <w:tcW w:w="98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31CC928D" w14:textId="7EBBB340" w:rsidR="002B4444" w:rsidRPr="006F2E4E" w:rsidRDefault="002B4444" w:rsidP="00280833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sz w:val="22"/>
                <w:szCs w:val="22"/>
              </w:rPr>
            </w:pPr>
            <w:r w:rsidRPr="006F2E4E">
              <w:rPr>
                <w:rFonts w:cs="Calibri"/>
                <w:sz w:val="22"/>
                <w:szCs w:val="22"/>
              </w:rPr>
              <w:t>Orthopedisch technoloog mobiliteitshulpmiddelen</w:t>
            </w:r>
          </w:p>
        </w:tc>
      </w:tr>
      <w:tr w:rsidR="002B4444" w:rsidRPr="003D114E" w14:paraId="7B25B9D3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341DE8F" w14:textId="77777777" w:rsidR="002B4444" w:rsidRPr="003D114E" w:rsidRDefault="002B4444" w:rsidP="00280833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ABECF9" w14:textId="77777777" w:rsidR="002B4444" w:rsidRPr="001F3E7D" w:rsidRDefault="002B4444" w:rsidP="002B4444">
            <w:pPr>
              <w:ind w:left="29"/>
              <w:rPr>
                <w:rStyle w:val="Zwaar"/>
                <w:bCs w:val="0"/>
              </w:rPr>
            </w:pPr>
            <w:r w:rsidRPr="001F3E7D">
              <w:rPr>
                <w:rStyle w:val="Zwaar"/>
                <w:bCs w:val="0"/>
              </w:rPr>
              <w:t xml:space="preserve">Ik bevestig dat ik het mobiliteitshulpmiddel en aanpassingen, zoals vermeld in luik C, en waarvoor ik een aanvraag heb ingediend bij de </w:t>
            </w:r>
            <w:proofErr w:type="spellStart"/>
            <w:r w:rsidRPr="001F3E7D">
              <w:rPr>
                <w:rStyle w:val="Zwaar"/>
                <w:bCs w:val="0"/>
              </w:rPr>
              <w:t>zorgkas</w:t>
            </w:r>
            <w:proofErr w:type="spellEnd"/>
            <w:r w:rsidRPr="001F3E7D">
              <w:rPr>
                <w:rStyle w:val="Zwaar"/>
                <w:bCs w:val="0"/>
              </w:rPr>
              <w:t xml:space="preserve"> van de gebruiker, afgeleverd heb aan de gebruiker.</w:t>
            </w:r>
          </w:p>
          <w:p w14:paraId="3103D596" w14:textId="0B0A7A43" w:rsidR="002B4444" w:rsidRPr="002B4444" w:rsidRDefault="002B4444" w:rsidP="002B4444">
            <w:pPr>
              <w:pStyle w:val="Verklaring"/>
              <w:rPr>
                <w:rStyle w:val="Zwaar"/>
                <w:b/>
                <w:bCs w:val="0"/>
              </w:rPr>
            </w:pPr>
            <w:r w:rsidRPr="002B4444">
              <w:rPr>
                <w:rStyle w:val="Zwaar"/>
                <w:b/>
                <w:bCs w:val="0"/>
              </w:rPr>
              <w:t>Het voorgestelde hulpmiddel voldoet aan de in de bijlage I genoemde essentiële eisen van het KB van 18/03/1999 betreffende de medische hulpmiddelen.</w:t>
            </w:r>
          </w:p>
        </w:tc>
      </w:tr>
      <w:bookmarkEnd w:id="3"/>
      <w:tr w:rsidR="000A5427" w:rsidRPr="003D114E" w14:paraId="34D451A6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EEAC4B5" w14:textId="77777777" w:rsidR="000A5427" w:rsidRPr="004C6E93" w:rsidRDefault="000A5427" w:rsidP="00D9173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7F891217" w14:textId="51236DFD" w:rsidR="000A5427" w:rsidRPr="003D114E" w:rsidRDefault="000A5427" w:rsidP="00D91738">
            <w:pPr>
              <w:jc w:val="right"/>
              <w:rPr>
                <w:rStyle w:val="Zwaar"/>
                <w:b w:val="0"/>
              </w:rPr>
            </w:pPr>
            <w:r>
              <w:t>d</w:t>
            </w:r>
            <w:r w:rsidRPr="003D114E">
              <w:t>atum</w:t>
            </w:r>
            <w:r>
              <w:t xml:space="preserve"> van </w:t>
            </w:r>
            <w:r w:rsidRPr="000A5427">
              <w:rPr>
                <w:u w:val="single"/>
              </w:rPr>
              <w:t>aflevering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8015A" w14:textId="77777777" w:rsidR="000A5427" w:rsidRPr="003D114E" w:rsidRDefault="000A5427" w:rsidP="00D9173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4A8C36C" w14:textId="77777777" w:rsidR="000A5427" w:rsidRPr="003D114E" w:rsidRDefault="000A5427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DC505" w14:textId="77777777" w:rsidR="000A5427" w:rsidRPr="003D114E" w:rsidRDefault="000A5427" w:rsidP="00D9173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5C5943" w14:textId="77777777" w:rsidR="000A5427" w:rsidRPr="003D114E" w:rsidRDefault="000A5427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93056" w14:textId="77777777" w:rsidR="000A5427" w:rsidRPr="003D114E" w:rsidRDefault="000A5427" w:rsidP="00D9173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9203AA4" w14:textId="77777777" w:rsidR="000A5427" w:rsidRPr="003D114E" w:rsidRDefault="000A5427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698E4" w14:textId="77777777" w:rsidR="000A5427" w:rsidRPr="003D114E" w:rsidRDefault="000A5427" w:rsidP="00D91738"/>
        </w:tc>
      </w:tr>
      <w:tr w:rsidR="000A5427" w:rsidRPr="00A57232" w14:paraId="7978E11D" w14:textId="77777777" w:rsidTr="000A5427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B3F86" w14:textId="77777777" w:rsidR="000A5427" w:rsidRPr="004C6E93" w:rsidRDefault="000A5427" w:rsidP="00D9173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0BBB7" w14:textId="77777777" w:rsidR="000A5427" w:rsidRPr="00A57232" w:rsidRDefault="000A5427" w:rsidP="00D91738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78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58CE329F" w14:textId="44834DF2" w:rsidR="000A5427" w:rsidRPr="00A57232" w:rsidRDefault="000A5427" w:rsidP="00D9173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</w:p>
        </w:tc>
      </w:tr>
      <w:tr w:rsidR="002B4444" w:rsidRPr="003D114E" w14:paraId="1EEDFA4E" w14:textId="77777777" w:rsidTr="000A5427">
        <w:trPr>
          <w:trHeight w:hRule="exact" w:val="227"/>
        </w:trPr>
        <w:tc>
          <w:tcPr>
            <w:tcW w:w="102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54AFED" w14:textId="77777777" w:rsidR="002B4444" w:rsidRPr="003D114E" w:rsidRDefault="002B4444" w:rsidP="00280833">
            <w:pPr>
              <w:pStyle w:val="leeg"/>
            </w:pPr>
          </w:p>
        </w:tc>
      </w:tr>
      <w:tr w:rsidR="002B4444" w:rsidRPr="003D114E" w14:paraId="472199A2" w14:textId="77777777" w:rsidTr="000A5427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AA848B2" w14:textId="07DD57F9" w:rsidR="002B4444" w:rsidRPr="006F2E4E" w:rsidRDefault="006F2E4E" w:rsidP="00280833">
            <w:pPr>
              <w:pStyle w:val="lee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8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80B6E4"/>
          </w:tcPr>
          <w:p w14:paraId="14F99DA6" w14:textId="67940521" w:rsidR="002B4444" w:rsidRPr="006F2E4E" w:rsidRDefault="002B4444" w:rsidP="00280833">
            <w:pPr>
              <w:pStyle w:val="Kop2"/>
              <w:tabs>
                <w:tab w:val="center" w:pos="4890"/>
              </w:tabs>
              <w:spacing w:before="0"/>
              <w:ind w:left="29"/>
              <w:rPr>
                <w:rFonts w:cs="Calibri"/>
                <w:sz w:val="22"/>
                <w:szCs w:val="22"/>
              </w:rPr>
            </w:pPr>
            <w:r w:rsidRPr="006F2E4E">
              <w:rPr>
                <w:rFonts w:cs="Calibri"/>
                <w:sz w:val="22"/>
                <w:szCs w:val="22"/>
              </w:rPr>
              <w:t>De gebruiker of zijn vertegenwoordiger</w:t>
            </w:r>
          </w:p>
        </w:tc>
      </w:tr>
      <w:tr w:rsidR="002B4444" w:rsidRPr="003D114E" w14:paraId="7C6F2CB6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3C559FA" w14:textId="77777777" w:rsidR="002B4444" w:rsidRPr="003D114E" w:rsidRDefault="002B4444" w:rsidP="00280833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9A3C29" w14:textId="77777777" w:rsidR="002B4444" w:rsidRDefault="002B4444" w:rsidP="002B4444">
            <w:pPr>
              <w:pStyle w:val="Verklaring"/>
            </w:pPr>
            <w:r>
              <w:t>Ik bevestig dat ik het aangevraagde mobiliteitshulpmiddel en aanpassingen, vermeld in luik C, heb ontvangen.</w:t>
            </w:r>
          </w:p>
          <w:p w14:paraId="45197375" w14:textId="18643ACD" w:rsidR="002B4444" w:rsidRPr="003D114E" w:rsidRDefault="002B4444" w:rsidP="002B4444">
            <w:pPr>
              <w:pStyle w:val="Verklaring"/>
              <w:rPr>
                <w:rStyle w:val="Zwaar"/>
              </w:rPr>
            </w:pPr>
            <w:r>
              <w:t xml:space="preserve">Ik ga akkoord dat het afleveringsdocument wordt doorgestuurd naar mijn </w:t>
            </w:r>
            <w:proofErr w:type="spellStart"/>
            <w:r>
              <w:t>zorgkas</w:t>
            </w:r>
            <w:proofErr w:type="spellEnd"/>
            <w:r>
              <w:t xml:space="preserve"> in het kader van een aanvraag voor een tegemoetkoming voor het aangevraagde mobiliteitshulpmiddel.</w:t>
            </w:r>
          </w:p>
        </w:tc>
      </w:tr>
      <w:tr w:rsidR="002B4444" w:rsidRPr="003D114E" w14:paraId="34816621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91E130" w14:textId="77777777" w:rsidR="002B4444" w:rsidRPr="004C6E93" w:rsidRDefault="002B4444" w:rsidP="00280833">
            <w:pPr>
              <w:pStyle w:val="leeg"/>
            </w:pPr>
          </w:p>
        </w:tc>
        <w:tc>
          <w:tcPr>
            <w:tcW w:w="66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878D444" w14:textId="56908B73" w:rsidR="002B4444" w:rsidRPr="003D114E" w:rsidRDefault="002B4444" w:rsidP="002B4444">
            <w:r w:rsidRPr="002B4444">
              <w:rPr>
                <w:b/>
                <w:bCs/>
              </w:rPr>
              <w:t>Ik ga akkoord met de supplementen te mijnen laste voor een totaalbedrag van</w:t>
            </w:r>
          </w:p>
        </w:tc>
        <w:tc>
          <w:tcPr>
            <w:tcW w:w="31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E7408C6" w14:textId="40AFF876" w:rsidR="002B4444" w:rsidRPr="003D114E" w:rsidRDefault="002B4444" w:rsidP="0028083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2B4444">
              <w:rPr>
                <w:b/>
                <w:bCs/>
              </w:rPr>
              <w:t>euro</w:t>
            </w:r>
            <w:r w:rsidR="000C7009">
              <w:rPr>
                <w:b/>
                <w:bCs/>
              </w:rPr>
              <w:t>.</w:t>
            </w:r>
          </w:p>
        </w:tc>
      </w:tr>
      <w:tr w:rsidR="000A5427" w:rsidRPr="003D114E" w14:paraId="34B311ED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EE52356" w14:textId="77777777" w:rsidR="000A5427" w:rsidRPr="004C6E93" w:rsidRDefault="000A5427" w:rsidP="00D91738">
            <w:pPr>
              <w:pStyle w:val="leeg"/>
            </w:pPr>
            <w:bookmarkStart w:id="4" w:name="_Hlk154045168"/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77896445" w14:textId="77777777" w:rsidR="000A5427" w:rsidRPr="003D114E" w:rsidRDefault="000A5427" w:rsidP="00D91738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89696" w14:textId="77777777" w:rsidR="000A5427" w:rsidRPr="003D114E" w:rsidRDefault="000A5427" w:rsidP="00D9173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15EB82" w14:textId="77777777" w:rsidR="000A5427" w:rsidRPr="003D114E" w:rsidRDefault="000A5427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8AD2B" w14:textId="77777777" w:rsidR="000A5427" w:rsidRPr="003D114E" w:rsidRDefault="000A5427" w:rsidP="00D9173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2184DC0" w14:textId="77777777" w:rsidR="000A5427" w:rsidRPr="003D114E" w:rsidRDefault="000A5427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B6D6D" w14:textId="77777777" w:rsidR="000A5427" w:rsidRPr="003D114E" w:rsidRDefault="000A5427" w:rsidP="00D91738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951F506" w14:textId="77777777" w:rsidR="000A5427" w:rsidRPr="003D114E" w:rsidRDefault="000A5427" w:rsidP="00D91738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AC7D" w14:textId="77777777" w:rsidR="000A5427" w:rsidRPr="003D114E" w:rsidRDefault="000A5427" w:rsidP="00D91738"/>
        </w:tc>
      </w:tr>
      <w:tr w:rsidR="000A5427" w:rsidRPr="00A57232" w14:paraId="2CE6476A" w14:textId="77777777" w:rsidTr="000A5427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31123" w14:textId="77777777" w:rsidR="000A5427" w:rsidRPr="004C6E93" w:rsidRDefault="000A5427" w:rsidP="00D91738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563AE" w14:textId="77777777" w:rsidR="000A5427" w:rsidRPr="00A57232" w:rsidRDefault="000A5427" w:rsidP="00D91738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78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361DB645" w14:textId="7C5222D0" w:rsidR="000A5427" w:rsidRPr="00A57232" w:rsidRDefault="000A5427" w:rsidP="00D9173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</w:p>
        </w:tc>
      </w:tr>
      <w:bookmarkEnd w:id="4"/>
      <w:tr w:rsidR="000C7009" w:rsidRPr="003D114E" w14:paraId="7485A01E" w14:textId="77777777" w:rsidTr="000A5427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5F5C77E" w14:textId="77777777" w:rsidR="000C7009" w:rsidRPr="004C6E93" w:rsidRDefault="000C7009" w:rsidP="000A5427"/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0F313A7" w14:textId="77777777" w:rsidR="000C7009" w:rsidRPr="003D114E" w:rsidRDefault="000C7009" w:rsidP="00280833">
            <w:pPr>
              <w:jc w:val="right"/>
            </w:pPr>
            <w:r w:rsidRPr="003D114E">
              <w:t>voor- en achternaam</w:t>
            </w:r>
          </w:p>
        </w:tc>
        <w:tc>
          <w:tcPr>
            <w:tcW w:w="7178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45B035" w14:textId="77777777" w:rsidR="000C7009" w:rsidRPr="003D114E" w:rsidRDefault="000C7009" w:rsidP="0028083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0E5F0A0" w14:textId="2C01B486" w:rsidR="006F2E4E" w:rsidRDefault="006F2E4E"/>
    <w:p w14:paraId="5877403C" w14:textId="63DC4ECC" w:rsidR="006F2E4E" w:rsidRDefault="006F2E4E"/>
    <w:p w14:paraId="15C7CA32" w14:textId="7CAD53A6" w:rsidR="006F2E4E" w:rsidRDefault="006F2E4E"/>
    <w:p w14:paraId="206EF5AD" w14:textId="5BAFCAC5" w:rsidR="006F2E4E" w:rsidRDefault="006F2E4E"/>
    <w:p w14:paraId="0202D437" w14:textId="77777777" w:rsidR="006F2E4E" w:rsidRDefault="006F2E4E"/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7178"/>
      </w:tblGrid>
      <w:tr w:rsidR="000C7009" w:rsidRPr="003D114E" w14:paraId="3DC536E4" w14:textId="77777777" w:rsidTr="006F2E4E">
        <w:trPr>
          <w:trHeight w:hRule="exact" w:val="113"/>
        </w:trPr>
        <w:tc>
          <w:tcPr>
            <w:tcW w:w="10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85582" w14:textId="77777777" w:rsidR="000C7009" w:rsidRPr="004D213B" w:rsidRDefault="000C7009" w:rsidP="00280833">
            <w:pPr>
              <w:pStyle w:val="leeg"/>
            </w:pPr>
          </w:p>
        </w:tc>
      </w:tr>
      <w:tr w:rsidR="000C7009" w:rsidRPr="003D114E" w14:paraId="1D8F042A" w14:textId="77777777" w:rsidTr="006F2E4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1D79A6D" w14:textId="633E9A44" w:rsidR="000C7009" w:rsidRPr="003D114E" w:rsidRDefault="000C7009" w:rsidP="00280833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C1A05" w14:textId="3BB32E1A" w:rsidR="000C7009" w:rsidRPr="00FF630A" w:rsidRDefault="000C7009" w:rsidP="00280833">
            <w:pPr>
              <w:pStyle w:val="Vraag"/>
            </w:pPr>
            <w:r w:rsidRPr="000C7009">
              <w:t>Gegevens van de vertegenwoordiger die tekent in naam van de gebruiker.</w:t>
            </w:r>
          </w:p>
        </w:tc>
      </w:tr>
      <w:tr w:rsidR="000C7009" w:rsidRPr="00A57232" w14:paraId="47083890" w14:textId="77777777" w:rsidTr="006F2E4E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D09E1" w14:textId="77777777" w:rsidR="000C7009" w:rsidRPr="004C6E93" w:rsidRDefault="000C7009" w:rsidP="0028083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0B768" w14:textId="77777777" w:rsidR="000C7009" w:rsidRPr="00A57232" w:rsidRDefault="000C7009" w:rsidP="00280833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178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D28F33D" w14:textId="760E86F6" w:rsidR="000C7009" w:rsidRPr="00A57232" w:rsidRDefault="000C7009" w:rsidP="00280833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</w:p>
        </w:tc>
      </w:tr>
      <w:tr w:rsidR="000C7009" w:rsidRPr="003D114E" w14:paraId="2660738A" w14:textId="77777777" w:rsidTr="006F2E4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F9B1006" w14:textId="77777777" w:rsidR="000C7009" w:rsidRPr="004C6E93" w:rsidRDefault="000C7009" w:rsidP="0028083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AC292F0" w14:textId="77777777" w:rsidR="000C7009" w:rsidRPr="003D114E" w:rsidRDefault="000C7009" w:rsidP="00280833">
            <w:pPr>
              <w:jc w:val="right"/>
            </w:pPr>
            <w:r w:rsidRPr="003D114E">
              <w:t>voor- en achternaam</w:t>
            </w:r>
          </w:p>
        </w:tc>
        <w:tc>
          <w:tcPr>
            <w:tcW w:w="71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58BFC72" w14:textId="77777777" w:rsidR="000C7009" w:rsidRPr="003D114E" w:rsidRDefault="000C7009" w:rsidP="0028083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7DB4" w:rsidRPr="003D114E" w14:paraId="41D91242" w14:textId="77777777" w:rsidTr="006F2E4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DE1191B" w14:textId="77777777" w:rsidR="00A87DB4" w:rsidRPr="004C6E93" w:rsidRDefault="00A87DB4" w:rsidP="000C7009"/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4F8CFCAC" w14:textId="7C28EB83" w:rsidR="00A87DB4" w:rsidRPr="003D114E" w:rsidRDefault="000C7009" w:rsidP="002A2C09">
            <w:pPr>
              <w:jc w:val="right"/>
            </w:pPr>
            <w:r>
              <w:t>straat en nummer</w:t>
            </w:r>
          </w:p>
        </w:tc>
        <w:tc>
          <w:tcPr>
            <w:tcW w:w="71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EC6207B" w14:textId="77777777" w:rsidR="00A87DB4" w:rsidRPr="003D114E" w:rsidRDefault="00A87DB4" w:rsidP="002A2C0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A87DB4" w:rsidRPr="003D114E" w14:paraId="77ACA6A0" w14:textId="77777777" w:rsidTr="006F2E4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F9E4651" w14:textId="77777777" w:rsidR="00A87DB4" w:rsidRPr="004C6E93" w:rsidRDefault="00A87DB4" w:rsidP="002A2C09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5FC712F" w14:textId="6E03976B" w:rsidR="00A87DB4" w:rsidRPr="003D114E" w:rsidRDefault="000C7009" w:rsidP="002A2C09">
            <w:pPr>
              <w:jc w:val="right"/>
            </w:pPr>
            <w:r>
              <w:t>postnummer en gemeente</w:t>
            </w:r>
          </w:p>
        </w:tc>
        <w:tc>
          <w:tcPr>
            <w:tcW w:w="71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08EF729" w14:textId="77777777" w:rsidR="00A87DB4" w:rsidRPr="003D114E" w:rsidRDefault="00A87DB4" w:rsidP="002A2C09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0C7009" w:rsidRPr="003D114E" w14:paraId="180798B3" w14:textId="77777777" w:rsidTr="006F2E4E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A73F416" w14:textId="77777777" w:rsidR="000C7009" w:rsidRPr="004C6E93" w:rsidRDefault="000C7009" w:rsidP="0028083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2D67D466" w14:textId="4F57BF01" w:rsidR="000C7009" w:rsidRPr="003D114E" w:rsidRDefault="000C7009" w:rsidP="00280833">
            <w:pPr>
              <w:jc w:val="right"/>
            </w:pPr>
            <w:r>
              <w:t>relatie met gebruiker</w:t>
            </w:r>
          </w:p>
        </w:tc>
        <w:tc>
          <w:tcPr>
            <w:tcW w:w="7178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34C0FD2" w14:textId="77777777" w:rsidR="000C7009" w:rsidRPr="003D114E" w:rsidRDefault="000C7009" w:rsidP="0028083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879C0B0" w14:textId="77777777" w:rsidR="004969C0" w:rsidRPr="003D114E" w:rsidRDefault="004969C0" w:rsidP="004969C0"/>
    <w:p w14:paraId="33970BF1" w14:textId="77777777" w:rsidR="00D76109" w:rsidRPr="003D114E" w:rsidRDefault="00D76109" w:rsidP="0036329F"/>
    <w:sectPr w:rsidR="00D76109" w:rsidRPr="003D114E" w:rsidSect="00384264">
      <w:footerReference w:type="default" r:id="rId14"/>
      <w:footerReference w:type="first" r:id="rId15"/>
      <w:pgSz w:w="11906" w:h="16838" w:code="9"/>
      <w:pgMar w:top="680" w:right="680" w:bottom="1276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82E0" w14:textId="77777777" w:rsidR="00E11BBF" w:rsidRDefault="00E11BBF" w:rsidP="008E174D">
      <w:r>
        <w:separator/>
      </w:r>
    </w:p>
  </w:endnote>
  <w:endnote w:type="continuationSeparator" w:id="0">
    <w:p w14:paraId="65CFCAA0" w14:textId="77777777" w:rsidR="00E11BBF" w:rsidRDefault="00E11BBF" w:rsidP="008E174D">
      <w:r>
        <w:continuationSeparator/>
      </w:r>
    </w:p>
  </w:endnote>
  <w:endnote w:type="continuationNotice" w:id="1">
    <w:p w14:paraId="7D0D8566" w14:textId="77777777" w:rsidR="001B291D" w:rsidRDefault="001B2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41C4F8C8" w:rsidR="00D01AE4" w:rsidRDefault="000C7009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0C7009">
      <w:rPr>
        <w:sz w:val="18"/>
        <w:szCs w:val="18"/>
      </w:rPr>
      <w:t xml:space="preserve">afleveringsdocument mobiliteitshulpmiddel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48" name="Afbeelding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B617" w14:textId="77777777" w:rsidR="00E11BBF" w:rsidRDefault="00E11BBF" w:rsidP="008E174D">
      <w:r>
        <w:separator/>
      </w:r>
    </w:p>
  </w:footnote>
  <w:footnote w:type="continuationSeparator" w:id="0">
    <w:p w14:paraId="278A4AF1" w14:textId="77777777" w:rsidR="00E11BBF" w:rsidRDefault="00E11BBF" w:rsidP="008E174D">
      <w:r>
        <w:continuationSeparator/>
      </w:r>
    </w:p>
  </w:footnote>
  <w:footnote w:type="continuationNotice" w:id="1">
    <w:p w14:paraId="09146F49" w14:textId="77777777" w:rsidR="001B291D" w:rsidRDefault="001B29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E053C0"/>
    <w:multiLevelType w:val="hybridMultilevel"/>
    <w:tmpl w:val="70E68CCE"/>
    <w:lvl w:ilvl="0" w:tplc="0813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05A6688E"/>
    <w:multiLevelType w:val="hybridMultilevel"/>
    <w:tmpl w:val="DA4A07F2"/>
    <w:lvl w:ilvl="0" w:tplc="D03E671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0F180E"/>
    <w:multiLevelType w:val="hybridMultilevel"/>
    <w:tmpl w:val="27BA8246"/>
    <w:lvl w:ilvl="0" w:tplc="1B5ACB7E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A393341"/>
    <w:multiLevelType w:val="hybridMultilevel"/>
    <w:tmpl w:val="A27634A2"/>
    <w:lvl w:ilvl="0" w:tplc="F1B40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6F07621"/>
    <w:multiLevelType w:val="hybridMultilevel"/>
    <w:tmpl w:val="4D02B0CE"/>
    <w:lvl w:ilvl="0" w:tplc="6F1CE94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858EB"/>
    <w:multiLevelType w:val="hybridMultilevel"/>
    <w:tmpl w:val="DE4C96F0"/>
    <w:lvl w:ilvl="0" w:tplc="9E000772">
      <w:start w:val="9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8604A"/>
    <w:multiLevelType w:val="hybridMultilevel"/>
    <w:tmpl w:val="16540718"/>
    <w:lvl w:ilvl="0" w:tplc="1B5ACB7E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5"/>
  </w:num>
  <w:num w:numId="2" w16cid:durableId="107940617">
    <w:abstractNumId w:val="9"/>
  </w:num>
  <w:num w:numId="3" w16cid:durableId="1085952844">
    <w:abstractNumId w:val="1"/>
  </w:num>
  <w:num w:numId="4" w16cid:durableId="930360512">
    <w:abstractNumId w:val="7"/>
  </w:num>
  <w:num w:numId="5" w16cid:durableId="1515920874">
    <w:abstractNumId w:val="5"/>
  </w:num>
  <w:num w:numId="6" w16cid:durableId="420220759">
    <w:abstractNumId w:val="14"/>
  </w:num>
  <w:num w:numId="7" w16cid:durableId="2125491392">
    <w:abstractNumId w:val="0"/>
  </w:num>
  <w:num w:numId="8" w16cid:durableId="786970102">
    <w:abstractNumId w:val="6"/>
  </w:num>
  <w:num w:numId="9" w16cid:durableId="1583903530">
    <w:abstractNumId w:val="11"/>
  </w:num>
  <w:num w:numId="10" w16cid:durableId="1442991122">
    <w:abstractNumId w:val="16"/>
  </w:num>
  <w:num w:numId="11" w16cid:durableId="1577204642">
    <w:abstractNumId w:val="11"/>
  </w:num>
  <w:num w:numId="12" w16cid:durableId="1804611751">
    <w:abstractNumId w:val="11"/>
  </w:num>
  <w:num w:numId="13" w16cid:durableId="286476341">
    <w:abstractNumId w:val="11"/>
  </w:num>
  <w:num w:numId="14" w16cid:durableId="1201431925">
    <w:abstractNumId w:val="11"/>
  </w:num>
  <w:num w:numId="15" w16cid:durableId="691687086">
    <w:abstractNumId w:val="11"/>
  </w:num>
  <w:num w:numId="16" w16cid:durableId="421948461">
    <w:abstractNumId w:val="11"/>
  </w:num>
  <w:num w:numId="17" w16cid:durableId="1020624058">
    <w:abstractNumId w:val="11"/>
  </w:num>
  <w:num w:numId="18" w16cid:durableId="760636760">
    <w:abstractNumId w:val="2"/>
  </w:num>
  <w:num w:numId="19" w16cid:durableId="651326140">
    <w:abstractNumId w:val="13"/>
  </w:num>
  <w:num w:numId="20" w16cid:durableId="1972514659">
    <w:abstractNumId w:val="4"/>
  </w:num>
  <w:num w:numId="21" w16cid:durableId="448358852">
    <w:abstractNumId w:val="8"/>
  </w:num>
  <w:num w:numId="22" w16cid:durableId="1524706162">
    <w:abstractNumId w:val="3"/>
  </w:num>
  <w:num w:numId="23" w16cid:durableId="1835871670">
    <w:abstractNumId w:val="10"/>
  </w:num>
  <w:num w:numId="24" w16cid:durableId="1526871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9F3BkeRSwsY94k2hBDNe412cGvzmHEcilHrk92znVVdmTafwzsbYd2uJTv/TfpYP5YPrVx6SjrkvV2ldKPt7xA==" w:salt="TAA5zLFjKAhjx57JF0qjOQ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60A0"/>
    <w:rsid w:val="00007912"/>
    <w:rsid w:val="00010EDF"/>
    <w:rsid w:val="00023083"/>
    <w:rsid w:val="00030032"/>
    <w:rsid w:val="00030AC4"/>
    <w:rsid w:val="00030F47"/>
    <w:rsid w:val="000335CF"/>
    <w:rsid w:val="00035834"/>
    <w:rsid w:val="00037730"/>
    <w:rsid w:val="000377E2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4BE0"/>
    <w:rsid w:val="00065AAB"/>
    <w:rsid w:val="0006623E"/>
    <w:rsid w:val="000729C1"/>
    <w:rsid w:val="00073BEF"/>
    <w:rsid w:val="000753A0"/>
    <w:rsid w:val="00077C6F"/>
    <w:rsid w:val="00084872"/>
    <w:rsid w:val="00084E5E"/>
    <w:rsid w:val="000915A8"/>
    <w:rsid w:val="00091A4B"/>
    <w:rsid w:val="00091ACB"/>
    <w:rsid w:val="00091BDC"/>
    <w:rsid w:val="00094DEE"/>
    <w:rsid w:val="000972C2"/>
    <w:rsid w:val="00097D39"/>
    <w:rsid w:val="000A0CB7"/>
    <w:rsid w:val="000A31F2"/>
    <w:rsid w:val="000A5120"/>
    <w:rsid w:val="000A5427"/>
    <w:rsid w:val="000B2D73"/>
    <w:rsid w:val="000B5E35"/>
    <w:rsid w:val="000B710B"/>
    <w:rsid w:val="000B7253"/>
    <w:rsid w:val="000C59A5"/>
    <w:rsid w:val="000C7009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686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6E2"/>
    <w:rsid w:val="00142A46"/>
    <w:rsid w:val="00142D91"/>
    <w:rsid w:val="00143965"/>
    <w:rsid w:val="00143B76"/>
    <w:rsid w:val="00146935"/>
    <w:rsid w:val="00147129"/>
    <w:rsid w:val="00152301"/>
    <w:rsid w:val="00154416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25FB"/>
    <w:rsid w:val="001A3CC2"/>
    <w:rsid w:val="001A7AFA"/>
    <w:rsid w:val="001B1C07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32D86"/>
    <w:rsid w:val="00240902"/>
    <w:rsid w:val="00244FCB"/>
    <w:rsid w:val="0025128E"/>
    <w:rsid w:val="00254C6C"/>
    <w:rsid w:val="002565D7"/>
    <w:rsid w:val="00256E73"/>
    <w:rsid w:val="00261971"/>
    <w:rsid w:val="002625B5"/>
    <w:rsid w:val="0026299B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000B"/>
    <w:rsid w:val="002A5A44"/>
    <w:rsid w:val="002B4444"/>
    <w:rsid w:val="002B4E40"/>
    <w:rsid w:val="002B5414"/>
    <w:rsid w:val="002B6360"/>
    <w:rsid w:val="002C06B2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37AD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29F"/>
    <w:rsid w:val="00363AF0"/>
    <w:rsid w:val="003640E8"/>
    <w:rsid w:val="00365085"/>
    <w:rsid w:val="003660F1"/>
    <w:rsid w:val="00370240"/>
    <w:rsid w:val="00380E8D"/>
    <w:rsid w:val="003816C8"/>
    <w:rsid w:val="00382491"/>
    <w:rsid w:val="00384264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3F7571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0EF4"/>
    <w:rsid w:val="00471768"/>
    <w:rsid w:val="0048105F"/>
    <w:rsid w:val="0048423E"/>
    <w:rsid w:val="004857A8"/>
    <w:rsid w:val="00486FC2"/>
    <w:rsid w:val="004969C0"/>
    <w:rsid w:val="004A185A"/>
    <w:rsid w:val="004A25A4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E6EF1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5244"/>
    <w:rsid w:val="00516BDC"/>
    <w:rsid w:val="005177A0"/>
    <w:rsid w:val="005177F9"/>
    <w:rsid w:val="00522FED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3858"/>
    <w:rsid w:val="005A4A6D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207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4CD2"/>
    <w:rsid w:val="00635F3D"/>
    <w:rsid w:val="0063724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2B3C"/>
    <w:rsid w:val="00683C60"/>
    <w:rsid w:val="00687811"/>
    <w:rsid w:val="00691506"/>
    <w:rsid w:val="006935AC"/>
    <w:rsid w:val="006B1236"/>
    <w:rsid w:val="006B3EB7"/>
    <w:rsid w:val="006B51E1"/>
    <w:rsid w:val="006C4337"/>
    <w:rsid w:val="006C51E9"/>
    <w:rsid w:val="006C59C7"/>
    <w:rsid w:val="006D01FB"/>
    <w:rsid w:val="006D0E83"/>
    <w:rsid w:val="006E29BE"/>
    <w:rsid w:val="006E7BA8"/>
    <w:rsid w:val="006F2E4E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0231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2F22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75EB4"/>
    <w:rsid w:val="00780619"/>
    <w:rsid w:val="00781F63"/>
    <w:rsid w:val="00784098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48F5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0F73"/>
    <w:rsid w:val="00853F0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77A63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3995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D7E74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F28"/>
    <w:rsid w:val="009077C4"/>
    <w:rsid w:val="00907C18"/>
    <w:rsid w:val="009110D4"/>
    <w:rsid w:val="0091707D"/>
    <w:rsid w:val="00925C39"/>
    <w:rsid w:val="00927DA0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77D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7127"/>
    <w:rsid w:val="009C2D7B"/>
    <w:rsid w:val="009D0A28"/>
    <w:rsid w:val="009E39A9"/>
    <w:rsid w:val="009F4EBF"/>
    <w:rsid w:val="009F7700"/>
    <w:rsid w:val="00A0054C"/>
    <w:rsid w:val="00A0358E"/>
    <w:rsid w:val="00A03D0D"/>
    <w:rsid w:val="00A1478B"/>
    <w:rsid w:val="00A17D34"/>
    <w:rsid w:val="00A216A7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1EDD"/>
    <w:rsid w:val="00A64787"/>
    <w:rsid w:val="00A67655"/>
    <w:rsid w:val="00A747C6"/>
    <w:rsid w:val="00A75A1F"/>
    <w:rsid w:val="00A76FCD"/>
    <w:rsid w:val="00A77C51"/>
    <w:rsid w:val="00A837C9"/>
    <w:rsid w:val="00A84E6F"/>
    <w:rsid w:val="00A87DB4"/>
    <w:rsid w:val="00A91815"/>
    <w:rsid w:val="00A933E2"/>
    <w:rsid w:val="00A93BDD"/>
    <w:rsid w:val="00A96A12"/>
    <w:rsid w:val="00A96C92"/>
    <w:rsid w:val="00AA043A"/>
    <w:rsid w:val="00AA29D4"/>
    <w:rsid w:val="00AA5DBA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315"/>
    <w:rsid w:val="00B33867"/>
    <w:rsid w:val="00B36F31"/>
    <w:rsid w:val="00B40853"/>
    <w:rsid w:val="00B43D36"/>
    <w:rsid w:val="00B47D57"/>
    <w:rsid w:val="00B52BAE"/>
    <w:rsid w:val="00B54073"/>
    <w:rsid w:val="00B62F61"/>
    <w:rsid w:val="00B63315"/>
    <w:rsid w:val="00B63B5D"/>
    <w:rsid w:val="00B6523F"/>
    <w:rsid w:val="00B67A29"/>
    <w:rsid w:val="00B7176E"/>
    <w:rsid w:val="00B73F1B"/>
    <w:rsid w:val="00B7558A"/>
    <w:rsid w:val="00B80F07"/>
    <w:rsid w:val="00B82013"/>
    <w:rsid w:val="00B852A6"/>
    <w:rsid w:val="00B904C0"/>
    <w:rsid w:val="00B90884"/>
    <w:rsid w:val="00B93D8C"/>
    <w:rsid w:val="00B953C6"/>
    <w:rsid w:val="00BA0FDB"/>
    <w:rsid w:val="00BA3309"/>
    <w:rsid w:val="00BA76BD"/>
    <w:rsid w:val="00BB2DAF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49DD"/>
    <w:rsid w:val="00C069CF"/>
    <w:rsid w:val="00C06CD3"/>
    <w:rsid w:val="00C1138A"/>
    <w:rsid w:val="00C11E16"/>
    <w:rsid w:val="00C13077"/>
    <w:rsid w:val="00C20D2A"/>
    <w:rsid w:val="00C231E4"/>
    <w:rsid w:val="00C336E8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96317"/>
    <w:rsid w:val="00CA07C4"/>
    <w:rsid w:val="00CA2E54"/>
    <w:rsid w:val="00CA4C88"/>
    <w:rsid w:val="00CA4E6C"/>
    <w:rsid w:val="00CA56A4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0776"/>
    <w:rsid w:val="00CF205B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67A9"/>
    <w:rsid w:val="00D10F0E"/>
    <w:rsid w:val="00D11A95"/>
    <w:rsid w:val="00D11E99"/>
    <w:rsid w:val="00D126C7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6109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16BC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365F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035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17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53"/>
    <w:rsid w:val="00F13EB1"/>
    <w:rsid w:val="00F152DF"/>
    <w:rsid w:val="00F17496"/>
    <w:rsid w:val="00F17E4D"/>
    <w:rsid w:val="00F241B4"/>
    <w:rsid w:val="00F244E5"/>
    <w:rsid w:val="00F26FD3"/>
    <w:rsid w:val="00F276F8"/>
    <w:rsid w:val="00F32C2B"/>
    <w:rsid w:val="00F3489C"/>
    <w:rsid w:val="00F370F3"/>
    <w:rsid w:val="00F43BE2"/>
    <w:rsid w:val="00F44637"/>
    <w:rsid w:val="00F51652"/>
    <w:rsid w:val="00F520AC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3AEA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0129"/>
    <w:rsid w:val="00FF502F"/>
    <w:rsid w:val="00FF630A"/>
    <w:rsid w:val="00FF6D06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329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99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C96317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32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6329F"/>
    <w:rPr>
      <w:rFonts w:ascii="Times New Roman" w:eastAsia="Times New Roman" w:hAnsi="Times New Roman" w:cs="Times New Roman"/>
      <w:color w:val="auto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6329F"/>
    <w:rPr>
      <w:rFonts w:ascii="Times New Roman" w:eastAsia="Times New Roman" w:hAnsi="Times New Roman" w:cs="Times New Roman"/>
      <w:color w:val="auto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6329F"/>
    <w:rPr>
      <w:vertAlign w:val="superscript"/>
    </w:rPr>
  </w:style>
  <w:style w:type="paragraph" w:customStyle="1" w:styleId="Gewoon">
    <w:name w:val="Gewoon"/>
    <w:basedOn w:val="Standaard"/>
    <w:rsid w:val="0036329F"/>
    <w:pPr>
      <w:tabs>
        <w:tab w:val="left" w:pos="567"/>
        <w:tab w:val="left" w:pos="3402"/>
        <w:tab w:val="right" w:leader="dot" w:pos="7938"/>
      </w:tabs>
      <w:jc w:val="both"/>
    </w:pPr>
    <w:rPr>
      <w:rFonts w:ascii="Arial" w:eastAsia="Times New Roman" w:hAnsi="Arial" w:cs="Arial"/>
      <w:color w:val="auto"/>
      <w:lang w:eastAsia="fr-FR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6329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6329F"/>
    <w:rPr>
      <w:sz w:val="16"/>
      <w:szCs w:val="16"/>
    </w:rPr>
  </w:style>
  <w:style w:type="paragraph" w:customStyle="1" w:styleId="Letter">
    <w:name w:val="Letter"/>
    <w:basedOn w:val="Standaard"/>
    <w:rsid w:val="0036329F"/>
    <w:rPr>
      <w:rFonts w:ascii="Arial" w:hAnsi="Arial" w:cs="Arial"/>
      <w:color w:val="auto"/>
      <w:sz w:val="22"/>
      <w:szCs w:val="22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6329F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nl-BE"/>
    </w:rPr>
  </w:style>
  <w:style w:type="character" w:customStyle="1" w:styleId="TekstopmerkingChar1">
    <w:name w:val="Tekst opmerking Char1"/>
    <w:uiPriority w:val="99"/>
    <w:semiHidden/>
    <w:rsid w:val="003632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amsesocialebescherming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partementzorg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5a0a5606-d206-4ac4-bfea-ba4965f4671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D4AFD1B9F2A4390B8B6BCE03E5522" ma:contentTypeVersion="13" ma:contentTypeDescription="Een nieuw document maken." ma:contentTypeScope="" ma:versionID="a9d8e7770dc1ff2fb16f82e0b9c5dc50">
  <xsd:schema xmlns:xsd="http://www.w3.org/2001/XMLSchema" xmlns:xs="http://www.w3.org/2001/XMLSchema" xmlns:p="http://schemas.microsoft.com/office/2006/metadata/properties" xmlns:ns2="9086623e-a14f-4b3e-8ce0-f5529cec6887" xmlns:ns3="5a0a5606-d206-4ac4-bfea-ba4965f46710" xmlns:ns4="9a9ec0f0-7796-43d0-ac1f-4c8c46ee0bd1" targetNamespace="http://schemas.microsoft.com/office/2006/metadata/properties" ma:root="true" ma:fieldsID="fd281e8d59c63d4b87367f3f7fcff52b" ns2:_="" ns3:_="" ns4:_="">
    <xsd:import namespace="9086623e-a14f-4b3e-8ce0-f5529cec6887"/>
    <xsd:import namespace="5a0a5606-d206-4ac4-bfea-ba4965f46710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6623e-a14f-4b3e-8ce0-f5529cec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5606-d206-4ac4-bfea-ba4965f4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546a04c-08ca-4df8-85ff-8a9da4a472e5}" ma:internalName="TaxCatchAll" ma:showField="CatchAllData" ma:web="e66860b1-fb9b-4f66-bd6e-e5f76ca42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0EEE6-7AB6-4C11-B2E4-9780E0EA58C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a0a5606-d206-4ac4-bfea-ba4965f46710"/>
    <ds:schemaRef ds:uri="http://purl.org/dc/terms/"/>
    <ds:schemaRef ds:uri="9a9ec0f0-7796-43d0-ac1f-4c8c46ee0bd1"/>
    <ds:schemaRef ds:uri="http://schemas.openxmlformats.org/package/2006/metadata/core-properties"/>
    <ds:schemaRef ds:uri="http://schemas.microsoft.com/office/2006/documentManagement/types"/>
    <ds:schemaRef ds:uri="9086623e-a14f-4b3e-8ce0-f5529cec68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56668-8F5F-49B5-B43D-0CD6FC05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6623e-a14f-4b3e-8ce0-f5529cec6887"/>
    <ds:schemaRef ds:uri="5a0a5606-d206-4ac4-bfea-ba4965f46710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4</Pages>
  <Words>860</Words>
  <Characters>5809</Characters>
  <Application>Microsoft Office Word</Application>
  <DocSecurity>0</DocSecurity>
  <Lines>726</Lines>
  <Paragraphs>370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Meersman Laura</cp:lastModifiedBy>
  <cp:revision>3</cp:revision>
  <cp:lastPrinted>2014-09-16T06:26:00Z</cp:lastPrinted>
  <dcterms:created xsi:type="dcterms:W3CDTF">2026-02-12T12:43:00Z</dcterms:created>
  <dcterms:modified xsi:type="dcterms:W3CDTF">2026-02-12T12:44:00Z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0x0101007F0D4AFD1B9F2A4390B8B6BCE03E5522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