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9"/>
        <w:gridCol w:w="283"/>
        <w:gridCol w:w="2978"/>
        <w:gridCol w:w="134"/>
        <w:gridCol w:w="8"/>
        <w:gridCol w:w="285"/>
        <w:gridCol w:w="995"/>
        <w:gridCol w:w="139"/>
        <w:gridCol w:w="284"/>
        <w:gridCol w:w="1134"/>
        <w:gridCol w:w="283"/>
        <w:gridCol w:w="1276"/>
        <w:gridCol w:w="283"/>
        <w:gridCol w:w="140"/>
        <w:gridCol w:w="711"/>
        <w:gridCol w:w="850"/>
      </w:tblGrid>
      <w:tr w:rsidR="00A43872" w:rsidRPr="003D114E" w14:paraId="475D2DFA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47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9122C9" w14:textId="4A4AECD6" w:rsidR="00A43872" w:rsidRPr="00710B54" w:rsidRDefault="002F5A1C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Opleidingsfiche</w:t>
            </w:r>
          </w:p>
        </w:tc>
        <w:tc>
          <w:tcPr>
            <w:tcW w:w="51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F04393" w14:textId="376CBA64" w:rsidR="00A43872" w:rsidRPr="00710B54" w:rsidRDefault="00E13358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ELGZ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-01-</w:t>
            </w:r>
            <w:r>
              <w:rPr>
                <w:b w:val="0"/>
                <w:color w:val="0F4C81"/>
                <w:sz w:val="12"/>
                <w:szCs w:val="12"/>
              </w:rPr>
              <w:t>2510</w:t>
            </w:r>
            <w:r w:rsidR="00924AD2">
              <w:rPr>
                <w:b w:val="0"/>
                <w:color w:val="0F4C81"/>
                <w:sz w:val="12"/>
                <w:szCs w:val="12"/>
              </w:rPr>
              <w:t>21</w:t>
            </w:r>
          </w:p>
        </w:tc>
      </w:tr>
      <w:tr w:rsidR="00A43872" w:rsidRPr="003D114E" w14:paraId="0E32D909" w14:textId="77777777" w:rsidTr="004A029C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1ED088" w14:textId="0DBF5E2A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</w:t>
            </w:r>
          </w:p>
        </w:tc>
      </w:tr>
      <w:tr w:rsidR="00A43872" w:rsidRPr="003D114E" w14:paraId="2BCF5BCE" w14:textId="77777777" w:rsidTr="004A0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4" w:type="dxa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12" w:type="dxa"/>
            <w:gridSpan w:val="16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2C3DA7BF" w:rsidR="00A43872" w:rsidRPr="003D114E" w:rsidRDefault="00B90177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09E82BBD" w14:textId="50325DBA" w:rsidR="000C6853" w:rsidRDefault="000C6853" w:rsidP="00A43872">
            <w:pPr>
              <w:ind w:left="29"/>
              <w:rPr>
                <w:rStyle w:val="Hyperlink"/>
                <w:color w:val="0F4C81"/>
                <w:lang w:val="nl-NL"/>
              </w:rPr>
            </w:pPr>
            <w:hyperlink r:id="rId13" w:history="1">
              <w:r w:rsidRPr="005A7756">
                <w:rPr>
                  <w:rStyle w:val="Hyperlink"/>
                  <w:lang w:val="nl-NL"/>
                </w:rPr>
                <w:t>https://www.departementzorg.be/nl/financiele-ondersteuning-voor-huisartsen</w:t>
              </w:r>
            </w:hyperlink>
          </w:p>
          <w:p w14:paraId="118DD615" w14:textId="43E3252E" w:rsidR="000C6853" w:rsidRPr="00FE7056" w:rsidRDefault="000C6853" w:rsidP="00A43872">
            <w:pPr>
              <w:ind w:left="29"/>
              <w:rPr>
                <w:b/>
                <w:bCs/>
                <w:color w:val="auto"/>
              </w:rPr>
            </w:pPr>
            <w:r w:rsidRPr="00FE7056">
              <w:rPr>
                <w:rStyle w:val="Hyperlink"/>
                <w:b/>
                <w:bCs/>
                <w:color w:val="auto"/>
                <w:u w:val="none"/>
                <w:lang w:val="nl-NL"/>
              </w:rPr>
              <w:t>Ondersteuning huisartsen</w:t>
            </w:r>
          </w:p>
          <w:p w14:paraId="5FDB9F67" w14:textId="463100D9" w:rsidR="006C73A1" w:rsidRDefault="006C73A1" w:rsidP="00A43872">
            <w:pPr>
              <w:ind w:left="29"/>
            </w:pPr>
            <w:r>
              <w:t>p/a PMV-Standaardleningen</w:t>
            </w:r>
          </w:p>
          <w:p w14:paraId="7CF6791C" w14:textId="34DEBBE9" w:rsidR="00A43872" w:rsidRPr="003D114E" w:rsidRDefault="006A7B58" w:rsidP="00A43872">
            <w:pPr>
              <w:ind w:left="29"/>
            </w:pPr>
            <w:r>
              <w:t>Oude Graanmarkt 63</w:t>
            </w:r>
            <w:r w:rsidR="00A43872" w:rsidRPr="003D114E">
              <w:t xml:space="preserve">, </w:t>
            </w:r>
            <w:r>
              <w:t>1</w:t>
            </w:r>
            <w:r w:rsidR="00A43872" w:rsidRPr="003D114E">
              <w:t xml:space="preserve">000 </w:t>
            </w:r>
            <w:r>
              <w:t>BRUSSEL</w:t>
            </w:r>
          </w:p>
          <w:p w14:paraId="16912DD2" w14:textId="0A0F3320" w:rsidR="00A43872" w:rsidRPr="003D114E" w:rsidRDefault="00A43872" w:rsidP="00A43872">
            <w:pPr>
              <w:ind w:left="29"/>
            </w:pPr>
            <w:r w:rsidRPr="003D114E">
              <w:rPr>
                <w:rStyle w:val="Zwaar"/>
              </w:rPr>
              <w:t>T</w:t>
            </w:r>
            <w:r w:rsidRPr="003D114E">
              <w:t xml:space="preserve"> </w:t>
            </w:r>
            <w:r w:rsidR="006A7B58">
              <w:t>02 229 52 30</w:t>
            </w:r>
          </w:p>
          <w:p w14:paraId="0428C9B8" w14:textId="680EFFD6" w:rsidR="00A43872" w:rsidRPr="00CC30E1" w:rsidRDefault="00FA4CF0" w:rsidP="00FE7056">
            <w:pPr>
              <w:rPr>
                <w:b/>
              </w:rPr>
            </w:pPr>
            <w:hyperlink r:id="rId14" w:history="1">
              <w:r w:rsidRPr="00FA4CF0">
                <w:rPr>
                  <w:rStyle w:val="Hyperlink"/>
                  <w:rFonts w:eastAsia="Times" w:cs="Times New Roman"/>
                  <w:color w:val="0F4C81"/>
                  <w:lang w:val="nl-NL" w:eastAsia="nl-BE"/>
                </w:rPr>
                <w:t>praktijkondersteuning@pmw.eu</w:t>
              </w:r>
            </w:hyperlink>
            <w:r>
              <w:rPr>
                <w:lang w:val="nl-NL"/>
              </w:rPr>
              <w:t xml:space="preserve"> </w:t>
            </w:r>
          </w:p>
        </w:tc>
      </w:tr>
      <w:tr w:rsidR="008C4B7F" w:rsidRPr="003D114E" w14:paraId="097F9A85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8C4B7F" w:rsidRPr="00E94334" w:rsidRDefault="008C4B7F" w:rsidP="004D213B">
            <w:pPr>
              <w:pStyle w:val="leeg"/>
            </w:pP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5284BF" w14:textId="3D7BBAEA" w:rsidR="00B23EF6" w:rsidRPr="00232277" w:rsidRDefault="00C6272E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16E57B29" w14:textId="7C0D8AE8" w:rsidR="00B23EF6" w:rsidRPr="00FE7056" w:rsidRDefault="00D257B8" w:rsidP="00FE7056">
            <w:pPr>
              <w:pStyle w:val="Vraagintern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Dit formulier is een checklist om te </w:t>
            </w:r>
            <w:r w:rsidR="009D00F7">
              <w:rPr>
                <w:b w:val="0"/>
                <w:bCs/>
              </w:rPr>
              <w:t xml:space="preserve">toetsen </w:t>
            </w:r>
            <w:r>
              <w:rPr>
                <w:b w:val="0"/>
                <w:bCs/>
              </w:rPr>
              <w:t xml:space="preserve">of een opleiding voldoet </w:t>
            </w:r>
            <w:r w:rsidR="009D00F7">
              <w:rPr>
                <w:b w:val="0"/>
                <w:bCs/>
              </w:rPr>
              <w:t xml:space="preserve">als </w:t>
            </w:r>
            <w:r w:rsidR="009D00F7" w:rsidRPr="00743552">
              <w:rPr>
                <w:b w:val="0"/>
                <w:bCs/>
              </w:rPr>
              <w:t xml:space="preserve">navorming </w:t>
            </w:r>
            <w:r>
              <w:rPr>
                <w:b w:val="0"/>
                <w:bCs/>
              </w:rPr>
              <w:t xml:space="preserve">om in aanmerking te komen </w:t>
            </w:r>
            <w:r w:rsidR="00B23EF6" w:rsidRPr="00FE7056">
              <w:rPr>
                <w:b w:val="0"/>
                <w:bCs/>
              </w:rPr>
              <w:t xml:space="preserve">voor </w:t>
            </w:r>
            <w:r w:rsidR="00986846">
              <w:rPr>
                <w:b w:val="0"/>
                <w:bCs/>
              </w:rPr>
              <w:t>een verhoging van de tegemoetkoming in</w:t>
            </w:r>
            <w:r w:rsidR="00A86A9C">
              <w:rPr>
                <w:b w:val="0"/>
                <w:bCs/>
              </w:rPr>
              <w:t xml:space="preserve"> de</w:t>
            </w:r>
            <w:r w:rsidR="00986846">
              <w:rPr>
                <w:b w:val="0"/>
                <w:bCs/>
              </w:rPr>
              <w:t xml:space="preserve"> loonkost</w:t>
            </w:r>
            <w:r w:rsidR="00A86A9C">
              <w:rPr>
                <w:b w:val="0"/>
                <w:bCs/>
              </w:rPr>
              <w:t>en</w:t>
            </w:r>
            <w:r w:rsidR="00986846">
              <w:rPr>
                <w:b w:val="0"/>
                <w:bCs/>
              </w:rPr>
              <w:t xml:space="preserve"> met maxim</w:t>
            </w:r>
            <w:r w:rsidR="00A86A9C">
              <w:rPr>
                <w:b w:val="0"/>
                <w:bCs/>
              </w:rPr>
              <w:t>aal</w:t>
            </w:r>
            <w:r w:rsidR="00986846">
              <w:rPr>
                <w:b w:val="0"/>
                <w:bCs/>
              </w:rPr>
              <w:t xml:space="preserve"> 800</w:t>
            </w:r>
            <w:r w:rsidR="00A86A9C">
              <w:rPr>
                <w:b w:val="0"/>
                <w:bCs/>
              </w:rPr>
              <w:t xml:space="preserve"> euro</w:t>
            </w:r>
            <w:r w:rsidR="009D00F7">
              <w:rPr>
                <w:b w:val="0"/>
                <w:bCs/>
              </w:rPr>
              <w:t>.</w:t>
            </w:r>
            <w:r w:rsidR="00B23EF6" w:rsidRPr="00FE7056">
              <w:rPr>
                <w:b w:val="0"/>
                <w:bCs/>
              </w:rPr>
              <w:t xml:space="preserve"> </w:t>
            </w:r>
          </w:p>
          <w:p w14:paraId="55678E3C" w14:textId="43BC0230" w:rsidR="00C6272E" w:rsidRPr="00232277" w:rsidRDefault="00CF39A8" w:rsidP="00C6272E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Wie vult dit formulier in?</w:t>
            </w:r>
          </w:p>
          <w:p w14:paraId="14652D0D" w14:textId="77777777" w:rsidR="002F5A1C" w:rsidRPr="00BA40EC" w:rsidRDefault="002F5A1C" w:rsidP="002F5A1C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</w:rPr>
            </w:pPr>
            <w:r w:rsidRPr="00BA40EC">
              <w:rPr>
                <w:rStyle w:val="Zwaar"/>
              </w:rPr>
              <w:t>Dit formulier wordt ingevuld door de organisator van de opleiding.</w:t>
            </w:r>
          </w:p>
          <w:p w14:paraId="6313F7CD" w14:textId="3D38BE02" w:rsidR="00C6272E" w:rsidRPr="00232277" w:rsidRDefault="00CF39A8" w:rsidP="00C6272E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Aan wie bezorgt u dit formulier?</w:t>
            </w:r>
          </w:p>
          <w:p w14:paraId="51F04478" w14:textId="0127C11C" w:rsidR="00C6272E" w:rsidRPr="00232277" w:rsidRDefault="00CF39A8" w:rsidP="00C6272E">
            <w:pPr>
              <w:pStyle w:val="Aanwijzing"/>
            </w:pPr>
            <w:r>
              <w:t xml:space="preserve">Voeg </w:t>
            </w:r>
            <w:r w:rsidR="00E22471">
              <w:t>deze opleidingsfiche</w:t>
            </w:r>
            <w:r>
              <w:t xml:space="preserve"> </w:t>
            </w:r>
            <w:r w:rsidR="00F63422">
              <w:t>bij de digitale aanvraag v</w:t>
            </w:r>
            <w:r w:rsidR="00294FA0">
              <w:t>an</w:t>
            </w:r>
            <w:r w:rsidR="00F63422">
              <w:t xml:space="preserve"> een tegemoetkoming in de loonkosten voor een praktijkondersteuner of praktijkverpleegkundige</w:t>
            </w:r>
            <w:r w:rsidR="00E41EFD">
              <w:t xml:space="preserve"> op </w:t>
            </w:r>
            <w:hyperlink r:id="rId15" w:history="1">
              <w:r w:rsidR="00E15D55" w:rsidRPr="00AE1E68">
                <w:rPr>
                  <w:rStyle w:val="Hyperlink"/>
                  <w:rFonts w:eastAsia="Times" w:cs="Times New Roman"/>
                  <w:bCs w:val="0"/>
                  <w:iCs/>
                  <w:color w:val="0F4C81"/>
                  <w:lang w:val="nl-NL" w:eastAsia="nl-BE"/>
                </w:rPr>
                <w:t>https://online.pmvz.eu/?domain=ha</w:t>
              </w:r>
            </w:hyperlink>
            <w:r w:rsidR="00E15D55" w:rsidRPr="00AE1E68">
              <w:rPr>
                <w:rStyle w:val="Hyperlink"/>
                <w:rFonts w:eastAsia="Times" w:cs="Times New Roman"/>
                <w:bCs w:val="0"/>
                <w:iCs/>
                <w:color w:val="auto"/>
                <w:lang w:val="nl-NL" w:eastAsia="nl-BE"/>
              </w:rPr>
              <w:t>.</w:t>
            </w:r>
          </w:p>
        </w:tc>
      </w:tr>
      <w:tr w:rsidR="00F31E3E" w:rsidRPr="003D114E" w14:paraId="21BD836E" w14:textId="77777777" w:rsidTr="004A029C">
        <w:trPr>
          <w:trHeight w:hRule="exact" w:val="340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D2E58F" w14:textId="77777777" w:rsidR="00F31E3E" w:rsidRPr="003D114E" w:rsidRDefault="00F31E3E" w:rsidP="00994C7E">
            <w:pPr>
              <w:pStyle w:val="leeg"/>
            </w:pPr>
          </w:p>
        </w:tc>
      </w:tr>
      <w:tr w:rsidR="008C56BA" w:rsidRPr="003D114E" w14:paraId="6010E469" w14:textId="77777777" w:rsidTr="004A029C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E67DCB0" w14:textId="77777777" w:rsidR="00F31E3E" w:rsidRPr="003D114E" w:rsidRDefault="00F31E3E" w:rsidP="00994C7E">
            <w:pPr>
              <w:pStyle w:val="leeg"/>
            </w:pP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18A41F2" w14:textId="082734BF" w:rsidR="00F31E3E" w:rsidRPr="003D114E" w:rsidRDefault="00F31E3E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Titel</w:t>
            </w:r>
          </w:p>
        </w:tc>
      </w:tr>
      <w:tr w:rsidR="00F31E3E" w:rsidRPr="003D114E" w14:paraId="653C53AD" w14:textId="77777777" w:rsidTr="004A029C">
        <w:trPr>
          <w:trHeight w:hRule="exact" w:val="113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B49472D" w14:textId="77777777" w:rsidR="00F31E3E" w:rsidRPr="004D213B" w:rsidRDefault="00F31E3E" w:rsidP="00994C7E">
            <w:pPr>
              <w:pStyle w:val="leeg"/>
            </w:pPr>
          </w:p>
        </w:tc>
      </w:tr>
      <w:tr w:rsidR="00F31E3E" w:rsidRPr="003D114E" w14:paraId="53B3D190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662F4E1" w14:textId="77777777" w:rsidR="00F31E3E" w:rsidRPr="003D114E" w:rsidRDefault="00F31E3E" w:rsidP="00994C7E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D593E32" w14:textId="2AB43014" w:rsidR="00F31E3E" w:rsidRPr="00FF630A" w:rsidRDefault="00F31E3E" w:rsidP="00994C7E">
            <w:pPr>
              <w:pStyle w:val="Vraag"/>
            </w:pPr>
            <w:r w:rsidRPr="00FF630A">
              <w:t>V</w:t>
            </w:r>
            <w:r>
              <w:t>ul de titel van de vorming in.</w:t>
            </w:r>
          </w:p>
        </w:tc>
      </w:tr>
      <w:tr w:rsidR="005E373D" w:rsidRPr="003D114E" w14:paraId="52833AEB" w14:textId="77777777" w:rsidTr="004A0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</w:tcPr>
          <w:p w14:paraId="31CAD1FF" w14:textId="77777777" w:rsidR="005E373D" w:rsidRPr="00463023" w:rsidRDefault="005E373D" w:rsidP="00994C7E">
            <w:pPr>
              <w:pStyle w:val="leeg"/>
            </w:pPr>
          </w:p>
        </w:tc>
        <w:tc>
          <w:tcPr>
            <w:tcW w:w="9812" w:type="dxa"/>
            <w:gridSpan w:val="16"/>
            <w:tcBorders>
              <w:bottom w:val="dotted" w:sz="6" w:space="0" w:color="auto"/>
            </w:tcBorders>
          </w:tcPr>
          <w:p w14:paraId="4CE6EF9D" w14:textId="77777777" w:rsidR="005E373D" w:rsidRPr="00A76FCD" w:rsidRDefault="005E373D" w:rsidP="00994C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2D15" w:rsidRPr="003D114E" w14:paraId="3ED14F03" w14:textId="77777777" w:rsidTr="004A029C">
        <w:trPr>
          <w:trHeight w:hRule="exact" w:val="340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B1279A3" w14:textId="77777777" w:rsidR="00A12D15" w:rsidRPr="003D114E" w:rsidRDefault="00A12D15" w:rsidP="00994C7E">
            <w:pPr>
              <w:pStyle w:val="leeg"/>
            </w:pPr>
          </w:p>
        </w:tc>
      </w:tr>
      <w:tr w:rsidR="008C56BA" w:rsidRPr="003D114E" w14:paraId="71239B52" w14:textId="77777777" w:rsidTr="004A029C">
        <w:trPr>
          <w:trHeight w:hRule="exact" w:val="397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0F609" w14:textId="77777777" w:rsidR="00A12D15" w:rsidRPr="003D114E" w:rsidRDefault="00A12D15" w:rsidP="00994C7E">
            <w:pPr>
              <w:pStyle w:val="leeg"/>
            </w:pPr>
          </w:p>
        </w:tc>
        <w:tc>
          <w:tcPr>
            <w:tcW w:w="97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17BB034" w14:textId="42AFEA53" w:rsidR="00A12D15" w:rsidRPr="003D114E" w:rsidRDefault="00A12D15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Praktische organisatie</w:t>
            </w:r>
          </w:p>
        </w:tc>
      </w:tr>
      <w:tr w:rsidR="008835CC" w:rsidRPr="003D114E" w14:paraId="3F2BAFAE" w14:textId="77777777" w:rsidTr="004A029C">
        <w:trPr>
          <w:trHeight w:hRule="exact" w:val="113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538BEC" w14:textId="77777777" w:rsidR="008835CC" w:rsidRPr="004D213B" w:rsidRDefault="008835CC" w:rsidP="00994C7E">
            <w:pPr>
              <w:pStyle w:val="leeg"/>
            </w:pPr>
          </w:p>
        </w:tc>
      </w:tr>
      <w:tr w:rsidR="008835CC" w:rsidRPr="003D114E" w14:paraId="6866D1D1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9FF82FA" w14:textId="1E593E65" w:rsidR="008835CC" w:rsidRPr="003D114E" w:rsidRDefault="008835CC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ACCCF0B" w14:textId="77777777" w:rsidR="008835CC" w:rsidRDefault="008835CC" w:rsidP="00994C7E">
            <w:pPr>
              <w:pStyle w:val="Vraag"/>
            </w:pPr>
            <w:r w:rsidRPr="00FF630A">
              <w:t>V</w:t>
            </w:r>
            <w:r>
              <w:t>ul de gegevens over de praktische organisatie van de vorming in.</w:t>
            </w:r>
          </w:p>
          <w:p w14:paraId="2A505F5A" w14:textId="50321F96" w:rsidR="005A67CB" w:rsidRPr="005A67CB" w:rsidRDefault="005A67CB" w:rsidP="00994C7E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Bij </w:t>
            </w:r>
            <w:r w:rsidRPr="00E77B8A">
              <w:rPr>
                <w:b w:val="0"/>
                <w:bCs/>
              </w:rPr>
              <w:t>locatie</w:t>
            </w:r>
            <w:r w:rsidR="00E77B8A">
              <w:rPr>
                <w:b w:val="0"/>
                <w:bCs/>
                <w:i/>
                <w:iCs/>
              </w:rPr>
              <w:t xml:space="preserve"> vult u het adres of het onlineplatform in.</w:t>
            </w:r>
          </w:p>
        </w:tc>
      </w:tr>
      <w:tr w:rsidR="008C56BA" w:rsidRPr="003D114E" w14:paraId="01F13B40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A09649D" w14:textId="77777777" w:rsidR="00DF16FF" w:rsidRPr="004C6E93" w:rsidRDefault="00DF16FF" w:rsidP="00994C7E">
            <w:pPr>
              <w:pStyle w:val="leeg"/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65ADAE" w14:textId="5D958B35" w:rsidR="00DF16FF" w:rsidRPr="003D114E" w:rsidRDefault="00DF16FF" w:rsidP="00994C7E">
            <w:pPr>
              <w:jc w:val="right"/>
            </w:pPr>
            <w:r>
              <w:t>organisator</w:t>
            </w:r>
          </w:p>
        </w:tc>
        <w:tc>
          <w:tcPr>
            <w:tcW w:w="638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8C4D377" w14:textId="77777777" w:rsidR="00DF16FF" w:rsidRPr="003D114E" w:rsidRDefault="00DF16FF" w:rsidP="00994C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7056" w:rsidRPr="003D114E" w14:paraId="764E5B7A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0DEF2DC" w14:textId="77777777" w:rsidR="00261071" w:rsidRPr="004C6E93" w:rsidRDefault="00261071" w:rsidP="00261071">
            <w:pPr>
              <w:pStyle w:val="leeg"/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17B1F2" w14:textId="6D27F66F" w:rsidR="00261071" w:rsidRPr="003D114E" w:rsidRDefault="00E1784C" w:rsidP="00261071">
            <w:pPr>
              <w:jc w:val="right"/>
            </w:pPr>
            <w:r>
              <w:t>vorm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C126A74" w14:textId="010837E5" w:rsidR="00261071" w:rsidRPr="00A26786" w:rsidRDefault="00261071" w:rsidP="00261071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AC04D" w14:textId="5FCEE220" w:rsidR="00261071" w:rsidRPr="003D114E" w:rsidRDefault="00261071" w:rsidP="00261071">
            <w:r>
              <w:t>fysiek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0033D8" w14:textId="77777777" w:rsidR="00261071" w:rsidRPr="00A26786" w:rsidRDefault="00261071" w:rsidP="00261071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D1D890" w14:textId="36556159" w:rsidR="00261071" w:rsidRPr="003D114E" w:rsidRDefault="00261071" w:rsidP="00261071">
            <w:r>
              <w:t>online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6DBFC9" w14:textId="77777777" w:rsidR="00261071" w:rsidRPr="00A26786" w:rsidRDefault="00261071" w:rsidP="00261071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45FCAE" w14:textId="77777777" w:rsidR="00261071" w:rsidRPr="003D114E" w:rsidRDefault="00261071" w:rsidP="00261071">
            <w:r>
              <w:t>hybride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50EC7" w14:textId="012BD204" w:rsidR="00261071" w:rsidRPr="00261071" w:rsidRDefault="00261071" w:rsidP="00261071">
            <w:pPr>
              <w:rPr>
                <w:sz w:val="18"/>
                <w:szCs w:val="18"/>
              </w:rPr>
            </w:pPr>
            <w:r w:rsidRPr="00261071">
              <w:rPr>
                <w:bCs/>
                <w:sz w:val="18"/>
                <w:szCs w:val="18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071">
              <w:rPr>
                <w:bCs/>
                <w:sz w:val="18"/>
                <w:szCs w:val="18"/>
              </w:rPr>
              <w:instrText xml:space="preserve"> FORMCHECKBOX </w:instrText>
            </w:r>
            <w:r w:rsidRPr="00261071">
              <w:rPr>
                <w:bCs/>
                <w:sz w:val="18"/>
                <w:szCs w:val="18"/>
              </w:rPr>
            </w:r>
            <w:r w:rsidRPr="00261071">
              <w:rPr>
                <w:bCs/>
                <w:sz w:val="18"/>
                <w:szCs w:val="18"/>
              </w:rPr>
              <w:fldChar w:fldCharType="separate"/>
            </w:r>
            <w:r w:rsidRPr="00261071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37A0F" w14:textId="7EB97EB5" w:rsidR="00261071" w:rsidRPr="003D114E" w:rsidRDefault="00261071" w:rsidP="00261071">
            <w:r>
              <w:t>e-learning</w:t>
            </w:r>
          </w:p>
        </w:tc>
      </w:tr>
      <w:tr w:rsidR="008C56BA" w:rsidRPr="003D114E" w14:paraId="0E3DDA73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D3AEC75" w14:textId="77777777" w:rsidR="005A67CB" w:rsidRPr="004C6E93" w:rsidRDefault="005A67CB" w:rsidP="00994C7E">
            <w:pPr>
              <w:pStyle w:val="leeg"/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DF0CA" w14:textId="1C6BDD54" w:rsidR="005A67CB" w:rsidRPr="003D114E" w:rsidRDefault="005A67CB" w:rsidP="00994C7E">
            <w:pPr>
              <w:jc w:val="right"/>
            </w:pPr>
            <w:r>
              <w:t>locatie</w:t>
            </w:r>
          </w:p>
        </w:tc>
        <w:tc>
          <w:tcPr>
            <w:tcW w:w="638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85B3645" w14:textId="77777777" w:rsidR="005A67CB" w:rsidRPr="003D114E" w:rsidRDefault="005A67CB" w:rsidP="00994C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56BA" w:rsidRPr="003D114E" w14:paraId="13DD6ED9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5DD0652" w14:textId="77777777" w:rsidR="007E7C9D" w:rsidRPr="004C6E93" w:rsidRDefault="007E7C9D" w:rsidP="001004FB">
            <w:pPr>
              <w:pStyle w:val="leeg"/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484796" w14:textId="3A0CF30E" w:rsidR="007E7C9D" w:rsidRPr="003D114E" w:rsidRDefault="007E7C9D" w:rsidP="001004FB">
            <w:pPr>
              <w:jc w:val="right"/>
            </w:pPr>
            <w:r>
              <w:t>datum en tijdstip</w:t>
            </w:r>
          </w:p>
        </w:tc>
        <w:tc>
          <w:tcPr>
            <w:tcW w:w="638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EEF307E" w14:textId="77777777" w:rsidR="007E7C9D" w:rsidRPr="003D114E" w:rsidRDefault="007E7C9D" w:rsidP="001004F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03D5" w:rsidRPr="003D114E" w14:paraId="5C83864E" w14:textId="77777777" w:rsidTr="004A029C">
        <w:trPr>
          <w:trHeight w:hRule="exact" w:val="340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033E8E" w14:textId="77777777" w:rsidR="00BF03D5" w:rsidRPr="003D114E" w:rsidRDefault="00BF03D5" w:rsidP="00FE7056"/>
        </w:tc>
      </w:tr>
      <w:tr w:rsidR="008C56BA" w:rsidRPr="003D114E" w14:paraId="68A12F1B" w14:textId="77777777" w:rsidTr="004A029C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CC44B6F" w14:textId="77777777" w:rsidR="00BF03D5" w:rsidRPr="003D114E" w:rsidRDefault="00BF03D5" w:rsidP="00994C7E">
            <w:pPr>
              <w:pStyle w:val="leeg"/>
            </w:pP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18EA6C8" w14:textId="7C051438" w:rsidR="00BF03D5" w:rsidRPr="003D114E" w:rsidRDefault="00BF03D5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Doelgroep</w:t>
            </w:r>
          </w:p>
        </w:tc>
      </w:tr>
      <w:tr w:rsidR="00BF03D5" w:rsidRPr="003D114E" w14:paraId="7100A664" w14:textId="77777777" w:rsidTr="004A029C">
        <w:trPr>
          <w:trHeight w:hRule="exact" w:val="113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95F1DA3" w14:textId="77777777" w:rsidR="00BF03D5" w:rsidRPr="004D213B" w:rsidRDefault="00BF03D5" w:rsidP="00994C7E">
            <w:pPr>
              <w:pStyle w:val="leeg"/>
            </w:pPr>
          </w:p>
        </w:tc>
      </w:tr>
      <w:tr w:rsidR="00BF03D5" w:rsidRPr="003D114E" w14:paraId="05ACDEC0" w14:textId="77777777" w:rsidTr="004A029C">
        <w:trPr>
          <w:trHeight w:val="340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C42AA" w14:textId="2EF68520" w:rsidR="00BF03D5" w:rsidRPr="003D114E" w:rsidRDefault="00BF03D5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78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89642CF" w14:textId="7A87B3A1" w:rsidR="00BF03D5" w:rsidRDefault="00BF03D5" w:rsidP="00994C7E">
            <w:pPr>
              <w:pStyle w:val="Vraag"/>
            </w:pPr>
            <w:r w:rsidRPr="00FF630A">
              <w:t>V</w:t>
            </w:r>
            <w:r w:rsidR="00B5371E">
              <w:t>oor wie wordt de vorming georganiseerd?</w:t>
            </w:r>
          </w:p>
          <w:p w14:paraId="278DCAE1" w14:textId="71A8AFD2" w:rsidR="00BF03D5" w:rsidRPr="005A67CB" w:rsidRDefault="00B127C4" w:rsidP="00994C7E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Bij de disciplines die u aankruist, vermeldt u de </w:t>
            </w:r>
            <w:r w:rsidR="004526C7">
              <w:rPr>
                <w:b w:val="0"/>
                <w:bCs/>
                <w:i/>
                <w:iCs/>
              </w:rPr>
              <w:t>data en de duur van de opleiding</w:t>
            </w:r>
            <w:r w:rsidR="00035C3B">
              <w:rPr>
                <w:b w:val="0"/>
                <w:bCs/>
                <w:i/>
                <w:iCs/>
              </w:rPr>
              <w:t>. Bij een e-learning vermeldt u alleen de duur van de opleiding.</w:t>
            </w:r>
          </w:p>
        </w:tc>
      </w:tr>
      <w:tr w:rsidR="004526C7" w:rsidRPr="003D114E" w14:paraId="2DB0D9C0" w14:textId="77777777" w:rsidTr="004A029C">
        <w:trPr>
          <w:trHeight w:hRule="exact" w:val="113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9CBE22E" w14:textId="77777777" w:rsidR="004526C7" w:rsidRPr="003D114E" w:rsidRDefault="004526C7" w:rsidP="00994C7E">
            <w:pPr>
              <w:pStyle w:val="leeg"/>
            </w:pPr>
          </w:p>
        </w:tc>
      </w:tr>
      <w:tr w:rsidR="00FE7056" w:rsidRPr="003D114E" w14:paraId="0A58FE16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49E68D3" w14:textId="77777777" w:rsidR="00FB5B00" w:rsidRPr="0044546C" w:rsidRDefault="00FB5B00" w:rsidP="00994C7E">
            <w:pPr>
              <w:pStyle w:val="leeg"/>
            </w:pPr>
          </w:p>
        </w:tc>
        <w:tc>
          <w:tcPr>
            <w:tcW w:w="3290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7C284AD4" w14:textId="4F58C620" w:rsidR="00FB5B00" w:rsidRPr="003D114E" w:rsidRDefault="00FB5B00" w:rsidP="00994C7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discipline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BA1AD" w14:textId="77777777" w:rsidR="00FB5B00" w:rsidRPr="003D114E" w:rsidRDefault="00FB5B00" w:rsidP="00994C7E"/>
        </w:tc>
        <w:tc>
          <w:tcPr>
            <w:tcW w:w="4396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F062AAA" w14:textId="6F6DFB9B" w:rsidR="00FB5B00" w:rsidRPr="003D114E" w:rsidRDefault="00FB5B00" w:rsidP="00994C7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data </w:t>
            </w:r>
            <w:r w:rsidRPr="006A0F09">
              <w:rPr>
                <w:rFonts w:cs="Calibri"/>
                <w:i/>
                <w:iCs/>
              </w:rPr>
              <w:t>(dd.mm.jjjj)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9F73CD" w14:textId="77777777" w:rsidR="00FB5B00" w:rsidRPr="003D114E" w:rsidRDefault="00FB5B00" w:rsidP="00994C7E"/>
        </w:tc>
        <w:tc>
          <w:tcPr>
            <w:tcW w:w="1701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11D74404" w14:textId="4BFC6564" w:rsidR="00FB5B00" w:rsidRPr="003D114E" w:rsidRDefault="00FB5B00" w:rsidP="00FB5B00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aantal uur</w:t>
            </w:r>
          </w:p>
        </w:tc>
      </w:tr>
      <w:tr w:rsidR="00FE7056" w:rsidRPr="003D114E" w14:paraId="74D6ADD7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318410D" w14:textId="77777777" w:rsidR="00FB5B00" w:rsidRPr="0044546C" w:rsidRDefault="00FB5B00" w:rsidP="00035C3B">
            <w:pPr>
              <w:pStyle w:val="leeg"/>
            </w:pPr>
          </w:p>
        </w:tc>
        <w:tc>
          <w:tcPr>
            <w:tcW w:w="312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0CDEDDCB" w14:textId="402104E5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978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248445E6" w14:textId="4506A060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praktijkondersteuner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17A488C" w14:textId="77777777" w:rsidR="00FB5B00" w:rsidRPr="003D114E" w:rsidRDefault="00FB5B00" w:rsidP="00035C3B"/>
        </w:tc>
        <w:tc>
          <w:tcPr>
            <w:tcW w:w="4404" w:type="dxa"/>
            <w:gridSpan w:val="8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4B3DDAFB" w14:textId="77777777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06AAE6" w14:textId="77777777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1" w:type="dxa"/>
            <w:gridSpan w:val="2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66AAC369" w14:textId="59C56D5E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77D6570E" w14:textId="1B3C754E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uur</w:t>
            </w:r>
          </w:p>
        </w:tc>
      </w:tr>
      <w:tr w:rsidR="004A029C" w:rsidRPr="003D114E" w14:paraId="41BF31B5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AD817C0" w14:textId="77777777" w:rsidR="00F27734" w:rsidRPr="0044546C" w:rsidRDefault="00F27734" w:rsidP="00035C3B">
            <w:pPr>
              <w:pStyle w:val="leeg"/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7EB4D" w14:textId="46150D14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F140A52" w14:textId="05173A75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praktijkverpleegkundige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EDCE972" w14:textId="77777777" w:rsidR="00F27734" w:rsidRPr="003D114E" w:rsidRDefault="00F27734" w:rsidP="00035C3B"/>
        </w:tc>
        <w:tc>
          <w:tcPr>
            <w:tcW w:w="440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F4856B" w14:textId="77777777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AF2CE5" w14:textId="77777777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7678795" w14:textId="5C2CE76A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E0EBB5" w14:textId="3A7245CA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uur</w:t>
            </w:r>
          </w:p>
        </w:tc>
      </w:tr>
      <w:tr w:rsidR="004A029C" w:rsidRPr="003D114E" w14:paraId="4E5F9C5C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EE2B402" w14:textId="77777777" w:rsidR="00F27734" w:rsidRPr="0044546C" w:rsidRDefault="00F27734" w:rsidP="00035C3B">
            <w:pPr>
              <w:pStyle w:val="leeg"/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BF3F4" w14:textId="514E24FB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3A20A6F7" w14:textId="6A90CA75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huisarts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1B21D56" w14:textId="77777777" w:rsidR="00F27734" w:rsidRPr="003D114E" w:rsidRDefault="00F27734" w:rsidP="00035C3B"/>
        </w:tc>
        <w:tc>
          <w:tcPr>
            <w:tcW w:w="440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91C2A48" w14:textId="77777777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8EF548" w14:textId="77777777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3F474AF" w14:textId="6A74BCDD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EA44D5" w14:textId="5439A452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uur</w:t>
            </w:r>
          </w:p>
        </w:tc>
      </w:tr>
      <w:tr w:rsidR="003003EA" w:rsidRPr="003D114E" w14:paraId="449C9B33" w14:textId="77777777" w:rsidTr="004A029C">
        <w:trPr>
          <w:trHeight w:hRule="exact" w:val="340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2578EA" w14:textId="77777777" w:rsidR="003003EA" w:rsidRPr="003D114E" w:rsidRDefault="003003EA" w:rsidP="00994C7E">
            <w:pPr>
              <w:pStyle w:val="leeg"/>
            </w:pPr>
          </w:p>
        </w:tc>
      </w:tr>
    </w:tbl>
    <w:p w14:paraId="09EEB797" w14:textId="77777777" w:rsidR="00A40E68" w:rsidRDefault="00A40E68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3"/>
        <w:gridCol w:w="9527"/>
      </w:tblGrid>
      <w:tr w:rsidR="003003EA" w:rsidRPr="003D114E" w14:paraId="283223BD" w14:textId="77777777" w:rsidTr="00FE7056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6FAC679" w14:textId="77777777" w:rsidR="003003EA" w:rsidRPr="003D114E" w:rsidRDefault="003003EA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D9CECB8" w14:textId="36BD7E2F" w:rsidR="003003EA" w:rsidRPr="003D114E" w:rsidRDefault="003003EA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Inhoud</w:t>
            </w:r>
          </w:p>
        </w:tc>
      </w:tr>
      <w:tr w:rsidR="003003EA" w:rsidRPr="003D114E" w14:paraId="318111A3" w14:textId="77777777" w:rsidTr="00FE7056">
        <w:trPr>
          <w:trHeight w:hRule="exact" w:val="11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9647E" w14:textId="77777777" w:rsidR="003003EA" w:rsidRPr="004D213B" w:rsidRDefault="003003EA" w:rsidP="00994C7E">
            <w:pPr>
              <w:pStyle w:val="leeg"/>
            </w:pPr>
          </w:p>
        </w:tc>
      </w:tr>
      <w:tr w:rsidR="003003EA" w:rsidRPr="003D114E" w14:paraId="2510EFD7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F8E6837" w14:textId="45D67E49" w:rsidR="003003EA" w:rsidRPr="003D114E" w:rsidRDefault="003003EA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0E331" w14:textId="2C4CE55B" w:rsidR="003003EA" w:rsidRDefault="003003EA" w:rsidP="00994C7E">
            <w:pPr>
              <w:pStyle w:val="Vraag"/>
            </w:pPr>
            <w:r>
              <w:t>Beschrijf de inhoud van de vorming.</w:t>
            </w:r>
          </w:p>
          <w:p w14:paraId="3558A724" w14:textId="69966536" w:rsidR="003003EA" w:rsidRPr="005A67CB" w:rsidRDefault="003F6CE5" w:rsidP="00994C7E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Als er verschillende lesmomenten zijn, specificeert u de inhoud per lesmoment.</w:t>
            </w:r>
          </w:p>
        </w:tc>
      </w:tr>
      <w:tr w:rsidR="00605BDF" w:rsidRPr="003D114E" w14:paraId="53CEDB8F" w14:textId="77777777" w:rsidTr="00FE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37010072" w14:textId="77777777" w:rsidR="00605BDF" w:rsidRPr="00463023" w:rsidRDefault="00605BDF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bottom w:val="dotted" w:sz="6" w:space="0" w:color="auto"/>
            </w:tcBorders>
          </w:tcPr>
          <w:p w14:paraId="3C7AF326" w14:textId="77777777" w:rsidR="00605BDF" w:rsidRPr="00A76FCD" w:rsidRDefault="00605BDF" w:rsidP="00994C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444F" w:rsidRPr="003D114E" w14:paraId="46DADD2E" w14:textId="77777777" w:rsidTr="00FE7056">
        <w:trPr>
          <w:trHeight w:hRule="exact" w:val="34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E07AFC" w14:textId="77777777" w:rsidR="0074444F" w:rsidRPr="003D114E" w:rsidRDefault="0074444F" w:rsidP="00994C7E">
            <w:pPr>
              <w:pStyle w:val="leeg"/>
            </w:pPr>
          </w:p>
        </w:tc>
      </w:tr>
      <w:tr w:rsidR="0074444F" w:rsidRPr="003D114E" w14:paraId="14A21F44" w14:textId="77777777" w:rsidTr="00FE7056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563FA10" w14:textId="77777777" w:rsidR="0074444F" w:rsidRPr="003D114E" w:rsidRDefault="0074444F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77D152C" w14:textId="233FEB7A" w:rsidR="0074444F" w:rsidRPr="003D114E" w:rsidRDefault="0074444F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Eindcompetentie</w:t>
            </w:r>
          </w:p>
        </w:tc>
      </w:tr>
      <w:tr w:rsidR="0074444F" w:rsidRPr="003D114E" w14:paraId="2C6C4C65" w14:textId="77777777" w:rsidTr="00FE7056">
        <w:trPr>
          <w:trHeight w:hRule="exact" w:val="11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5F19C5" w14:textId="77777777" w:rsidR="0074444F" w:rsidRPr="004D213B" w:rsidRDefault="0074444F" w:rsidP="00994C7E">
            <w:pPr>
              <w:pStyle w:val="leeg"/>
            </w:pPr>
          </w:p>
        </w:tc>
      </w:tr>
      <w:tr w:rsidR="0074444F" w:rsidRPr="003D114E" w14:paraId="3533F090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1BB9083" w14:textId="400F1D00" w:rsidR="0074444F" w:rsidRPr="003D114E" w:rsidRDefault="0074444F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3D8EB" w14:textId="538B1145" w:rsidR="0074444F" w:rsidRDefault="0074444F" w:rsidP="00994C7E">
            <w:pPr>
              <w:pStyle w:val="Vraag"/>
            </w:pPr>
            <w:r>
              <w:t>Op welke eindcompetenties richt de vorming zich</w:t>
            </w:r>
            <w:r w:rsidR="002570EC">
              <w:t>?</w:t>
            </w:r>
          </w:p>
          <w:p w14:paraId="5A97FAA6" w14:textId="6BFF598F" w:rsidR="00C664C7" w:rsidRPr="006812F7" w:rsidRDefault="005068D9" w:rsidP="00994C7E">
            <w:pPr>
              <w:pStyle w:val="Vraag"/>
              <w:rPr>
                <w:b w:val="0"/>
                <w:bCs/>
                <w:i/>
                <w:iCs/>
              </w:rPr>
            </w:pPr>
            <w:r w:rsidRPr="00FE7056">
              <w:rPr>
                <w:rFonts w:eastAsiaTheme="minorEastAsia"/>
                <w:b w:val="0"/>
                <w:bCs/>
                <w:i/>
                <w:iCs/>
              </w:rPr>
              <w:t xml:space="preserve">De vorming </w:t>
            </w:r>
            <w:r w:rsidR="00CA106E">
              <w:rPr>
                <w:rFonts w:eastAsiaTheme="minorEastAsia"/>
                <w:b w:val="0"/>
                <w:bCs/>
                <w:i/>
                <w:iCs/>
              </w:rPr>
              <w:t>moet bijdragen aan de versterking</w:t>
            </w:r>
            <w:r w:rsidRPr="00FE7056">
              <w:rPr>
                <w:rFonts w:eastAsiaTheme="minorEastAsia"/>
                <w:b w:val="0"/>
                <w:bCs/>
                <w:i/>
                <w:iCs/>
              </w:rPr>
              <w:t xml:space="preserve"> van de competenties van de praktijkondersteuner en/of de praktijkverpleegkundige</w:t>
            </w:r>
            <w:r w:rsidR="006812F7">
              <w:rPr>
                <w:rFonts w:eastAsiaTheme="minorEastAsia"/>
                <w:b w:val="0"/>
                <w:bCs/>
                <w:i/>
                <w:iCs/>
              </w:rPr>
              <w:t>, én zich te richten</w:t>
            </w:r>
            <w:r w:rsidR="006812F7" w:rsidRPr="006812F7">
              <w:rPr>
                <w:rFonts w:eastAsiaTheme="minorEastAsia"/>
                <w:b w:val="0"/>
                <w:bCs/>
                <w:i/>
                <w:iCs/>
              </w:rPr>
              <w:t xml:space="preserve"> </w:t>
            </w:r>
            <w:r w:rsidR="006812F7" w:rsidRPr="00FE7056">
              <w:rPr>
                <w:rFonts w:eastAsiaTheme="minorEastAsia"/>
                <w:b w:val="0"/>
                <w:bCs/>
                <w:i/>
                <w:iCs/>
              </w:rPr>
              <w:t xml:space="preserve">op </w:t>
            </w:r>
            <w:r w:rsidR="00CA106E">
              <w:rPr>
                <w:rFonts w:eastAsiaTheme="minorEastAsia"/>
                <w:b w:val="0"/>
                <w:bCs/>
                <w:i/>
                <w:iCs/>
              </w:rPr>
              <w:t>ee</w:t>
            </w:r>
            <w:r w:rsidR="006812F7" w:rsidRPr="00FE7056">
              <w:rPr>
                <w:rFonts w:eastAsiaTheme="minorEastAsia"/>
                <w:b w:val="0"/>
                <w:bCs/>
                <w:i/>
                <w:iCs/>
              </w:rPr>
              <w:t>n of meer van de volgende concepten: doelgericht samenwerken, zorgcoördinatie</w:t>
            </w:r>
            <w:r w:rsidR="00312374">
              <w:rPr>
                <w:rFonts w:eastAsiaTheme="minorEastAsia"/>
                <w:b w:val="0"/>
                <w:bCs/>
                <w:i/>
                <w:iCs/>
              </w:rPr>
              <w:t xml:space="preserve"> of</w:t>
            </w:r>
            <w:r w:rsidR="006812F7" w:rsidRPr="00FE7056">
              <w:rPr>
                <w:rFonts w:eastAsiaTheme="minorEastAsia"/>
                <w:b w:val="0"/>
                <w:bCs/>
                <w:i/>
                <w:iCs/>
              </w:rPr>
              <w:t xml:space="preserve"> populatiegerichte zorg.</w:t>
            </w:r>
          </w:p>
          <w:p w14:paraId="5FC5755A" w14:textId="0371A9C5" w:rsidR="0074444F" w:rsidRPr="005A67CB" w:rsidRDefault="00CF1209" w:rsidP="00312374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Meer informatie </w:t>
            </w:r>
            <w:r w:rsidR="00E35CE5">
              <w:rPr>
                <w:b w:val="0"/>
                <w:bCs/>
                <w:i/>
                <w:iCs/>
              </w:rPr>
              <w:t>over d</w:t>
            </w:r>
            <w:r w:rsidR="00553547">
              <w:rPr>
                <w:b w:val="0"/>
                <w:bCs/>
                <w:i/>
                <w:iCs/>
              </w:rPr>
              <w:t>ie</w:t>
            </w:r>
            <w:r w:rsidR="00E35CE5">
              <w:rPr>
                <w:b w:val="0"/>
                <w:bCs/>
                <w:i/>
                <w:iCs/>
              </w:rPr>
              <w:t xml:space="preserve"> eindcompetenties is </w:t>
            </w:r>
            <w:r w:rsidR="00553547">
              <w:rPr>
                <w:b w:val="0"/>
                <w:bCs/>
                <w:i/>
                <w:iCs/>
              </w:rPr>
              <w:t>opgenomen</w:t>
            </w:r>
            <w:r w:rsidR="00E35CE5">
              <w:rPr>
                <w:b w:val="0"/>
                <w:bCs/>
                <w:i/>
                <w:iCs/>
              </w:rPr>
              <w:t xml:space="preserve"> </w:t>
            </w:r>
            <w:r>
              <w:rPr>
                <w:b w:val="0"/>
                <w:bCs/>
                <w:i/>
                <w:iCs/>
              </w:rPr>
              <w:t xml:space="preserve">in de </w:t>
            </w:r>
            <w:r w:rsidRPr="00B1372C">
              <w:rPr>
                <w:b w:val="0"/>
                <w:bCs/>
              </w:rPr>
              <w:t>Beschrijving van de concepten geïn</w:t>
            </w:r>
            <w:r w:rsidR="00093436" w:rsidRPr="00B1372C">
              <w:rPr>
                <w:b w:val="0"/>
                <w:bCs/>
              </w:rPr>
              <w:t>tegreerde zorg en ondersteuning</w:t>
            </w:r>
            <w:r w:rsidR="00093436">
              <w:rPr>
                <w:b w:val="0"/>
                <w:bCs/>
                <w:i/>
                <w:iCs/>
              </w:rPr>
              <w:t xml:space="preserve">, die bij dit formulier is gevoegd. </w:t>
            </w:r>
            <w:r w:rsidR="00FE7A48">
              <w:rPr>
                <w:b w:val="0"/>
                <w:bCs/>
                <w:i/>
                <w:iCs/>
              </w:rPr>
              <w:br/>
            </w:r>
            <w:r w:rsidR="00312374">
              <w:rPr>
                <w:b w:val="0"/>
                <w:bCs/>
                <w:i/>
                <w:iCs/>
              </w:rPr>
              <w:t>U kunt een of meer hokjes aankruisen.</w:t>
            </w:r>
          </w:p>
        </w:tc>
      </w:tr>
      <w:tr w:rsidR="004E3436" w:rsidRPr="003D114E" w14:paraId="4CDDA00C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78A4465" w14:textId="77777777" w:rsidR="004E3436" w:rsidRPr="00463023" w:rsidRDefault="004E3436" w:rsidP="00994C7E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6E921B" w14:textId="77777777" w:rsidR="004E3436" w:rsidRPr="001D4C9A" w:rsidRDefault="004E3436" w:rsidP="00994C7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7" w:type="dxa"/>
            <w:tcBorders>
              <w:top w:val="nil"/>
              <w:left w:val="nil"/>
              <w:bottom w:val="nil"/>
              <w:right w:val="nil"/>
            </w:tcBorders>
          </w:tcPr>
          <w:p w14:paraId="72E81795" w14:textId="5B92CFDF" w:rsidR="004E3436" w:rsidRPr="003D114E" w:rsidRDefault="007C3925" w:rsidP="00994C7E">
            <w:r>
              <w:t>d</w:t>
            </w:r>
            <w:r w:rsidR="004E3436">
              <w:t>oelgericht samenwerken</w:t>
            </w:r>
          </w:p>
        </w:tc>
      </w:tr>
      <w:tr w:rsidR="004E3436" w:rsidRPr="003D114E" w14:paraId="5B2216D6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D51BC01" w14:textId="77777777" w:rsidR="004E3436" w:rsidRPr="00463023" w:rsidRDefault="004E3436" w:rsidP="00994C7E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A675C9" w14:textId="77777777" w:rsidR="004E3436" w:rsidRPr="001D4C9A" w:rsidRDefault="004E3436" w:rsidP="00994C7E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7" w:type="dxa"/>
            <w:tcBorders>
              <w:top w:val="nil"/>
              <w:left w:val="nil"/>
              <w:bottom w:val="nil"/>
              <w:right w:val="nil"/>
            </w:tcBorders>
          </w:tcPr>
          <w:p w14:paraId="540190F0" w14:textId="7B813695" w:rsidR="004E3436" w:rsidRPr="003D114E" w:rsidRDefault="004E3436" w:rsidP="00994C7E">
            <w:r>
              <w:t>zorgcoördinatie</w:t>
            </w:r>
          </w:p>
        </w:tc>
      </w:tr>
      <w:tr w:rsidR="004E3436" w:rsidRPr="003D114E" w14:paraId="269ADCED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3DFBD2A" w14:textId="77777777" w:rsidR="004E3436" w:rsidRPr="00463023" w:rsidRDefault="004E3436" w:rsidP="00994C7E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68AC3C" w14:textId="77777777" w:rsidR="004E3436" w:rsidRPr="001D4C9A" w:rsidRDefault="004E3436" w:rsidP="00994C7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7" w:type="dxa"/>
            <w:tcBorders>
              <w:top w:val="nil"/>
              <w:left w:val="nil"/>
              <w:bottom w:val="nil"/>
              <w:right w:val="nil"/>
            </w:tcBorders>
          </w:tcPr>
          <w:p w14:paraId="0FA42136" w14:textId="17B5039F" w:rsidR="004E3436" w:rsidRPr="003D114E" w:rsidRDefault="007C3925" w:rsidP="00994C7E">
            <w:r>
              <w:t>p</w:t>
            </w:r>
            <w:r w:rsidR="00DE7BC1">
              <w:t>opulatiegerichte zorg</w:t>
            </w:r>
          </w:p>
        </w:tc>
      </w:tr>
      <w:tr w:rsidR="004E712C" w:rsidRPr="003D114E" w14:paraId="4961C25E" w14:textId="77777777" w:rsidTr="00FE7056">
        <w:trPr>
          <w:trHeight w:hRule="exact" w:val="11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F2F99" w14:textId="77777777" w:rsidR="004E712C" w:rsidRPr="004D213B" w:rsidRDefault="004E712C" w:rsidP="00994C7E">
            <w:pPr>
              <w:pStyle w:val="leeg"/>
            </w:pPr>
          </w:p>
        </w:tc>
      </w:tr>
      <w:tr w:rsidR="004E712C" w:rsidRPr="003D114E" w14:paraId="3BEB077F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66A7C6B" w14:textId="7802E826" w:rsidR="004E712C" w:rsidRPr="003D114E" w:rsidRDefault="004E712C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E4E9F" w14:textId="71540F62" w:rsidR="004E712C" w:rsidRPr="00F70E61" w:rsidRDefault="00167476" w:rsidP="00F70E61">
            <w:pPr>
              <w:pStyle w:val="Vraag"/>
            </w:pPr>
            <w:r>
              <w:t>Licht toe hoe de</w:t>
            </w:r>
            <w:r w:rsidR="0031078A">
              <w:t>ze</w:t>
            </w:r>
            <w:r>
              <w:t xml:space="preserve"> competenties in de opleiding aan bod komen</w:t>
            </w:r>
            <w:r w:rsidR="00D73121">
              <w:t xml:space="preserve"> en hoe de opleiding bijdraagt aan de versterking </w:t>
            </w:r>
            <w:r w:rsidR="00EC2D7E">
              <w:t>van deze competenties</w:t>
            </w:r>
            <w:r w:rsidR="00D73121">
              <w:t>.</w:t>
            </w:r>
          </w:p>
        </w:tc>
      </w:tr>
      <w:tr w:rsidR="00055A85" w:rsidRPr="003D114E" w14:paraId="7780D84A" w14:textId="77777777" w:rsidTr="00FE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229B2DC1" w14:textId="77777777" w:rsidR="00055A85" w:rsidRPr="00463023" w:rsidRDefault="00055A85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bottom w:val="dotted" w:sz="6" w:space="0" w:color="auto"/>
            </w:tcBorders>
          </w:tcPr>
          <w:p w14:paraId="36370328" w14:textId="77777777" w:rsidR="00055A85" w:rsidRPr="00A76FCD" w:rsidRDefault="00055A85" w:rsidP="00994C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5A85" w:rsidRPr="003D114E" w14:paraId="25BF23AF" w14:textId="77777777" w:rsidTr="00FE7056">
        <w:trPr>
          <w:trHeight w:hRule="exact" w:val="34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3ABB5" w14:textId="77777777" w:rsidR="00055A85" w:rsidRPr="003D114E" w:rsidRDefault="00055A85" w:rsidP="00994C7E">
            <w:pPr>
              <w:pStyle w:val="leeg"/>
            </w:pPr>
          </w:p>
        </w:tc>
      </w:tr>
      <w:tr w:rsidR="00055A85" w:rsidRPr="003D114E" w14:paraId="2B85D494" w14:textId="77777777" w:rsidTr="00FE7056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0C8BDC0" w14:textId="77777777" w:rsidR="00055A85" w:rsidRPr="003D114E" w:rsidRDefault="00055A85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0244C0A" w14:textId="6E4E5A6A" w:rsidR="00055A85" w:rsidRPr="003D114E" w:rsidRDefault="00055A85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Werkvorm</w:t>
            </w:r>
          </w:p>
        </w:tc>
      </w:tr>
      <w:tr w:rsidR="00F61B8B" w:rsidRPr="003D114E" w14:paraId="2E7A8A3C" w14:textId="77777777" w:rsidTr="00FE7056">
        <w:trPr>
          <w:trHeight w:hRule="exact" w:val="11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D9A05" w14:textId="77777777" w:rsidR="00F61B8B" w:rsidRPr="004D213B" w:rsidRDefault="00F61B8B" w:rsidP="00994C7E">
            <w:pPr>
              <w:pStyle w:val="leeg"/>
            </w:pPr>
          </w:p>
        </w:tc>
      </w:tr>
      <w:tr w:rsidR="00F61B8B" w:rsidRPr="003D114E" w14:paraId="6BA0EED7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E15E029" w14:textId="15987483" w:rsidR="00F61B8B" w:rsidRPr="003D114E" w:rsidRDefault="00F61B8B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55FDC" w14:textId="53808B01" w:rsidR="00F61B8B" w:rsidRDefault="00F61B8B" w:rsidP="00994C7E">
            <w:pPr>
              <w:pStyle w:val="Vraag"/>
            </w:pPr>
            <w:r>
              <w:t xml:space="preserve">Beschrijf de methodiek die </w:t>
            </w:r>
            <w:r w:rsidR="00BB58EC">
              <w:t>ge</w:t>
            </w:r>
            <w:r>
              <w:t>hanteer</w:t>
            </w:r>
            <w:r w:rsidR="00BB58EC">
              <w:t>d wordt</w:t>
            </w:r>
            <w:r>
              <w:t xml:space="preserve"> om</w:t>
            </w:r>
            <w:r w:rsidR="0048197D">
              <w:t xml:space="preserve"> de eindcompetenties te behalen en om de </w:t>
            </w:r>
            <w:r w:rsidR="00D045D6">
              <w:t xml:space="preserve">implementatie </w:t>
            </w:r>
            <w:r w:rsidR="0048197D">
              <w:t>in de praktijk te waarborgen.</w:t>
            </w:r>
          </w:p>
          <w:p w14:paraId="387B4208" w14:textId="33D09436" w:rsidR="00F61B8B" w:rsidRPr="005A67CB" w:rsidRDefault="00030F5F" w:rsidP="00994C7E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Mogelijke methodieken zijn een activerende werkvorm</w:t>
            </w:r>
            <w:r w:rsidR="00FD28E3">
              <w:rPr>
                <w:b w:val="0"/>
                <w:bCs/>
                <w:i/>
                <w:iCs/>
              </w:rPr>
              <w:t>, een praktijkgerichte werkvorm of een reflectieve werkvorm.</w:t>
            </w:r>
          </w:p>
        </w:tc>
      </w:tr>
      <w:tr w:rsidR="00F61B8B" w:rsidRPr="003D114E" w14:paraId="13BBB4D1" w14:textId="77777777" w:rsidTr="00FE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1300E8CC" w14:textId="77777777" w:rsidR="00F61B8B" w:rsidRPr="00463023" w:rsidRDefault="00F61B8B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bottom w:val="dotted" w:sz="6" w:space="0" w:color="auto"/>
            </w:tcBorders>
          </w:tcPr>
          <w:p w14:paraId="24EF8485" w14:textId="77777777" w:rsidR="00F61B8B" w:rsidRPr="00A76FCD" w:rsidRDefault="00F61B8B" w:rsidP="00994C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1468E1" w14:textId="77777777" w:rsidR="00F61B8B" w:rsidRDefault="00F61B8B" w:rsidP="00F61B8B"/>
    <w:p w14:paraId="761A61BA" w14:textId="77777777" w:rsidR="006A222B" w:rsidRPr="006A222B" w:rsidRDefault="006A222B" w:rsidP="003003EA">
      <w:pPr>
        <w:rPr>
          <w:sz w:val="2"/>
          <w:szCs w:val="2"/>
        </w:rPr>
        <w:sectPr w:rsidR="006A222B" w:rsidRPr="006A222B" w:rsidSect="00593585">
          <w:footerReference w:type="default" r:id="rId16"/>
          <w:footerReference w:type="first" r:id="rId17"/>
          <w:pgSz w:w="11906" w:h="16838" w:code="9"/>
          <w:pgMar w:top="680" w:right="680" w:bottom="1814" w:left="851" w:header="709" w:footer="794" w:gutter="0"/>
          <w:cols w:space="708"/>
          <w:titlePg/>
          <w:docGrid w:linePitch="360"/>
        </w:sect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2"/>
        <w:gridCol w:w="1844"/>
      </w:tblGrid>
      <w:tr w:rsidR="00E422A3" w:rsidRPr="003D114E" w14:paraId="6D5DA059" w14:textId="77777777" w:rsidTr="006A222B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6DBACF4" w14:textId="77777777" w:rsidR="00E422A3" w:rsidRPr="0091717D" w:rsidRDefault="00E422A3" w:rsidP="00994C7E">
            <w:pPr>
              <w:pStyle w:val="leeg"/>
            </w:pPr>
          </w:p>
        </w:tc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</w:tcPr>
          <w:p w14:paraId="6486F9BC" w14:textId="652475A7" w:rsidR="00E422A3" w:rsidRPr="00710B54" w:rsidRDefault="00E422A3" w:rsidP="00994C7E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Beschrijving van de concepten geïntegreerde zorg en ondersteuning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9278D1F" w14:textId="0561923D" w:rsidR="00E422A3" w:rsidRPr="00710B54" w:rsidRDefault="00E422A3" w:rsidP="00994C7E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ELGZ</w:t>
            </w:r>
            <w:r w:rsidRPr="00710B54">
              <w:rPr>
                <w:b w:val="0"/>
                <w:color w:val="0F4C81"/>
                <w:sz w:val="12"/>
                <w:szCs w:val="12"/>
              </w:rPr>
              <w:t>-01-</w:t>
            </w:r>
            <w:r>
              <w:rPr>
                <w:b w:val="0"/>
                <w:color w:val="0F4C81"/>
                <w:sz w:val="12"/>
                <w:szCs w:val="12"/>
              </w:rPr>
              <w:t>2510</w:t>
            </w:r>
            <w:r w:rsidR="00926D68">
              <w:rPr>
                <w:b w:val="0"/>
                <w:color w:val="0F4C81"/>
                <w:sz w:val="12"/>
                <w:szCs w:val="12"/>
              </w:rPr>
              <w:t>21</w:t>
            </w:r>
          </w:p>
        </w:tc>
      </w:tr>
      <w:tr w:rsidR="00E422A3" w:rsidRPr="003D114E" w14:paraId="10C7B3B4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BDD581D" w14:textId="77777777" w:rsidR="00E422A3" w:rsidRPr="003D114E" w:rsidRDefault="00E422A3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A2C06" w14:textId="77777777" w:rsidR="00E422A3" w:rsidRPr="00710B54" w:rsidRDefault="00E422A3" w:rsidP="00994C7E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9B6E26" w:rsidRPr="003D114E" w14:paraId="0FEAED46" w14:textId="77777777" w:rsidTr="00994C7E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CE71B" w14:textId="77777777" w:rsidR="009B6E26" w:rsidRPr="003D114E" w:rsidRDefault="009B6E26" w:rsidP="00994C7E">
            <w:pPr>
              <w:pStyle w:val="leeg"/>
            </w:pPr>
          </w:p>
        </w:tc>
      </w:tr>
      <w:tr w:rsidR="009B6E26" w:rsidRPr="003D114E" w14:paraId="33BD1631" w14:textId="77777777" w:rsidTr="006A222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9D50A6" w14:textId="77777777" w:rsidR="009B6E26" w:rsidRPr="003D114E" w:rsidRDefault="009B6E26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82BCF51" w14:textId="4D636840" w:rsidR="009B6E26" w:rsidRPr="003D114E" w:rsidRDefault="009B6E26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Doelgericht samenwerken en zorgcoördinatie</w:t>
            </w:r>
          </w:p>
        </w:tc>
      </w:tr>
      <w:tr w:rsidR="0076216F" w:rsidRPr="003D114E" w14:paraId="7499E503" w14:textId="77777777" w:rsidTr="00994C7E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F115C" w14:textId="77777777" w:rsidR="0076216F" w:rsidRPr="003D114E" w:rsidRDefault="0076216F" w:rsidP="00994C7E">
            <w:pPr>
              <w:pStyle w:val="leeg"/>
            </w:pPr>
          </w:p>
        </w:tc>
      </w:tr>
      <w:tr w:rsidR="0076216F" w:rsidRPr="003D114E" w14:paraId="24B14CF3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EF3A830" w14:textId="77777777" w:rsidR="0076216F" w:rsidRPr="003D114E" w:rsidRDefault="0076216F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74881C44" w14:textId="01D2710F" w:rsidR="0076216F" w:rsidRPr="003D114E" w:rsidRDefault="0076216F" w:rsidP="00994C7E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Principes</w:t>
            </w:r>
          </w:p>
        </w:tc>
      </w:tr>
      <w:tr w:rsidR="006C4FA9" w:rsidRPr="003D114E" w14:paraId="34E4B2B5" w14:textId="77777777" w:rsidTr="00994C7E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7C9C8" w14:textId="77777777" w:rsidR="006C4FA9" w:rsidRPr="004D213B" w:rsidRDefault="006C4FA9" w:rsidP="00994C7E">
            <w:pPr>
              <w:pStyle w:val="leeg"/>
            </w:pPr>
          </w:p>
        </w:tc>
      </w:tr>
      <w:tr w:rsidR="006C4FA9" w:rsidRPr="003D114E" w14:paraId="654FD585" w14:textId="77777777" w:rsidTr="00994C7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4A8944F" w14:textId="3EA86684" w:rsidR="006C4FA9" w:rsidRPr="003D114E" w:rsidRDefault="006C4FA9" w:rsidP="00994C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F6F18" w14:textId="5FF3E0EE" w:rsidR="006C4FA9" w:rsidRDefault="00ED39D1" w:rsidP="003421CC">
            <w:pPr>
              <w:pStyle w:val="Vraag"/>
              <w:numPr>
                <w:ilvl w:val="0"/>
                <w:numId w:val="18"/>
              </w:numPr>
              <w:ind w:left="253" w:hanging="224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Er wordt gestart vanuit de levensdoelen, wensen, waarden </w:t>
            </w:r>
            <w:r w:rsidR="006F7DB5">
              <w:rPr>
                <w:b w:val="0"/>
                <w:bCs/>
              </w:rPr>
              <w:t>en</w:t>
            </w:r>
            <w:r>
              <w:rPr>
                <w:b w:val="0"/>
                <w:bCs/>
              </w:rPr>
              <w:t xml:space="preserve"> context van de persoon</w:t>
            </w:r>
            <w:r w:rsidR="005D0C95">
              <w:rPr>
                <w:b w:val="0"/>
                <w:bCs/>
              </w:rPr>
              <w:t xml:space="preserve"> (doelgerichte zorg) of vanuit de </w:t>
            </w:r>
            <w:r w:rsidR="006F7DB5">
              <w:rPr>
                <w:b w:val="0"/>
                <w:bCs/>
              </w:rPr>
              <w:t xml:space="preserve">noden </w:t>
            </w:r>
            <w:r w:rsidR="005D0C95">
              <w:rPr>
                <w:b w:val="0"/>
                <w:bCs/>
              </w:rPr>
              <w:t>van de populatie (populatiemanagement).</w:t>
            </w:r>
          </w:p>
          <w:p w14:paraId="61028B3C" w14:textId="2769250E" w:rsidR="00FE444A" w:rsidRPr="00FE444A" w:rsidRDefault="00FE444A" w:rsidP="003421CC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>
              <w:t>De z</w:t>
            </w:r>
            <w:r w:rsidRPr="00FE444A">
              <w:t>orgdoelen worden interdisciplinair bepaald via overleg in een zorgteam waarin de patiënt,</w:t>
            </w:r>
            <w:r w:rsidR="00DB470C">
              <w:t xml:space="preserve"> de</w:t>
            </w:r>
            <w:r w:rsidRPr="00FE444A">
              <w:t xml:space="preserve"> eventuele mantelzorgers, </w:t>
            </w:r>
            <w:r w:rsidR="00DB470C">
              <w:t xml:space="preserve">de </w:t>
            </w:r>
            <w:r w:rsidRPr="00FE444A">
              <w:t>zorgverleners en</w:t>
            </w:r>
            <w:r w:rsidR="00DB470C">
              <w:t xml:space="preserve"> de</w:t>
            </w:r>
            <w:r w:rsidRPr="00FE444A">
              <w:t xml:space="preserve"> welzijnsactoren betrokken zijn. Er worden samen doelen geformuleerd en </w:t>
            </w:r>
            <w:r w:rsidR="00DB470C">
              <w:t xml:space="preserve">die </w:t>
            </w:r>
            <w:r w:rsidRPr="00FE444A">
              <w:t xml:space="preserve">doelen worden geïntegreerd in een zorgplan. Er is aandacht voor gegevensdeling. </w:t>
            </w:r>
          </w:p>
          <w:p w14:paraId="124E6A47" w14:textId="1C4F270D" w:rsidR="005D0C95" w:rsidRPr="006C4FA9" w:rsidRDefault="00FE444A" w:rsidP="003421CC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  <w:rPr>
                <w:b/>
                <w:bCs/>
              </w:rPr>
            </w:pPr>
            <w:r w:rsidRPr="00FE444A">
              <w:rPr>
                <w:rFonts w:eastAsia="Segoe UI" w:cs="Segoe UI"/>
              </w:rPr>
              <w:t xml:space="preserve">Zorgcoördinatie is het proces waarbij </w:t>
            </w:r>
            <w:r w:rsidR="00C65C76">
              <w:rPr>
                <w:rFonts w:eastAsia="Segoe UI" w:cs="Segoe UI"/>
              </w:rPr>
              <w:t xml:space="preserve">de </w:t>
            </w:r>
            <w:r w:rsidRPr="00FE444A">
              <w:rPr>
                <w:rFonts w:eastAsia="Segoe UI" w:cs="Segoe UI"/>
              </w:rPr>
              <w:t>betrokken zorg- en welzijnsactoren, samen met de patiënt en eventuele mantelzorgers</w:t>
            </w:r>
            <w:r w:rsidR="006A335F">
              <w:rPr>
                <w:rFonts w:eastAsia="Segoe UI" w:cs="Segoe UI"/>
              </w:rPr>
              <w:t>,</w:t>
            </w:r>
            <w:r w:rsidRPr="00FE444A">
              <w:rPr>
                <w:rFonts w:eastAsia="Segoe UI" w:cs="Segoe UI"/>
              </w:rPr>
              <w:t xml:space="preserve"> systematisch samenwerken om de zorg voor de patiënt op elkaar af te stemmen. Het doel is om samenhangende, continue, efficiënte en kwalitatieve zorg en ondersteuning te waarborgen, vooral </w:t>
            </w:r>
            <w:r w:rsidR="006A335F">
              <w:rPr>
                <w:rFonts w:eastAsia="Segoe UI" w:cs="Segoe UI"/>
              </w:rPr>
              <w:t>als er verschillende</w:t>
            </w:r>
            <w:r w:rsidRPr="00FE444A">
              <w:rPr>
                <w:rFonts w:eastAsia="Segoe UI" w:cs="Segoe UI"/>
              </w:rPr>
              <w:t xml:space="preserve"> actoren</w:t>
            </w:r>
            <w:r w:rsidR="006A335F">
              <w:rPr>
                <w:rFonts w:eastAsia="Segoe UI" w:cs="Segoe UI"/>
              </w:rPr>
              <w:t xml:space="preserve"> bij</w:t>
            </w:r>
            <w:r w:rsidRPr="00FE444A">
              <w:rPr>
                <w:rFonts w:eastAsia="Segoe UI" w:cs="Segoe UI"/>
              </w:rPr>
              <w:t xml:space="preserve"> betrokken zijn. </w:t>
            </w:r>
            <w:r w:rsidR="00723D98">
              <w:rPr>
                <w:rFonts w:eastAsia="Segoe UI" w:cs="Segoe UI"/>
              </w:rPr>
              <w:t>I</w:t>
            </w:r>
            <w:r w:rsidRPr="00FE444A">
              <w:rPr>
                <w:rFonts w:eastAsia="Segoe UI" w:cs="Segoe UI"/>
              </w:rPr>
              <w:t>nformatie</w:t>
            </w:r>
            <w:r w:rsidR="00723D98">
              <w:rPr>
                <w:rFonts w:eastAsia="Segoe UI" w:cs="Segoe UI"/>
              </w:rPr>
              <w:t xml:space="preserve"> wordt gedeeld</w:t>
            </w:r>
            <w:r w:rsidRPr="00FE444A">
              <w:rPr>
                <w:rFonts w:eastAsia="Segoe UI" w:cs="Segoe UI"/>
              </w:rPr>
              <w:t>, gezamenlijke zorgplannen</w:t>
            </w:r>
            <w:r w:rsidR="00723D98">
              <w:rPr>
                <w:rFonts w:eastAsia="Segoe UI" w:cs="Segoe UI"/>
              </w:rPr>
              <w:t xml:space="preserve"> worden opgesteld</w:t>
            </w:r>
            <w:r w:rsidRPr="00FE444A">
              <w:rPr>
                <w:rFonts w:eastAsia="Segoe UI" w:cs="Segoe UI"/>
              </w:rPr>
              <w:t>,</w:t>
            </w:r>
            <w:r w:rsidR="003421CC">
              <w:rPr>
                <w:rFonts w:eastAsia="Segoe UI" w:cs="Segoe UI"/>
              </w:rPr>
              <w:t xml:space="preserve"> opgevolgd en uitgevoerd, altijd afgeste</w:t>
            </w:r>
            <w:r w:rsidRPr="00FE444A">
              <w:rPr>
                <w:rFonts w:eastAsia="Segoe UI" w:cs="Segoe UI"/>
              </w:rPr>
              <w:t xml:space="preserve">md op de </w:t>
            </w:r>
            <w:r w:rsidR="003421CC">
              <w:rPr>
                <w:rFonts w:eastAsia="Segoe UI" w:cs="Segoe UI"/>
              </w:rPr>
              <w:t>behoeft</w:t>
            </w:r>
            <w:r w:rsidRPr="00FE444A">
              <w:rPr>
                <w:rFonts w:eastAsia="Segoe UI" w:cs="Segoe UI"/>
              </w:rPr>
              <w:t>en van de patiënt.</w:t>
            </w:r>
          </w:p>
        </w:tc>
      </w:tr>
      <w:tr w:rsidR="0076216F" w:rsidRPr="003D114E" w14:paraId="6306CF23" w14:textId="77777777" w:rsidTr="00994C7E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4083A3" w14:textId="77777777" w:rsidR="0076216F" w:rsidRPr="003D114E" w:rsidRDefault="0076216F" w:rsidP="00994C7E">
            <w:pPr>
              <w:pStyle w:val="leeg"/>
            </w:pPr>
          </w:p>
        </w:tc>
      </w:tr>
      <w:tr w:rsidR="0076216F" w:rsidRPr="003D114E" w14:paraId="5B0AE762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7455107" w14:textId="77777777" w:rsidR="0076216F" w:rsidRPr="003D114E" w:rsidRDefault="0076216F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59422ED1" w14:textId="610C654F" w:rsidR="0076216F" w:rsidRPr="003D114E" w:rsidRDefault="0076216F" w:rsidP="00994C7E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Criteria</w:t>
            </w:r>
          </w:p>
        </w:tc>
      </w:tr>
      <w:tr w:rsidR="003421CC" w:rsidRPr="003D114E" w14:paraId="4757A5E2" w14:textId="77777777" w:rsidTr="00994C7E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FC64F" w14:textId="77777777" w:rsidR="003421CC" w:rsidRPr="004D213B" w:rsidRDefault="003421CC" w:rsidP="00994C7E">
            <w:pPr>
              <w:pStyle w:val="leeg"/>
            </w:pPr>
          </w:p>
        </w:tc>
      </w:tr>
      <w:tr w:rsidR="003421CC" w:rsidRPr="003D114E" w14:paraId="44D8AF98" w14:textId="77777777" w:rsidTr="00994C7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8839922" w14:textId="77777777" w:rsidR="003421CC" w:rsidRPr="003D114E" w:rsidRDefault="003421CC" w:rsidP="00994C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F2BC5" w14:textId="3330C3E0" w:rsidR="000B27AC" w:rsidRPr="008767C1" w:rsidRDefault="000B27AC" w:rsidP="00817ABA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t>De opleiding</w:t>
            </w:r>
            <w:r w:rsidR="00AE088A">
              <w:t xml:space="preserve"> heeft aandacht voor het</w:t>
            </w:r>
            <w:r w:rsidRPr="008767C1">
              <w:t xml:space="preserve"> </w:t>
            </w:r>
            <w:r>
              <w:t>vertrek</w:t>
            </w:r>
            <w:r w:rsidR="00AE088A">
              <w:t>ken</w:t>
            </w:r>
            <w:r>
              <w:t xml:space="preserve"> vanuit de</w:t>
            </w:r>
            <w:r w:rsidRPr="008767C1">
              <w:t xml:space="preserve"> doelen</w:t>
            </w:r>
            <w:r>
              <w:t xml:space="preserve">, </w:t>
            </w:r>
            <w:r w:rsidRPr="008767C1">
              <w:t>wensen</w:t>
            </w:r>
            <w:r>
              <w:t xml:space="preserve"> of </w:t>
            </w:r>
            <w:r w:rsidRPr="008767C1">
              <w:t xml:space="preserve">waarden van de persoon </w:t>
            </w:r>
            <w:r w:rsidR="00F77220">
              <w:t>ó</w:t>
            </w:r>
            <w:r>
              <w:t>f</w:t>
            </w:r>
            <w:r w:rsidRPr="008767C1">
              <w:t xml:space="preserve"> vanuit de </w:t>
            </w:r>
            <w:r>
              <w:t>behoeften</w:t>
            </w:r>
            <w:r w:rsidRPr="008767C1">
              <w:t xml:space="preserve"> van een populatie. </w:t>
            </w:r>
          </w:p>
          <w:p w14:paraId="116EE47C" w14:textId="387D72EE" w:rsidR="000B27AC" w:rsidRPr="008767C1" w:rsidRDefault="000B27AC" w:rsidP="00817ABA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t>De opleiding stelt het formuleren van gemeenschappelijke doelen in een gezamenlijk zorgplan centraal</w:t>
            </w:r>
            <w:r w:rsidR="00AB3D82">
              <w:t xml:space="preserve">, en dus niet </w:t>
            </w:r>
            <w:r w:rsidR="00747DF7">
              <w:t xml:space="preserve">elke </w:t>
            </w:r>
            <w:r w:rsidR="00F811D3">
              <w:t xml:space="preserve">discipline </w:t>
            </w:r>
            <w:r w:rsidR="00747DF7">
              <w:t xml:space="preserve">die zijn eigen doelen </w:t>
            </w:r>
            <w:r w:rsidR="00F811D3">
              <w:t>formuleert</w:t>
            </w:r>
            <w:r w:rsidRPr="008767C1">
              <w:t xml:space="preserve">. </w:t>
            </w:r>
          </w:p>
          <w:p w14:paraId="66401A33" w14:textId="77777777" w:rsidR="000B27AC" w:rsidRPr="008767C1" w:rsidRDefault="000B27AC" w:rsidP="00817ABA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t xml:space="preserve">De opleiding heeft aandacht voor samenwerking tussen zorg en welzijn, of transmurale samenwerking. </w:t>
            </w:r>
          </w:p>
          <w:p w14:paraId="2F78B586" w14:textId="675FA90F" w:rsidR="003421CC" w:rsidRPr="006C4FA9" w:rsidRDefault="000B27AC" w:rsidP="00817ABA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  <w:rPr>
                <w:b/>
                <w:bCs/>
              </w:rPr>
            </w:pPr>
            <w:r w:rsidRPr="008767C1">
              <w:t xml:space="preserve">De opleiding gaat over gegevensdeling binnen en tussen sectoren en medewerkers en met de persoon zelf </w:t>
            </w:r>
            <w:r>
              <w:t xml:space="preserve">in </w:t>
            </w:r>
            <w:r w:rsidRPr="008767C1">
              <w:t xml:space="preserve">een essentieel instrument. </w:t>
            </w:r>
          </w:p>
        </w:tc>
      </w:tr>
      <w:tr w:rsidR="00817ABA" w:rsidRPr="003D114E" w14:paraId="0B3D2B7A" w14:textId="77777777" w:rsidTr="00994C7E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C8E" w14:textId="77777777" w:rsidR="00817ABA" w:rsidRPr="003D114E" w:rsidRDefault="00817ABA" w:rsidP="00994C7E">
            <w:pPr>
              <w:pStyle w:val="leeg"/>
            </w:pPr>
          </w:p>
        </w:tc>
      </w:tr>
      <w:tr w:rsidR="00817ABA" w:rsidRPr="003D114E" w14:paraId="183C480B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4B98C69" w14:textId="77777777" w:rsidR="00817ABA" w:rsidRPr="003D114E" w:rsidRDefault="00817ABA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1D4C6E9D" w14:textId="3985F5A3" w:rsidR="00817ABA" w:rsidRPr="003D114E" w:rsidRDefault="00817ABA" w:rsidP="00994C7E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Competenties</w:t>
            </w:r>
          </w:p>
        </w:tc>
      </w:tr>
      <w:tr w:rsidR="00817ABA" w:rsidRPr="003D114E" w14:paraId="5C24C883" w14:textId="77777777" w:rsidTr="00994C7E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3E5D5" w14:textId="77777777" w:rsidR="00817ABA" w:rsidRPr="004D213B" w:rsidRDefault="00817ABA" w:rsidP="00994C7E">
            <w:pPr>
              <w:pStyle w:val="leeg"/>
            </w:pPr>
          </w:p>
        </w:tc>
      </w:tr>
      <w:tr w:rsidR="00817ABA" w:rsidRPr="003D114E" w14:paraId="6EFB3950" w14:textId="77777777" w:rsidTr="00994C7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2D22E9" w14:textId="77777777" w:rsidR="00817ABA" w:rsidRPr="003D114E" w:rsidRDefault="00817ABA" w:rsidP="00994C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59468" w14:textId="2E87E8C1" w:rsidR="00817ABA" w:rsidRPr="006C4FA9" w:rsidRDefault="00AC6BF4" w:rsidP="007C531D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  <w:rPr>
                <w:b/>
                <w:bCs/>
              </w:rPr>
            </w:pPr>
            <w:r w:rsidRPr="008767C1">
              <w:t xml:space="preserve">Samenwerken: </w:t>
            </w:r>
            <w:r>
              <w:t>u</w:t>
            </w:r>
            <w:r w:rsidRPr="008767C1">
              <w:t xml:space="preserve"> werkt vlot samen met verschillende actoren in zorg en welzijn binnen en buiten de praktijk. De persoon en </w:t>
            </w:r>
            <w:r w:rsidR="007C531D">
              <w:t xml:space="preserve">de </w:t>
            </w:r>
            <w:r w:rsidRPr="008767C1">
              <w:t xml:space="preserve">mantelzorger worden betrokken in het gesprek over diens doelen en zorgplan. </w:t>
            </w:r>
          </w:p>
        </w:tc>
      </w:tr>
      <w:tr w:rsidR="009B6E26" w:rsidRPr="003D114E" w14:paraId="04122DAD" w14:textId="77777777" w:rsidTr="00994C7E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34671" w14:textId="77777777" w:rsidR="009B6E26" w:rsidRPr="003D114E" w:rsidRDefault="009B6E26" w:rsidP="00994C7E">
            <w:pPr>
              <w:pStyle w:val="leeg"/>
            </w:pPr>
          </w:p>
        </w:tc>
      </w:tr>
      <w:tr w:rsidR="009B6E26" w:rsidRPr="003D114E" w14:paraId="7DABE51C" w14:textId="77777777" w:rsidTr="006A222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86F0A68" w14:textId="77777777" w:rsidR="009B6E26" w:rsidRPr="003D114E" w:rsidRDefault="009B6E26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6EF1956" w14:textId="54421165" w:rsidR="009B6E26" w:rsidRPr="003D114E" w:rsidRDefault="00D949A3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Populatiegerichte zorg</w:t>
            </w:r>
          </w:p>
        </w:tc>
      </w:tr>
      <w:tr w:rsidR="00AF0F15" w:rsidRPr="003D114E" w14:paraId="3EDFD8F8" w14:textId="77777777" w:rsidTr="00994C7E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2FFE5" w14:textId="77777777" w:rsidR="00AF0F15" w:rsidRPr="003D114E" w:rsidRDefault="00AF0F15" w:rsidP="00994C7E">
            <w:pPr>
              <w:pStyle w:val="leeg"/>
            </w:pPr>
          </w:p>
        </w:tc>
      </w:tr>
      <w:tr w:rsidR="00AF0F15" w:rsidRPr="003D114E" w14:paraId="7BA03F5B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C9387B3" w14:textId="77777777" w:rsidR="00AF0F15" w:rsidRPr="003D114E" w:rsidRDefault="00AF0F15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32C99D31" w14:textId="77777777" w:rsidR="00AF0F15" w:rsidRPr="003D114E" w:rsidRDefault="00AF0F15" w:rsidP="00994C7E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Principes</w:t>
            </w:r>
          </w:p>
        </w:tc>
      </w:tr>
      <w:tr w:rsidR="00AF0F15" w:rsidRPr="003D114E" w14:paraId="43151D73" w14:textId="77777777" w:rsidTr="00994C7E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DBAD3" w14:textId="77777777" w:rsidR="00AF0F15" w:rsidRPr="004D213B" w:rsidRDefault="00AF0F15" w:rsidP="00994C7E">
            <w:pPr>
              <w:pStyle w:val="leeg"/>
            </w:pPr>
          </w:p>
        </w:tc>
      </w:tr>
      <w:tr w:rsidR="00AF0F15" w:rsidRPr="003D114E" w14:paraId="183F52FC" w14:textId="77777777" w:rsidTr="00994C7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1794BA" w14:textId="77777777" w:rsidR="00AF0F15" w:rsidRPr="003D114E" w:rsidRDefault="00AF0F15" w:rsidP="00994C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F69EC" w14:textId="6647D9D8" w:rsidR="00AF0F15" w:rsidRPr="006C4FA9" w:rsidRDefault="00BB3D58" w:rsidP="00BB3D58">
            <w:pPr>
              <w:spacing w:after="160" w:line="259" w:lineRule="auto"/>
              <w:rPr>
                <w:b/>
                <w:bCs/>
              </w:rPr>
            </w:pPr>
            <w:r w:rsidRPr="00BB3D58">
              <w:t>Dit is een stapsgewijs en cyclisch proces om via datagedreven interventies</w:t>
            </w:r>
            <w:r>
              <w:t xml:space="preserve"> </w:t>
            </w:r>
            <w:r w:rsidRPr="00BB3D58">
              <w:t xml:space="preserve">de toestand van een populatie te behouden of te verbeteren op verschillende domeinen en de socio-economische gradiënt in sterven, ziekte en gezondheid te reduceren. De verschillende domeinen kunnen zowel organisatorische, medische, preventieve als welzijnsdoelstellingen bevatten. De interventies worden bepaald op basis van de gedetecteerde </w:t>
            </w:r>
            <w:r w:rsidR="003E49D0">
              <w:t xml:space="preserve">noden en </w:t>
            </w:r>
            <w:r w:rsidRPr="00BB3D58">
              <w:t xml:space="preserve">behoeften bij een hele populatie of </w:t>
            </w:r>
            <w:r>
              <w:t xml:space="preserve">bij </w:t>
            </w:r>
            <w:r w:rsidRPr="00BB3D58">
              <w:t xml:space="preserve">bepaalde groepen binnen afgebakende regio’s.  Het proces moet continu geëvalueerd worden met </w:t>
            </w:r>
            <w:r>
              <w:t xml:space="preserve">het </w:t>
            </w:r>
            <w:r w:rsidRPr="00BB3D58">
              <w:t xml:space="preserve">oog op kwaliteit en </w:t>
            </w:r>
            <w:r>
              <w:t xml:space="preserve">moet </w:t>
            </w:r>
            <w:r w:rsidRPr="00BB3D58">
              <w:t>bijgesteld</w:t>
            </w:r>
            <w:r>
              <w:t xml:space="preserve"> worden</w:t>
            </w:r>
            <w:r w:rsidRPr="00BB3D58">
              <w:t xml:space="preserve"> waar nodig.</w:t>
            </w:r>
          </w:p>
        </w:tc>
      </w:tr>
      <w:tr w:rsidR="00AF0F15" w:rsidRPr="003D114E" w14:paraId="3DC2587B" w14:textId="77777777" w:rsidTr="00994C7E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DC884" w14:textId="77777777" w:rsidR="00AF0F15" w:rsidRPr="003D114E" w:rsidRDefault="00AF0F15" w:rsidP="00994C7E">
            <w:pPr>
              <w:pStyle w:val="leeg"/>
            </w:pPr>
          </w:p>
        </w:tc>
      </w:tr>
      <w:tr w:rsidR="00AF0F15" w:rsidRPr="003D114E" w14:paraId="315DAC4F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3C92911" w14:textId="77777777" w:rsidR="00AF0F15" w:rsidRPr="003D114E" w:rsidRDefault="00AF0F15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37396ED5" w14:textId="77777777" w:rsidR="00AF0F15" w:rsidRPr="003D114E" w:rsidRDefault="00AF0F15" w:rsidP="00994C7E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Criteria</w:t>
            </w:r>
          </w:p>
        </w:tc>
      </w:tr>
      <w:tr w:rsidR="00AF0F15" w:rsidRPr="003D114E" w14:paraId="402C04BA" w14:textId="77777777" w:rsidTr="00994C7E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B4B7E" w14:textId="77777777" w:rsidR="00AF0F15" w:rsidRPr="004D213B" w:rsidRDefault="00AF0F15" w:rsidP="00994C7E">
            <w:pPr>
              <w:pStyle w:val="leeg"/>
            </w:pPr>
          </w:p>
        </w:tc>
      </w:tr>
      <w:tr w:rsidR="00AF0F15" w:rsidRPr="003D114E" w14:paraId="6340666D" w14:textId="77777777" w:rsidTr="00994C7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3BE393F" w14:textId="77777777" w:rsidR="00AF0F15" w:rsidRPr="003D114E" w:rsidRDefault="00AF0F15" w:rsidP="00994C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DEC1B" w14:textId="77777777" w:rsidR="00DD5B60" w:rsidRPr="008767C1" w:rsidRDefault="00DD5B60" w:rsidP="00DD5B60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t xml:space="preserve">De opleiding zet in op het vergaren van data (kwantitatief of kwalitatief) om populaties in kaart te brengen. </w:t>
            </w:r>
          </w:p>
          <w:p w14:paraId="2C47D008" w14:textId="77777777" w:rsidR="00DD5B60" w:rsidRPr="008767C1" w:rsidRDefault="00DD5B60" w:rsidP="00DD5B60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lastRenderedPageBreak/>
              <w:t xml:space="preserve">De opleiding zet in op stakeholdermanagement (betrekken van de juiste partners voor de populatie). </w:t>
            </w:r>
          </w:p>
          <w:p w14:paraId="5A047F13" w14:textId="77777777" w:rsidR="00DD5B60" w:rsidRPr="008767C1" w:rsidRDefault="00DD5B60" w:rsidP="00DD5B60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t xml:space="preserve">De opleiding zet in op de kloof tussen het zorgaanbod en de zorgnood. </w:t>
            </w:r>
          </w:p>
          <w:p w14:paraId="73C18CB8" w14:textId="5DAD8404" w:rsidR="00AF0F15" w:rsidRPr="006C4FA9" w:rsidRDefault="00DD5B60" w:rsidP="00E811A6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  <w:rPr>
                <w:b/>
                <w:bCs/>
              </w:rPr>
            </w:pPr>
            <w:r w:rsidRPr="008767C1">
              <w:t xml:space="preserve">De opleiding zet in op het verbeteren van zorg en welzijn op populatieniveau. </w:t>
            </w:r>
          </w:p>
        </w:tc>
      </w:tr>
    </w:tbl>
    <w:p w14:paraId="4D6D7E79" w14:textId="77777777" w:rsidR="00CD6BE4" w:rsidRPr="006A222B" w:rsidRDefault="00CD6BE4" w:rsidP="006A222B">
      <w:pPr>
        <w:rPr>
          <w:sz w:val="2"/>
          <w:szCs w:val="2"/>
        </w:rPr>
      </w:pPr>
    </w:p>
    <w:sectPr w:rsidR="00CD6BE4" w:rsidRPr="006A222B" w:rsidSect="00593585"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745A" w14:textId="77777777" w:rsidR="001417FB" w:rsidRDefault="001417FB" w:rsidP="008E174D">
      <w:r>
        <w:separator/>
      </w:r>
    </w:p>
  </w:endnote>
  <w:endnote w:type="continuationSeparator" w:id="0">
    <w:p w14:paraId="1B50B9EE" w14:textId="77777777" w:rsidR="001417FB" w:rsidRDefault="001417FB" w:rsidP="008E174D">
      <w:r>
        <w:continuationSeparator/>
      </w:r>
    </w:p>
  </w:endnote>
  <w:endnote w:type="continuationNotice" w:id="1">
    <w:p w14:paraId="3BA39191" w14:textId="77777777" w:rsidR="001417FB" w:rsidRDefault="00141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555B245B" w:rsidR="00D01AE4" w:rsidRDefault="00AE1E68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Vormi</w:t>
    </w:r>
    <w:r w:rsidR="00F31E3E">
      <w:rPr>
        <w:sz w:val="18"/>
        <w:szCs w:val="18"/>
      </w:rPr>
      <w:t xml:space="preserve">ngsfiche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871A" w14:textId="77777777" w:rsidR="001417FB" w:rsidRDefault="001417FB" w:rsidP="008E174D">
      <w:r>
        <w:separator/>
      </w:r>
    </w:p>
  </w:footnote>
  <w:footnote w:type="continuationSeparator" w:id="0">
    <w:p w14:paraId="3F1C050A" w14:textId="77777777" w:rsidR="001417FB" w:rsidRDefault="001417FB" w:rsidP="008E174D">
      <w:r>
        <w:continuationSeparator/>
      </w:r>
    </w:p>
  </w:footnote>
  <w:footnote w:type="continuationNotice" w:id="1">
    <w:p w14:paraId="09CEA387" w14:textId="77777777" w:rsidR="001417FB" w:rsidRDefault="001417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F8368B"/>
    <w:multiLevelType w:val="hybridMultilevel"/>
    <w:tmpl w:val="3E3839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E840842"/>
    <w:multiLevelType w:val="hybridMultilevel"/>
    <w:tmpl w:val="DC44BAB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D7EA0"/>
    <w:multiLevelType w:val="hybridMultilevel"/>
    <w:tmpl w:val="3238D4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4C4F24"/>
    <w:multiLevelType w:val="hybridMultilevel"/>
    <w:tmpl w:val="FD30A65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B2586"/>
    <w:multiLevelType w:val="hybridMultilevel"/>
    <w:tmpl w:val="D36A16BE"/>
    <w:lvl w:ilvl="0" w:tplc="6F323CE6">
      <w:start w:val="5"/>
      <w:numFmt w:val="bullet"/>
      <w:lvlText w:val="-"/>
      <w:lvlJc w:val="left"/>
      <w:pPr>
        <w:ind w:left="389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3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3"/>
  </w:num>
  <w:num w:numId="2" w16cid:durableId="107940617">
    <w:abstractNumId w:val="8"/>
  </w:num>
  <w:num w:numId="3" w16cid:durableId="1085952844">
    <w:abstractNumId w:val="1"/>
  </w:num>
  <w:num w:numId="4" w16cid:durableId="930360512">
    <w:abstractNumId w:val="7"/>
  </w:num>
  <w:num w:numId="5" w16cid:durableId="1515920874">
    <w:abstractNumId w:val="3"/>
  </w:num>
  <w:num w:numId="6" w16cid:durableId="420220759">
    <w:abstractNumId w:val="10"/>
  </w:num>
  <w:num w:numId="7" w16cid:durableId="2125491392">
    <w:abstractNumId w:val="0"/>
  </w:num>
  <w:num w:numId="8" w16cid:durableId="786970102">
    <w:abstractNumId w:val="5"/>
  </w:num>
  <w:num w:numId="9" w16cid:durableId="1583903530">
    <w:abstractNumId w:val="9"/>
  </w:num>
  <w:num w:numId="10" w16cid:durableId="1442991122">
    <w:abstractNumId w:val="14"/>
  </w:num>
  <w:num w:numId="11" w16cid:durableId="1577204642">
    <w:abstractNumId w:val="9"/>
  </w:num>
  <w:num w:numId="12" w16cid:durableId="1804611751">
    <w:abstractNumId w:val="9"/>
  </w:num>
  <w:num w:numId="13" w16cid:durableId="286476341">
    <w:abstractNumId w:val="9"/>
  </w:num>
  <w:num w:numId="14" w16cid:durableId="1201431925">
    <w:abstractNumId w:val="9"/>
  </w:num>
  <w:num w:numId="15" w16cid:durableId="691687086">
    <w:abstractNumId w:val="9"/>
  </w:num>
  <w:num w:numId="16" w16cid:durableId="421948461">
    <w:abstractNumId w:val="9"/>
  </w:num>
  <w:num w:numId="17" w16cid:durableId="1020624058">
    <w:abstractNumId w:val="9"/>
  </w:num>
  <w:num w:numId="18" w16cid:durableId="1398898564">
    <w:abstractNumId w:val="12"/>
  </w:num>
  <w:num w:numId="19" w16cid:durableId="167135398">
    <w:abstractNumId w:val="6"/>
  </w:num>
  <w:num w:numId="20" w16cid:durableId="499003406">
    <w:abstractNumId w:val="4"/>
  </w:num>
  <w:num w:numId="21" w16cid:durableId="835465031">
    <w:abstractNumId w:val="11"/>
  </w:num>
  <w:num w:numId="22" w16cid:durableId="116524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0F5F"/>
    <w:rsid w:val="00035834"/>
    <w:rsid w:val="00035C3B"/>
    <w:rsid w:val="00037730"/>
    <w:rsid w:val="000379C4"/>
    <w:rsid w:val="0004101C"/>
    <w:rsid w:val="0004475E"/>
    <w:rsid w:val="00046444"/>
    <w:rsid w:val="000466E9"/>
    <w:rsid w:val="00046C25"/>
    <w:rsid w:val="00047E54"/>
    <w:rsid w:val="00051748"/>
    <w:rsid w:val="00055A85"/>
    <w:rsid w:val="0005708D"/>
    <w:rsid w:val="00057DEA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3436"/>
    <w:rsid w:val="000972C2"/>
    <w:rsid w:val="00097D39"/>
    <w:rsid w:val="00097FF1"/>
    <w:rsid w:val="000A0CB7"/>
    <w:rsid w:val="000A31F2"/>
    <w:rsid w:val="000A5120"/>
    <w:rsid w:val="000B27AC"/>
    <w:rsid w:val="000B2D73"/>
    <w:rsid w:val="000B5E35"/>
    <w:rsid w:val="000B710B"/>
    <w:rsid w:val="000B7253"/>
    <w:rsid w:val="000C59A5"/>
    <w:rsid w:val="000C6853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17FB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476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2970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049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5128E"/>
    <w:rsid w:val="00254C6C"/>
    <w:rsid w:val="002565D7"/>
    <w:rsid w:val="00256E73"/>
    <w:rsid w:val="002570EC"/>
    <w:rsid w:val="00261071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94FA0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5002"/>
    <w:rsid w:val="002E60C1"/>
    <w:rsid w:val="002E799B"/>
    <w:rsid w:val="002F2364"/>
    <w:rsid w:val="002F26E9"/>
    <w:rsid w:val="002F2EF6"/>
    <w:rsid w:val="002F3344"/>
    <w:rsid w:val="002F5A1C"/>
    <w:rsid w:val="002F6BA1"/>
    <w:rsid w:val="003003EA"/>
    <w:rsid w:val="00305E2E"/>
    <w:rsid w:val="003074F1"/>
    <w:rsid w:val="0031078A"/>
    <w:rsid w:val="00310C16"/>
    <w:rsid w:val="003110E4"/>
    <w:rsid w:val="00312374"/>
    <w:rsid w:val="00314FD9"/>
    <w:rsid w:val="0031551C"/>
    <w:rsid w:val="00316ADB"/>
    <w:rsid w:val="00317484"/>
    <w:rsid w:val="0032079B"/>
    <w:rsid w:val="00320890"/>
    <w:rsid w:val="00324984"/>
    <w:rsid w:val="00325E0D"/>
    <w:rsid w:val="003315DB"/>
    <w:rsid w:val="0033305D"/>
    <w:rsid w:val="003347F1"/>
    <w:rsid w:val="003421CC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58F5"/>
    <w:rsid w:val="00385AF1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B2A4A"/>
    <w:rsid w:val="003B306A"/>
    <w:rsid w:val="003C0929"/>
    <w:rsid w:val="003C55AE"/>
    <w:rsid w:val="003C65FD"/>
    <w:rsid w:val="003C75CA"/>
    <w:rsid w:val="003D114E"/>
    <w:rsid w:val="003D5702"/>
    <w:rsid w:val="003E02FB"/>
    <w:rsid w:val="003E05E3"/>
    <w:rsid w:val="003E3EAF"/>
    <w:rsid w:val="003E49D0"/>
    <w:rsid w:val="003E5458"/>
    <w:rsid w:val="003F6CE5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26C7"/>
    <w:rsid w:val="00456DCE"/>
    <w:rsid w:val="00463023"/>
    <w:rsid w:val="004653EC"/>
    <w:rsid w:val="00471768"/>
    <w:rsid w:val="0048197D"/>
    <w:rsid w:val="004857A8"/>
    <w:rsid w:val="00486FC2"/>
    <w:rsid w:val="004A029C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3436"/>
    <w:rsid w:val="004E4AEE"/>
    <w:rsid w:val="004E6AC1"/>
    <w:rsid w:val="004E712C"/>
    <w:rsid w:val="004F0B46"/>
    <w:rsid w:val="004F5BB2"/>
    <w:rsid w:val="004F64B9"/>
    <w:rsid w:val="004F66D1"/>
    <w:rsid w:val="00501142"/>
    <w:rsid w:val="00501AD2"/>
    <w:rsid w:val="00504D1E"/>
    <w:rsid w:val="00506277"/>
    <w:rsid w:val="005068D9"/>
    <w:rsid w:val="0051224B"/>
    <w:rsid w:val="0051379D"/>
    <w:rsid w:val="00516BDC"/>
    <w:rsid w:val="005177A0"/>
    <w:rsid w:val="00523C27"/>
    <w:rsid w:val="005247C1"/>
    <w:rsid w:val="00527F3D"/>
    <w:rsid w:val="00530A3F"/>
    <w:rsid w:val="00537C0D"/>
    <w:rsid w:val="00541098"/>
    <w:rsid w:val="00542177"/>
    <w:rsid w:val="005423FF"/>
    <w:rsid w:val="005438BD"/>
    <w:rsid w:val="00544953"/>
    <w:rsid w:val="005471D8"/>
    <w:rsid w:val="005509D4"/>
    <w:rsid w:val="00553547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37DE"/>
    <w:rsid w:val="00593C47"/>
    <w:rsid w:val="00594054"/>
    <w:rsid w:val="00595055"/>
    <w:rsid w:val="00595A87"/>
    <w:rsid w:val="005A0CE3"/>
    <w:rsid w:val="005A1166"/>
    <w:rsid w:val="005A4E43"/>
    <w:rsid w:val="005A67CB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C95"/>
    <w:rsid w:val="005D0E68"/>
    <w:rsid w:val="005D0FE7"/>
    <w:rsid w:val="005D6D1A"/>
    <w:rsid w:val="005D7ABC"/>
    <w:rsid w:val="005E33AD"/>
    <w:rsid w:val="005E373D"/>
    <w:rsid w:val="005E3F7E"/>
    <w:rsid w:val="005E51B5"/>
    <w:rsid w:val="005E6535"/>
    <w:rsid w:val="005F1F38"/>
    <w:rsid w:val="005F6894"/>
    <w:rsid w:val="005F706A"/>
    <w:rsid w:val="00605BDF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56D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06B"/>
    <w:rsid w:val="006606B1"/>
    <w:rsid w:val="006655AD"/>
    <w:rsid w:val="00665E66"/>
    <w:rsid w:val="00670BFC"/>
    <w:rsid w:val="00671529"/>
    <w:rsid w:val="00671C3E"/>
    <w:rsid w:val="006758D8"/>
    <w:rsid w:val="00676016"/>
    <w:rsid w:val="006812F7"/>
    <w:rsid w:val="0068227D"/>
    <w:rsid w:val="00683C60"/>
    <w:rsid w:val="00687811"/>
    <w:rsid w:val="00691506"/>
    <w:rsid w:val="006935AC"/>
    <w:rsid w:val="006A0F09"/>
    <w:rsid w:val="006A222B"/>
    <w:rsid w:val="006A335F"/>
    <w:rsid w:val="006A7B58"/>
    <w:rsid w:val="006B1236"/>
    <w:rsid w:val="006B3EB7"/>
    <w:rsid w:val="006B51E1"/>
    <w:rsid w:val="006C4337"/>
    <w:rsid w:val="006C4FA9"/>
    <w:rsid w:val="006C51E9"/>
    <w:rsid w:val="006C59C7"/>
    <w:rsid w:val="006C73A1"/>
    <w:rsid w:val="006D01FB"/>
    <w:rsid w:val="006D0E83"/>
    <w:rsid w:val="006D4F5A"/>
    <w:rsid w:val="006E29BE"/>
    <w:rsid w:val="006E65D6"/>
    <w:rsid w:val="006F7DB5"/>
    <w:rsid w:val="00700A82"/>
    <w:rsid w:val="0070145B"/>
    <w:rsid w:val="007044A7"/>
    <w:rsid w:val="007046B3"/>
    <w:rsid w:val="0070526E"/>
    <w:rsid w:val="00706B44"/>
    <w:rsid w:val="007073CC"/>
    <w:rsid w:val="007076EB"/>
    <w:rsid w:val="00710B54"/>
    <w:rsid w:val="007144AC"/>
    <w:rsid w:val="0071495A"/>
    <w:rsid w:val="00715311"/>
    <w:rsid w:val="00715539"/>
    <w:rsid w:val="007160C9"/>
    <w:rsid w:val="00723D98"/>
    <w:rsid w:val="00724657"/>
    <w:rsid w:val="007247AC"/>
    <w:rsid w:val="007255A9"/>
    <w:rsid w:val="0073380E"/>
    <w:rsid w:val="007342E2"/>
    <w:rsid w:val="0073503E"/>
    <w:rsid w:val="00736B02"/>
    <w:rsid w:val="0074444F"/>
    <w:rsid w:val="007447BF"/>
    <w:rsid w:val="00747DF7"/>
    <w:rsid w:val="00752881"/>
    <w:rsid w:val="00753016"/>
    <w:rsid w:val="007557D2"/>
    <w:rsid w:val="00756892"/>
    <w:rsid w:val="0076000B"/>
    <w:rsid w:val="0076022D"/>
    <w:rsid w:val="0076073D"/>
    <w:rsid w:val="0076216F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C2D26"/>
    <w:rsid w:val="007C3925"/>
    <w:rsid w:val="007C531D"/>
    <w:rsid w:val="007D070B"/>
    <w:rsid w:val="007D2869"/>
    <w:rsid w:val="007D3046"/>
    <w:rsid w:val="007D36EA"/>
    <w:rsid w:val="007D58A4"/>
    <w:rsid w:val="007E7C9D"/>
    <w:rsid w:val="007F0574"/>
    <w:rsid w:val="007F40F2"/>
    <w:rsid w:val="007F4219"/>
    <w:rsid w:val="007F61F5"/>
    <w:rsid w:val="008110DD"/>
    <w:rsid w:val="00814665"/>
    <w:rsid w:val="00815F9E"/>
    <w:rsid w:val="00817ABA"/>
    <w:rsid w:val="00824322"/>
    <w:rsid w:val="0082494D"/>
    <w:rsid w:val="00824976"/>
    <w:rsid w:val="00825D0C"/>
    <w:rsid w:val="0082645C"/>
    <w:rsid w:val="00826920"/>
    <w:rsid w:val="00827E84"/>
    <w:rsid w:val="0083427C"/>
    <w:rsid w:val="008401FE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6C56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35C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56BA"/>
    <w:rsid w:val="008C6185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8F24D2"/>
    <w:rsid w:val="0090014D"/>
    <w:rsid w:val="009007A7"/>
    <w:rsid w:val="00901191"/>
    <w:rsid w:val="00906AC4"/>
    <w:rsid w:val="009077C4"/>
    <w:rsid w:val="00907C18"/>
    <w:rsid w:val="009110D4"/>
    <w:rsid w:val="0091707D"/>
    <w:rsid w:val="00924AD2"/>
    <w:rsid w:val="00925C39"/>
    <w:rsid w:val="00926D68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6846"/>
    <w:rsid w:val="009873B2"/>
    <w:rsid w:val="0098752E"/>
    <w:rsid w:val="00987C03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6E26"/>
    <w:rsid w:val="009B7127"/>
    <w:rsid w:val="009C2D7B"/>
    <w:rsid w:val="009D00F7"/>
    <w:rsid w:val="009E39A9"/>
    <w:rsid w:val="009F4EBF"/>
    <w:rsid w:val="009F7700"/>
    <w:rsid w:val="00A0358E"/>
    <w:rsid w:val="00A03D0D"/>
    <w:rsid w:val="00A04212"/>
    <w:rsid w:val="00A12D15"/>
    <w:rsid w:val="00A1478B"/>
    <w:rsid w:val="00A17D34"/>
    <w:rsid w:val="00A26786"/>
    <w:rsid w:val="00A32541"/>
    <w:rsid w:val="00A33265"/>
    <w:rsid w:val="00A35214"/>
    <w:rsid w:val="00A35578"/>
    <w:rsid w:val="00A40E6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86A9C"/>
    <w:rsid w:val="00A91815"/>
    <w:rsid w:val="00A933E2"/>
    <w:rsid w:val="00A93BDD"/>
    <w:rsid w:val="00A961A3"/>
    <w:rsid w:val="00A96A12"/>
    <w:rsid w:val="00A96C92"/>
    <w:rsid w:val="00AA6DB2"/>
    <w:rsid w:val="00AA7633"/>
    <w:rsid w:val="00AB23E6"/>
    <w:rsid w:val="00AB3D82"/>
    <w:rsid w:val="00AB3DF7"/>
    <w:rsid w:val="00AB431A"/>
    <w:rsid w:val="00AB49DC"/>
    <w:rsid w:val="00AB4B20"/>
    <w:rsid w:val="00AB4F1D"/>
    <w:rsid w:val="00AC08C3"/>
    <w:rsid w:val="00AC1FFA"/>
    <w:rsid w:val="00AC24C9"/>
    <w:rsid w:val="00AC4CF6"/>
    <w:rsid w:val="00AC6BF4"/>
    <w:rsid w:val="00AC7EB3"/>
    <w:rsid w:val="00AD0911"/>
    <w:rsid w:val="00AD1A37"/>
    <w:rsid w:val="00AD2310"/>
    <w:rsid w:val="00AD38B3"/>
    <w:rsid w:val="00AD3A4C"/>
    <w:rsid w:val="00AD430E"/>
    <w:rsid w:val="00AD71AC"/>
    <w:rsid w:val="00AE088A"/>
    <w:rsid w:val="00AE1E68"/>
    <w:rsid w:val="00AE2545"/>
    <w:rsid w:val="00AE33C1"/>
    <w:rsid w:val="00AF0F15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1338"/>
    <w:rsid w:val="00B1211E"/>
    <w:rsid w:val="00B1259C"/>
    <w:rsid w:val="00B127C4"/>
    <w:rsid w:val="00B1372C"/>
    <w:rsid w:val="00B13DEA"/>
    <w:rsid w:val="00B14150"/>
    <w:rsid w:val="00B14FEB"/>
    <w:rsid w:val="00B15024"/>
    <w:rsid w:val="00B16278"/>
    <w:rsid w:val="00B20C82"/>
    <w:rsid w:val="00B21829"/>
    <w:rsid w:val="00B23EF6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71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177"/>
    <w:rsid w:val="00B904C0"/>
    <w:rsid w:val="00B90884"/>
    <w:rsid w:val="00B90E15"/>
    <w:rsid w:val="00B93D8C"/>
    <w:rsid w:val="00B953C6"/>
    <w:rsid w:val="00BA3309"/>
    <w:rsid w:val="00BA76BD"/>
    <w:rsid w:val="00BB3D58"/>
    <w:rsid w:val="00BB4EA9"/>
    <w:rsid w:val="00BB58EC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3D5"/>
    <w:rsid w:val="00BF0568"/>
    <w:rsid w:val="00BF0A57"/>
    <w:rsid w:val="00C069CF"/>
    <w:rsid w:val="00C06CD3"/>
    <w:rsid w:val="00C1138A"/>
    <w:rsid w:val="00C11E16"/>
    <w:rsid w:val="00C13077"/>
    <w:rsid w:val="00C20D2A"/>
    <w:rsid w:val="00C231E4"/>
    <w:rsid w:val="00C333C1"/>
    <w:rsid w:val="00C33CA7"/>
    <w:rsid w:val="00C35359"/>
    <w:rsid w:val="00C37454"/>
    <w:rsid w:val="00C41CBF"/>
    <w:rsid w:val="00C42015"/>
    <w:rsid w:val="00C447B6"/>
    <w:rsid w:val="00C459A6"/>
    <w:rsid w:val="00C61D70"/>
    <w:rsid w:val="00C6272E"/>
    <w:rsid w:val="00C628B4"/>
    <w:rsid w:val="00C6434C"/>
    <w:rsid w:val="00C65C76"/>
    <w:rsid w:val="00C664C7"/>
    <w:rsid w:val="00C67233"/>
    <w:rsid w:val="00C676DD"/>
    <w:rsid w:val="00C72900"/>
    <w:rsid w:val="00C75DE1"/>
    <w:rsid w:val="00C76EE5"/>
    <w:rsid w:val="00C811A4"/>
    <w:rsid w:val="00C8151A"/>
    <w:rsid w:val="00C823AC"/>
    <w:rsid w:val="00C82682"/>
    <w:rsid w:val="00C83440"/>
    <w:rsid w:val="00C86148"/>
    <w:rsid w:val="00C86AE4"/>
    <w:rsid w:val="00C8770E"/>
    <w:rsid w:val="00C91532"/>
    <w:rsid w:val="00C94546"/>
    <w:rsid w:val="00CA07C4"/>
    <w:rsid w:val="00CA106E"/>
    <w:rsid w:val="00CA2E54"/>
    <w:rsid w:val="00CA4C88"/>
    <w:rsid w:val="00CA4E6C"/>
    <w:rsid w:val="00CA5A7E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30E1"/>
    <w:rsid w:val="00CC55BB"/>
    <w:rsid w:val="00CC7865"/>
    <w:rsid w:val="00CD3B02"/>
    <w:rsid w:val="00CD444D"/>
    <w:rsid w:val="00CD6BE4"/>
    <w:rsid w:val="00CE3888"/>
    <w:rsid w:val="00CE59A4"/>
    <w:rsid w:val="00CE5D5E"/>
    <w:rsid w:val="00CF1209"/>
    <w:rsid w:val="00CF20DC"/>
    <w:rsid w:val="00CF39A8"/>
    <w:rsid w:val="00CF3D31"/>
    <w:rsid w:val="00CF7950"/>
    <w:rsid w:val="00CF7CDA"/>
    <w:rsid w:val="00D01555"/>
    <w:rsid w:val="00D01AE4"/>
    <w:rsid w:val="00D02AE7"/>
    <w:rsid w:val="00D032FB"/>
    <w:rsid w:val="00D03B5B"/>
    <w:rsid w:val="00D045D6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17B56"/>
    <w:rsid w:val="00D207C9"/>
    <w:rsid w:val="00D224FE"/>
    <w:rsid w:val="00D24D21"/>
    <w:rsid w:val="00D257B8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28D5"/>
    <w:rsid w:val="00D53054"/>
    <w:rsid w:val="00D54261"/>
    <w:rsid w:val="00D54B25"/>
    <w:rsid w:val="00D556E6"/>
    <w:rsid w:val="00D5586A"/>
    <w:rsid w:val="00D57C16"/>
    <w:rsid w:val="00D61AA3"/>
    <w:rsid w:val="00D66855"/>
    <w:rsid w:val="00D66C23"/>
    <w:rsid w:val="00D7003D"/>
    <w:rsid w:val="00D70697"/>
    <w:rsid w:val="00D710AD"/>
    <w:rsid w:val="00D72109"/>
    <w:rsid w:val="00D724AC"/>
    <w:rsid w:val="00D73121"/>
    <w:rsid w:val="00D7339F"/>
    <w:rsid w:val="00D74A85"/>
    <w:rsid w:val="00D77A67"/>
    <w:rsid w:val="00D830A9"/>
    <w:rsid w:val="00D8547D"/>
    <w:rsid w:val="00D86C08"/>
    <w:rsid w:val="00D949A3"/>
    <w:rsid w:val="00D9622B"/>
    <w:rsid w:val="00DA64B5"/>
    <w:rsid w:val="00DA65C6"/>
    <w:rsid w:val="00DB0BA9"/>
    <w:rsid w:val="00DB10A4"/>
    <w:rsid w:val="00DB470C"/>
    <w:rsid w:val="00DB54F6"/>
    <w:rsid w:val="00DB73E6"/>
    <w:rsid w:val="00DC31AA"/>
    <w:rsid w:val="00DC7F21"/>
    <w:rsid w:val="00DD1714"/>
    <w:rsid w:val="00DD4C6A"/>
    <w:rsid w:val="00DD5B60"/>
    <w:rsid w:val="00DD7C60"/>
    <w:rsid w:val="00DE6075"/>
    <w:rsid w:val="00DE7BC1"/>
    <w:rsid w:val="00DF16FF"/>
    <w:rsid w:val="00DF3DF9"/>
    <w:rsid w:val="00DF787F"/>
    <w:rsid w:val="00E0113D"/>
    <w:rsid w:val="00E0135A"/>
    <w:rsid w:val="00E02624"/>
    <w:rsid w:val="00E03B51"/>
    <w:rsid w:val="00E05D0A"/>
    <w:rsid w:val="00E0679C"/>
    <w:rsid w:val="00E079AC"/>
    <w:rsid w:val="00E11BBF"/>
    <w:rsid w:val="00E1224C"/>
    <w:rsid w:val="00E130F6"/>
    <w:rsid w:val="00E13358"/>
    <w:rsid w:val="00E13F9F"/>
    <w:rsid w:val="00E15D55"/>
    <w:rsid w:val="00E171EE"/>
    <w:rsid w:val="00E1784C"/>
    <w:rsid w:val="00E218A0"/>
    <w:rsid w:val="00E22471"/>
    <w:rsid w:val="00E224B0"/>
    <w:rsid w:val="00E227FA"/>
    <w:rsid w:val="00E26383"/>
    <w:rsid w:val="00E26E1C"/>
    <w:rsid w:val="00E27018"/>
    <w:rsid w:val="00E35B30"/>
    <w:rsid w:val="00E35CE5"/>
    <w:rsid w:val="00E407F5"/>
    <w:rsid w:val="00E408F4"/>
    <w:rsid w:val="00E40F84"/>
    <w:rsid w:val="00E41EFD"/>
    <w:rsid w:val="00E422A3"/>
    <w:rsid w:val="00E424CF"/>
    <w:rsid w:val="00E437A0"/>
    <w:rsid w:val="00E45C1D"/>
    <w:rsid w:val="00E462BF"/>
    <w:rsid w:val="00E4642D"/>
    <w:rsid w:val="00E46CC7"/>
    <w:rsid w:val="00E505F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6CAE"/>
    <w:rsid w:val="00E7798E"/>
    <w:rsid w:val="00E77B8A"/>
    <w:rsid w:val="00E811A6"/>
    <w:rsid w:val="00E81E8A"/>
    <w:rsid w:val="00E90137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2D7E"/>
    <w:rsid w:val="00EC5033"/>
    <w:rsid w:val="00EC52CC"/>
    <w:rsid w:val="00EC6EF9"/>
    <w:rsid w:val="00ED02B7"/>
    <w:rsid w:val="00ED0705"/>
    <w:rsid w:val="00ED19A4"/>
    <w:rsid w:val="00ED240D"/>
    <w:rsid w:val="00ED2896"/>
    <w:rsid w:val="00ED3703"/>
    <w:rsid w:val="00ED39D1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27734"/>
    <w:rsid w:val="00F31E3E"/>
    <w:rsid w:val="00F32C2B"/>
    <w:rsid w:val="00F3489C"/>
    <w:rsid w:val="00F370F3"/>
    <w:rsid w:val="00F43BE2"/>
    <w:rsid w:val="00F44637"/>
    <w:rsid w:val="00F51652"/>
    <w:rsid w:val="00F55E85"/>
    <w:rsid w:val="00F56B26"/>
    <w:rsid w:val="00F61B8B"/>
    <w:rsid w:val="00F62502"/>
    <w:rsid w:val="00F625CA"/>
    <w:rsid w:val="00F63364"/>
    <w:rsid w:val="00F63422"/>
    <w:rsid w:val="00F635CA"/>
    <w:rsid w:val="00F70E61"/>
    <w:rsid w:val="00F70FFA"/>
    <w:rsid w:val="00F75B1A"/>
    <w:rsid w:val="00F771C3"/>
    <w:rsid w:val="00F77220"/>
    <w:rsid w:val="00F811D3"/>
    <w:rsid w:val="00F83309"/>
    <w:rsid w:val="00F83417"/>
    <w:rsid w:val="00F83570"/>
    <w:rsid w:val="00F835FC"/>
    <w:rsid w:val="00F839EF"/>
    <w:rsid w:val="00F854CF"/>
    <w:rsid w:val="00F85B95"/>
    <w:rsid w:val="00F93152"/>
    <w:rsid w:val="00F96608"/>
    <w:rsid w:val="00FA4625"/>
    <w:rsid w:val="00FA4CF0"/>
    <w:rsid w:val="00FA63A6"/>
    <w:rsid w:val="00FB2BD8"/>
    <w:rsid w:val="00FB5B00"/>
    <w:rsid w:val="00FB7357"/>
    <w:rsid w:val="00FC0538"/>
    <w:rsid w:val="00FC1160"/>
    <w:rsid w:val="00FC1832"/>
    <w:rsid w:val="00FC7D3D"/>
    <w:rsid w:val="00FD0047"/>
    <w:rsid w:val="00FD28E3"/>
    <w:rsid w:val="00FD4A60"/>
    <w:rsid w:val="00FD4E62"/>
    <w:rsid w:val="00FE0A2E"/>
    <w:rsid w:val="00FE0B84"/>
    <w:rsid w:val="00FE1971"/>
    <w:rsid w:val="00FE28AB"/>
    <w:rsid w:val="00FE350D"/>
    <w:rsid w:val="00FE3D3B"/>
    <w:rsid w:val="00FE444A"/>
    <w:rsid w:val="00FE4F7D"/>
    <w:rsid w:val="00FE5724"/>
    <w:rsid w:val="00FE5930"/>
    <w:rsid w:val="00FE5AF4"/>
    <w:rsid w:val="00FE64CC"/>
    <w:rsid w:val="00FE69C7"/>
    <w:rsid w:val="00FE7056"/>
    <w:rsid w:val="00FE7A48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CC30E1"/>
    <w:pPr>
      <w:tabs>
        <w:tab w:val="center" w:pos="4320"/>
        <w:tab w:val="right" w:pos="8640"/>
      </w:tabs>
      <w:spacing w:line="270" w:lineRule="atLeast"/>
    </w:pPr>
    <w:rPr>
      <w:rFonts w:eastAsia="Times" w:cs="Times New Roman"/>
      <w:color w:val="auto"/>
      <w:szCs w:val="22"/>
      <w:lang w:eastAsia="nl-BE"/>
    </w:rPr>
  </w:style>
  <w:style w:type="character" w:customStyle="1" w:styleId="vet">
    <w:name w:val="vet"/>
    <w:uiPriority w:val="1"/>
    <w:rsid w:val="00CC30E1"/>
    <w:rPr>
      <w:rFonts w:ascii="Calibri" w:hAnsi="Calibr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CC30E1"/>
    <w:rPr>
      <w:rFonts w:eastAsia="Times" w:cs="Times New Roman"/>
      <w:color w:val="auto"/>
      <w:szCs w:val="22"/>
      <w:lang w:eastAsia="nl-B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E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epartementzorg.be/nl/financiele-ondersteuning-voor-huisarts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nline.pmvz.eu/?domain=ha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aktijkondersteuning@pmw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3B170FFA219F64ABFC8FA8977A9FF27" ma:contentTypeVersion="9" ma:contentTypeDescription="Het basis content type “ZG Document” is een basis voor content types voor in documentbibliotheken." ma:contentTypeScope="" ma:versionID="8a40d4ddd9dbedc7fa2ac7ae8a9507f0">
  <xsd:schema xmlns:xsd="http://www.w3.org/2001/XMLSchema" xmlns:xs="http://www.w3.org/2001/XMLSchema" xmlns:p="http://schemas.microsoft.com/office/2006/metadata/properties" xmlns:ns2="9a9ec0f0-7796-43d0-ac1f-4c8c46ee0bd1" xmlns:ns3="f84df657-13e5-4ac6-a109-a74a11d2d2fe" targetNamespace="http://schemas.microsoft.com/office/2006/metadata/properties" ma:root="true" ma:fieldsID="60cef2d380b29dea8d00b3737bfbecef" ns2:_="" ns3:_="">
    <xsd:import namespace="9a9ec0f0-7796-43d0-ac1f-4c8c46ee0bd1"/>
    <xsd:import namespace="f84df657-13e5-4ac6-a109-a74a11d2d2fe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  <xsd:element ref="ns3:Jaa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1;#Eerste lijn|efe5ef14-ff28-49c2-8320-f251ae633c1f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Jaartal" ma:index="14" nillable="true" ma:displayName="Jaartal" ma:internalName="Jaa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>
      <Value>1</Value>
      <Value>6</Value>
    </TaxCatchAll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Financiële ondersteuning huisartsen</TermName>
          <TermId xmlns="http://schemas.microsoft.com/office/infopath/2007/PartnerControls">64c9d67b-b0ca-41ba-b96a-5f8b19f2b751</TermId>
        </TermInfo>
      </Terms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Eerste lijn</TermName>
          <TermId xmlns="http://schemas.microsoft.com/office/infopath/2007/PartnerControls">efe5ef14-ff28-49c2-8320-f251ae633c1f</TermId>
        </TermInfo>
      </Terms>
    </i2d81646cf3b4af085db4e59f76b2271>
    <Jaartal xmlns="f84df657-13e5-4ac6-a109-a74a11d2d2fe" xsi:nil="true"/>
  </documentManagement>
</p:properties>
</file>

<file path=customXml/itemProps1.xml><?xml version="1.0" encoding="utf-8"?>
<ds:datastoreItem xmlns:ds="http://schemas.openxmlformats.org/officeDocument/2006/customXml" ds:itemID="{77658AF3-3D0D-42BC-8DE6-8F12EC6D10F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96D9D7-8B00-4EC0-818E-EB32BAEE2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f84df657-13e5-4ac6-a109-a74a11d2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84df657-13e5-4ac6-a109-a74a11d2d2fe"/>
    <ds:schemaRef ds:uri="9a9ec0f0-7796-43d0-ac1f-4c8c46ee0bd1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4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Schillemans Sara</cp:lastModifiedBy>
  <cp:revision>2</cp:revision>
  <cp:lastPrinted>2014-09-16T06:26:00Z</cp:lastPrinted>
  <dcterms:created xsi:type="dcterms:W3CDTF">2025-12-12T10:36:00Z</dcterms:created>
  <dcterms:modified xsi:type="dcterms:W3CDTF">2025-12-12T10:36:00Z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0x010100E5B23CBEC15EF443818A347F7744E75800C3B170FFA219F64ABFC8FA8977A9FF27</vt:lpwstr>
  </property>
  <property fmtid="{D5CDD505-2E9C-101B-9397-08002B2CF9AE}" pid="3" name="ZG Subthema">
    <vt:lpwstr>6;#Financiële ondersteuning huisartsen|64c9d67b-b0ca-41ba-b96a-5f8b19f2b751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ZG_x0020_Subthema">
    <vt:lpwstr>6;#Financiële ondersteuning huisartsen|64c9d67b-b0ca-41ba-b96a-5f8b19f2b751</vt:lpwstr>
  </property>
  <property fmtid="{D5CDD505-2E9C-101B-9397-08002B2CF9AE}" pid="8" name="ZG_x0020_Thema">
    <vt:lpwstr>1;#Eerste lijn|efe5ef14-ff28-49c2-8320-f251ae633c1f</vt:lpwstr>
  </property>
</Properties>
</file>