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331"/>
        <w:gridCol w:w="57"/>
        <w:gridCol w:w="8440"/>
        <w:gridCol w:w="1547"/>
        <w:gridCol w:w="57"/>
      </w:tblGrid>
      <w:tr w:rsidR="00A43872" w:rsidRPr="003D114E" w14:paraId="6B8BCE08" w14:textId="77777777" w:rsidTr="00965B95">
        <w:trPr>
          <w:gridBefore w:val="1"/>
          <w:wBefore w:w="57" w:type="dxa"/>
          <w:trHeight w:val="34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5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6" w14:textId="62894072" w:rsidR="00A43872" w:rsidRPr="00A01336" w:rsidRDefault="00030557" w:rsidP="004A0477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A01336">
              <w:rPr>
                <w:color w:val="0F4C81"/>
                <w:sz w:val="36"/>
                <w:szCs w:val="36"/>
              </w:rPr>
              <w:t xml:space="preserve">Aanvraag </w:t>
            </w:r>
            <w:r w:rsidR="002B110B" w:rsidRPr="00A01336">
              <w:rPr>
                <w:color w:val="0F4C81"/>
                <w:sz w:val="36"/>
                <w:szCs w:val="36"/>
              </w:rPr>
              <w:t xml:space="preserve">voor een </w:t>
            </w:r>
            <w:r w:rsidRPr="00A01336">
              <w:rPr>
                <w:color w:val="0F4C81"/>
                <w:sz w:val="36"/>
                <w:szCs w:val="36"/>
              </w:rPr>
              <w:t>erkenning</w:t>
            </w:r>
            <w:r w:rsidR="00A461EA" w:rsidRPr="00A01336">
              <w:rPr>
                <w:color w:val="0F4C81"/>
                <w:sz w:val="36"/>
                <w:szCs w:val="36"/>
              </w:rPr>
              <w:t xml:space="preserve"> van de beroepskwalificatie </w:t>
            </w:r>
            <w:r w:rsidR="00631499" w:rsidRPr="00A01336">
              <w:rPr>
                <w:color w:val="0F4C81"/>
                <w:sz w:val="36"/>
                <w:szCs w:val="36"/>
              </w:rPr>
              <w:t xml:space="preserve">van </w:t>
            </w:r>
            <w:r w:rsidR="00536638">
              <w:rPr>
                <w:color w:val="0F4C81"/>
                <w:sz w:val="36"/>
                <w:szCs w:val="36"/>
              </w:rPr>
              <w:t xml:space="preserve">zorgkundige </w:t>
            </w:r>
            <w:r w:rsidR="008E15C9">
              <w:rPr>
                <w:color w:val="0F4C81"/>
                <w:sz w:val="36"/>
                <w:szCs w:val="36"/>
              </w:rPr>
              <w:t>met een</w:t>
            </w:r>
            <w:r w:rsidR="00AB7058">
              <w:rPr>
                <w:color w:val="0F4C81"/>
                <w:sz w:val="36"/>
                <w:szCs w:val="36"/>
              </w:rPr>
              <w:t xml:space="preserve"> </w:t>
            </w:r>
            <w:r w:rsidR="000277E4">
              <w:rPr>
                <w:color w:val="0F4C81"/>
                <w:sz w:val="36"/>
                <w:szCs w:val="36"/>
              </w:rPr>
              <w:t xml:space="preserve">diploma </w:t>
            </w:r>
            <w:r w:rsidR="00AB7058">
              <w:rPr>
                <w:color w:val="0F4C81"/>
                <w:sz w:val="36"/>
                <w:szCs w:val="36"/>
              </w:rPr>
              <w:t>niet-EER</w:t>
            </w:r>
            <w:r w:rsidR="0019487F">
              <w:rPr>
                <w:color w:val="0F4C81"/>
                <w:sz w:val="36"/>
                <w:szCs w:val="36"/>
              </w:rPr>
              <w:t>/Zwitserland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7" w14:textId="762B7DC7" w:rsidR="00A43872" w:rsidRPr="00A01336" w:rsidRDefault="00D10A26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D10A26">
              <w:rPr>
                <w:b w:val="0"/>
                <w:color w:val="0F4C81"/>
                <w:sz w:val="12"/>
                <w:szCs w:val="12"/>
              </w:rPr>
              <w:t>ZOZO-03-</w:t>
            </w:r>
            <w:r w:rsidR="00414A09">
              <w:rPr>
                <w:b w:val="0"/>
                <w:color w:val="0F4C81"/>
                <w:sz w:val="12"/>
                <w:szCs w:val="12"/>
              </w:rPr>
              <w:t>250905</w:t>
            </w:r>
          </w:p>
        </w:tc>
      </w:tr>
      <w:tr w:rsidR="00A43872" w:rsidRPr="003D114E" w14:paraId="6B8BCE0B" w14:textId="77777777" w:rsidTr="00965B95">
        <w:trPr>
          <w:gridBefore w:val="1"/>
          <w:wBefore w:w="57" w:type="dxa"/>
          <w:trHeight w:hRule="exact" w:val="397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0A" w14:textId="77777777" w:rsidR="00A43872" w:rsidRPr="00A01336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A01336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030557" w14:paraId="6B8BCE11" w14:textId="77777777" w:rsidTr="00965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1300"/>
        </w:trPr>
        <w:tc>
          <w:tcPr>
            <w:tcW w:w="388" w:type="dxa"/>
            <w:gridSpan w:val="2"/>
            <w:shd w:val="clear" w:color="auto" w:fill="auto"/>
          </w:tcPr>
          <w:p w14:paraId="6B8BCE0C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auto"/>
          </w:tcPr>
          <w:p w14:paraId="756ED10A" w14:textId="392189E5" w:rsidR="00246120" w:rsidRDefault="00246120" w:rsidP="0079702A">
            <w:pPr>
              <w:spacing w:before="6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56B3F2A7" wp14:editId="5070D00D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A79C4" w14:textId="77777777" w:rsidR="004E573D" w:rsidRDefault="004E573D" w:rsidP="0079702A">
            <w:pPr>
              <w:spacing w:before="60"/>
              <w:ind w:left="28"/>
              <w:rPr>
                <w:rStyle w:val="Zwaar"/>
              </w:rPr>
            </w:pPr>
          </w:p>
          <w:p w14:paraId="09F356EE" w14:textId="77777777" w:rsidR="00F74154" w:rsidRPr="0091517C" w:rsidRDefault="00F74154" w:rsidP="00F74154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91517C">
              <w:rPr>
                <w:b/>
                <w:bCs/>
              </w:rPr>
              <w:t xml:space="preserve">Afdeling Vlaamse </w:t>
            </w:r>
            <w:proofErr w:type="spellStart"/>
            <w:r w:rsidRPr="0091517C">
              <w:rPr>
                <w:b/>
                <w:bCs/>
              </w:rPr>
              <w:t>Zorgkas</w:t>
            </w:r>
            <w:proofErr w:type="spellEnd"/>
            <w:r w:rsidRPr="0091517C">
              <w:rPr>
                <w:b/>
                <w:bCs/>
              </w:rPr>
              <w:t xml:space="preserve"> en Zorgberoepen</w:t>
            </w:r>
          </w:p>
          <w:p w14:paraId="575AAB72" w14:textId="77777777" w:rsidR="00F74154" w:rsidRPr="001554D2" w:rsidRDefault="00F74154" w:rsidP="00F74154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</w:rPr>
            </w:pPr>
            <w:r w:rsidRPr="001554D2">
              <w:rPr>
                <w:rStyle w:val="Vet"/>
                <w:bCs/>
              </w:rPr>
              <w:t>T:</w:t>
            </w:r>
            <w:r w:rsidRPr="001554D2">
              <w:rPr>
                <w:rStyle w:val="Vet"/>
              </w:rPr>
              <w:t xml:space="preserve"> 1700</w:t>
            </w:r>
          </w:p>
          <w:p w14:paraId="4C701D17" w14:textId="77777777" w:rsidR="00F74154" w:rsidRPr="004857E9" w:rsidRDefault="00F74154" w:rsidP="00F74154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</w:rPr>
            </w:pPr>
            <w:r w:rsidRPr="004857E9">
              <w:rPr>
                <w:rStyle w:val="Vet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1893C46F" w14:textId="0418CBAF" w:rsidR="00A165F2" w:rsidRPr="00F74154" w:rsidRDefault="00F74154" w:rsidP="00F74154">
            <w:pPr>
              <w:rPr>
                <w:color w:val="1F497D" w:themeColor="text2"/>
              </w:rPr>
            </w:pPr>
            <w:r w:rsidRPr="00F74154">
              <w:rPr>
                <w:rStyle w:val="Vet"/>
                <w:bCs/>
                <w:color w:val="1F497D" w:themeColor="text2"/>
                <w:lang w:val="en-US"/>
              </w:rPr>
              <w:t>www.departementzorg.be</w:t>
            </w:r>
          </w:p>
          <w:p w14:paraId="6B8BCE10" w14:textId="12A6771A" w:rsidR="00F74970" w:rsidRPr="009B7AA1" w:rsidRDefault="00F74970" w:rsidP="0079702A">
            <w:pPr>
              <w:ind w:left="29"/>
            </w:pPr>
          </w:p>
        </w:tc>
      </w:tr>
      <w:tr w:rsidR="00A165F2" w:rsidRPr="00030557" w14:paraId="4AC93254" w14:textId="77777777" w:rsidTr="00965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340"/>
        </w:trPr>
        <w:tc>
          <w:tcPr>
            <w:tcW w:w="388" w:type="dxa"/>
            <w:gridSpan w:val="2"/>
            <w:shd w:val="clear" w:color="auto" w:fill="auto"/>
          </w:tcPr>
          <w:p w14:paraId="12C696D1" w14:textId="77777777" w:rsidR="00A165F2" w:rsidRPr="003D114E" w:rsidRDefault="00A165F2" w:rsidP="00A43872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1F497D" w:themeFill="text2"/>
          </w:tcPr>
          <w:p w14:paraId="67949947" w14:textId="70470482" w:rsidR="00A165F2" w:rsidRPr="0013709F" w:rsidRDefault="002351E3" w:rsidP="00F74970">
            <w:pPr>
              <w:rPr>
                <w:b/>
                <w:bCs/>
                <w:i/>
                <w:iCs/>
                <w:noProof/>
                <w:color w:val="FFFFFF" w:themeColor="background1"/>
                <w:lang w:val="nl-NL" w:eastAsia="nl-NL"/>
              </w:rPr>
            </w:pPr>
            <w:r w:rsidRPr="0013709F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lang w:val="nl-NL" w:eastAsia="nl-NL"/>
              </w:rPr>
              <w:t>Waarvoor dient dit formulier?</w:t>
            </w:r>
          </w:p>
        </w:tc>
      </w:tr>
      <w:tr w:rsidR="00610CC2" w:rsidRPr="003D114E" w14:paraId="6B8BCE13" w14:textId="77777777" w:rsidTr="00965B95">
        <w:trPr>
          <w:gridBefore w:val="1"/>
          <w:wBefore w:w="57" w:type="dxa"/>
          <w:trHeight w:hRule="exact" w:val="113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BCE12" w14:textId="77777777" w:rsidR="00610CC2" w:rsidRPr="004D213B" w:rsidRDefault="00610CC2" w:rsidP="006830E5">
            <w:pPr>
              <w:pStyle w:val="leeg"/>
            </w:pPr>
          </w:p>
        </w:tc>
      </w:tr>
      <w:tr w:rsidR="00B95098" w:rsidRPr="003D114E" w14:paraId="6B8BCE1B" w14:textId="77777777" w:rsidTr="009A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  <w:trHeight w:hRule="exact" w:val="2590"/>
        </w:trPr>
        <w:tc>
          <w:tcPr>
            <w:tcW w:w="388" w:type="dxa"/>
            <w:gridSpan w:val="2"/>
            <w:shd w:val="clear" w:color="auto" w:fill="auto"/>
          </w:tcPr>
          <w:p w14:paraId="6B8BCE14" w14:textId="77777777" w:rsidR="002B110B" w:rsidRPr="00A86967" w:rsidRDefault="002B110B" w:rsidP="006628D0">
            <w:pPr>
              <w:pStyle w:val="leeg"/>
            </w:pPr>
          </w:p>
        </w:tc>
        <w:tc>
          <w:tcPr>
            <w:tcW w:w="10044" w:type="dxa"/>
            <w:gridSpan w:val="3"/>
            <w:shd w:val="clear" w:color="auto" w:fill="auto"/>
          </w:tcPr>
          <w:p w14:paraId="52E4D690" w14:textId="6755155B" w:rsidR="0099142A" w:rsidRPr="00183D5E" w:rsidRDefault="00183D5E" w:rsidP="00020D78">
            <w:pPr>
              <w:spacing w:line="276" w:lineRule="auto"/>
              <w:rPr>
                <w:b/>
                <w:bCs/>
                <w:noProof/>
              </w:rPr>
            </w:pPr>
            <w:r>
              <w:rPr>
                <w:noProof/>
              </w:rPr>
              <w:t>Dit formulier is bestemd voor Europese of niet-Europese onderdanen die e</w:t>
            </w:r>
            <w:r w:rsidR="0099142A" w:rsidRPr="0099142A">
              <w:rPr>
                <w:noProof/>
              </w:rPr>
              <w:t xml:space="preserve">en erkenning van een beroepskwalificatie als </w:t>
            </w:r>
            <w:r w:rsidR="00536638">
              <w:rPr>
                <w:noProof/>
              </w:rPr>
              <w:t>zorgkundige</w:t>
            </w:r>
            <w:r w:rsidR="009A1FFD">
              <w:rPr>
                <w:noProof/>
              </w:rPr>
              <w:t xml:space="preserve"> </w:t>
            </w:r>
            <w:r w:rsidR="0099142A" w:rsidRPr="0099142A">
              <w:rPr>
                <w:noProof/>
              </w:rPr>
              <w:t xml:space="preserve">aanvragen op basis van </w:t>
            </w:r>
            <w:r w:rsidR="0099142A" w:rsidRPr="00183D5E">
              <w:rPr>
                <w:b/>
                <w:bCs/>
                <w:noProof/>
              </w:rPr>
              <w:t xml:space="preserve">een titel die </w:t>
            </w:r>
            <w:r w:rsidR="00AB7058" w:rsidRPr="00183D5E">
              <w:rPr>
                <w:b/>
                <w:bCs/>
                <w:noProof/>
              </w:rPr>
              <w:t xml:space="preserve">buiten </w:t>
            </w:r>
            <w:r w:rsidR="0099142A" w:rsidRPr="00183D5E">
              <w:rPr>
                <w:b/>
                <w:bCs/>
                <w:noProof/>
              </w:rPr>
              <w:t>de Europese Economische Ruimte (EER) of Zwitserland werd behaald.</w:t>
            </w:r>
          </w:p>
          <w:p w14:paraId="7858220D" w14:textId="77777777" w:rsidR="00015B29" w:rsidRDefault="00015B29" w:rsidP="00020D78">
            <w:pPr>
              <w:pStyle w:val="Tekstopmerking"/>
              <w:spacing w:line="276" w:lineRule="auto"/>
              <w:ind w:right="170"/>
              <w:jc w:val="both"/>
              <w:rPr>
                <w:rFonts w:asciiTheme="minorHAnsi" w:hAnsiTheme="minorHAnsi"/>
              </w:rPr>
            </w:pPr>
          </w:p>
          <w:p w14:paraId="30D79D76" w14:textId="0AFD8999" w:rsidR="009A1FFD" w:rsidRDefault="00BD03C7" w:rsidP="009A1FFD">
            <w:pPr>
              <w:ind w:left="29"/>
            </w:pPr>
            <w:r w:rsidRPr="00BD03C7">
              <w:rPr>
                <w:b/>
                <w:bCs/>
                <w:u w:val="single"/>
              </w:rPr>
              <w:t>Opgelet:</w:t>
            </w:r>
            <w:r>
              <w:t xml:space="preserve"> </w:t>
            </w:r>
            <w:r w:rsidR="00015B29">
              <w:t>Voor</w:t>
            </w:r>
            <w:r w:rsidR="00020D78">
              <w:t>dat</w:t>
            </w:r>
            <w:r w:rsidR="00015B29">
              <w:t xml:space="preserve"> u een erkenning</w:t>
            </w:r>
            <w:r w:rsidR="00EC37C9">
              <w:t xml:space="preserve"> </w:t>
            </w:r>
            <w:r w:rsidR="00015B29">
              <w:t xml:space="preserve">kunt aanvragen, moet u beschikken over een </w:t>
            </w:r>
            <w:r w:rsidR="00B6234E">
              <w:t>gelijkwaardigheid</w:t>
            </w:r>
            <w:r w:rsidR="00EC37C9">
              <w:t xml:space="preserve"> </w:t>
            </w:r>
            <w:r w:rsidR="00015B29">
              <w:t xml:space="preserve">afgeleverd door </w:t>
            </w:r>
            <w:r w:rsidR="00B6234E">
              <w:t>NARIC-Vlaanderen</w:t>
            </w:r>
            <w:r w:rsidR="009A1FFD">
              <w:t xml:space="preserve">. </w:t>
            </w:r>
          </w:p>
          <w:p w14:paraId="7CC789AC" w14:textId="77777777" w:rsidR="009A1FFD" w:rsidRDefault="009A1FFD" w:rsidP="009A1FFD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920"/>
            </w:tblGrid>
            <w:tr w:rsidR="009A1FFD" w14:paraId="23C0EE67" w14:textId="77777777" w:rsidTr="009A1FFD">
              <w:trPr>
                <w:trHeight w:val="352"/>
              </w:trPr>
              <w:tc>
                <w:tcPr>
                  <w:tcW w:w="9920" w:type="dxa"/>
                  <w:shd w:val="clear" w:color="auto" w:fill="1F497D" w:themeFill="text2"/>
                </w:tcPr>
                <w:p w14:paraId="69ACC2FA" w14:textId="084C5DC4" w:rsidR="009A1FFD" w:rsidRPr="0044042E" w:rsidRDefault="00B6234E" w:rsidP="00020D78">
                  <w:pPr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24"/>
                      <w:szCs w:val="24"/>
                    </w:rPr>
                  </w:pPr>
                  <w:r w:rsidRPr="0044042E"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24"/>
                      <w:szCs w:val="24"/>
                    </w:rPr>
                    <w:t>Welke documenten/bewijsstukken moet u indienen?</w:t>
                  </w:r>
                </w:p>
              </w:tc>
            </w:tr>
          </w:tbl>
          <w:p w14:paraId="5AFB6AFF" w14:textId="77777777" w:rsidR="00020D78" w:rsidRPr="00020D78" w:rsidRDefault="00020D78" w:rsidP="00020D78"/>
          <w:p w14:paraId="377158ED" w14:textId="77777777" w:rsidR="00020D78" w:rsidRPr="00020D78" w:rsidRDefault="00020D78" w:rsidP="00020D78"/>
          <w:p w14:paraId="6B8BCE1A" w14:textId="2BBA5082" w:rsidR="00020D78" w:rsidRPr="00020D78" w:rsidRDefault="00020D78" w:rsidP="00020D78"/>
        </w:tc>
      </w:tr>
      <w:tr w:rsidR="001D7E08" w:rsidRPr="003D114E" w14:paraId="27DDDC7D" w14:textId="77777777" w:rsidTr="00072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88" w:type="dxa"/>
            <w:gridSpan w:val="2"/>
            <w:shd w:val="clear" w:color="auto" w:fill="auto"/>
          </w:tcPr>
          <w:p w14:paraId="39A0F183" w14:textId="77777777" w:rsidR="001D7E08" w:rsidRPr="00A86967" w:rsidRDefault="001D7E08" w:rsidP="006628D0">
            <w:pPr>
              <w:pStyle w:val="leeg"/>
            </w:pPr>
          </w:p>
        </w:tc>
        <w:tc>
          <w:tcPr>
            <w:tcW w:w="10101" w:type="dxa"/>
            <w:gridSpan w:val="4"/>
            <w:shd w:val="clear" w:color="auto" w:fill="auto"/>
          </w:tcPr>
          <w:p w14:paraId="781B7B8D" w14:textId="77777777" w:rsidR="009A7BDE" w:rsidRPr="00B6234E" w:rsidRDefault="009A7BDE" w:rsidP="00B6234E">
            <w:pPr>
              <w:spacing w:line="276" w:lineRule="auto"/>
              <w:rPr>
                <w:noProof/>
                <w:sz w:val="10"/>
                <w:szCs w:val="10"/>
              </w:rPr>
            </w:pPr>
          </w:p>
          <w:p w14:paraId="2BDE62C8" w14:textId="5E68DE0D" w:rsidR="009A1FFD" w:rsidRDefault="009A1FFD" w:rsidP="00072062">
            <w:pPr>
              <w:pStyle w:val="Lijstalinea"/>
              <w:numPr>
                <w:ilvl w:val="0"/>
                <w:numId w:val="28"/>
              </w:numPr>
              <w:spacing w:line="276" w:lineRule="auto"/>
              <w:ind w:left="754" w:hanging="357"/>
              <w:rPr>
                <w:noProof/>
              </w:rPr>
            </w:pPr>
            <w:r>
              <w:rPr>
                <w:noProof/>
              </w:rPr>
              <w:t xml:space="preserve">Een motivatiebrief + een </w:t>
            </w:r>
            <w:r>
              <w:t>“vrije” (</w:t>
            </w:r>
            <w:r w:rsidRPr="0083510B">
              <w:t>eigen vertaling, of via software of via kennissen)</w:t>
            </w:r>
            <w:r>
              <w:t xml:space="preserve"> </w:t>
            </w:r>
            <w:r w:rsidRPr="00007FD1">
              <w:t>vertaling</w:t>
            </w:r>
            <w:r>
              <w:t xml:space="preserve"> naar het N</w:t>
            </w:r>
            <w:r w:rsidR="006556B1">
              <w:t>ederlands</w:t>
            </w:r>
            <w:r>
              <w:rPr>
                <w:noProof/>
              </w:rPr>
              <w:t>;</w:t>
            </w:r>
          </w:p>
          <w:p w14:paraId="0D805DAA" w14:textId="19725A95" w:rsidR="009A1FFD" w:rsidRDefault="009A1FFD" w:rsidP="00072062">
            <w:pPr>
              <w:pStyle w:val="Lijstalinea"/>
              <w:numPr>
                <w:ilvl w:val="0"/>
                <w:numId w:val="28"/>
              </w:numPr>
              <w:spacing w:line="276" w:lineRule="auto"/>
              <w:ind w:left="754" w:hanging="357"/>
              <w:rPr>
                <w:rStyle w:val="Nadruk"/>
                <w:i w:val="0"/>
                <w:iCs w:val="0"/>
                <w:noProof/>
              </w:rPr>
            </w:pPr>
            <w:r w:rsidRPr="00457D80">
              <w:rPr>
                <w:noProof/>
              </w:rPr>
              <w:t>Een kopie (recto-verso) van de identiteitskaart of het paspoort (nog geldig)</w:t>
            </w:r>
            <w:r>
              <w:rPr>
                <w:noProof/>
              </w:rPr>
              <w:t xml:space="preserve">. </w:t>
            </w:r>
            <w:r w:rsidRPr="00C25114">
              <w:rPr>
                <w:noProof/>
              </w:rPr>
              <w:t>U hoeft geen vertaling aan te leveren van uw nationaliteitsbewijs</w:t>
            </w:r>
            <w:r w:rsidRPr="00D67010">
              <w:t xml:space="preserve">, tenzij het onleesbare (bv. Grieks, Bulgaars, Arabisch…) tekens zijn. </w:t>
            </w:r>
            <w:r w:rsidRPr="00D64C62">
              <w:t xml:space="preserve">Dan vragen wij </w:t>
            </w:r>
            <w:r w:rsidRPr="000E5ACA">
              <w:rPr>
                <w:rStyle w:val="Nadruk"/>
                <w:i w:val="0"/>
                <w:iCs w:val="0"/>
              </w:rPr>
              <w:t>een Belgische of een buitenlandse beëdigde vertaling naar het N</w:t>
            </w:r>
            <w:r w:rsidR="006556B1">
              <w:rPr>
                <w:rStyle w:val="Nadruk"/>
                <w:i w:val="0"/>
                <w:iCs w:val="0"/>
              </w:rPr>
              <w:t>ederlands</w:t>
            </w:r>
            <w:r>
              <w:rPr>
                <w:rStyle w:val="Nadruk"/>
                <w:i w:val="0"/>
                <w:iCs w:val="0"/>
              </w:rPr>
              <w:t>;</w:t>
            </w:r>
          </w:p>
          <w:p w14:paraId="75A0F6DA" w14:textId="7093461D" w:rsidR="009A1FFD" w:rsidRDefault="009A1FFD" w:rsidP="00072062">
            <w:pPr>
              <w:pStyle w:val="Lijstalinea"/>
              <w:numPr>
                <w:ilvl w:val="0"/>
                <w:numId w:val="28"/>
              </w:numPr>
              <w:spacing w:line="276" w:lineRule="auto"/>
              <w:ind w:left="754" w:hanging="357"/>
              <w:rPr>
                <w:noProof/>
              </w:rPr>
            </w:pPr>
            <w:r>
              <w:rPr>
                <w:noProof/>
              </w:rPr>
              <w:t xml:space="preserve">Een kopie van het diploma van </w:t>
            </w:r>
            <w:r w:rsidR="007C10F2">
              <w:rPr>
                <w:noProof/>
              </w:rPr>
              <w:t>zorgkundige + een Belgische of een buitenlandse beëdigde vertaling naar het Nederlands indien niet afgeleverd of vertaald in het Nederlands, Engels, Duits of Frans;</w:t>
            </w:r>
          </w:p>
          <w:p w14:paraId="6288916B" w14:textId="4AFB6AEE" w:rsidR="008069D6" w:rsidRDefault="008069D6" w:rsidP="00072062">
            <w:pPr>
              <w:pStyle w:val="Lijstalinea"/>
              <w:numPr>
                <w:ilvl w:val="0"/>
                <w:numId w:val="28"/>
              </w:numPr>
              <w:spacing w:before="120" w:after="120" w:line="276" w:lineRule="auto"/>
              <w:ind w:left="754" w:hanging="357"/>
              <w:rPr>
                <w:noProof/>
              </w:rPr>
            </w:pPr>
            <w:r>
              <w:rPr>
                <w:noProof/>
              </w:rPr>
              <w:t>Het bewijs van de volledige gelijkwaardigheid van het diploma afgeleverd door NARIC Vlaanderen</w:t>
            </w:r>
            <w:r w:rsidR="007C10F2">
              <w:rPr>
                <w:noProof/>
              </w:rPr>
              <w:t>.</w:t>
            </w:r>
          </w:p>
          <w:p w14:paraId="6E5E0475" w14:textId="77777777" w:rsidR="009A1FFD" w:rsidRPr="0099142A" w:rsidRDefault="009A1FFD" w:rsidP="007C10F2">
            <w:pPr>
              <w:spacing w:line="276" w:lineRule="auto"/>
              <w:ind w:left="360"/>
              <w:rPr>
                <w:noProof/>
              </w:rPr>
            </w:pPr>
          </w:p>
        </w:tc>
      </w:tr>
    </w:tbl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9944"/>
      </w:tblGrid>
      <w:tr w:rsidR="009A1FFD" w14:paraId="4B372975" w14:textId="77777777" w:rsidTr="00072062">
        <w:tc>
          <w:tcPr>
            <w:tcW w:w="9944" w:type="dxa"/>
            <w:shd w:val="clear" w:color="auto" w:fill="1F497D" w:themeFill="text2"/>
          </w:tcPr>
          <w:p w14:paraId="46126846" w14:textId="2005663E" w:rsidR="009A1FFD" w:rsidRPr="009A1FFD" w:rsidRDefault="009A1FFD" w:rsidP="00020D78">
            <w:pPr>
              <w:spacing w:line="276" w:lineRule="auto"/>
              <w:jc w:val="both"/>
              <w:rPr>
                <w:b/>
                <w:bCs/>
                <w:i/>
                <w:iCs/>
                <w:noProof/>
                <w:color w:val="FFFFFF" w:themeColor="background1"/>
              </w:rPr>
            </w:pPr>
            <w:r w:rsidRPr="009A1FFD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Aandachtspunten bij het </w:t>
            </w:r>
            <w:r w:rsidR="00072062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indienen van </w:t>
            </w:r>
            <w:r w:rsidR="000236E6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>de aanvraag</w:t>
            </w:r>
            <w:r w:rsidRPr="009A1FFD">
              <w:rPr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F2EAB4B" w14:textId="77777777" w:rsidR="009A1FFD" w:rsidRDefault="009A1FFD" w:rsidP="00072062">
      <w:pPr>
        <w:spacing w:line="276" w:lineRule="auto"/>
        <w:jc w:val="both"/>
        <w:rPr>
          <w:noProof/>
        </w:rPr>
      </w:pPr>
    </w:p>
    <w:p w14:paraId="18ECB3AF" w14:textId="77777777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4BB5FE51" w14:textId="77777777" w:rsidR="00072062" w:rsidRPr="00072062" w:rsidRDefault="00072062" w:rsidP="00072062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1FEA36AE" w14:textId="77777777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Indien uw naam gewijzigd is en er een andere naam vermeld staat op de documenten die u indient, hebben wij nog een kopie nodig van uw huwelijksakte of ander relevant document. Indien het document niet is afgeleverd/vertaald in het Nederlands, Engels, Duits of Frans, dan hebben wij hiervan een Belgische of een buitenlandse beëdigde vertaling naar het Nederlands nodig.</w:t>
      </w:r>
    </w:p>
    <w:p w14:paraId="7DF313A1" w14:textId="77777777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</w:p>
    <w:p w14:paraId="714509F0" w14:textId="4B69B4C2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 w:rsidR="000236E6">
        <w:rPr>
          <w:noProof/>
        </w:rPr>
        <w:t>aanvraag</w:t>
      </w:r>
      <w:r w:rsidRPr="00072062">
        <w:rPr>
          <w:noProof/>
        </w:rPr>
        <w:t xml:space="preserve"> per post bezorgt: de originele documenten die worden aangeleverd in het kader van deze aanvraag zullen niet worden terugbezorgd.  Gelieve bijgevolg kopieën van de originele documenten op te sturen.</w:t>
      </w:r>
    </w:p>
    <w:p w14:paraId="009B1F2C" w14:textId="77777777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</w:p>
    <w:p w14:paraId="5A078C83" w14:textId="77777777" w:rsidR="00072062" w:rsidRPr="00072062" w:rsidRDefault="00072062" w:rsidP="00072062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5CD0329E" w14:textId="77777777" w:rsidR="007C10F2" w:rsidRDefault="007C10F2" w:rsidP="00072062">
      <w:pPr>
        <w:spacing w:line="276" w:lineRule="auto"/>
        <w:ind w:left="397"/>
        <w:jc w:val="both"/>
        <w:rPr>
          <w:color w:val="000000"/>
        </w:rPr>
      </w:pPr>
    </w:p>
    <w:p w14:paraId="451E7962" w14:textId="77777777" w:rsidR="005E35BF" w:rsidRDefault="005E35BF" w:rsidP="00072062">
      <w:pPr>
        <w:spacing w:line="276" w:lineRule="auto"/>
        <w:rPr>
          <w:color w:val="000000"/>
        </w:rPr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3C62DD" w14:paraId="1AD6D049" w14:textId="77777777" w:rsidTr="00902AF8">
        <w:trPr>
          <w:trHeight w:val="332"/>
        </w:trPr>
        <w:tc>
          <w:tcPr>
            <w:tcW w:w="9922" w:type="dxa"/>
            <w:shd w:val="clear" w:color="auto" w:fill="1F497D" w:themeFill="text2"/>
          </w:tcPr>
          <w:p w14:paraId="5DEAFC1D" w14:textId="2A3D47B9" w:rsidR="003C62DD" w:rsidRPr="00F74970" w:rsidRDefault="00F74970" w:rsidP="003C62DD">
            <w:pPr>
              <w:rPr>
                <w:b/>
                <w:bCs/>
                <w:i/>
                <w:iCs/>
                <w:color w:val="000000"/>
              </w:rPr>
            </w:pPr>
            <w:r w:rsidRPr="00F74970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lastRenderedPageBreak/>
              <w:t xml:space="preserve">Hoe moet u deze aanvraag indienen? </w:t>
            </w:r>
          </w:p>
        </w:tc>
      </w:tr>
    </w:tbl>
    <w:p w14:paraId="46E9E615" w14:textId="43E0B2E0" w:rsidR="00B71DD2" w:rsidRPr="003C62DD" w:rsidRDefault="00B71DD2" w:rsidP="003C62DD">
      <w:pPr>
        <w:rPr>
          <w:noProof/>
        </w:rPr>
      </w:pPr>
    </w:p>
    <w:p w14:paraId="40ED9A27" w14:textId="30972BF1" w:rsidR="009A7BDE" w:rsidRPr="0059273F" w:rsidRDefault="009A7BDE" w:rsidP="00902AF8">
      <w:pPr>
        <w:ind w:left="170"/>
        <w:rPr>
          <w:b/>
          <w:bCs/>
          <w:noProof/>
          <w:color w:val="auto"/>
          <w:u w:val="single"/>
        </w:rPr>
      </w:pPr>
      <w:r>
        <w:rPr>
          <w:noProof/>
          <w:color w:val="auto"/>
        </w:rPr>
        <w:t xml:space="preserve">   </w:t>
      </w:r>
      <w:r w:rsidRPr="00896B05">
        <w:rPr>
          <w:noProof/>
          <w:color w:val="auto"/>
        </w:rPr>
        <w:t xml:space="preserve">Stuur uw aanvraag </w:t>
      </w:r>
      <w:r w:rsidRPr="0059273F">
        <w:rPr>
          <w:b/>
          <w:bCs/>
          <w:noProof/>
          <w:color w:val="auto"/>
          <w:u w:val="single"/>
        </w:rPr>
        <w:t>in 1 goed geordend .</w:t>
      </w:r>
      <w:r>
        <w:rPr>
          <w:b/>
          <w:bCs/>
          <w:noProof/>
          <w:color w:val="auto"/>
          <w:u w:val="single"/>
        </w:rPr>
        <w:t>PDF</w:t>
      </w:r>
      <w:r w:rsidRPr="0059273F">
        <w:rPr>
          <w:b/>
          <w:bCs/>
          <w:noProof/>
          <w:color w:val="auto"/>
          <w:u w:val="single"/>
        </w:rPr>
        <w:t>-document</w:t>
      </w:r>
      <w:r w:rsidRPr="00896B05">
        <w:rPr>
          <w:noProof/>
          <w:color w:val="auto"/>
        </w:rPr>
        <w:t xml:space="preserve"> per e-mail</w:t>
      </w:r>
      <w:r>
        <w:rPr>
          <w:rStyle w:val="Voetnootmarkering"/>
          <w:noProof/>
          <w:color w:val="auto"/>
        </w:rPr>
        <w:footnoteReference w:id="1"/>
      </w:r>
      <w:r w:rsidRPr="00896B05">
        <w:rPr>
          <w:noProof/>
          <w:color w:val="auto"/>
        </w:rPr>
        <w:t xml:space="preserve"> op naar: </w:t>
      </w:r>
      <w:hyperlink r:id="rId14" w:history="1">
        <w:r w:rsidR="007C10F2" w:rsidRPr="00E228EE">
          <w:rPr>
            <w:rStyle w:val="Hyperlink"/>
            <w:noProof/>
          </w:rPr>
          <w:t>internationaal.niet-universitair@vlaanderen.be</w:t>
        </w:r>
      </w:hyperlink>
      <w:r>
        <w:rPr>
          <w:noProof/>
          <w:color w:val="auto"/>
        </w:rPr>
        <w:t xml:space="preserve"> </w:t>
      </w:r>
    </w:p>
    <w:p w14:paraId="6BDDC675" w14:textId="77777777" w:rsidR="00020D78" w:rsidRDefault="00020D78" w:rsidP="003C62DD">
      <w:pPr>
        <w:rPr>
          <w:noProof/>
          <w:color w:val="auto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"/>
        <w:gridCol w:w="24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20"/>
      </w:tblGrid>
      <w:tr w:rsidR="001E5264" w:rsidRPr="000E7692" w14:paraId="28058B92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0A578" w14:textId="77777777" w:rsidR="001E5264" w:rsidRPr="000E7692" w:rsidRDefault="001E5264" w:rsidP="00EA4E77"/>
          <w:p w14:paraId="3DE8D379" w14:textId="77777777" w:rsidR="001E5264" w:rsidRPr="000E7692" w:rsidRDefault="001E5264" w:rsidP="00EA4E77">
            <w:pPr>
              <w:tabs>
                <w:tab w:val="left" w:pos="6732"/>
              </w:tabs>
            </w:pPr>
            <w:r>
              <w:tab/>
            </w:r>
          </w:p>
        </w:tc>
      </w:tr>
      <w:tr w:rsidR="001E5264" w:rsidRPr="00631499" w14:paraId="6A2C5EB9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825DF" w14:textId="77777777" w:rsidR="001E5264" w:rsidRDefault="001E5264" w:rsidP="00EA4E77">
            <w:pPr>
              <w:pStyle w:val="leeg"/>
            </w:pPr>
          </w:p>
          <w:p w14:paraId="5461C0F0" w14:textId="77777777" w:rsidR="001E5264" w:rsidRPr="00631499" w:rsidRDefault="001E5264" w:rsidP="00EA4E77"/>
          <w:p w14:paraId="4533AACD" w14:textId="77777777" w:rsidR="001E5264" w:rsidRPr="00631499" w:rsidRDefault="001E5264" w:rsidP="00EA4E77">
            <w:pPr>
              <w:tabs>
                <w:tab w:val="left" w:pos="7188"/>
              </w:tabs>
            </w:pPr>
            <w:r>
              <w:tab/>
            </w:r>
          </w:p>
        </w:tc>
      </w:tr>
      <w:tr w:rsidR="001E5264" w:rsidRPr="003D114E" w14:paraId="1348ED5A" w14:textId="77777777" w:rsidTr="00902AF8">
        <w:trPr>
          <w:trHeight w:hRule="exact"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AE0C2" w14:textId="77777777" w:rsidR="001E5264" w:rsidRPr="0063189A" w:rsidRDefault="001E5264" w:rsidP="00EA4E77">
            <w:pPr>
              <w:pStyle w:val="leeg"/>
              <w:rPr>
                <w:i/>
                <w:iCs/>
              </w:rPr>
            </w:pPr>
          </w:p>
        </w:tc>
        <w:tc>
          <w:tcPr>
            <w:tcW w:w="99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44CD4E7D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1E5264" w:rsidRPr="004D213B" w14:paraId="24371710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6444C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7EE75618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C999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8C26" w14:textId="77777777" w:rsidR="001E5264" w:rsidRPr="003D114E" w:rsidRDefault="001E5264" w:rsidP="00EA4E77">
            <w:pPr>
              <w:jc w:val="right"/>
            </w:pPr>
            <w:proofErr w:type="gramStart"/>
            <w:r>
              <w:t>voor</w:t>
            </w:r>
            <w:proofErr w:type="gramEnd"/>
            <w:r>
              <w:t>- en achternaam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967A87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14:paraId="62B49C7B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EDABF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A86F5" w14:textId="77777777" w:rsidR="001E5264" w:rsidRDefault="001E5264" w:rsidP="00EA4E77">
            <w:pPr>
              <w:jc w:val="right"/>
            </w:pPr>
            <w:proofErr w:type="gramStart"/>
            <w:r>
              <w:t>geboorteland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986057" w14:textId="2F63874E" w:rsidR="001E5264" w:rsidRDefault="00BF261D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14:paraId="511544E4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40156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4143C" w14:textId="77777777" w:rsidR="001E5264" w:rsidRDefault="001E5264" w:rsidP="00EA4E77">
            <w:pPr>
              <w:jc w:val="right"/>
            </w:pPr>
            <w:proofErr w:type="gramStart"/>
            <w:r>
              <w:t>geboorteplaats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593364" w14:textId="184A8225" w:rsidR="001E5264" w:rsidRDefault="00BF261D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5761AC7B" w14:textId="77777777" w:rsidTr="00902AF8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0B632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A6E10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geboortedatum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D23BE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911840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C1C21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AFDF6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3BD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76CDF9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90A5" w14:textId="77777777" w:rsidR="001E5264" w:rsidRPr="003D114E" w:rsidRDefault="001E5264" w:rsidP="00EA4E77">
            <w:pPr>
              <w:pStyle w:val="leeg"/>
              <w:jc w:val="left"/>
            </w:pPr>
          </w:p>
        </w:tc>
      </w:tr>
      <w:tr w:rsidR="001E5264" w:rsidRPr="003D114E" w14:paraId="43121390" w14:textId="77777777" w:rsidTr="00902AF8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E0C5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5C999" w14:textId="77777777" w:rsidR="001E5264" w:rsidRPr="003D114E" w:rsidRDefault="001E5264" w:rsidP="00EA4E77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B8DE" w14:textId="77777777" w:rsidR="001E5264" w:rsidRPr="00A26786" w:rsidRDefault="001E5264" w:rsidP="00EA4E77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DEA9" w14:textId="77777777" w:rsidR="001E5264" w:rsidRPr="003D114E" w:rsidRDefault="001E5264" w:rsidP="00EA4E77">
            <w:proofErr w:type="gramStart"/>
            <w:r>
              <w:t>man</w:t>
            </w:r>
            <w:proofErr w:type="gram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D436" w14:textId="77777777" w:rsidR="001E5264" w:rsidRPr="00A26786" w:rsidRDefault="001E5264" w:rsidP="00EA4E77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AD4CA" w14:textId="77777777" w:rsidR="001E5264" w:rsidRPr="003D114E" w:rsidRDefault="001E5264" w:rsidP="00EA4E77">
            <w:proofErr w:type="gramStart"/>
            <w:r>
              <w:t>vrouw</w:t>
            </w:r>
            <w:proofErr w:type="gramEnd"/>
          </w:p>
        </w:tc>
      </w:tr>
      <w:tr w:rsidR="001E5264" w:rsidRPr="003D114E" w14:paraId="209F2B1D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54E69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D67B" w14:textId="77777777" w:rsidR="001E5264" w:rsidRPr="003D114E" w:rsidRDefault="001E5264" w:rsidP="00EA4E77">
            <w:pPr>
              <w:jc w:val="right"/>
            </w:pPr>
            <w:proofErr w:type="gramStart"/>
            <w:r>
              <w:t>huidige</w:t>
            </w:r>
            <w:proofErr w:type="gramEnd"/>
            <w:r>
              <w:t xml:space="preserve"> nationaliteit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B9F95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2C246787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5CD55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2E888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telefoon</w:t>
            </w:r>
            <w:proofErr w:type="gramEnd"/>
            <w:r>
              <w:t>- of gsm-</w:t>
            </w:r>
            <w:r w:rsidRPr="003D114E">
              <w:t>nummer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FF7B27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5EF8806F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47027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F2DEF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A41F24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5C496EE1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F8B7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63C36003" w14:textId="77777777" w:rsidTr="00902AF8">
        <w:trPr>
          <w:trHeight w:hRule="exact"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F84E2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9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2098F18" w14:textId="41D8C455" w:rsidR="001E5264" w:rsidRPr="0063189A" w:rsidRDefault="00072062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Domicilie</w:t>
            </w:r>
            <w:r w:rsidR="001E5264" w:rsidRPr="0063189A">
              <w:rPr>
                <w:rFonts w:cs="Calibri"/>
                <w:i/>
                <w:iCs/>
              </w:rPr>
              <w:t>adres</w:t>
            </w:r>
            <w:r>
              <w:rPr>
                <w:rFonts w:cs="Calibri"/>
                <w:i/>
                <w:iCs/>
              </w:rPr>
              <w:t xml:space="preserve"> (in België of buitenland)</w:t>
            </w:r>
          </w:p>
        </w:tc>
      </w:tr>
      <w:tr w:rsidR="001E5264" w:rsidRPr="004D213B" w14:paraId="1C90413F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73A31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4FB797C8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3C063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8024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78A751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3D114E" w14:paraId="723EF508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A6D3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DE52" w14:textId="77777777" w:rsidR="001E5264" w:rsidRPr="003D114E" w:rsidRDefault="001E5264" w:rsidP="00EA4E77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AFB851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3D114E" w14:paraId="2EE32F53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B2C8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950F" w14:textId="77777777" w:rsidR="001E5264" w:rsidRPr="003D114E" w:rsidRDefault="001E5264" w:rsidP="00EA4E77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52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7B1BB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4BEFD49D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B4696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6E79E0BC" w14:textId="77777777" w:rsidTr="00902AF8">
        <w:trPr>
          <w:trHeight w:hRule="exact"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BC68FF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9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914CFEF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1E5264" w:rsidRPr="003D114E" w14:paraId="69470EF1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F6F20" w14:textId="77777777" w:rsidR="001E5264" w:rsidRPr="003D114E" w:rsidRDefault="001E5264" w:rsidP="00EA4E77"/>
        </w:tc>
      </w:tr>
      <w:tr w:rsidR="001E5264" w:rsidRPr="003D114E" w14:paraId="58196B8C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5181A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3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A9481" w14:textId="77777777" w:rsidR="001E5264" w:rsidRPr="003D114E" w:rsidRDefault="001E5264" w:rsidP="000236E6">
            <w:pPr>
              <w:jc w:val="center"/>
            </w:pPr>
            <w:proofErr w:type="gramStart"/>
            <w:r>
              <w:t>het</w:t>
            </w:r>
            <w:proofErr w:type="gramEnd"/>
            <w:r>
              <w:t xml:space="preserve"> land waar het diploma uitgereikt is</w:t>
            </w:r>
          </w:p>
        </w:tc>
        <w:tc>
          <w:tcPr>
            <w:tcW w:w="652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300AC2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5264" w:rsidRPr="003D114E" w14:paraId="1B3C3A36" w14:textId="77777777" w:rsidTr="00902AF8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C71A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3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2A34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datum</w:t>
            </w:r>
            <w:proofErr w:type="gramEnd"/>
            <w:r>
              <w:t xml:space="preserve">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DED1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8DBA9C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CED68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C767C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A6CBC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FA1B2D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14DA3" w14:textId="77777777" w:rsidR="001E5264" w:rsidRPr="003D114E" w:rsidRDefault="001E5264" w:rsidP="00EA4E77">
            <w:pPr>
              <w:pStyle w:val="leeg"/>
              <w:jc w:val="left"/>
            </w:pPr>
          </w:p>
        </w:tc>
      </w:tr>
      <w:tr w:rsidR="001E5264" w:rsidRPr="003D114E" w14:paraId="6E0B7D37" w14:textId="77777777" w:rsidTr="00902AF8">
        <w:trPr>
          <w:trHeight w:val="32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F4D8" w14:textId="77777777" w:rsidR="001E5264" w:rsidRPr="00104E77" w:rsidRDefault="001E5264" w:rsidP="00EA4E77">
            <w:pPr>
              <w:pStyle w:val="leeg"/>
            </w:pPr>
          </w:p>
        </w:tc>
        <w:tc>
          <w:tcPr>
            <w:tcW w:w="3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AEA65" w14:textId="77777777" w:rsidR="001E5264" w:rsidRPr="003D114E" w:rsidRDefault="001E5264" w:rsidP="00EA4E77">
            <w:pPr>
              <w:jc w:val="right"/>
            </w:pPr>
            <w:proofErr w:type="gramStart"/>
            <w:r>
              <w:t>de</w:t>
            </w:r>
            <w:proofErr w:type="gramEnd"/>
            <w:r>
              <w:t xml:space="preserve"> landen waar u momenteel gemachtigd bent om uw </w:t>
            </w:r>
            <w:r>
              <w:br/>
              <w:t>beroep uit te oefenen</w:t>
            </w:r>
          </w:p>
        </w:tc>
        <w:tc>
          <w:tcPr>
            <w:tcW w:w="652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AEFC22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E5264" w:rsidRPr="004D213B" w14:paraId="3B006DD8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F9127" w14:textId="77777777" w:rsidR="001E5264" w:rsidRPr="004D213B" w:rsidRDefault="001E5264" w:rsidP="00EA4E77">
            <w:pPr>
              <w:pStyle w:val="leeg"/>
            </w:pPr>
          </w:p>
        </w:tc>
      </w:tr>
      <w:tr w:rsidR="001E5264" w:rsidRPr="003D114E" w14:paraId="3B14AECA" w14:textId="77777777" w:rsidTr="00902AF8">
        <w:trPr>
          <w:trHeight w:hRule="exact"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2C7CB" w14:textId="77777777" w:rsidR="001E5264" w:rsidRPr="003D114E" w:rsidRDefault="001E5264" w:rsidP="00EA4E77">
            <w:pPr>
              <w:pStyle w:val="leeg"/>
            </w:pPr>
          </w:p>
        </w:tc>
        <w:tc>
          <w:tcPr>
            <w:tcW w:w="99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63785CC" w14:textId="77777777" w:rsidR="001E5264" w:rsidRPr="0063189A" w:rsidRDefault="001E5264" w:rsidP="00EA4E77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1E5264" w:rsidRPr="003D114E" w14:paraId="56ED2155" w14:textId="77777777" w:rsidTr="00020D7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24065" w14:textId="77777777" w:rsidR="001E5264" w:rsidRPr="003D114E" w:rsidRDefault="001E5264" w:rsidP="00EA4E77"/>
        </w:tc>
      </w:tr>
      <w:tr w:rsidR="001E5264" w:rsidRPr="003D114E" w14:paraId="47570163" w14:textId="77777777" w:rsidTr="00902AF8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48E06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95558" w14:textId="77777777" w:rsidR="001E5264" w:rsidRPr="003D114E" w:rsidRDefault="001E5264" w:rsidP="00EA4E77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BF0A6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4C0EC9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FFFE0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67F976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9E97A" w14:textId="77777777" w:rsidR="001E5264" w:rsidRPr="003D114E" w:rsidRDefault="001E5264" w:rsidP="00EA4E77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DEBD58" w14:textId="77777777" w:rsidR="001E5264" w:rsidRPr="003D114E" w:rsidRDefault="001E5264" w:rsidP="00EA4E7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B281" w14:textId="77777777" w:rsidR="001E5264" w:rsidRPr="003D114E" w:rsidRDefault="001E5264" w:rsidP="00EA4E77"/>
        </w:tc>
      </w:tr>
      <w:tr w:rsidR="001E5264" w:rsidRPr="00A57232" w14:paraId="35B2D72A" w14:textId="77777777" w:rsidTr="00902AF8">
        <w:trPr>
          <w:trHeight w:val="6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D1CFC" w14:textId="77777777" w:rsidR="001E5264" w:rsidRPr="004C6E93" w:rsidRDefault="001E5264" w:rsidP="00EA4E77">
            <w:pPr>
              <w:pStyle w:val="leeg"/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DF094" w14:textId="77777777" w:rsidR="001E5264" w:rsidRPr="00A57232" w:rsidRDefault="001E5264" w:rsidP="00EA4E77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7245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7BF30925" w14:textId="77777777" w:rsidR="001E5264" w:rsidRPr="00A57232" w:rsidRDefault="001E5264" w:rsidP="00EA4E77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133D1" w14:textId="5A2A0F13" w:rsidR="00837790" w:rsidRPr="00837790" w:rsidRDefault="00837790" w:rsidP="0019487F">
      <w:pPr>
        <w:tabs>
          <w:tab w:val="left" w:pos="3252"/>
        </w:tabs>
        <w:rPr>
          <w:sz w:val="2"/>
          <w:szCs w:val="2"/>
        </w:rPr>
      </w:pPr>
    </w:p>
    <w:sectPr w:rsidR="00837790" w:rsidRPr="00837790" w:rsidSect="00E10F7F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A851" w14:textId="77777777" w:rsidR="009E4889" w:rsidRDefault="009E4889" w:rsidP="008E174D">
      <w:r>
        <w:separator/>
      </w:r>
    </w:p>
  </w:endnote>
  <w:endnote w:type="continuationSeparator" w:id="0">
    <w:p w14:paraId="20A5AADC" w14:textId="77777777" w:rsidR="009E4889" w:rsidRDefault="009E488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2315" w14:textId="3FE25D51" w:rsidR="000E7692" w:rsidRDefault="00D260A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>A</w:t>
    </w:r>
    <w:r w:rsidR="00F70329" w:rsidRPr="00F70329">
      <w:rPr>
        <w:sz w:val="18"/>
        <w:szCs w:val="18"/>
      </w:rPr>
      <w:t xml:space="preserve">anvraag voor een erkenning van de beroepskwalificatie </w:t>
    </w:r>
  </w:p>
  <w:p w14:paraId="6B8BCEAC" w14:textId="0654C7FA" w:rsidR="00030557" w:rsidRPr="0079702A" w:rsidRDefault="007C10F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proofErr w:type="gramStart"/>
    <w:r>
      <w:rPr>
        <w:sz w:val="18"/>
        <w:szCs w:val="18"/>
      </w:rPr>
      <w:t>zorgkundige</w:t>
    </w:r>
    <w:proofErr w:type="gramEnd"/>
    <w:r w:rsidR="007840C8">
      <w:rPr>
        <w:sz w:val="18"/>
        <w:szCs w:val="18"/>
      </w:rPr>
      <w:t xml:space="preserve"> </w:t>
    </w:r>
    <w:r w:rsidR="0019487F">
      <w:rPr>
        <w:sz w:val="18"/>
        <w:szCs w:val="18"/>
      </w:rPr>
      <w:t>niet-EER/</w:t>
    </w:r>
    <w:proofErr w:type="gramStart"/>
    <w:r w:rsidR="0019487F">
      <w:rPr>
        <w:sz w:val="18"/>
        <w:szCs w:val="18"/>
      </w:rPr>
      <w:t>Zwitserland</w:t>
    </w:r>
    <w:r w:rsidR="002147A3">
      <w:rPr>
        <w:sz w:val="18"/>
        <w:szCs w:val="18"/>
      </w:rPr>
      <w:t xml:space="preserve"> </w:t>
    </w:r>
    <w:r w:rsidR="00030557">
      <w:rPr>
        <w:sz w:val="18"/>
        <w:szCs w:val="18"/>
      </w:rPr>
      <w:t xml:space="preserve"> </w:t>
    </w:r>
    <w:r w:rsidR="00030557" w:rsidRPr="003E02FB">
      <w:rPr>
        <w:sz w:val="18"/>
        <w:szCs w:val="18"/>
      </w:rPr>
      <w:t>-</w:t>
    </w:r>
    <w:proofErr w:type="gramEnd"/>
    <w:r w:rsidR="00030557" w:rsidRPr="003E02FB">
      <w:rPr>
        <w:sz w:val="18"/>
        <w:szCs w:val="18"/>
      </w:rPr>
      <w:t xml:space="preserve"> pagina </w:t>
    </w:r>
    <w:r w:rsidR="00030557" w:rsidRPr="003E02FB">
      <w:rPr>
        <w:sz w:val="18"/>
        <w:szCs w:val="18"/>
      </w:rPr>
      <w:fldChar w:fldCharType="begin"/>
    </w:r>
    <w:r w:rsidR="00030557" w:rsidRPr="003E02FB">
      <w:rPr>
        <w:sz w:val="18"/>
        <w:szCs w:val="18"/>
      </w:rPr>
      <w:instrText xml:space="preserve"> PAGE </w:instrText>
    </w:r>
    <w:r w:rsidR="00030557" w:rsidRPr="003E02FB">
      <w:rPr>
        <w:sz w:val="18"/>
        <w:szCs w:val="18"/>
      </w:rPr>
      <w:fldChar w:fldCharType="separate"/>
    </w:r>
    <w:r w:rsidR="00903995">
      <w:rPr>
        <w:noProof/>
        <w:sz w:val="18"/>
        <w:szCs w:val="18"/>
      </w:rPr>
      <w:t>2</w:t>
    </w:r>
    <w:r w:rsidR="00030557" w:rsidRPr="003E02FB">
      <w:rPr>
        <w:sz w:val="18"/>
        <w:szCs w:val="18"/>
      </w:rPr>
      <w:fldChar w:fldCharType="end"/>
    </w:r>
    <w:r w:rsidR="00030557" w:rsidRPr="003E02FB">
      <w:rPr>
        <w:sz w:val="18"/>
        <w:szCs w:val="18"/>
      </w:rPr>
      <w:t xml:space="preserve"> van </w:t>
    </w:r>
    <w:r w:rsidR="007B0A9B">
      <w:rPr>
        <w:noProof/>
      </w:rPr>
      <w:fldChar w:fldCharType="begin"/>
    </w:r>
    <w:r w:rsidR="007B0A9B">
      <w:rPr>
        <w:noProof/>
      </w:rPr>
      <w:instrText xml:space="preserve"> NUMPAGES </w:instrText>
    </w:r>
    <w:r w:rsidR="007B0A9B">
      <w:rPr>
        <w:noProof/>
      </w:rPr>
      <w:fldChar w:fldCharType="separate"/>
    </w:r>
    <w:r w:rsidR="00903995">
      <w:rPr>
        <w:noProof/>
      </w:rPr>
      <w:t>2</w:t>
    </w:r>
    <w:r w:rsidR="007B0A9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58F6" w14:textId="5902D6FC" w:rsidR="000E7692" w:rsidRDefault="007E7BB9" w:rsidP="00221653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F51652">
      <w:rPr>
        <w:noProof/>
        <w:lang w:val="nl-NL" w:eastAsia="nl-NL"/>
      </w:rPr>
      <w:drawing>
        <wp:anchor distT="0" distB="0" distL="114300" distR="114300" simplePos="0" relativeHeight="251662848" behindDoc="0" locked="0" layoutInCell="1" allowOverlap="1" wp14:anchorId="236BC546" wp14:editId="64E84A9A">
          <wp:simplePos x="0" y="0"/>
          <wp:positionH relativeFrom="margin">
            <wp:align>left</wp:align>
          </wp:positionH>
          <wp:positionV relativeFrom="page">
            <wp:posOffset>9670415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653" w:rsidRPr="00F70329">
      <w:rPr>
        <w:sz w:val="18"/>
        <w:szCs w:val="18"/>
      </w:rPr>
      <w:t xml:space="preserve">Aanvraag voor een erkenning van de beroepskwalificatie </w:t>
    </w:r>
  </w:p>
  <w:p w14:paraId="6B8BCEAD" w14:textId="04C985F8" w:rsidR="00221653" w:rsidRPr="0079702A" w:rsidRDefault="007C10F2" w:rsidP="00221653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proofErr w:type="gramStart"/>
    <w:r>
      <w:rPr>
        <w:sz w:val="18"/>
        <w:szCs w:val="18"/>
      </w:rPr>
      <w:t>zorgkundige</w:t>
    </w:r>
    <w:proofErr w:type="gramEnd"/>
    <w:r w:rsidR="007840C8">
      <w:rPr>
        <w:sz w:val="18"/>
        <w:szCs w:val="18"/>
      </w:rPr>
      <w:t xml:space="preserve"> </w:t>
    </w:r>
    <w:r w:rsidR="000D0568">
      <w:rPr>
        <w:sz w:val="18"/>
        <w:szCs w:val="18"/>
      </w:rPr>
      <w:t>niet-EER</w:t>
    </w:r>
    <w:r w:rsidR="0019487F">
      <w:rPr>
        <w:sz w:val="18"/>
        <w:szCs w:val="18"/>
      </w:rPr>
      <w:t>/Zwitserland</w:t>
    </w:r>
    <w:r w:rsidR="002147A3">
      <w:rPr>
        <w:sz w:val="18"/>
        <w:szCs w:val="18"/>
      </w:rPr>
      <w:t xml:space="preserve"> </w:t>
    </w:r>
    <w:r w:rsidR="00221653" w:rsidRPr="003E02FB">
      <w:rPr>
        <w:sz w:val="18"/>
        <w:szCs w:val="18"/>
      </w:rPr>
      <w:t xml:space="preserve">- pagina </w:t>
    </w:r>
    <w:r w:rsidR="00221653" w:rsidRPr="003E02FB">
      <w:rPr>
        <w:sz w:val="18"/>
        <w:szCs w:val="18"/>
      </w:rPr>
      <w:fldChar w:fldCharType="begin"/>
    </w:r>
    <w:r w:rsidR="00221653" w:rsidRPr="003E02FB">
      <w:rPr>
        <w:sz w:val="18"/>
        <w:szCs w:val="18"/>
      </w:rPr>
      <w:instrText xml:space="preserve"> PAGE </w:instrText>
    </w:r>
    <w:r w:rsidR="00221653" w:rsidRPr="003E02FB">
      <w:rPr>
        <w:sz w:val="18"/>
        <w:szCs w:val="18"/>
      </w:rPr>
      <w:fldChar w:fldCharType="separate"/>
    </w:r>
    <w:r w:rsidR="00903995">
      <w:rPr>
        <w:noProof/>
        <w:sz w:val="18"/>
        <w:szCs w:val="18"/>
      </w:rPr>
      <w:t>1</w:t>
    </w:r>
    <w:r w:rsidR="00221653" w:rsidRPr="003E02FB">
      <w:rPr>
        <w:sz w:val="18"/>
        <w:szCs w:val="18"/>
      </w:rPr>
      <w:fldChar w:fldCharType="end"/>
    </w:r>
    <w:r w:rsidR="00221653" w:rsidRPr="003E02FB">
      <w:rPr>
        <w:sz w:val="18"/>
        <w:szCs w:val="18"/>
      </w:rPr>
      <w:t xml:space="preserve"> van </w:t>
    </w:r>
    <w:r w:rsidR="007B0A9B">
      <w:rPr>
        <w:noProof/>
      </w:rPr>
      <w:fldChar w:fldCharType="begin"/>
    </w:r>
    <w:r w:rsidR="007B0A9B">
      <w:rPr>
        <w:noProof/>
      </w:rPr>
      <w:instrText xml:space="preserve"> NUMPAGES </w:instrText>
    </w:r>
    <w:r w:rsidR="007B0A9B">
      <w:rPr>
        <w:noProof/>
      </w:rPr>
      <w:fldChar w:fldCharType="separate"/>
    </w:r>
    <w:r w:rsidR="00903995">
      <w:rPr>
        <w:noProof/>
      </w:rPr>
      <w:t>2</w:t>
    </w:r>
    <w:r w:rsidR="007B0A9B">
      <w:rPr>
        <w:noProof/>
      </w:rPr>
      <w:fldChar w:fldCharType="end"/>
    </w:r>
  </w:p>
  <w:p w14:paraId="6B8BCEAE" w14:textId="07FEE77A" w:rsidR="00030557" w:rsidRPr="00594054" w:rsidRDefault="00030557" w:rsidP="0005708D">
    <w:pPr>
      <w:pStyle w:val="Voetteks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908C" w14:textId="77777777" w:rsidR="009E4889" w:rsidRDefault="009E4889" w:rsidP="008E174D">
      <w:r>
        <w:separator/>
      </w:r>
    </w:p>
  </w:footnote>
  <w:footnote w:type="continuationSeparator" w:id="0">
    <w:p w14:paraId="21A3BBDD" w14:textId="77777777" w:rsidR="009E4889" w:rsidRDefault="009E4889" w:rsidP="008E174D">
      <w:r>
        <w:continuationSeparator/>
      </w:r>
    </w:p>
  </w:footnote>
  <w:footnote w:id="1">
    <w:p w14:paraId="763FA20E" w14:textId="77777777" w:rsidR="009A7BDE" w:rsidRPr="0067302E" w:rsidRDefault="009A7BDE" w:rsidP="009A7BDE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proofErr w:type="gramStart"/>
      <w:r w:rsidRPr="0067302E">
        <w:rPr>
          <w:sz w:val="18"/>
          <w:szCs w:val="18"/>
        </w:rPr>
        <w:t>Indien</w:t>
      </w:r>
      <w:proofErr w:type="gramEnd"/>
      <w:r w:rsidRPr="0067302E">
        <w:rPr>
          <w:sz w:val="18"/>
          <w:szCs w:val="18"/>
        </w:rPr>
        <w:t xml:space="preserve"> u niet beschikt over een e-mailadres, kan u uw aanvraag via de post opsturen naar volgend adres: Departement Zorg, </w:t>
      </w:r>
    </w:p>
    <w:p w14:paraId="0238F5C4" w14:textId="77777777" w:rsidR="009A7BDE" w:rsidRPr="00EB0823" w:rsidRDefault="009A7BDE" w:rsidP="009A7BDE">
      <w:pPr>
        <w:pStyle w:val="Voetnoottekst"/>
      </w:pPr>
      <w:r w:rsidRPr="0067302E">
        <w:rPr>
          <w:sz w:val="18"/>
          <w:szCs w:val="18"/>
        </w:rPr>
        <w:t xml:space="preserve">Afdeling Vlaamse </w:t>
      </w:r>
      <w:proofErr w:type="spellStart"/>
      <w:r w:rsidRPr="0067302E">
        <w:rPr>
          <w:sz w:val="18"/>
          <w:szCs w:val="18"/>
        </w:rPr>
        <w:t>Zorgkas</w:t>
      </w:r>
      <w:proofErr w:type="spellEnd"/>
      <w:r w:rsidRPr="0067302E">
        <w:rPr>
          <w:sz w:val="18"/>
          <w:szCs w:val="18"/>
        </w:rPr>
        <w:t xml:space="preserve"> en Zorgberoepen, Team zorgberoepen, Koning Albert II-laan 15 postbus 496, 1210 BRUSSEL.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25172C3"/>
    <w:multiLevelType w:val="hybridMultilevel"/>
    <w:tmpl w:val="C1BE3D32"/>
    <w:lvl w:ilvl="0" w:tplc="89F0451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82030E"/>
    <w:multiLevelType w:val="hybridMultilevel"/>
    <w:tmpl w:val="C2388BBE"/>
    <w:lvl w:ilvl="0" w:tplc="C3E48878">
      <w:start w:val="1"/>
      <w:numFmt w:val="bullet"/>
      <w:lvlText w:val="-"/>
      <w:lvlJc w:val="left"/>
      <w:pPr>
        <w:ind w:left="1112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797A"/>
    <w:multiLevelType w:val="hybridMultilevel"/>
    <w:tmpl w:val="3FAC260E"/>
    <w:lvl w:ilvl="0" w:tplc="C3E48878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A36D4"/>
    <w:multiLevelType w:val="hybridMultilevel"/>
    <w:tmpl w:val="7E727F8C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4743B"/>
    <w:multiLevelType w:val="hybridMultilevel"/>
    <w:tmpl w:val="8578F622"/>
    <w:lvl w:ilvl="0" w:tplc="0813000F">
      <w:start w:val="1"/>
      <w:numFmt w:val="decimal"/>
      <w:lvlText w:val="%1."/>
      <w:lvlJc w:val="left"/>
      <w:pPr>
        <w:ind w:left="1429" w:hanging="360"/>
      </w:p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8E04CF"/>
    <w:multiLevelType w:val="hybridMultilevel"/>
    <w:tmpl w:val="D5E43C78"/>
    <w:lvl w:ilvl="0" w:tplc="C3E48878">
      <w:start w:val="1"/>
      <w:numFmt w:val="bullet"/>
      <w:lvlText w:val="-"/>
      <w:lvlJc w:val="left"/>
      <w:pPr>
        <w:ind w:left="1109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5" w15:restartNumberingAfterBreak="0">
    <w:nsid w:val="623B365F"/>
    <w:multiLevelType w:val="hybridMultilevel"/>
    <w:tmpl w:val="1728CD88"/>
    <w:lvl w:ilvl="0" w:tplc="DB0CD9A4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0D64E4"/>
    <w:multiLevelType w:val="hybridMultilevel"/>
    <w:tmpl w:val="CE78836A"/>
    <w:lvl w:ilvl="0" w:tplc="C3E48878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9F123A6"/>
    <w:multiLevelType w:val="hybridMultilevel"/>
    <w:tmpl w:val="86224AF6"/>
    <w:lvl w:ilvl="0" w:tplc="0813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53A4E"/>
    <w:multiLevelType w:val="hybridMultilevel"/>
    <w:tmpl w:val="181E8C34"/>
    <w:lvl w:ilvl="0" w:tplc="08130011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1" w15:restartNumberingAfterBreak="0">
    <w:nsid w:val="7B2F073E"/>
    <w:multiLevelType w:val="hybridMultilevel"/>
    <w:tmpl w:val="E9F86694"/>
    <w:lvl w:ilvl="0" w:tplc="0813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040744">
    <w:abstractNumId w:val="19"/>
  </w:num>
  <w:num w:numId="2" w16cid:durableId="1122378717">
    <w:abstractNumId w:val="11"/>
  </w:num>
  <w:num w:numId="3" w16cid:durableId="2011132084">
    <w:abstractNumId w:val="1"/>
  </w:num>
  <w:num w:numId="4" w16cid:durableId="887380850">
    <w:abstractNumId w:val="10"/>
  </w:num>
  <w:num w:numId="5" w16cid:durableId="2106801084">
    <w:abstractNumId w:val="4"/>
  </w:num>
  <w:num w:numId="6" w16cid:durableId="392311911">
    <w:abstractNumId w:val="16"/>
  </w:num>
  <w:num w:numId="7" w16cid:durableId="1307466720">
    <w:abstractNumId w:val="0"/>
  </w:num>
  <w:num w:numId="8" w16cid:durableId="1090389017">
    <w:abstractNumId w:val="6"/>
  </w:num>
  <w:num w:numId="9" w16cid:durableId="1438989534">
    <w:abstractNumId w:val="12"/>
  </w:num>
  <w:num w:numId="10" w16cid:durableId="1723091011">
    <w:abstractNumId w:val="22"/>
  </w:num>
  <w:num w:numId="11" w16cid:durableId="1329819941">
    <w:abstractNumId w:val="12"/>
  </w:num>
  <w:num w:numId="12" w16cid:durableId="1815298423">
    <w:abstractNumId w:val="12"/>
  </w:num>
  <w:num w:numId="13" w16cid:durableId="568735918">
    <w:abstractNumId w:val="12"/>
  </w:num>
  <w:num w:numId="14" w16cid:durableId="1155148602">
    <w:abstractNumId w:val="12"/>
  </w:num>
  <w:num w:numId="15" w16cid:durableId="23988185">
    <w:abstractNumId w:val="12"/>
  </w:num>
  <w:num w:numId="16" w16cid:durableId="1915314444">
    <w:abstractNumId w:val="12"/>
  </w:num>
  <w:num w:numId="17" w16cid:durableId="248274735">
    <w:abstractNumId w:val="12"/>
  </w:num>
  <w:num w:numId="18" w16cid:durableId="1198201480">
    <w:abstractNumId w:val="17"/>
  </w:num>
  <w:num w:numId="19" w16cid:durableId="2130513083">
    <w:abstractNumId w:val="13"/>
  </w:num>
  <w:num w:numId="20" w16cid:durableId="1066496350">
    <w:abstractNumId w:val="2"/>
  </w:num>
  <w:num w:numId="21" w16cid:durableId="1781756243">
    <w:abstractNumId w:val="18"/>
  </w:num>
  <w:num w:numId="22" w16cid:durableId="2100177424">
    <w:abstractNumId w:val="9"/>
  </w:num>
  <w:num w:numId="23" w16cid:durableId="801004088">
    <w:abstractNumId w:val="21"/>
  </w:num>
  <w:num w:numId="24" w16cid:durableId="838276013">
    <w:abstractNumId w:val="7"/>
  </w:num>
  <w:num w:numId="25" w16cid:durableId="1350717864">
    <w:abstractNumId w:val="14"/>
  </w:num>
  <w:num w:numId="26" w16cid:durableId="928075623">
    <w:abstractNumId w:val="5"/>
  </w:num>
  <w:num w:numId="27" w16cid:durableId="757870939">
    <w:abstractNumId w:val="20"/>
  </w:num>
  <w:num w:numId="28" w16cid:durableId="1315985867">
    <w:abstractNumId w:val="3"/>
  </w:num>
  <w:num w:numId="29" w16cid:durableId="2075739821">
    <w:abstractNumId w:val="8"/>
  </w:num>
  <w:num w:numId="30" w16cid:durableId="1542591064">
    <w:abstractNumId w:val="15"/>
  </w:num>
  <w:num w:numId="31" w16cid:durableId="8540726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1B7A"/>
    <w:rsid w:val="00001E78"/>
    <w:rsid w:val="000028FF"/>
    <w:rsid w:val="0000345C"/>
    <w:rsid w:val="00007912"/>
    <w:rsid w:val="00010EDF"/>
    <w:rsid w:val="00015B29"/>
    <w:rsid w:val="00020D78"/>
    <w:rsid w:val="000215D1"/>
    <w:rsid w:val="00023083"/>
    <w:rsid w:val="000236E6"/>
    <w:rsid w:val="000277E4"/>
    <w:rsid w:val="0003055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BC5"/>
    <w:rsid w:val="0005300B"/>
    <w:rsid w:val="00054E1F"/>
    <w:rsid w:val="00055CAA"/>
    <w:rsid w:val="0005708D"/>
    <w:rsid w:val="00057DEA"/>
    <w:rsid w:val="00060948"/>
    <w:rsid w:val="00062D04"/>
    <w:rsid w:val="00065AAB"/>
    <w:rsid w:val="00072062"/>
    <w:rsid w:val="000729C1"/>
    <w:rsid w:val="00073BEF"/>
    <w:rsid w:val="000753A0"/>
    <w:rsid w:val="00077C6F"/>
    <w:rsid w:val="00080E86"/>
    <w:rsid w:val="00084E5E"/>
    <w:rsid w:val="00087397"/>
    <w:rsid w:val="00091A4B"/>
    <w:rsid w:val="00091ACB"/>
    <w:rsid w:val="00091BDC"/>
    <w:rsid w:val="00091EAF"/>
    <w:rsid w:val="000972C2"/>
    <w:rsid w:val="00097D39"/>
    <w:rsid w:val="000A0CB7"/>
    <w:rsid w:val="000A0F62"/>
    <w:rsid w:val="000A31F2"/>
    <w:rsid w:val="000A5120"/>
    <w:rsid w:val="000B2D73"/>
    <w:rsid w:val="000B5E35"/>
    <w:rsid w:val="000B710B"/>
    <w:rsid w:val="000B7253"/>
    <w:rsid w:val="000C59A5"/>
    <w:rsid w:val="000C6C41"/>
    <w:rsid w:val="000C7FBC"/>
    <w:rsid w:val="000D04CB"/>
    <w:rsid w:val="000D0568"/>
    <w:rsid w:val="000D0FE2"/>
    <w:rsid w:val="000D12E3"/>
    <w:rsid w:val="000D2006"/>
    <w:rsid w:val="000D2529"/>
    <w:rsid w:val="000D3444"/>
    <w:rsid w:val="000D4912"/>
    <w:rsid w:val="000D5363"/>
    <w:rsid w:val="000D57DF"/>
    <w:rsid w:val="000D613E"/>
    <w:rsid w:val="000E23B0"/>
    <w:rsid w:val="000E7692"/>
    <w:rsid w:val="000E77C8"/>
    <w:rsid w:val="000E7B6C"/>
    <w:rsid w:val="000F39BB"/>
    <w:rsid w:val="000F5541"/>
    <w:rsid w:val="000F59F4"/>
    <w:rsid w:val="000F5FAE"/>
    <w:rsid w:val="000F671B"/>
    <w:rsid w:val="000F70D9"/>
    <w:rsid w:val="000F72F8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10DF"/>
    <w:rsid w:val="001226C6"/>
    <w:rsid w:val="00122D83"/>
    <w:rsid w:val="00122EB4"/>
    <w:rsid w:val="00125749"/>
    <w:rsid w:val="00127044"/>
    <w:rsid w:val="00131170"/>
    <w:rsid w:val="00133020"/>
    <w:rsid w:val="001348AA"/>
    <w:rsid w:val="00136074"/>
    <w:rsid w:val="0013709F"/>
    <w:rsid w:val="00142A46"/>
    <w:rsid w:val="00142D91"/>
    <w:rsid w:val="00143965"/>
    <w:rsid w:val="00143B76"/>
    <w:rsid w:val="00146935"/>
    <w:rsid w:val="00147129"/>
    <w:rsid w:val="00150894"/>
    <w:rsid w:val="00152301"/>
    <w:rsid w:val="00161B93"/>
    <w:rsid w:val="00162654"/>
    <w:rsid w:val="00162B26"/>
    <w:rsid w:val="00162CC2"/>
    <w:rsid w:val="0016431A"/>
    <w:rsid w:val="00165564"/>
    <w:rsid w:val="001656CB"/>
    <w:rsid w:val="00167ACC"/>
    <w:rsid w:val="00167FFD"/>
    <w:rsid w:val="00172572"/>
    <w:rsid w:val="00176865"/>
    <w:rsid w:val="001816D5"/>
    <w:rsid w:val="00182AC8"/>
    <w:rsid w:val="00183149"/>
    <w:rsid w:val="00183949"/>
    <w:rsid w:val="00183A68"/>
    <w:rsid w:val="00183D5E"/>
    <w:rsid w:val="00183EFC"/>
    <w:rsid w:val="00190CBE"/>
    <w:rsid w:val="0019125D"/>
    <w:rsid w:val="001917FA"/>
    <w:rsid w:val="00192B4B"/>
    <w:rsid w:val="0019487F"/>
    <w:rsid w:val="001A23D3"/>
    <w:rsid w:val="001A3CC2"/>
    <w:rsid w:val="001A6974"/>
    <w:rsid w:val="001A7AFA"/>
    <w:rsid w:val="001A7CDD"/>
    <w:rsid w:val="001B04AD"/>
    <w:rsid w:val="001B0C32"/>
    <w:rsid w:val="001B232D"/>
    <w:rsid w:val="001B4EED"/>
    <w:rsid w:val="001B6068"/>
    <w:rsid w:val="001B6828"/>
    <w:rsid w:val="001B7DFA"/>
    <w:rsid w:val="001B7EAE"/>
    <w:rsid w:val="001C0E1D"/>
    <w:rsid w:val="001C1270"/>
    <w:rsid w:val="001C13E9"/>
    <w:rsid w:val="001C526F"/>
    <w:rsid w:val="001C5D85"/>
    <w:rsid w:val="001C6238"/>
    <w:rsid w:val="001C7D07"/>
    <w:rsid w:val="001D056A"/>
    <w:rsid w:val="001D0965"/>
    <w:rsid w:val="001D0DB7"/>
    <w:rsid w:val="001D1DF3"/>
    <w:rsid w:val="001D4C9A"/>
    <w:rsid w:val="001D4F65"/>
    <w:rsid w:val="001D51C2"/>
    <w:rsid w:val="001D7E08"/>
    <w:rsid w:val="001E17D4"/>
    <w:rsid w:val="001E1E0B"/>
    <w:rsid w:val="001E38C0"/>
    <w:rsid w:val="001E4208"/>
    <w:rsid w:val="001E5264"/>
    <w:rsid w:val="001E589A"/>
    <w:rsid w:val="001F3741"/>
    <w:rsid w:val="001F3B9A"/>
    <w:rsid w:val="001F7119"/>
    <w:rsid w:val="00204E7A"/>
    <w:rsid w:val="002054CB"/>
    <w:rsid w:val="00210873"/>
    <w:rsid w:val="00212291"/>
    <w:rsid w:val="002147A3"/>
    <w:rsid w:val="00214841"/>
    <w:rsid w:val="00215141"/>
    <w:rsid w:val="00215D61"/>
    <w:rsid w:val="00216833"/>
    <w:rsid w:val="00221653"/>
    <w:rsid w:val="00221A1E"/>
    <w:rsid w:val="00222276"/>
    <w:rsid w:val="002230A4"/>
    <w:rsid w:val="002236E1"/>
    <w:rsid w:val="002248B7"/>
    <w:rsid w:val="00225D0E"/>
    <w:rsid w:val="0022603E"/>
    <w:rsid w:val="00226392"/>
    <w:rsid w:val="002268C9"/>
    <w:rsid w:val="00232277"/>
    <w:rsid w:val="00232772"/>
    <w:rsid w:val="002351E3"/>
    <w:rsid w:val="00235A70"/>
    <w:rsid w:val="00236EF4"/>
    <w:rsid w:val="00240902"/>
    <w:rsid w:val="00241466"/>
    <w:rsid w:val="00246120"/>
    <w:rsid w:val="0025128E"/>
    <w:rsid w:val="0025247E"/>
    <w:rsid w:val="00254642"/>
    <w:rsid w:val="00254C6C"/>
    <w:rsid w:val="002565D7"/>
    <w:rsid w:val="00256D4B"/>
    <w:rsid w:val="00256E73"/>
    <w:rsid w:val="00261971"/>
    <w:rsid w:val="002625B5"/>
    <w:rsid w:val="00263FA8"/>
    <w:rsid w:val="0026532B"/>
    <w:rsid w:val="00266E15"/>
    <w:rsid w:val="00270CD9"/>
    <w:rsid w:val="002713E7"/>
    <w:rsid w:val="00271820"/>
    <w:rsid w:val="00271B45"/>
    <w:rsid w:val="002724E3"/>
    <w:rsid w:val="00272A26"/>
    <w:rsid w:val="00273378"/>
    <w:rsid w:val="002825AD"/>
    <w:rsid w:val="00283D00"/>
    <w:rsid w:val="00284A4F"/>
    <w:rsid w:val="00285A8B"/>
    <w:rsid w:val="00285D45"/>
    <w:rsid w:val="00286C17"/>
    <w:rsid w:val="00287A6D"/>
    <w:rsid w:val="00290108"/>
    <w:rsid w:val="002901AA"/>
    <w:rsid w:val="00292B7F"/>
    <w:rsid w:val="00293492"/>
    <w:rsid w:val="00294953"/>
    <w:rsid w:val="00294D0D"/>
    <w:rsid w:val="002A223B"/>
    <w:rsid w:val="002A2846"/>
    <w:rsid w:val="002A5A44"/>
    <w:rsid w:val="002B110B"/>
    <w:rsid w:val="002B4E40"/>
    <w:rsid w:val="002B5414"/>
    <w:rsid w:val="002B6360"/>
    <w:rsid w:val="002C287B"/>
    <w:rsid w:val="002C4E44"/>
    <w:rsid w:val="002C6038"/>
    <w:rsid w:val="002D2733"/>
    <w:rsid w:val="002D3329"/>
    <w:rsid w:val="002D38A1"/>
    <w:rsid w:val="002D5769"/>
    <w:rsid w:val="002D73C3"/>
    <w:rsid w:val="002E01EF"/>
    <w:rsid w:val="002E16CC"/>
    <w:rsid w:val="002E33E4"/>
    <w:rsid w:val="002E3C53"/>
    <w:rsid w:val="002E46A3"/>
    <w:rsid w:val="002E60C1"/>
    <w:rsid w:val="002E799B"/>
    <w:rsid w:val="002E7F83"/>
    <w:rsid w:val="002F138D"/>
    <w:rsid w:val="002F26E9"/>
    <w:rsid w:val="002F2EF6"/>
    <w:rsid w:val="002F3344"/>
    <w:rsid w:val="002F4615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2975"/>
    <w:rsid w:val="00324984"/>
    <w:rsid w:val="00325E0D"/>
    <w:rsid w:val="00327D03"/>
    <w:rsid w:val="003315DB"/>
    <w:rsid w:val="00334493"/>
    <w:rsid w:val="003347F1"/>
    <w:rsid w:val="00335BA7"/>
    <w:rsid w:val="00344002"/>
    <w:rsid w:val="00344078"/>
    <w:rsid w:val="00351BE7"/>
    <w:rsid w:val="003522D6"/>
    <w:rsid w:val="0035443B"/>
    <w:rsid w:val="00355C6C"/>
    <w:rsid w:val="003571D2"/>
    <w:rsid w:val="003605B2"/>
    <w:rsid w:val="00360649"/>
    <w:rsid w:val="003619A4"/>
    <w:rsid w:val="00363AF0"/>
    <w:rsid w:val="003640E8"/>
    <w:rsid w:val="00365085"/>
    <w:rsid w:val="003660F1"/>
    <w:rsid w:val="003669D7"/>
    <w:rsid w:val="00367381"/>
    <w:rsid w:val="00370240"/>
    <w:rsid w:val="00380E8D"/>
    <w:rsid w:val="0038102C"/>
    <w:rsid w:val="003816C8"/>
    <w:rsid w:val="00382491"/>
    <w:rsid w:val="00384E9D"/>
    <w:rsid w:val="00386E54"/>
    <w:rsid w:val="003879FF"/>
    <w:rsid w:val="00390326"/>
    <w:rsid w:val="003950F1"/>
    <w:rsid w:val="003A11D3"/>
    <w:rsid w:val="003A2D06"/>
    <w:rsid w:val="003A4498"/>
    <w:rsid w:val="003A4E6F"/>
    <w:rsid w:val="003A4FC4"/>
    <w:rsid w:val="003A6216"/>
    <w:rsid w:val="003B0490"/>
    <w:rsid w:val="003B1F13"/>
    <w:rsid w:val="003B7D86"/>
    <w:rsid w:val="003C0703"/>
    <w:rsid w:val="003C55AE"/>
    <w:rsid w:val="003C62DD"/>
    <w:rsid w:val="003C65FD"/>
    <w:rsid w:val="003C75CA"/>
    <w:rsid w:val="003D114E"/>
    <w:rsid w:val="003D6777"/>
    <w:rsid w:val="003E02FB"/>
    <w:rsid w:val="003E05E3"/>
    <w:rsid w:val="003E3EAF"/>
    <w:rsid w:val="003E5458"/>
    <w:rsid w:val="003E564F"/>
    <w:rsid w:val="003F4BB6"/>
    <w:rsid w:val="0040190E"/>
    <w:rsid w:val="00406A5D"/>
    <w:rsid w:val="00407FE0"/>
    <w:rsid w:val="0041150C"/>
    <w:rsid w:val="00412E01"/>
    <w:rsid w:val="00414A09"/>
    <w:rsid w:val="00417E3A"/>
    <w:rsid w:val="0042130A"/>
    <w:rsid w:val="00421762"/>
    <w:rsid w:val="00421FAE"/>
    <w:rsid w:val="00422E30"/>
    <w:rsid w:val="004258F8"/>
    <w:rsid w:val="00425A77"/>
    <w:rsid w:val="00430EF9"/>
    <w:rsid w:val="00431823"/>
    <w:rsid w:val="004362FB"/>
    <w:rsid w:val="0044042E"/>
    <w:rsid w:val="00440A62"/>
    <w:rsid w:val="0044100F"/>
    <w:rsid w:val="00442765"/>
    <w:rsid w:val="00445080"/>
    <w:rsid w:val="0044546C"/>
    <w:rsid w:val="00446138"/>
    <w:rsid w:val="00446658"/>
    <w:rsid w:val="00450445"/>
    <w:rsid w:val="0045144E"/>
    <w:rsid w:val="004519AB"/>
    <w:rsid w:val="00451CC3"/>
    <w:rsid w:val="00456DCE"/>
    <w:rsid w:val="00457D80"/>
    <w:rsid w:val="00463023"/>
    <w:rsid w:val="00471768"/>
    <w:rsid w:val="0047276A"/>
    <w:rsid w:val="00472D44"/>
    <w:rsid w:val="004739FC"/>
    <w:rsid w:val="004857A8"/>
    <w:rsid w:val="00486FC2"/>
    <w:rsid w:val="00490927"/>
    <w:rsid w:val="0049275E"/>
    <w:rsid w:val="0049772C"/>
    <w:rsid w:val="004A0477"/>
    <w:rsid w:val="004A185A"/>
    <w:rsid w:val="004A28E3"/>
    <w:rsid w:val="004A48D9"/>
    <w:rsid w:val="004A612A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851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761"/>
    <w:rsid w:val="004E4AEE"/>
    <w:rsid w:val="004E55F8"/>
    <w:rsid w:val="004E573D"/>
    <w:rsid w:val="004E6AC1"/>
    <w:rsid w:val="004F0B46"/>
    <w:rsid w:val="004F5BB2"/>
    <w:rsid w:val="004F64B9"/>
    <w:rsid w:val="004F66D1"/>
    <w:rsid w:val="00501142"/>
    <w:rsid w:val="00501AD2"/>
    <w:rsid w:val="00504D1E"/>
    <w:rsid w:val="0050615A"/>
    <w:rsid w:val="00506277"/>
    <w:rsid w:val="0051224B"/>
    <w:rsid w:val="0051379D"/>
    <w:rsid w:val="00516BDC"/>
    <w:rsid w:val="005177A0"/>
    <w:rsid w:val="005247C1"/>
    <w:rsid w:val="00527475"/>
    <w:rsid w:val="00527F3D"/>
    <w:rsid w:val="00530A3F"/>
    <w:rsid w:val="00536638"/>
    <w:rsid w:val="00537C0D"/>
    <w:rsid w:val="00541098"/>
    <w:rsid w:val="005423FF"/>
    <w:rsid w:val="005438BD"/>
    <w:rsid w:val="00544953"/>
    <w:rsid w:val="005471D8"/>
    <w:rsid w:val="00547373"/>
    <w:rsid w:val="00547FA5"/>
    <w:rsid w:val="005509D4"/>
    <w:rsid w:val="005542C0"/>
    <w:rsid w:val="00555186"/>
    <w:rsid w:val="005622C1"/>
    <w:rsid w:val="005637C4"/>
    <w:rsid w:val="00563FEE"/>
    <w:rsid w:val="005644A7"/>
    <w:rsid w:val="005657B2"/>
    <w:rsid w:val="0057073A"/>
    <w:rsid w:val="0057124A"/>
    <w:rsid w:val="00573388"/>
    <w:rsid w:val="005733D9"/>
    <w:rsid w:val="0058088D"/>
    <w:rsid w:val="00580BAD"/>
    <w:rsid w:val="0058178B"/>
    <w:rsid w:val="005819BA"/>
    <w:rsid w:val="00582733"/>
    <w:rsid w:val="005834B1"/>
    <w:rsid w:val="00583F20"/>
    <w:rsid w:val="00585957"/>
    <w:rsid w:val="00585F17"/>
    <w:rsid w:val="00587ED4"/>
    <w:rsid w:val="00590AD5"/>
    <w:rsid w:val="00592013"/>
    <w:rsid w:val="00593585"/>
    <w:rsid w:val="00594054"/>
    <w:rsid w:val="00595055"/>
    <w:rsid w:val="00595A87"/>
    <w:rsid w:val="005960CC"/>
    <w:rsid w:val="00597CFD"/>
    <w:rsid w:val="005A0CE3"/>
    <w:rsid w:val="005A1166"/>
    <w:rsid w:val="005A4E43"/>
    <w:rsid w:val="005B01ED"/>
    <w:rsid w:val="005B3668"/>
    <w:rsid w:val="005B3EA8"/>
    <w:rsid w:val="005B44ED"/>
    <w:rsid w:val="005B58B3"/>
    <w:rsid w:val="005B6566"/>
    <w:rsid w:val="005B6B85"/>
    <w:rsid w:val="005C06AC"/>
    <w:rsid w:val="005C1EF6"/>
    <w:rsid w:val="005C3256"/>
    <w:rsid w:val="005C353F"/>
    <w:rsid w:val="005C356F"/>
    <w:rsid w:val="005C3A90"/>
    <w:rsid w:val="005C7AC1"/>
    <w:rsid w:val="005D03C4"/>
    <w:rsid w:val="005D09E4"/>
    <w:rsid w:val="005D0E68"/>
    <w:rsid w:val="005D0FE7"/>
    <w:rsid w:val="005D7ABC"/>
    <w:rsid w:val="005E33AD"/>
    <w:rsid w:val="005E35BF"/>
    <w:rsid w:val="005E3F7E"/>
    <w:rsid w:val="005E4B4E"/>
    <w:rsid w:val="005E51B5"/>
    <w:rsid w:val="005E6535"/>
    <w:rsid w:val="005F1F38"/>
    <w:rsid w:val="005F4629"/>
    <w:rsid w:val="005F6894"/>
    <w:rsid w:val="005F706A"/>
    <w:rsid w:val="00600C75"/>
    <w:rsid w:val="00601EFF"/>
    <w:rsid w:val="006036FD"/>
    <w:rsid w:val="00610CC2"/>
    <w:rsid w:val="00610E7C"/>
    <w:rsid w:val="0061253A"/>
    <w:rsid w:val="00612D11"/>
    <w:rsid w:val="00613763"/>
    <w:rsid w:val="006137BA"/>
    <w:rsid w:val="00614A17"/>
    <w:rsid w:val="0061675A"/>
    <w:rsid w:val="0062056D"/>
    <w:rsid w:val="006217C2"/>
    <w:rsid w:val="00621C38"/>
    <w:rsid w:val="00623E9C"/>
    <w:rsid w:val="00625341"/>
    <w:rsid w:val="00626544"/>
    <w:rsid w:val="00626578"/>
    <w:rsid w:val="00631499"/>
    <w:rsid w:val="0063189A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1923"/>
    <w:rsid w:val="006541DC"/>
    <w:rsid w:val="0065475D"/>
    <w:rsid w:val="00654EA7"/>
    <w:rsid w:val="006556B1"/>
    <w:rsid w:val="0065758B"/>
    <w:rsid w:val="006606B1"/>
    <w:rsid w:val="006655AD"/>
    <w:rsid w:val="00665E66"/>
    <w:rsid w:val="00666570"/>
    <w:rsid w:val="00670549"/>
    <w:rsid w:val="00670BFC"/>
    <w:rsid w:val="00671529"/>
    <w:rsid w:val="00671793"/>
    <w:rsid w:val="00671C3E"/>
    <w:rsid w:val="0067323B"/>
    <w:rsid w:val="00673589"/>
    <w:rsid w:val="006758D8"/>
    <w:rsid w:val="00676016"/>
    <w:rsid w:val="00681245"/>
    <w:rsid w:val="0068227D"/>
    <w:rsid w:val="00683C60"/>
    <w:rsid w:val="00687811"/>
    <w:rsid w:val="00687F98"/>
    <w:rsid w:val="00691506"/>
    <w:rsid w:val="006935AC"/>
    <w:rsid w:val="0069500D"/>
    <w:rsid w:val="006955A3"/>
    <w:rsid w:val="006A45E3"/>
    <w:rsid w:val="006A5F09"/>
    <w:rsid w:val="006B1236"/>
    <w:rsid w:val="006B3EB7"/>
    <w:rsid w:val="006B51E1"/>
    <w:rsid w:val="006B69E7"/>
    <w:rsid w:val="006C34A3"/>
    <w:rsid w:val="006C3EFA"/>
    <w:rsid w:val="006C4337"/>
    <w:rsid w:val="006C51E9"/>
    <w:rsid w:val="006C59C7"/>
    <w:rsid w:val="006D01FB"/>
    <w:rsid w:val="006D09B0"/>
    <w:rsid w:val="006D0E83"/>
    <w:rsid w:val="006D2D91"/>
    <w:rsid w:val="006D4A64"/>
    <w:rsid w:val="006E29BE"/>
    <w:rsid w:val="006E2F75"/>
    <w:rsid w:val="006E673A"/>
    <w:rsid w:val="006F4903"/>
    <w:rsid w:val="006F4F05"/>
    <w:rsid w:val="00700A82"/>
    <w:rsid w:val="0070145B"/>
    <w:rsid w:val="007044A7"/>
    <w:rsid w:val="007046B3"/>
    <w:rsid w:val="0070526E"/>
    <w:rsid w:val="00706B44"/>
    <w:rsid w:val="007076EB"/>
    <w:rsid w:val="007144AC"/>
    <w:rsid w:val="00714905"/>
    <w:rsid w:val="00715311"/>
    <w:rsid w:val="00715611"/>
    <w:rsid w:val="007160C9"/>
    <w:rsid w:val="00716129"/>
    <w:rsid w:val="00717521"/>
    <w:rsid w:val="00724657"/>
    <w:rsid w:val="007247AC"/>
    <w:rsid w:val="007255A9"/>
    <w:rsid w:val="00731F8A"/>
    <w:rsid w:val="00732D1D"/>
    <w:rsid w:val="0073380E"/>
    <w:rsid w:val="007342E2"/>
    <w:rsid w:val="00734B5C"/>
    <w:rsid w:val="0073503E"/>
    <w:rsid w:val="007364FB"/>
    <w:rsid w:val="00736B02"/>
    <w:rsid w:val="007447BF"/>
    <w:rsid w:val="00752385"/>
    <w:rsid w:val="00752881"/>
    <w:rsid w:val="00753016"/>
    <w:rsid w:val="007554DC"/>
    <w:rsid w:val="007557D2"/>
    <w:rsid w:val="0076000B"/>
    <w:rsid w:val="0076022D"/>
    <w:rsid w:val="0076073D"/>
    <w:rsid w:val="00763AC5"/>
    <w:rsid w:val="00766498"/>
    <w:rsid w:val="00770A49"/>
    <w:rsid w:val="00771DA8"/>
    <w:rsid w:val="00771E52"/>
    <w:rsid w:val="00773F18"/>
    <w:rsid w:val="00774098"/>
    <w:rsid w:val="00780619"/>
    <w:rsid w:val="00781F63"/>
    <w:rsid w:val="007840C8"/>
    <w:rsid w:val="00786BC8"/>
    <w:rsid w:val="00793ACB"/>
    <w:rsid w:val="007950E5"/>
    <w:rsid w:val="0079702A"/>
    <w:rsid w:val="007A2BE6"/>
    <w:rsid w:val="007A30C3"/>
    <w:rsid w:val="007A3EB4"/>
    <w:rsid w:val="007A5032"/>
    <w:rsid w:val="007B0A9B"/>
    <w:rsid w:val="007B3243"/>
    <w:rsid w:val="007B438B"/>
    <w:rsid w:val="007B525C"/>
    <w:rsid w:val="007B5A0C"/>
    <w:rsid w:val="007C10F2"/>
    <w:rsid w:val="007C32CB"/>
    <w:rsid w:val="007C4784"/>
    <w:rsid w:val="007D070B"/>
    <w:rsid w:val="007D2869"/>
    <w:rsid w:val="007D3046"/>
    <w:rsid w:val="007D36EA"/>
    <w:rsid w:val="007D582F"/>
    <w:rsid w:val="007D58A4"/>
    <w:rsid w:val="007E5B04"/>
    <w:rsid w:val="007E7BB9"/>
    <w:rsid w:val="007F0574"/>
    <w:rsid w:val="007F284E"/>
    <w:rsid w:val="007F4219"/>
    <w:rsid w:val="007F447D"/>
    <w:rsid w:val="007F61F5"/>
    <w:rsid w:val="008069D6"/>
    <w:rsid w:val="0081075F"/>
    <w:rsid w:val="0081459D"/>
    <w:rsid w:val="00814665"/>
    <w:rsid w:val="00815F9E"/>
    <w:rsid w:val="008209E0"/>
    <w:rsid w:val="008229A1"/>
    <w:rsid w:val="00822B4A"/>
    <w:rsid w:val="00823A2E"/>
    <w:rsid w:val="0082494D"/>
    <w:rsid w:val="00824976"/>
    <w:rsid w:val="00825D0C"/>
    <w:rsid w:val="0082645C"/>
    <w:rsid w:val="00826920"/>
    <w:rsid w:val="00827E84"/>
    <w:rsid w:val="0083427C"/>
    <w:rsid w:val="00837790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13A4"/>
    <w:rsid w:val="008630B5"/>
    <w:rsid w:val="00867B8E"/>
    <w:rsid w:val="00871B14"/>
    <w:rsid w:val="00872C53"/>
    <w:rsid w:val="008740E6"/>
    <w:rsid w:val="008747C0"/>
    <w:rsid w:val="00874FB0"/>
    <w:rsid w:val="008768FB"/>
    <w:rsid w:val="00877058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B05"/>
    <w:rsid w:val="00897B68"/>
    <w:rsid w:val="008A123A"/>
    <w:rsid w:val="008A29B0"/>
    <w:rsid w:val="008A35DD"/>
    <w:rsid w:val="008A4E37"/>
    <w:rsid w:val="008A599E"/>
    <w:rsid w:val="008A5DF9"/>
    <w:rsid w:val="008A6362"/>
    <w:rsid w:val="008A637D"/>
    <w:rsid w:val="008A643A"/>
    <w:rsid w:val="008B153E"/>
    <w:rsid w:val="008B1882"/>
    <w:rsid w:val="008B19DD"/>
    <w:rsid w:val="008C2171"/>
    <w:rsid w:val="008C3A03"/>
    <w:rsid w:val="008C4B7F"/>
    <w:rsid w:val="008C5E64"/>
    <w:rsid w:val="008C6D1B"/>
    <w:rsid w:val="008D0405"/>
    <w:rsid w:val="008D0889"/>
    <w:rsid w:val="008D28FB"/>
    <w:rsid w:val="008D2A01"/>
    <w:rsid w:val="008D347C"/>
    <w:rsid w:val="008D36C7"/>
    <w:rsid w:val="008E15C9"/>
    <w:rsid w:val="008E174D"/>
    <w:rsid w:val="008E359F"/>
    <w:rsid w:val="008E3893"/>
    <w:rsid w:val="008E79AF"/>
    <w:rsid w:val="008E7B73"/>
    <w:rsid w:val="008F03FA"/>
    <w:rsid w:val="008F056C"/>
    <w:rsid w:val="008F0D5D"/>
    <w:rsid w:val="0090014D"/>
    <w:rsid w:val="009007A7"/>
    <w:rsid w:val="00900CFF"/>
    <w:rsid w:val="00901191"/>
    <w:rsid w:val="00901557"/>
    <w:rsid w:val="00902AF8"/>
    <w:rsid w:val="00903995"/>
    <w:rsid w:val="009077C4"/>
    <w:rsid w:val="00907805"/>
    <w:rsid w:val="00907C18"/>
    <w:rsid w:val="00907F57"/>
    <w:rsid w:val="00910BA6"/>
    <w:rsid w:val="009110D4"/>
    <w:rsid w:val="00915F44"/>
    <w:rsid w:val="0091707D"/>
    <w:rsid w:val="00925930"/>
    <w:rsid w:val="00925C39"/>
    <w:rsid w:val="0093279E"/>
    <w:rsid w:val="009414B7"/>
    <w:rsid w:val="00942B65"/>
    <w:rsid w:val="00942F56"/>
    <w:rsid w:val="00943727"/>
    <w:rsid w:val="00944CB5"/>
    <w:rsid w:val="00945A2F"/>
    <w:rsid w:val="00946AFF"/>
    <w:rsid w:val="0094713D"/>
    <w:rsid w:val="0095356A"/>
    <w:rsid w:val="00954C9C"/>
    <w:rsid w:val="0095579F"/>
    <w:rsid w:val="00956315"/>
    <w:rsid w:val="00962337"/>
    <w:rsid w:val="0096344A"/>
    <w:rsid w:val="0096409D"/>
    <w:rsid w:val="00964F13"/>
    <w:rsid w:val="00965B95"/>
    <w:rsid w:val="00965FB4"/>
    <w:rsid w:val="009668F8"/>
    <w:rsid w:val="00966D26"/>
    <w:rsid w:val="009673BC"/>
    <w:rsid w:val="0097015A"/>
    <w:rsid w:val="00971196"/>
    <w:rsid w:val="00972527"/>
    <w:rsid w:val="00974A63"/>
    <w:rsid w:val="00977C30"/>
    <w:rsid w:val="00977CEA"/>
    <w:rsid w:val="009801C4"/>
    <w:rsid w:val="00981459"/>
    <w:rsid w:val="009833C7"/>
    <w:rsid w:val="00983E7B"/>
    <w:rsid w:val="009873B2"/>
    <w:rsid w:val="0098752E"/>
    <w:rsid w:val="00990228"/>
    <w:rsid w:val="0099142A"/>
    <w:rsid w:val="00991D7F"/>
    <w:rsid w:val="00993C34"/>
    <w:rsid w:val="009948DE"/>
    <w:rsid w:val="0099574E"/>
    <w:rsid w:val="009963B0"/>
    <w:rsid w:val="00997227"/>
    <w:rsid w:val="009A1FFD"/>
    <w:rsid w:val="009A2F29"/>
    <w:rsid w:val="009A45A4"/>
    <w:rsid w:val="009A498E"/>
    <w:rsid w:val="009A7BDE"/>
    <w:rsid w:val="009B118D"/>
    <w:rsid w:val="009B1293"/>
    <w:rsid w:val="009B3856"/>
    <w:rsid w:val="009B4964"/>
    <w:rsid w:val="009B7127"/>
    <w:rsid w:val="009B7AA1"/>
    <w:rsid w:val="009C2D7B"/>
    <w:rsid w:val="009D0121"/>
    <w:rsid w:val="009D4916"/>
    <w:rsid w:val="009E096D"/>
    <w:rsid w:val="009E39A9"/>
    <w:rsid w:val="009E4889"/>
    <w:rsid w:val="009F4EBF"/>
    <w:rsid w:val="009F5258"/>
    <w:rsid w:val="009F7700"/>
    <w:rsid w:val="00A01336"/>
    <w:rsid w:val="00A0358E"/>
    <w:rsid w:val="00A037BD"/>
    <w:rsid w:val="00A03D0D"/>
    <w:rsid w:val="00A131E0"/>
    <w:rsid w:val="00A1478B"/>
    <w:rsid w:val="00A165F2"/>
    <w:rsid w:val="00A17D34"/>
    <w:rsid w:val="00A25FA3"/>
    <w:rsid w:val="00A26786"/>
    <w:rsid w:val="00A32541"/>
    <w:rsid w:val="00A33101"/>
    <w:rsid w:val="00A33265"/>
    <w:rsid w:val="00A35214"/>
    <w:rsid w:val="00A35578"/>
    <w:rsid w:val="00A4109D"/>
    <w:rsid w:val="00A43872"/>
    <w:rsid w:val="00A44360"/>
    <w:rsid w:val="00A461EA"/>
    <w:rsid w:val="00A500CE"/>
    <w:rsid w:val="00A504D1"/>
    <w:rsid w:val="00A54894"/>
    <w:rsid w:val="00A557E3"/>
    <w:rsid w:val="00A56961"/>
    <w:rsid w:val="00A57232"/>
    <w:rsid w:val="00A57F91"/>
    <w:rsid w:val="00A60184"/>
    <w:rsid w:val="00A61435"/>
    <w:rsid w:val="00A64787"/>
    <w:rsid w:val="00A67655"/>
    <w:rsid w:val="00A705F4"/>
    <w:rsid w:val="00A72E1C"/>
    <w:rsid w:val="00A75515"/>
    <w:rsid w:val="00A766B3"/>
    <w:rsid w:val="00A76FCD"/>
    <w:rsid w:val="00A77C51"/>
    <w:rsid w:val="00A837C9"/>
    <w:rsid w:val="00A84E6F"/>
    <w:rsid w:val="00A8767F"/>
    <w:rsid w:val="00A87797"/>
    <w:rsid w:val="00A90287"/>
    <w:rsid w:val="00A91815"/>
    <w:rsid w:val="00A92962"/>
    <w:rsid w:val="00A933E2"/>
    <w:rsid w:val="00A93BDD"/>
    <w:rsid w:val="00A96A12"/>
    <w:rsid w:val="00A96C92"/>
    <w:rsid w:val="00AA51CE"/>
    <w:rsid w:val="00AA6DB2"/>
    <w:rsid w:val="00AA7633"/>
    <w:rsid w:val="00AB3512"/>
    <w:rsid w:val="00AB3DF7"/>
    <w:rsid w:val="00AB3F67"/>
    <w:rsid w:val="00AB431A"/>
    <w:rsid w:val="00AB49DC"/>
    <w:rsid w:val="00AB4B20"/>
    <w:rsid w:val="00AB5333"/>
    <w:rsid w:val="00AB7058"/>
    <w:rsid w:val="00AC08C3"/>
    <w:rsid w:val="00AC24C9"/>
    <w:rsid w:val="00AC4CF6"/>
    <w:rsid w:val="00AC7250"/>
    <w:rsid w:val="00AC7EB3"/>
    <w:rsid w:val="00AD0911"/>
    <w:rsid w:val="00AD1A37"/>
    <w:rsid w:val="00AD2310"/>
    <w:rsid w:val="00AD38B3"/>
    <w:rsid w:val="00AD3A4C"/>
    <w:rsid w:val="00AD430E"/>
    <w:rsid w:val="00AD71AC"/>
    <w:rsid w:val="00AD7E3D"/>
    <w:rsid w:val="00AE2545"/>
    <w:rsid w:val="00AE33C1"/>
    <w:rsid w:val="00AE348B"/>
    <w:rsid w:val="00AE59EF"/>
    <w:rsid w:val="00AF0FAE"/>
    <w:rsid w:val="00AF113E"/>
    <w:rsid w:val="00AF3F8B"/>
    <w:rsid w:val="00AF3FB3"/>
    <w:rsid w:val="00AF566F"/>
    <w:rsid w:val="00AF6584"/>
    <w:rsid w:val="00AF68FA"/>
    <w:rsid w:val="00AF7209"/>
    <w:rsid w:val="00B032FD"/>
    <w:rsid w:val="00B0482B"/>
    <w:rsid w:val="00B04B22"/>
    <w:rsid w:val="00B05DA9"/>
    <w:rsid w:val="00B05ED4"/>
    <w:rsid w:val="00B061D9"/>
    <w:rsid w:val="00B06B5B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3F5D"/>
    <w:rsid w:val="00B35DC5"/>
    <w:rsid w:val="00B40853"/>
    <w:rsid w:val="00B43D36"/>
    <w:rsid w:val="00B47D57"/>
    <w:rsid w:val="00B50C24"/>
    <w:rsid w:val="00B52BAE"/>
    <w:rsid w:val="00B52FAF"/>
    <w:rsid w:val="00B53E97"/>
    <w:rsid w:val="00B54073"/>
    <w:rsid w:val="00B548C2"/>
    <w:rsid w:val="00B6234E"/>
    <w:rsid w:val="00B62F61"/>
    <w:rsid w:val="00B63B5D"/>
    <w:rsid w:val="00B6523F"/>
    <w:rsid w:val="00B67A29"/>
    <w:rsid w:val="00B7176E"/>
    <w:rsid w:val="00B71DD2"/>
    <w:rsid w:val="00B73F1B"/>
    <w:rsid w:val="00B7558A"/>
    <w:rsid w:val="00B80F07"/>
    <w:rsid w:val="00B81036"/>
    <w:rsid w:val="00B82013"/>
    <w:rsid w:val="00B90884"/>
    <w:rsid w:val="00B93D8C"/>
    <w:rsid w:val="00B95098"/>
    <w:rsid w:val="00B953C6"/>
    <w:rsid w:val="00BA3309"/>
    <w:rsid w:val="00BA4E0F"/>
    <w:rsid w:val="00BA62CD"/>
    <w:rsid w:val="00BA76BD"/>
    <w:rsid w:val="00BB004D"/>
    <w:rsid w:val="00BB2B48"/>
    <w:rsid w:val="00BB2FC2"/>
    <w:rsid w:val="00BB3702"/>
    <w:rsid w:val="00BB4EA0"/>
    <w:rsid w:val="00BB4EA9"/>
    <w:rsid w:val="00BB5EEB"/>
    <w:rsid w:val="00BB6E77"/>
    <w:rsid w:val="00BC1ED7"/>
    <w:rsid w:val="00BC362B"/>
    <w:rsid w:val="00BC3666"/>
    <w:rsid w:val="00BC5CBE"/>
    <w:rsid w:val="00BD03C7"/>
    <w:rsid w:val="00BD1F3B"/>
    <w:rsid w:val="00BD227B"/>
    <w:rsid w:val="00BD3364"/>
    <w:rsid w:val="00BD3E53"/>
    <w:rsid w:val="00BD4230"/>
    <w:rsid w:val="00BD4C81"/>
    <w:rsid w:val="00BD5BB1"/>
    <w:rsid w:val="00BE173D"/>
    <w:rsid w:val="00BE1C1F"/>
    <w:rsid w:val="00BE23A7"/>
    <w:rsid w:val="00BE2504"/>
    <w:rsid w:val="00BE2875"/>
    <w:rsid w:val="00BE2E6D"/>
    <w:rsid w:val="00BE5FC5"/>
    <w:rsid w:val="00BE77F9"/>
    <w:rsid w:val="00BF0568"/>
    <w:rsid w:val="00BF1756"/>
    <w:rsid w:val="00BF261D"/>
    <w:rsid w:val="00BF6998"/>
    <w:rsid w:val="00BF73A6"/>
    <w:rsid w:val="00C00997"/>
    <w:rsid w:val="00C01352"/>
    <w:rsid w:val="00C069CF"/>
    <w:rsid w:val="00C06CD3"/>
    <w:rsid w:val="00C072E3"/>
    <w:rsid w:val="00C1138A"/>
    <w:rsid w:val="00C11E16"/>
    <w:rsid w:val="00C13077"/>
    <w:rsid w:val="00C20D2A"/>
    <w:rsid w:val="00C2225D"/>
    <w:rsid w:val="00C231E4"/>
    <w:rsid w:val="00C25114"/>
    <w:rsid w:val="00C32102"/>
    <w:rsid w:val="00C333FD"/>
    <w:rsid w:val="00C33ABA"/>
    <w:rsid w:val="00C33CA7"/>
    <w:rsid w:val="00C35359"/>
    <w:rsid w:val="00C37454"/>
    <w:rsid w:val="00C41CBF"/>
    <w:rsid w:val="00C42015"/>
    <w:rsid w:val="00C447B6"/>
    <w:rsid w:val="00C459A6"/>
    <w:rsid w:val="00C45E7A"/>
    <w:rsid w:val="00C535D9"/>
    <w:rsid w:val="00C53985"/>
    <w:rsid w:val="00C609F4"/>
    <w:rsid w:val="00C61D70"/>
    <w:rsid w:val="00C628B4"/>
    <w:rsid w:val="00C6434C"/>
    <w:rsid w:val="00C6455C"/>
    <w:rsid w:val="00C67233"/>
    <w:rsid w:val="00C676DD"/>
    <w:rsid w:val="00C723E9"/>
    <w:rsid w:val="00C72900"/>
    <w:rsid w:val="00C75DE1"/>
    <w:rsid w:val="00C767EE"/>
    <w:rsid w:val="00C7684B"/>
    <w:rsid w:val="00C76EE5"/>
    <w:rsid w:val="00C80880"/>
    <w:rsid w:val="00C811A4"/>
    <w:rsid w:val="00C8151A"/>
    <w:rsid w:val="00C823AC"/>
    <w:rsid w:val="00C83440"/>
    <w:rsid w:val="00C86148"/>
    <w:rsid w:val="00C86AE4"/>
    <w:rsid w:val="00C8770E"/>
    <w:rsid w:val="00C87724"/>
    <w:rsid w:val="00C91532"/>
    <w:rsid w:val="00C94546"/>
    <w:rsid w:val="00CA07C4"/>
    <w:rsid w:val="00CA2E54"/>
    <w:rsid w:val="00CA4C88"/>
    <w:rsid w:val="00CA4E6C"/>
    <w:rsid w:val="00CA5F6D"/>
    <w:rsid w:val="00CA62B2"/>
    <w:rsid w:val="00CA770C"/>
    <w:rsid w:val="00CA7BBC"/>
    <w:rsid w:val="00CB0218"/>
    <w:rsid w:val="00CB0D57"/>
    <w:rsid w:val="00CB30EC"/>
    <w:rsid w:val="00CB3108"/>
    <w:rsid w:val="00CB3E00"/>
    <w:rsid w:val="00CB59DD"/>
    <w:rsid w:val="00CC0F72"/>
    <w:rsid w:val="00CC127D"/>
    <w:rsid w:val="00CC1868"/>
    <w:rsid w:val="00CC1D37"/>
    <w:rsid w:val="00CC1D46"/>
    <w:rsid w:val="00CC2F61"/>
    <w:rsid w:val="00CC55BB"/>
    <w:rsid w:val="00CC7865"/>
    <w:rsid w:val="00CD235B"/>
    <w:rsid w:val="00CD3B02"/>
    <w:rsid w:val="00CD444D"/>
    <w:rsid w:val="00CD6BE4"/>
    <w:rsid w:val="00CD73EE"/>
    <w:rsid w:val="00CD78F3"/>
    <w:rsid w:val="00CE3888"/>
    <w:rsid w:val="00CE59A4"/>
    <w:rsid w:val="00CF0498"/>
    <w:rsid w:val="00CF0F67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A26"/>
    <w:rsid w:val="00D10F0E"/>
    <w:rsid w:val="00D11479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60A8"/>
    <w:rsid w:val="00D306D6"/>
    <w:rsid w:val="00D30E5B"/>
    <w:rsid w:val="00D31550"/>
    <w:rsid w:val="00D31CC6"/>
    <w:rsid w:val="00D3255C"/>
    <w:rsid w:val="00D332E8"/>
    <w:rsid w:val="00D33BB7"/>
    <w:rsid w:val="00D351CD"/>
    <w:rsid w:val="00D357D5"/>
    <w:rsid w:val="00D3774A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0B5"/>
    <w:rsid w:val="00D61AA3"/>
    <w:rsid w:val="00D645E7"/>
    <w:rsid w:val="00D66855"/>
    <w:rsid w:val="00D66C23"/>
    <w:rsid w:val="00D7003D"/>
    <w:rsid w:val="00D70476"/>
    <w:rsid w:val="00D70697"/>
    <w:rsid w:val="00D710AD"/>
    <w:rsid w:val="00D72109"/>
    <w:rsid w:val="00D721E4"/>
    <w:rsid w:val="00D724AC"/>
    <w:rsid w:val="00D7339F"/>
    <w:rsid w:val="00D74A85"/>
    <w:rsid w:val="00D77A67"/>
    <w:rsid w:val="00D830A9"/>
    <w:rsid w:val="00D8547D"/>
    <w:rsid w:val="00D925FD"/>
    <w:rsid w:val="00D9622B"/>
    <w:rsid w:val="00DA64B5"/>
    <w:rsid w:val="00DA65C6"/>
    <w:rsid w:val="00DB0BA9"/>
    <w:rsid w:val="00DB10A4"/>
    <w:rsid w:val="00DB54F6"/>
    <w:rsid w:val="00DB73E6"/>
    <w:rsid w:val="00DC31AA"/>
    <w:rsid w:val="00DC3539"/>
    <w:rsid w:val="00DD001C"/>
    <w:rsid w:val="00DD1714"/>
    <w:rsid w:val="00DD4C6A"/>
    <w:rsid w:val="00DD7C60"/>
    <w:rsid w:val="00DE6075"/>
    <w:rsid w:val="00DE7173"/>
    <w:rsid w:val="00DF1C39"/>
    <w:rsid w:val="00DF3DF9"/>
    <w:rsid w:val="00DF787F"/>
    <w:rsid w:val="00E0113D"/>
    <w:rsid w:val="00E0135A"/>
    <w:rsid w:val="00E02624"/>
    <w:rsid w:val="00E03B51"/>
    <w:rsid w:val="00E05D0A"/>
    <w:rsid w:val="00E0679C"/>
    <w:rsid w:val="00E10F7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4FB9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1F1F"/>
    <w:rsid w:val="00E62C01"/>
    <w:rsid w:val="00E63F89"/>
    <w:rsid w:val="00E7072E"/>
    <w:rsid w:val="00E72C72"/>
    <w:rsid w:val="00E74A42"/>
    <w:rsid w:val="00E7798E"/>
    <w:rsid w:val="00E81648"/>
    <w:rsid w:val="00E81E21"/>
    <w:rsid w:val="00E90137"/>
    <w:rsid w:val="00E94334"/>
    <w:rsid w:val="00E9665E"/>
    <w:rsid w:val="00E9784D"/>
    <w:rsid w:val="00EA0A20"/>
    <w:rsid w:val="00EA3144"/>
    <w:rsid w:val="00EA343D"/>
    <w:rsid w:val="00EA3B86"/>
    <w:rsid w:val="00EA59B9"/>
    <w:rsid w:val="00EA6387"/>
    <w:rsid w:val="00EA78AB"/>
    <w:rsid w:val="00EB0823"/>
    <w:rsid w:val="00EB1024"/>
    <w:rsid w:val="00EB29CB"/>
    <w:rsid w:val="00EB46F6"/>
    <w:rsid w:val="00EB50CD"/>
    <w:rsid w:val="00EB5901"/>
    <w:rsid w:val="00EB7309"/>
    <w:rsid w:val="00EB7372"/>
    <w:rsid w:val="00EB76A2"/>
    <w:rsid w:val="00EB7E81"/>
    <w:rsid w:val="00EC1D46"/>
    <w:rsid w:val="00EC27BF"/>
    <w:rsid w:val="00EC37C9"/>
    <w:rsid w:val="00EC4FEE"/>
    <w:rsid w:val="00EC5033"/>
    <w:rsid w:val="00EC52CC"/>
    <w:rsid w:val="00EC6EF9"/>
    <w:rsid w:val="00ED02B7"/>
    <w:rsid w:val="00ED104B"/>
    <w:rsid w:val="00ED19A4"/>
    <w:rsid w:val="00ED240D"/>
    <w:rsid w:val="00ED2896"/>
    <w:rsid w:val="00ED3703"/>
    <w:rsid w:val="00ED5992"/>
    <w:rsid w:val="00EE1B58"/>
    <w:rsid w:val="00EE2168"/>
    <w:rsid w:val="00EE21AE"/>
    <w:rsid w:val="00EE4619"/>
    <w:rsid w:val="00EE68D2"/>
    <w:rsid w:val="00EE692D"/>
    <w:rsid w:val="00EE7471"/>
    <w:rsid w:val="00EF1409"/>
    <w:rsid w:val="00EF2B23"/>
    <w:rsid w:val="00EF3BED"/>
    <w:rsid w:val="00EF41BA"/>
    <w:rsid w:val="00EF6CD2"/>
    <w:rsid w:val="00F03AB3"/>
    <w:rsid w:val="00F044C8"/>
    <w:rsid w:val="00F0600B"/>
    <w:rsid w:val="00F0623A"/>
    <w:rsid w:val="00F10F53"/>
    <w:rsid w:val="00F115A3"/>
    <w:rsid w:val="00F13EB1"/>
    <w:rsid w:val="00F14976"/>
    <w:rsid w:val="00F152DF"/>
    <w:rsid w:val="00F16B45"/>
    <w:rsid w:val="00F17496"/>
    <w:rsid w:val="00F17E4D"/>
    <w:rsid w:val="00F241B4"/>
    <w:rsid w:val="00F24D8D"/>
    <w:rsid w:val="00F25D48"/>
    <w:rsid w:val="00F26FD3"/>
    <w:rsid w:val="00F276F8"/>
    <w:rsid w:val="00F27947"/>
    <w:rsid w:val="00F32C2B"/>
    <w:rsid w:val="00F3489C"/>
    <w:rsid w:val="00F370F3"/>
    <w:rsid w:val="00F43BE2"/>
    <w:rsid w:val="00F44637"/>
    <w:rsid w:val="00F51652"/>
    <w:rsid w:val="00F536C5"/>
    <w:rsid w:val="00F540D2"/>
    <w:rsid w:val="00F55E85"/>
    <w:rsid w:val="00F56B26"/>
    <w:rsid w:val="00F62502"/>
    <w:rsid w:val="00F625CA"/>
    <w:rsid w:val="00F63073"/>
    <w:rsid w:val="00F63364"/>
    <w:rsid w:val="00F635CA"/>
    <w:rsid w:val="00F70329"/>
    <w:rsid w:val="00F70FFA"/>
    <w:rsid w:val="00F73890"/>
    <w:rsid w:val="00F74154"/>
    <w:rsid w:val="00F74970"/>
    <w:rsid w:val="00F74CBD"/>
    <w:rsid w:val="00F75B1A"/>
    <w:rsid w:val="00F771C3"/>
    <w:rsid w:val="00F82307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A63F5"/>
    <w:rsid w:val="00FB1A8E"/>
    <w:rsid w:val="00FB2BD8"/>
    <w:rsid w:val="00FB6952"/>
    <w:rsid w:val="00FB7357"/>
    <w:rsid w:val="00FC0538"/>
    <w:rsid w:val="00FC1160"/>
    <w:rsid w:val="00FC1832"/>
    <w:rsid w:val="00FC457D"/>
    <w:rsid w:val="00FC7D3D"/>
    <w:rsid w:val="00FD0047"/>
    <w:rsid w:val="00FD4A60"/>
    <w:rsid w:val="00FD4E62"/>
    <w:rsid w:val="00FD4FE3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B55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BCE05"/>
  <w15:docId w15:val="{30AC02E5-4653-4B0C-A2C8-91B9A49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4FE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31F8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31F8A"/>
  </w:style>
  <w:style w:type="character" w:styleId="Voetnootmarkering">
    <w:name w:val="footnote reference"/>
    <w:basedOn w:val="Standaardalinea-lettertype"/>
    <w:uiPriority w:val="99"/>
    <w:semiHidden/>
    <w:unhideWhenUsed/>
    <w:rsid w:val="00731F8A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072062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072062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072062"/>
    <w:rPr>
      <w:rFonts w:asciiTheme="minorHAnsi" w:eastAsia="Times New Roman" w:hAnsiTheme="minorHAnsi" w:cs="Times New Roman"/>
      <w:color w:val="0F4C8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280CA-497B-4601-AD91-9C825D272D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6D4983-FB57-41D3-B238-1EA82E0DD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BB28D-A306-40A4-99BE-BFFE89F9E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C7041-5E9C-4083-90AE-9EE8124101D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9a9ec0f0-7796-43d0-ac1f-4c8c46ee0bd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D5E60A8-7842-4D56-8BC2-0491B21B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20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Ottaviano Romina</cp:lastModifiedBy>
  <cp:revision>7</cp:revision>
  <cp:lastPrinted>2015-11-30T12:36:00Z</cp:lastPrinted>
  <dcterms:created xsi:type="dcterms:W3CDTF">2025-09-08T09:35:00Z</dcterms:created>
  <dcterms:modified xsi:type="dcterms:W3CDTF">2025-09-10T18:43:00Z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0x010100E5B23CBEC15EF443818A347F7744E75800E2D0E9AE2D29E8438E9FC6557D9306E2</vt:lpwstr>
  </property>
  <property fmtid="{D5CDD505-2E9C-101B-9397-08002B2CF9AE}" pid="4" name="lcf76f155ced4ddcb4097134ff3c332f">
    <vt:lpwstr/>
  </property>
  <property fmtid="{D5CDD505-2E9C-101B-9397-08002B2CF9AE}" pid="5" name="ZG Thema">
    <vt:lpwstr>1;#Zorgberoepen|c012838b-12f9-4511-91de-54e08a9d3f75</vt:lpwstr>
  </property>
  <property fmtid="{D5CDD505-2E9C-101B-9397-08002B2CF9AE}" pid="6" name="ZG_x0020_Subthema">
    <vt:lpwstr/>
  </property>
  <property fmtid="{D5CDD505-2E9C-101B-9397-08002B2CF9AE}" pid="7" name="ZG Subthema">
    <vt:lpwstr/>
  </property>
  <property fmtid="{D5CDD505-2E9C-101B-9397-08002B2CF9AE}" pid="8" name="ZG_x0020_Thema">
    <vt:lpwstr>1;#Zorgberoepen|c012838b-12f9-4511-91de-54e08a9d3f75</vt:lpwstr>
  </property>
  <property fmtid="{D5CDD505-2E9C-101B-9397-08002B2CF9AE}" pid="9" name="docLang">
    <vt:lpwstr>nl</vt:lpwstr>
  </property>
</Properties>
</file>