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385"/>
        <w:gridCol w:w="851"/>
      </w:tblGrid>
      <w:tr w:rsidR="00A43872" w:rsidRPr="003D114E" w14:paraId="01AA2DC9" w14:textId="77777777" w:rsidTr="00556A0D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28FCD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35EE0" w14:textId="4ACAD813" w:rsidR="00A43872" w:rsidRPr="0091717D" w:rsidRDefault="000A151A" w:rsidP="00E605FA">
            <w:pPr>
              <w:pStyle w:val="Titel"/>
              <w:framePr w:wrap="around"/>
              <w:ind w:left="29"/>
              <w:rPr>
                <w:color w:val="147178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Beoordeling</w:t>
            </w:r>
            <w:r w:rsidR="00F343D4">
              <w:rPr>
                <w:color w:val="0F4C81"/>
                <w:sz w:val="36"/>
                <w:szCs w:val="36"/>
              </w:rPr>
              <w:t>sformulier</w:t>
            </w:r>
            <w:r>
              <w:rPr>
                <w:color w:val="0F4C81"/>
                <w:sz w:val="36"/>
                <w:szCs w:val="36"/>
              </w:rPr>
              <w:t xml:space="preserve"> </w:t>
            </w:r>
            <w:r w:rsidR="00556A0D">
              <w:rPr>
                <w:color w:val="0F4C81"/>
                <w:sz w:val="36"/>
                <w:szCs w:val="36"/>
              </w:rPr>
              <w:t>deskundigenonderzoeken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B8215" w14:textId="0AFC6A9E" w:rsidR="00A43872" w:rsidRPr="00BD1240" w:rsidRDefault="000D7A52" w:rsidP="00A90616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0"/>
                <w:szCs w:val="10"/>
              </w:rPr>
            </w:pPr>
            <w:r w:rsidRPr="00BD1240">
              <w:rPr>
                <w:b w:val="0"/>
                <w:color w:val="0F4C81"/>
                <w:sz w:val="10"/>
                <w:szCs w:val="10"/>
              </w:rPr>
              <w:t>ZOZO-01-</w:t>
            </w:r>
            <w:r w:rsidR="004C1F61" w:rsidRPr="00BD1240">
              <w:rPr>
                <w:b w:val="0"/>
                <w:color w:val="0F4C81"/>
                <w:sz w:val="10"/>
                <w:szCs w:val="10"/>
              </w:rPr>
              <w:t>250625</w:t>
            </w:r>
          </w:p>
        </w:tc>
      </w:tr>
      <w:tr w:rsidR="00A43872" w:rsidRPr="003D114E" w14:paraId="56CD46ED" w14:textId="77777777" w:rsidTr="00556A0D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1670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405DE" w14:textId="77777777" w:rsidR="00A43872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D168BB">
              <w:rPr>
                <w:color w:val="0F4C81"/>
              </w:rPr>
              <w:t>/////////////////////////////////////////////////////////////////////////////////////////////////////////////////////////////////////////////////////</w:t>
            </w:r>
            <w:r w:rsidR="00CD2CF3" w:rsidRPr="00D168BB">
              <w:rPr>
                <w:color w:val="0F4C81"/>
              </w:rPr>
              <w:t>//////////</w:t>
            </w:r>
          </w:p>
          <w:p w14:paraId="01114331" w14:textId="77777777" w:rsidR="00252805" w:rsidRDefault="00252805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</w:p>
          <w:p w14:paraId="5688BD26" w14:textId="6A420045" w:rsidR="00252805" w:rsidRPr="00D168BB" w:rsidRDefault="00252805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</w:p>
        </w:tc>
      </w:tr>
      <w:tr w:rsidR="00A43872" w:rsidRPr="007A2D6D" w14:paraId="1A9CA2EF" w14:textId="77777777" w:rsidTr="00556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396" w:type="dxa"/>
            <w:shd w:val="clear" w:color="auto" w:fill="auto"/>
          </w:tcPr>
          <w:p w14:paraId="1C26D00F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10236" w:type="dxa"/>
            <w:gridSpan w:val="2"/>
            <w:shd w:val="clear" w:color="auto" w:fill="auto"/>
          </w:tcPr>
          <w:p w14:paraId="7DA4285A" w14:textId="77777777" w:rsidR="00252805" w:rsidRDefault="00252805" w:rsidP="00A43872">
            <w:pPr>
              <w:ind w:left="29"/>
              <w:rPr>
                <w:rStyle w:val="Zwaar"/>
              </w:rPr>
            </w:pPr>
          </w:p>
          <w:p w14:paraId="1808A0C0" w14:textId="0E4B6667" w:rsidR="00A43872" w:rsidRDefault="005C34B2" w:rsidP="00A43872">
            <w:pPr>
              <w:ind w:left="29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16447391" wp14:editId="5B124602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B9C4D" w14:textId="659C32DE" w:rsidR="00A43872" w:rsidRPr="003D114E" w:rsidRDefault="00BF51FE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Afdeling </w:t>
            </w:r>
            <w:r w:rsidR="007A2D6D">
              <w:rPr>
                <w:rStyle w:val="Zwaar"/>
              </w:rPr>
              <w:t>Vlaamse Zorgkas</w:t>
            </w:r>
            <w:r>
              <w:rPr>
                <w:rStyle w:val="Zwaar"/>
              </w:rPr>
              <w:t xml:space="preserve"> en Zorgberoepen</w:t>
            </w:r>
          </w:p>
          <w:p w14:paraId="3E77F271" w14:textId="059C35CB" w:rsidR="00A43872" w:rsidRPr="000E01F4" w:rsidRDefault="00A43872" w:rsidP="00BF51FE">
            <w:pPr>
              <w:ind w:left="29"/>
            </w:pPr>
            <w:r w:rsidRPr="000E01F4">
              <w:rPr>
                <w:rStyle w:val="Zwaar"/>
              </w:rPr>
              <w:t>T</w:t>
            </w:r>
            <w:r w:rsidRPr="000E01F4">
              <w:t xml:space="preserve"> </w:t>
            </w:r>
            <w:r w:rsidR="00BF51FE" w:rsidRPr="000E01F4">
              <w:t>17</w:t>
            </w:r>
            <w:r w:rsidRPr="000E01F4">
              <w:t xml:space="preserve">00 – </w:t>
            </w:r>
            <w:hyperlink r:id="rId13" w:history="1">
              <w:r w:rsidR="005C34B2" w:rsidRPr="000541A8">
                <w:rPr>
                  <w:rStyle w:val="Hyperlink"/>
                </w:rPr>
                <w:t>www.departementzorg.be</w:t>
              </w:r>
            </w:hyperlink>
          </w:p>
        </w:tc>
      </w:tr>
      <w:tr w:rsidR="008C4B7F" w:rsidRPr="003D114E" w14:paraId="54363B1E" w14:textId="77777777" w:rsidTr="00556A0D">
        <w:trPr>
          <w:trHeight w:val="4294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3620D" w14:textId="77777777" w:rsidR="008C4B7F" w:rsidRPr="000E01F4" w:rsidRDefault="008C4B7F" w:rsidP="004D213B">
            <w:pPr>
              <w:pStyle w:val="leeg"/>
            </w:pPr>
          </w:p>
        </w:tc>
        <w:tc>
          <w:tcPr>
            <w:tcW w:w="10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3B2E" w14:textId="44CD83B5" w:rsidR="008C4B7F" w:rsidRPr="00232277" w:rsidRDefault="00BF51FE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Waarvoor dient dit </w:t>
            </w:r>
            <w:r w:rsidR="00F343D4">
              <w:rPr>
                <w:rStyle w:val="Nadruk"/>
                <w:i/>
                <w:iCs w:val="0"/>
              </w:rPr>
              <w:t>formulier</w:t>
            </w:r>
            <w:r>
              <w:rPr>
                <w:rStyle w:val="Nadruk"/>
                <w:i/>
                <w:iCs w:val="0"/>
              </w:rPr>
              <w:t>?</w:t>
            </w:r>
          </w:p>
          <w:p w14:paraId="1E094079" w14:textId="7B58A0F5" w:rsidR="00DC0783" w:rsidRDefault="00556A0D" w:rsidP="00232277">
            <w:pPr>
              <w:pStyle w:val="Aanwijzing"/>
            </w:pPr>
            <w:r>
              <w:t xml:space="preserve">Dit </w:t>
            </w:r>
            <w:r w:rsidR="00F343D4">
              <w:t>formulier</w:t>
            </w:r>
            <w:r w:rsidR="000A151A">
              <w:t xml:space="preserve"> </w:t>
            </w:r>
            <w:r>
              <w:t xml:space="preserve">bevat de </w:t>
            </w:r>
            <w:r w:rsidR="000A151A">
              <w:t xml:space="preserve">beoordeling </w:t>
            </w:r>
            <w:r>
              <w:t xml:space="preserve">van </w:t>
            </w:r>
            <w:r w:rsidR="00F343D4">
              <w:t xml:space="preserve">een </w:t>
            </w:r>
            <w:r>
              <w:t>deskundigenonderzoek.</w:t>
            </w:r>
            <w:r w:rsidR="00F343D4">
              <w:t xml:space="preserve"> U zal dit telkens na afname van een deskundigenonderzoek aan uw stagemeester/ begeleider moeten bezorgen.</w:t>
            </w:r>
            <w:r w:rsidR="00A73580">
              <w:t xml:space="preserve"> In totaal heeft u </w:t>
            </w:r>
            <w:r w:rsidR="00AB37DD">
              <w:t>15</w:t>
            </w:r>
            <w:r w:rsidR="00A73580">
              <w:t xml:space="preserve"> beoordelingsformulieren. </w:t>
            </w:r>
          </w:p>
          <w:p w14:paraId="2A6C1EDE" w14:textId="61346A4B" w:rsidR="00C94546" w:rsidRDefault="00A73580" w:rsidP="00232277">
            <w:pPr>
              <w:pStyle w:val="Aanwijzing"/>
            </w:pPr>
            <w:r>
              <w:t>De score van elk deskundigenonderzoek kan u nadien overnemen op het meta-overzicht</w:t>
            </w:r>
            <w:r w:rsidR="0041756C">
              <w:t xml:space="preserve"> dat u indient samen met uw erkenningsaanvraagformulier.</w:t>
            </w:r>
          </w:p>
          <w:p w14:paraId="10E8E53F" w14:textId="77777777" w:rsidR="00D30B37" w:rsidRDefault="00D30B37" w:rsidP="00232277">
            <w:pPr>
              <w:pStyle w:val="Aanwijzing"/>
            </w:pPr>
          </w:p>
          <w:p w14:paraId="7EC2BD46" w14:textId="0FE41421" w:rsidR="0063792D" w:rsidRDefault="0063792D" w:rsidP="0063792D">
            <w:pPr>
              <w:pStyle w:val="Aanwijzing"/>
            </w:pP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351"/>
              <w:gridCol w:w="850"/>
              <w:gridCol w:w="431"/>
              <w:gridCol w:w="713"/>
              <w:gridCol w:w="429"/>
              <w:gridCol w:w="567"/>
              <w:gridCol w:w="709"/>
              <w:gridCol w:w="3825"/>
              <w:gridCol w:w="388"/>
            </w:tblGrid>
            <w:tr w:rsidR="0063792D" w:rsidRPr="003D114E" w14:paraId="29642318" w14:textId="77777777" w:rsidTr="005C34B2">
              <w:trPr>
                <w:gridAfter w:val="1"/>
                <w:wAfter w:w="388" w:type="dxa"/>
                <w:trHeight w:hRule="exact" w:val="397"/>
              </w:trPr>
              <w:tc>
                <w:tcPr>
                  <w:tcW w:w="98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F4C81"/>
                </w:tcPr>
                <w:p w14:paraId="55333AD0" w14:textId="77777777" w:rsidR="0063792D" w:rsidRPr="003D114E" w:rsidRDefault="0063792D" w:rsidP="0063792D">
                  <w:pPr>
                    <w:pStyle w:val="Kop1"/>
                    <w:spacing w:before="0"/>
                    <w:ind w:left="29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Identificatie van de aanvrager</w:t>
                  </w:r>
                </w:p>
              </w:tc>
            </w:tr>
            <w:tr w:rsidR="0063792D" w:rsidRPr="003D114E" w14:paraId="66737EB0" w14:textId="77777777" w:rsidTr="00DE3495">
              <w:trPr>
                <w:trHeight w:hRule="exact" w:val="113"/>
              </w:trPr>
              <w:tc>
                <w:tcPr>
                  <w:tcW w:w="1026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A307EB" w14:textId="77777777" w:rsidR="0063792D" w:rsidRPr="003D114E" w:rsidRDefault="0063792D" w:rsidP="0063792D">
                  <w:pPr>
                    <w:pStyle w:val="nummersvragen"/>
                    <w:framePr w:hSpace="0" w:wrap="auto" w:vAnchor="margin" w:xAlign="left" w:yAlign="inline"/>
                    <w:suppressOverlap w:val="0"/>
                    <w:jc w:val="left"/>
                    <w:rPr>
                      <w:b w:val="0"/>
                      <w:color w:val="FFFFFF"/>
                    </w:rPr>
                  </w:pPr>
                </w:p>
              </w:tc>
            </w:tr>
            <w:tr w:rsidR="0063792D" w:rsidRPr="00B90884" w14:paraId="02D923D2" w14:textId="77777777" w:rsidTr="0063792D">
              <w:trPr>
                <w:gridAfter w:val="1"/>
                <w:wAfter w:w="388" w:type="dxa"/>
                <w:trHeight w:val="340"/>
              </w:trPr>
              <w:tc>
                <w:tcPr>
                  <w:tcW w:w="98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D0083E" w14:textId="77777777" w:rsidR="0063792D" w:rsidRPr="00B90884" w:rsidRDefault="0063792D" w:rsidP="0063792D">
                  <w:pPr>
                    <w:pStyle w:val="Aanwijzing"/>
                    <w:rPr>
                      <w:rStyle w:val="Zwaar"/>
                      <w:b w:val="0"/>
                    </w:rPr>
                  </w:pPr>
                  <w:r>
                    <w:t>Vul hieronder uw persoonlijke gegevens in.</w:t>
                  </w:r>
                </w:p>
              </w:tc>
            </w:tr>
            <w:tr w:rsidR="0063792D" w:rsidRPr="003D114E" w14:paraId="0B0847E4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3FD4FA" w14:textId="77777777" w:rsidR="0063792D" w:rsidRPr="003D114E" w:rsidRDefault="0063792D" w:rsidP="0063792D">
                  <w:pPr>
                    <w:jc w:val="right"/>
                  </w:pPr>
                  <w:r>
                    <w:t>voor- en achternaam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2EDA62AD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7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63792D" w:rsidRPr="003D114E" w14:paraId="470B2A65" w14:textId="77777777" w:rsidTr="00DE3495">
              <w:trPr>
                <w:gridAfter w:val="1"/>
                <w:wAfter w:w="388" w:type="dxa"/>
                <w:trHeight w:val="340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F5EDFD" w14:textId="77777777" w:rsidR="0063792D" w:rsidRPr="003D114E" w:rsidRDefault="0063792D" w:rsidP="0063792D">
                  <w:pPr>
                    <w:jc w:val="right"/>
                    <w:rPr>
                      <w:rStyle w:val="Zwaar"/>
                      <w:b w:val="0"/>
                    </w:rPr>
                  </w:pPr>
                  <w:r>
                    <w:t>geboortedatum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8B7F8C5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dag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44CF930E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A4952BB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maand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9F7B730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F3B6B74" w14:textId="77777777" w:rsidR="0063792D" w:rsidRPr="003D114E" w:rsidRDefault="0063792D" w:rsidP="0063792D">
                  <w:pPr>
                    <w:jc w:val="right"/>
                    <w:rPr>
                      <w:sz w:val="14"/>
                      <w:szCs w:val="14"/>
                    </w:rPr>
                  </w:pPr>
                  <w:r w:rsidRPr="003D114E">
                    <w:rPr>
                      <w:sz w:val="14"/>
                      <w:szCs w:val="14"/>
                    </w:rPr>
                    <w:t>jaar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59611C4" w14:textId="77777777" w:rsidR="0063792D" w:rsidRPr="003D114E" w:rsidRDefault="0063792D" w:rsidP="0063792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3450C3" w14:textId="77777777" w:rsidR="0063792D" w:rsidRPr="003D114E" w:rsidRDefault="0063792D" w:rsidP="0063792D">
                  <w:pPr>
                    <w:pStyle w:val="leeg"/>
                    <w:jc w:val="left"/>
                  </w:pPr>
                </w:p>
              </w:tc>
            </w:tr>
            <w:tr w:rsidR="0063792D" w:rsidRPr="00EA3A84" w14:paraId="7D9B1DE1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665191" w14:textId="6E22080D" w:rsidR="0063792D" w:rsidRPr="00EA3A84" w:rsidRDefault="0063792D" w:rsidP="0063792D">
                  <w:pPr>
                    <w:jc w:val="right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e-mailadres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A53D83A" w14:textId="77777777" w:rsidR="0063792D" w:rsidRPr="00EA3A84" w:rsidRDefault="0063792D" w:rsidP="0063792D">
                  <w:pPr>
                    <w:rPr>
                      <w:rFonts w:eastAsia="Calibri"/>
                      <w:color w:val="000000"/>
                    </w:rPr>
                  </w:pPr>
                  <w:r w:rsidRPr="00EA3A84">
                    <w:rPr>
                      <w:rFonts w:eastAsia="Calibr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3A84">
                    <w:rPr>
                      <w:rFonts w:eastAsia="Calibri"/>
                      <w:color w:val="000000"/>
                    </w:rPr>
                    <w:instrText xml:space="preserve"> FORMTEXT </w:instrText>
                  </w:r>
                  <w:r w:rsidRPr="00EA3A84">
                    <w:rPr>
                      <w:rFonts w:eastAsia="Calibri"/>
                      <w:color w:val="000000"/>
                    </w:rPr>
                  </w:r>
                  <w:r w:rsidRPr="00EA3A84">
                    <w:rPr>
                      <w:rFonts w:eastAsia="Calibri"/>
                      <w:color w:val="000000"/>
                    </w:rPr>
                    <w:fldChar w:fldCharType="separate"/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color w:val="000000"/>
                    </w:rPr>
                    <w:fldChar w:fldCharType="end"/>
                  </w:r>
                </w:p>
              </w:tc>
            </w:tr>
            <w:tr w:rsidR="0063792D" w:rsidRPr="00EA3A84" w14:paraId="481F64E8" w14:textId="77777777" w:rsidTr="00DE3495">
              <w:trPr>
                <w:gridAfter w:val="1"/>
                <w:wAfter w:w="388" w:type="dxa"/>
                <w:trHeight w:val="329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D647D6" w14:textId="62A4A1CD" w:rsidR="0063792D" w:rsidRPr="00EA3A84" w:rsidRDefault="0063792D" w:rsidP="0063792D">
                  <w:pPr>
                    <w:jc w:val="right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specialisatie</w:t>
                  </w:r>
                </w:p>
              </w:tc>
              <w:tc>
                <w:tcPr>
                  <w:tcW w:w="7524" w:type="dxa"/>
                  <w:gridSpan w:val="7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318EA367" w14:textId="77777777" w:rsidR="0063792D" w:rsidRPr="00EA3A84" w:rsidRDefault="0063792D" w:rsidP="0063792D">
                  <w:pPr>
                    <w:rPr>
                      <w:rFonts w:eastAsia="Calibri"/>
                      <w:color w:val="000000"/>
                    </w:rPr>
                  </w:pPr>
                  <w:r w:rsidRPr="00EA3A84">
                    <w:rPr>
                      <w:rFonts w:eastAsia="Calibri"/>
                      <w:color w:val="000000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EA3A84">
                    <w:rPr>
                      <w:rFonts w:eastAsia="Calibri"/>
                      <w:color w:val="000000"/>
                    </w:rPr>
                    <w:instrText xml:space="preserve"> FORMTEXT </w:instrText>
                  </w:r>
                  <w:r w:rsidRPr="00EA3A84">
                    <w:rPr>
                      <w:rFonts w:eastAsia="Calibri"/>
                      <w:color w:val="000000"/>
                    </w:rPr>
                  </w:r>
                  <w:r w:rsidRPr="00EA3A84">
                    <w:rPr>
                      <w:rFonts w:eastAsia="Calibri"/>
                      <w:color w:val="000000"/>
                    </w:rPr>
                    <w:fldChar w:fldCharType="separate"/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color w:val="000000"/>
                    </w:rPr>
                    <w:fldChar w:fldCharType="end"/>
                  </w:r>
                </w:p>
              </w:tc>
            </w:tr>
          </w:tbl>
          <w:p w14:paraId="3BE4E678" w14:textId="77777777" w:rsidR="0063792D" w:rsidRPr="00440E08" w:rsidRDefault="0063792D" w:rsidP="0063792D">
            <w:pPr>
              <w:pStyle w:val="Aanwijzing"/>
            </w:pPr>
          </w:p>
          <w:p w14:paraId="260CCD8C" w14:textId="53B0BBCA" w:rsidR="00BF51FE" w:rsidRPr="00232277" w:rsidRDefault="00BF51FE" w:rsidP="00B83D22">
            <w:pPr>
              <w:pStyle w:val="Aanwijzing"/>
            </w:pPr>
          </w:p>
        </w:tc>
      </w:tr>
    </w:tbl>
    <w:p w14:paraId="01ADBDE7" w14:textId="77777777" w:rsidR="0063792D" w:rsidRDefault="0063792D">
      <w:pPr>
        <w:sectPr w:rsidR="0063792D" w:rsidSect="001446BD">
          <w:footerReference w:type="default" r:id="rId14"/>
          <w:footerReference w:type="first" r:id="rId15"/>
          <w:pgSz w:w="11906" w:h="16838" w:code="9"/>
          <w:pgMar w:top="680" w:right="680" w:bottom="1814" w:left="851" w:header="709" w:footer="794" w:gutter="0"/>
          <w:cols w:space="708"/>
          <w:docGrid w:linePitch="360"/>
        </w:sectPr>
      </w:pPr>
    </w:p>
    <w:tbl>
      <w:tblPr>
        <w:tblpPr w:leftFromText="141" w:rightFromText="141" w:vertAnchor="text" w:horzAnchor="page" w:tblpX="841" w:tblpY="-2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"/>
        <w:gridCol w:w="134"/>
        <w:gridCol w:w="2120"/>
        <w:gridCol w:w="134"/>
        <w:gridCol w:w="1724"/>
        <w:gridCol w:w="149"/>
        <w:gridCol w:w="1701"/>
        <w:gridCol w:w="141"/>
        <w:gridCol w:w="1984"/>
        <w:gridCol w:w="143"/>
        <w:gridCol w:w="1842"/>
      </w:tblGrid>
      <w:tr w:rsidR="00DF37F4" w:rsidRPr="003D114E" w14:paraId="49B8F85D" w14:textId="77777777" w:rsidTr="00D66A00">
        <w:trPr>
          <w:trHeight w:hRule="exact" w:val="41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4574CFC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4314B5F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1B6BE2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Beoordelingsformulier deskundigenonderzoeken</w:t>
            </w:r>
          </w:p>
          <w:p w14:paraId="26841B9E" w14:textId="77777777" w:rsidR="00DF37F4" w:rsidRPr="00DF37F4" w:rsidRDefault="00DF37F4" w:rsidP="00DF37F4"/>
          <w:p w14:paraId="775DFE4A" w14:textId="77777777" w:rsidR="00DF37F4" w:rsidRPr="00DF37F4" w:rsidRDefault="00DF37F4" w:rsidP="00DF37F4"/>
          <w:p w14:paraId="62253D99" w14:textId="2CA7BF48" w:rsidR="00DF37F4" w:rsidRPr="00DF37F4" w:rsidRDefault="00DF37F4" w:rsidP="00DF37F4"/>
        </w:tc>
      </w:tr>
      <w:tr w:rsidR="00DF37F4" w:rsidRPr="003D114E" w14:paraId="73607EF3" w14:textId="77777777" w:rsidTr="00D66A00">
        <w:trPr>
          <w:trHeight w:hRule="exact" w:val="41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366EBE6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E74A6F4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C35B4A9" w14:textId="77777777" w:rsidR="00DF37F4" w:rsidRDefault="00DF37F4" w:rsidP="00B2468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</w:tr>
      <w:tr w:rsidR="00DF37F4" w:rsidRPr="003D114E" w14:paraId="06D283CF" w14:textId="77777777" w:rsidTr="00D66A00">
        <w:trPr>
          <w:trHeight w:val="759"/>
        </w:trPr>
        <w:tc>
          <w:tcPr>
            <w:tcW w:w="1020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D4867B" w14:textId="77777777" w:rsidR="00DF37F4" w:rsidRDefault="00DF37F4" w:rsidP="000A151A">
            <w:pPr>
              <w:pStyle w:val="Aanwijzing"/>
              <w:ind w:left="0"/>
              <w:rPr>
                <w:rStyle w:val="Nadruk"/>
                <w:b/>
                <w:bCs w:val="0"/>
              </w:rPr>
            </w:pPr>
          </w:p>
          <w:p w14:paraId="16383EEB" w14:textId="1E73AD85" w:rsidR="00DF37F4" w:rsidRPr="000A151A" w:rsidRDefault="00DF37F4" w:rsidP="000A151A">
            <w:pPr>
              <w:pStyle w:val="Aanwijzing"/>
              <w:ind w:left="0"/>
              <w:rPr>
                <w:rStyle w:val="Nadruk"/>
                <w:b/>
                <w:bCs w:val="0"/>
              </w:rPr>
            </w:pPr>
            <w:r w:rsidRPr="000A151A">
              <w:rPr>
                <w:rStyle w:val="Nadruk"/>
                <w:b/>
                <w:bCs w:val="0"/>
              </w:rPr>
              <w:t>Datum deskundigenonderzoek</w:t>
            </w:r>
            <w:r>
              <w:rPr>
                <w:rStyle w:val="Nadruk"/>
                <w:b/>
                <w:bCs w:val="0"/>
              </w:rPr>
              <w:t xml:space="preserve">:                                                                      </w:t>
            </w:r>
            <w:r w:rsidRPr="00EC455D">
              <w:rPr>
                <w:b/>
                <w:bCs w:val="0"/>
              </w:rPr>
              <w:t xml:space="preserve"> </w:t>
            </w:r>
            <w:r w:rsidRPr="000A151A">
              <w:rPr>
                <w:b/>
                <w:bCs w:val="0"/>
                <w:i w:val="0"/>
                <w:iCs/>
              </w:rPr>
              <w:t>Code/ initialen</w:t>
            </w:r>
            <w:r>
              <w:rPr>
                <w:b/>
                <w:bCs w:val="0"/>
                <w:i w:val="0"/>
                <w:iCs/>
              </w:rPr>
              <w:t>:</w:t>
            </w:r>
          </w:p>
        </w:tc>
      </w:tr>
      <w:tr w:rsidR="00DF37F4" w:rsidRPr="003D114E" w14:paraId="58325856" w14:textId="09BCAF9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8D02DA" w14:textId="40196263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INHOUD</w:t>
            </w:r>
          </w:p>
        </w:tc>
        <w:tc>
          <w:tcPr>
            <w:tcW w:w="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B6EF8E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CD6577" w14:textId="183BB188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A3528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23B2E7" w14:textId="5461AFF8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A8EB3B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54F2D4" w14:textId="21690140" w:rsidR="00DF37F4" w:rsidRPr="00EC455D" w:rsidRDefault="00DF37F4" w:rsidP="00EC455D">
            <w:pPr>
              <w:rPr>
                <w:b/>
                <w:bCs/>
              </w:rPr>
            </w:pPr>
          </w:p>
        </w:tc>
      </w:tr>
      <w:tr w:rsidR="00DF37F4" w:rsidRPr="003D114E" w14:paraId="164552C9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83779A" w14:textId="77777777" w:rsidR="00DF37F4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902EEE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652E17" w14:textId="4497EEFC" w:rsidR="00DF37F4" w:rsidRPr="00CE010E" w:rsidRDefault="00DF37F4" w:rsidP="00CE010E">
            <w:pPr>
              <w:pStyle w:val="leeg"/>
              <w:jc w:val="center"/>
            </w:pPr>
            <w:r w:rsidRPr="00CE010E">
              <w:t>Adequate anamnese</w:t>
            </w:r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A5E2BA" w14:textId="77777777" w:rsidR="00DF37F4" w:rsidRPr="00CE010E" w:rsidRDefault="00DF37F4" w:rsidP="00CE010E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DEF096" w14:textId="25F69D0A" w:rsidR="00DF37F4" w:rsidRPr="00CE010E" w:rsidRDefault="00DF37F4" w:rsidP="00CE010E">
            <w:pPr>
              <w:jc w:val="center"/>
            </w:pPr>
            <w:r w:rsidRPr="00CE010E">
              <w:t>Adequaat klinisch onderzoek</w:t>
            </w: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C09E41" w14:textId="77777777" w:rsidR="00DF37F4" w:rsidRPr="00CE010E" w:rsidRDefault="00DF37F4" w:rsidP="00CE010E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08415CD" w14:textId="5CBE2905" w:rsidR="00DF37F4" w:rsidRPr="00CE010E" w:rsidRDefault="00DF37F4" w:rsidP="00CE010E">
            <w:pPr>
              <w:jc w:val="center"/>
            </w:pPr>
            <w:r w:rsidRPr="00CE010E">
              <w:t>Interpretatie van diagnostische metingen</w:t>
            </w:r>
          </w:p>
        </w:tc>
      </w:tr>
      <w:tr w:rsidR="00DF37F4" w:rsidRPr="003D114E" w14:paraId="41D1B57F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441B1" w14:textId="1EDC6B98" w:rsidR="00DF37F4" w:rsidRPr="000A151A" w:rsidRDefault="00DF37F4" w:rsidP="002C2E68">
            <w:pPr>
              <w:pStyle w:val="leeg"/>
              <w:rPr>
                <w:b/>
                <w:bCs/>
                <w:i/>
                <w:iCs/>
              </w:rPr>
            </w:pPr>
            <w:r w:rsidRPr="000A151A">
              <w:rPr>
                <w:b/>
                <w:bCs/>
                <w:i/>
                <w:iCs/>
              </w:rPr>
              <w:t>Kwaliteit van de klinische inschatting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78EFA8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8EB707" w14:textId="08BB4978" w:rsidR="00DF37F4" w:rsidRPr="00DF37F4" w:rsidRDefault="00000000" w:rsidP="00DF37F4">
            <w:pPr>
              <w:pStyle w:val="leeg"/>
              <w:jc w:val="center"/>
              <w:rPr>
                <w:b/>
                <w:bCs/>
                <w:sz w:val="52"/>
                <w:szCs w:val="5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33465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106DD2" w14:textId="77777777" w:rsidR="00DF37F4" w:rsidRPr="00EC455D" w:rsidRDefault="00DF37F4" w:rsidP="00DF37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F57733" w14:textId="36CEAAA5" w:rsidR="00DF37F4" w:rsidRPr="00EC455D" w:rsidRDefault="00000000" w:rsidP="00DF37F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80729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EAC474" w14:textId="77777777" w:rsidR="00DF37F4" w:rsidRPr="00EC455D" w:rsidRDefault="00DF37F4" w:rsidP="00DF37F4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7F89AF" w14:textId="6797B71B" w:rsidR="00DF37F4" w:rsidRPr="00EC455D" w:rsidRDefault="00000000" w:rsidP="00DF37F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78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F37F4" w:rsidRPr="003D114E" w14:paraId="674A1080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5D88E8" w14:textId="77777777" w:rsidR="00DF37F4" w:rsidRPr="000A151A" w:rsidRDefault="00DF37F4" w:rsidP="002C2E68">
            <w:pPr>
              <w:pStyle w:val="leeg"/>
              <w:rPr>
                <w:b/>
                <w:bCs/>
                <w:i/>
                <w:iCs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5A05C0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9B4595" w14:textId="77777777" w:rsidR="00DF37F4" w:rsidRPr="00DF37F4" w:rsidRDefault="00DF37F4" w:rsidP="00DF37F4">
            <w:pPr>
              <w:pStyle w:val="leeg"/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C92CC3" w14:textId="77777777" w:rsidR="00DF37F4" w:rsidRPr="00EC455D" w:rsidRDefault="00DF37F4" w:rsidP="00DF37F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C70131" w14:textId="77777777" w:rsidR="00DF37F4" w:rsidRPr="00DF37F4" w:rsidRDefault="00DF37F4" w:rsidP="00DF37F4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5922A" w14:textId="77777777" w:rsidR="00DF37F4" w:rsidRPr="00EC455D" w:rsidRDefault="00DF37F4" w:rsidP="00DF37F4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45152D" w14:textId="77777777" w:rsidR="00DF37F4" w:rsidRPr="00DF37F4" w:rsidRDefault="00DF37F4" w:rsidP="00DF37F4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F37F4" w:rsidRPr="003D114E" w14:paraId="4B1D3448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D1044" w14:textId="162BCF87" w:rsidR="00DF37F4" w:rsidRPr="00DF37F4" w:rsidRDefault="00DF37F4" w:rsidP="002C2E68">
            <w:pPr>
              <w:pStyle w:val="leeg"/>
              <w:rPr>
                <w:b/>
                <w:bCs/>
                <w:i/>
                <w:iCs/>
              </w:rPr>
            </w:pPr>
            <w:r w:rsidRPr="00DF37F4">
              <w:rPr>
                <w:b/>
                <w:bCs/>
                <w:i/>
                <w:iCs/>
              </w:rPr>
              <w:t>Wetenschappelijke onderbouwing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A05EA34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B991DA" w14:textId="31DA852D" w:rsidR="00DF37F4" w:rsidRPr="00EC455D" w:rsidRDefault="00DF37F4" w:rsidP="00DF37F4">
            <w:pPr>
              <w:rPr>
                <w:b/>
                <w:bCs/>
              </w:rPr>
            </w:pPr>
            <w:r>
              <w:rPr>
                <w:b/>
                <w:bCs/>
                <w:sz w:val="52"/>
                <w:szCs w:val="52"/>
              </w:rPr>
              <w:t xml:space="preserve">  </w:t>
            </w:r>
            <w:r w:rsidR="002C2E68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  <w:r w:rsidR="00CE010E">
              <w:rPr>
                <w:b/>
                <w:bCs/>
                <w:sz w:val="52"/>
                <w:szCs w:val="52"/>
              </w:rPr>
              <w:t xml:space="preserve"> </w:t>
            </w:r>
            <w:r w:rsidR="006F2F0B" w:rsidRPr="006F2F0B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11191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F37F4" w:rsidRPr="003D114E" w14:paraId="7FC7BA23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20F68F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9F8233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52A57C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A3606A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1F2260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768062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2822B1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</w:tr>
      <w:tr w:rsidR="00DF37F4" w:rsidRPr="003D114E" w14:paraId="657A147B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13B9E4" w14:textId="0EE650DC" w:rsidR="00DF37F4" w:rsidRPr="00EC455D" w:rsidRDefault="002C2E68" w:rsidP="00EC455D">
            <w:pPr>
              <w:pStyle w:val="leeg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PROCES</w:t>
            </w:r>
          </w:p>
        </w:tc>
        <w:tc>
          <w:tcPr>
            <w:tcW w:w="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CF5611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2595C8" w14:textId="77777777" w:rsidR="00DF37F4" w:rsidRPr="00EC455D" w:rsidRDefault="00DF37F4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FD7B2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32B0CA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B50927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2CF9DA" w14:textId="77777777" w:rsidR="00DF37F4" w:rsidRPr="00EC455D" w:rsidRDefault="00DF37F4" w:rsidP="00EC455D">
            <w:pPr>
              <w:rPr>
                <w:b/>
                <w:bCs/>
              </w:rPr>
            </w:pPr>
          </w:p>
        </w:tc>
      </w:tr>
      <w:tr w:rsidR="002C2E68" w:rsidRPr="003D114E" w14:paraId="7386F36D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0549B" w14:textId="77777777" w:rsidR="002C2E68" w:rsidRDefault="002C2E6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40AC1A8" w14:textId="77777777" w:rsidR="002C2E68" w:rsidRPr="00EC455D" w:rsidRDefault="002C2E6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B433E8" w14:textId="0D80A03C" w:rsidR="002C2E68" w:rsidRPr="00CE010E" w:rsidRDefault="002C2E68" w:rsidP="00CE010E">
            <w:pPr>
              <w:pStyle w:val="leeg"/>
              <w:jc w:val="center"/>
            </w:pPr>
            <w:r w:rsidRPr="00CE010E">
              <w:t>1</w:t>
            </w:r>
            <w:r w:rsidRPr="00CE010E">
              <w:rPr>
                <w:vertAlign w:val="superscript"/>
              </w:rPr>
              <w:t>e</w:t>
            </w:r>
            <w:r w:rsidRPr="00CE010E">
              <w:t xml:space="preserve"> </w:t>
            </w:r>
            <w:proofErr w:type="spellStart"/>
            <w:r w:rsidRPr="00CE010E">
              <w:t>contactname</w:t>
            </w:r>
            <w:proofErr w:type="spellEnd"/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381803" w14:textId="77777777" w:rsidR="002C2E68" w:rsidRPr="00CE010E" w:rsidRDefault="002C2E68" w:rsidP="00CE010E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FDDE92" w14:textId="11C3E4AC" w:rsidR="002C2E68" w:rsidRPr="00CE010E" w:rsidRDefault="002C2E68" w:rsidP="00CE010E">
            <w:pPr>
              <w:jc w:val="center"/>
            </w:pPr>
            <w:r w:rsidRPr="00CE010E">
              <w:t>2</w:t>
            </w:r>
            <w:r w:rsidRPr="00CE010E">
              <w:rPr>
                <w:vertAlign w:val="superscript"/>
              </w:rPr>
              <w:t>e</w:t>
            </w:r>
            <w:r w:rsidRPr="00CE010E">
              <w:t xml:space="preserve"> </w:t>
            </w:r>
            <w:proofErr w:type="spellStart"/>
            <w:r w:rsidRPr="00CE010E">
              <w:t>contactname</w:t>
            </w:r>
            <w:proofErr w:type="spellEnd"/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50325A" w14:textId="77777777" w:rsidR="002C2E68" w:rsidRPr="00EC455D" w:rsidRDefault="002C2E68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A859BA" w14:textId="77777777" w:rsidR="002C2E68" w:rsidRPr="00EC455D" w:rsidRDefault="002C2E68" w:rsidP="00CE010E">
            <w:pPr>
              <w:jc w:val="center"/>
              <w:rPr>
                <w:b/>
                <w:bCs/>
              </w:rPr>
            </w:pPr>
          </w:p>
        </w:tc>
      </w:tr>
      <w:tr w:rsidR="002C2E68" w:rsidRPr="003D114E" w14:paraId="72F9C931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9155D" w14:textId="3A7E6B1F" w:rsidR="002C2E68" w:rsidRPr="00CE010E" w:rsidRDefault="002C2E68" w:rsidP="002C2E68">
            <w:pPr>
              <w:pStyle w:val="leeg"/>
              <w:rPr>
                <w:b/>
                <w:bCs/>
                <w:i/>
                <w:iCs/>
              </w:rPr>
            </w:pPr>
            <w:proofErr w:type="spellStart"/>
            <w:r w:rsidRPr="00CE010E">
              <w:rPr>
                <w:b/>
                <w:bCs/>
                <w:i/>
                <w:iCs/>
              </w:rPr>
              <w:t>Contactname</w:t>
            </w:r>
            <w:proofErr w:type="spellEnd"/>
            <w:r w:rsidRPr="00CE010E">
              <w:rPr>
                <w:b/>
                <w:bCs/>
                <w:i/>
                <w:iCs/>
              </w:rPr>
              <w:t xml:space="preserve"> patiënt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A575F1" w14:textId="77777777" w:rsidR="002C2E68" w:rsidRPr="00EC455D" w:rsidRDefault="002C2E68" w:rsidP="002C2E68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AA5A45" w14:textId="6A46335C" w:rsidR="002C2E68" w:rsidRPr="00EC455D" w:rsidRDefault="00000000" w:rsidP="002C2E68">
            <w:pPr>
              <w:pStyle w:val="leeg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9858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55D9FD" w14:textId="77777777" w:rsidR="002C2E68" w:rsidRPr="00EC455D" w:rsidRDefault="002C2E68" w:rsidP="002C2E6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989F59" w14:textId="76A5C1AC" w:rsidR="002C2E68" w:rsidRPr="00EC455D" w:rsidRDefault="00000000" w:rsidP="002C2E68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98681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25C40C" w14:textId="77777777" w:rsidR="002C2E68" w:rsidRPr="00EC455D" w:rsidRDefault="002C2E68" w:rsidP="002C2E68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DEA201" w14:textId="77777777" w:rsidR="002C2E68" w:rsidRPr="00EC455D" w:rsidRDefault="002C2E68" w:rsidP="002C2E68">
            <w:pPr>
              <w:rPr>
                <w:b/>
                <w:bCs/>
              </w:rPr>
            </w:pPr>
          </w:p>
        </w:tc>
      </w:tr>
      <w:tr w:rsidR="002C2E68" w:rsidRPr="003D114E" w14:paraId="177E5FFA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81E14" w14:textId="39ABC6F6" w:rsidR="002C2E68" w:rsidRPr="00CE010E" w:rsidRDefault="002C2E68" w:rsidP="002C2E68">
            <w:pPr>
              <w:pStyle w:val="leeg"/>
              <w:rPr>
                <w:b/>
                <w:bCs/>
                <w:i/>
                <w:iCs/>
              </w:rPr>
            </w:pPr>
            <w:r w:rsidRPr="00CE010E">
              <w:rPr>
                <w:b/>
                <w:bCs/>
                <w:i/>
                <w:iCs/>
              </w:rPr>
              <w:t>Respect van deontologische code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26DD3A" w14:textId="77777777" w:rsidR="002C2E68" w:rsidRPr="00EC455D" w:rsidRDefault="002C2E68" w:rsidP="00EC455D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01CC7F" w14:textId="168AE5A5" w:rsidR="002C2E68" w:rsidRPr="00EC455D" w:rsidRDefault="00000000" w:rsidP="002C2E68">
            <w:pPr>
              <w:pStyle w:val="leeg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20627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0ED01E" w14:textId="77777777" w:rsidR="002C2E68" w:rsidRPr="00EC455D" w:rsidRDefault="002C2E68" w:rsidP="00EC455D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5300A3" w14:textId="77777777" w:rsidR="002C2E68" w:rsidRPr="00EC455D" w:rsidRDefault="002C2E68" w:rsidP="00EC455D">
            <w:pPr>
              <w:rPr>
                <w:b/>
                <w:bCs/>
              </w:rPr>
            </w:pP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4C6314" w14:textId="77777777" w:rsidR="002C2E68" w:rsidRPr="00EC455D" w:rsidRDefault="002C2E68" w:rsidP="00EC455D">
            <w:pPr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81C565" w14:textId="77777777" w:rsidR="002C2E68" w:rsidRPr="00EC455D" w:rsidRDefault="002C2E68" w:rsidP="00EC455D">
            <w:pPr>
              <w:rPr>
                <w:b/>
                <w:bCs/>
              </w:rPr>
            </w:pPr>
          </w:p>
        </w:tc>
      </w:tr>
      <w:tr w:rsidR="00CE010E" w:rsidRPr="003D114E" w14:paraId="2F6D948A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4DBAD" w14:textId="6C1E19CD" w:rsidR="00CE010E" w:rsidRDefault="00CE010E" w:rsidP="00CE010E">
            <w:pPr>
              <w:pStyle w:val="leeg"/>
              <w:rPr>
                <w:b/>
                <w:bCs/>
              </w:rPr>
            </w:pPr>
            <w:r w:rsidRPr="00CE010E">
              <w:rPr>
                <w:b/>
                <w:bCs/>
                <w:i/>
                <w:iCs/>
              </w:rPr>
              <w:t>Communicatie</w:t>
            </w:r>
            <w:r>
              <w:rPr>
                <w:b/>
                <w:bCs/>
                <w:i/>
                <w:iCs/>
              </w:rPr>
              <w:t xml:space="preserve"> / samenwerking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CC5130" w14:textId="77777777" w:rsidR="00CE010E" w:rsidRPr="00EC455D" w:rsidRDefault="00CE010E" w:rsidP="00CE010E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539A5E" w14:textId="09C0C7CD" w:rsidR="00CE010E" w:rsidRPr="00DF37F4" w:rsidRDefault="00000000" w:rsidP="00CE010E">
            <w:pPr>
              <w:pStyle w:val="leeg"/>
              <w:jc w:val="center"/>
              <w:rPr>
                <w:b/>
                <w:bCs/>
                <w:sz w:val="52"/>
                <w:szCs w:val="5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46129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55F2A0" w14:textId="77777777" w:rsidR="00CE010E" w:rsidRPr="00EC455D" w:rsidRDefault="00CE010E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499BF1" w14:textId="04AD39D4" w:rsidR="00CE010E" w:rsidRPr="00EC455D" w:rsidRDefault="00000000" w:rsidP="00CE01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205518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F0791E" w14:textId="77777777" w:rsidR="00CE010E" w:rsidRPr="00EC455D" w:rsidRDefault="00CE010E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6352D5" w14:textId="261E8363" w:rsidR="00CE010E" w:rsidRPr="00EC455D" w:rsidRDefault="00000000" w:rsidP="00CE01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66486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A4102" w:rsidRPr="003D114E" w14:paraId="5D2FF22B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BF293" w14:textId="77777777" w:rsidR="009A4102" w:rsidRDefault="009A4102" w:rsidP="009A4102">
            <w:pPr>
              <w:pStyle w:val="leeg"/>
              <w:jc w:val="center"/>
            </w:pPr>
            <w:r w:rsidRPr="00CE010E">
              <w:t>Met stagemeester/</w:t>
            </w:r>
          </w:p>
          <w:p w14:paraId="090C4969" w14:textId="6CD5E251" w:rsidR="009A4102" w:rsidRPr="00CE010E" w:rsidRDefault="009A4102" w:rsidP="009A4102">
            <w:pPr>
              <w:pStyle w:val="leeg"/>
              <w:rPr>
                <w:b/>
                <w:bCs/>
                <w:i/>
                <w:iCs/>
              </w:rPr>
            </w:pPr>
            <w:r w:rsidRPr="00CE010E">
              <w:t>begeleider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68FF7C" w14:textId="77777777" w:rsidR="009A4102" w:rsidRPr="00EC455D" w:rsidRDefault="009A4102" w:rsidP="00CE010E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1E16AE" w14:textId="77777777" w:rsidR="009A4102" w:rsidRDefault="009A4102" w:rsidP="00CE010E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58FADC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9CA81B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9FA03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2915A3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A4102" w:rsidRPr="003D114E" w14:paraId="03D95FD2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5E9E3" w14:textId="31827303" w:rsidR="009A4102" w:rsidRPr="00CE010E" w:rsidRDefault="009A4102" w:rsidP="00CE010E">
            <w:pPr>
              <w:pStyle w:val="leeg"/>
              <w:rPr>
                <w:b/>
                <w:bCs/>
                <w:i/>
                <w:iCs/>
              </w:rPr>
            </w:pPr>
            <w:r w:rsidRPr="00CE010E">
              <w:t>Met betrokken partijen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BA6E54" w14:textId="77777777" w:rsidR="009A4102" w:rsidRPr="00EC455D" w:rsidRDefault="009A4102" w:rsidP="00CE010E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273D37" w14:textId="77777777" w:rsidR="009A4102" w:rsidRDefault="009A4102" w:rsidP="00CE010E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6469BB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39036D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4533EE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E6084E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A4102" w:rsidRPr="003D114E" w14:paraId="614FF58C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49D88" w14:textId="7540547E" w:rsidR="009A4102" w:rsidRPr="00CE010E" w:rsidRDefault="009A4102" w:rsidP="00CE010E">
            <w:pPr>
              <w:pStyle w:val="leeg"/>
              <w:rPr>
                <w:b/>
                <w:bCs/>
                <w:i/>
                <w:iCs/>
              </w:rPr>
            </w:pPr>
            <w:r w:rsidRPr="00CE010E">
              <w:t>Met opdrachtgever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4BC5D20" w14:textId="77777777" w:rsidR="009A4102" w:rsidRPr="00EC455D" w:rsidRDefault="009A4102" w:rsidP="00CE010E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4D4B9F" w14:textId="77777777" w:rsidR="009A4102" w:rsidRDefault="009A4102" w:rsidP="00CE010E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5AF90A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10CC25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74ADA3" w14:textId="77777777" w:rsidR="009A4102" w:rsidRPr="00EC455D" w:rsidRDefault="009A4102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362C58" w14:textId="77777777" w:rsidR="009A4102" w:rsidRDefault="009A4102" w:rsidP="00CE010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66A00" w:rsidRPr="003D114E" w14:paraId="1BEE12AB" w14:textId="77777777" w:rsidTr="009A4102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CC3F52" w14:textId="4187D1AA" w:rsidR="00D66A00" w:rsidRPr="00CE010E" w:rsidRDefault="00D66A00" w:rsidP="00CE010E">
            <w:pPr>
              <w:pStyle w:val="leeg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Management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610AB" w14:textId="77777777" w:rsidR="00D66A00" w:rsidRPr="00EC455D" w:rsidRDefault="00D66A00" w:rsidP="00CE010E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DDA4ED5" w14:textId="73C47496" w:rsidR="00D66A00" w:rsidRPr="00DF37F4" w:rsidRDefault="00D66A00" w:rsidP="00CE010E">
            <w:pPr>
              <w:pStyle w:val="leeg"/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0B0F0BA3" w14:textId="77777777" w:rsidR="00D66A00" w:rsidRPr="00EC455D" w:rsidRDefault="00D66A00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E1FEA" w14:textId="63AE8D33" w:rsidR="00D66A00" w:rsidRPr="00DF37F4" w:rsidRDefault="00D66A00" w:rsidP="00CE010E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95B3A95" w14:textId="77777777" w:rsidR="00D66A00" w:rsidRPr="00EC455D" w:rsidRDefault="00D66A00" w:rsidP="00CE010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61B19D" w14:textId="5978A258" w:rsidR="00D66A00" w:rsidRPr="00DF37F4" w:rsidRDefault="00D66A00" w:rsidP="00CE010E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C099C6E" w14:textId="77777777" w:rsidR="00D66A00" w:rsidRPr="00DF37F4" w:rsidRDefault="00D66A00" w:rsidP="00CE010E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E35985" w14:textId="68CC65DB" w:rsidR="00D66A00" w:rsidRPr="00DF37F4" w:rsidRDefault="00D66A00" w:rsidP="00CE010E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9A4102" w:rsidRPr="003D114E" w14:paraId="67119FDE" w14:textId="77777777" w:rsidTr="009A4102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108EF9" w14:textId="1D15CB41" w:rsidR="009A4102" w:rsidRDefault="009A4102" w:rsidP="009A4102">
            <w:pPr>
              <w:pStyle w:val="leeg"/>
              <w:jc w:val="left"/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A</w:t>
            </w:r>
            <w:r w:rsidRPr="00461D82">
              <w:rPr>
                <w:sz w:val="22"/>
                <w:szCs w:val="22"/>
              </w:rPr>
              <w:t>dequaat implementeren van feedback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49CB50" w14:textId="77777777" w:rsidR="009A4102" w:rsidRPr="00EC455D" w:rsidRDefault="009A4102" w:rsidP="009A4102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0098246" w14:textId="44EE95E1" w:rsidR="009A4102" w:rsidRDefault="00000000" w:rsidP="009A4102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07335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77D77278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4F6AE5" w14:textId="0FF8ADB6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28620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4C48C10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E167B" w14:textId="4B101AFC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2351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FF15043" w14:textId="77777777" w:rsidR="009A4102" w:rsidRPr="00DF37F4" w:rsidRDefault="009A4102" w:rsidP="009A4102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A1038A" w14:textId="1FED9C7C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21195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A4102" w:rsidRPr="003D114E" w14:paraId="3920DFCD" w14:textId="77777777" w:rsidTr="009A4102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A48F2" w14:textId="25F25019" w:rsidR="009A4102" w:rsidRDefault="009A4102" w:rsidP="009A4102">
            <w:pPr>
              <w:pStyle w:val="leeg"/>
              <w:jc w:val="left"/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Omgaan met terugkoppeling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7D484D" w14:textId="77777777" w:rsidR="009A4102" w:rsidRPr="00EC455D" w:rsidRDefault="009A4102" w:rsidP="009A4102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174B8A64" w14:textId="4F414175" w:rsidR="009A4102" w:rsidRDefault="00000000" w:rsidP="009A4102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2148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4808DEB1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540744" w14:textId="175CB422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72048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DA782D0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52277F" w14:textId="0D393912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2595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0C22D58" w14:textId="77777777" w:rsidR="009A4102" w:rsidRPr="00DF37F4" w:rsidRDefault="009A4102" w:rsidP="009A4102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526CB4" w14:textId="1C0FD7A3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8285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A4102" w:rsidRPr="003D114E" w14:paraId="49757803" w14:textId="77777777" w:rsidTr="000D7A52">
        <w:trPr>
          <w:trHeight w:val="783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37949" w14:textId="092B8A88" w:rsidR="009A4102" w:rsidRDefault="009A4102" w:rsidP="009A4102">
            <w:pPr>
              <w:pStyle w:val="leeg"/>
              <w:jc w:val="left"/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Respect van deadlines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0B2FE" w14:textId="77777777" w:rsidR="009A4102" w:rsidRPr="00EC455D" w:rsidRDefault="009A4102" w:rsidP="009A4102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29FB36E" w14:textId="7D6F2DED" w:rsidR="009A4102" w:rsidRDefault="00000000" w:rsidP="009A4102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3023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73B37825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1526F1" w14:textId="0ED4908B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5185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183BD00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F66D7D" w14:textId="1F155613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3934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9D308A2" w14:textId="77777777" w:rsidR="009A4102" w:rsidRPr="00DF37F4" w:rsidRDefault="009A4102" w:rsidP="009A4102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FF1FD9" w14:textId="57057D54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5562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A4102" w:rsidRPr="003D114E" w14:paraId="7AA80A1C" w14:textId="77777777" w:rsidTr="00D66A00">
        <w:trPr>
          <w:trHeight w:val="500"/>
        </w:trPr>
        <w:tc>
          <w:tcPr>
            <w:tcW w:w="23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87327" w14:textId="457BB96A" w:rsidR="009A4102" w:rsidRDefault="009A4102" w:rsidP="009A4102">
            <w:pPr>
              <w:pStyle w:val="leeg"/>
              <w:jc w:val="left"/>
              <w:rPr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Zelfstandig functioneren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166021" w14:textId="77777777" w:rsidR="009A4102" w:rsidRPr="00EC455D" w:rsidRDefault="009A4102" w:rsidP="009A4102">
            <w:pPr>
              <w:pStyle w:val="leeg"/>
              <w:jc w:val="lef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72BE56" w14:textId="0B2411B0" w:rsidR="009A4102" w:rsidRDefault="00000000" w:rsidP="009A4102">
            <w:pPr>
              <w:pStyle w:val="leeg"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29017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FCB5E4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DAE510" w14:textId="58EDA7DC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596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926C9B" w14:textId="77777777" w:rsidR="009A4102" w:rsidRPr="00EC455D" w:rsidRDefault="009A4102" w:rsidP="009A41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5D4F53" w14:textId="267C251E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62072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B8F4E6" w14:textId="77777777" w:rsidR="009A4102" w:rsidRPr="00DF37F4" w:rsidRDefault="009A4102" w:rsidP="009A4102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97FBE9" w14:textId="0F4762D9" w:rsidR="009A4102" w:rsidRDefault="00000000" w:rsidP="009A4102">
            <w:pPr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228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1B3B08E" w14:textId="41CF120C" w:rsidR="0063792D" w:rsidRDefault="0063792D" w:rsidP="002F1DB4"/>
    <w:p w14:paraId="025CB412" w14:textId="77777777" w:rsidR="00ED1A86" w:rsidRDefault="00ED1A86" w:rsidP="002F1DB4"/>
    <w:tbl>
      <w:tblPr>
        <w:tblpPr w:leftFromText="141" w:rightFromText="141" w:vertAnchor="text" w:horzAnchor="page" w:tblpX="841" w:tblpY="-2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"/>
        <w:gridCol w:w="2514"/>
        <w:gridCol w:w="573"/>
        <w:gridCol w:w="1074"/>
        <w:gridCol w:w="686"/>
        <w:gridCol w:w="23"/>
        <w:gridCol w:w="1701"/>
        <w:gridCol w:w="425"/>
        <w:gridCol w:w="3069"/>
      </w:tblGrid>
      <w:tr w:rsidR="00D66A00" w:rsidRPr="003D114E" w14:paraId="2F93CAE9" w14:textId="77777777" w:rsidTr="00D66A00">
        <w:trPr>
          <w:trHeight w:hRule="exact" w:val="402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E37014F" w14:textId="77777777" w:rsidR="00D66A00" w:rsidRDefault="00D66A00" w:rsidP="001D1EB6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F3A030C" w14:textId="640DE5C9" w:rsidR="00D66A00" w:rsidRPr="003D114E" w:rsidRDefault="00D66A00" w:rsidP="001D1EB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Algemene beoordeling</w:t>
            </w:r>
          </w:p>
        </w:tc>
      </w:tr>
      <w:tr w:rsidR="00F41EE8" w:rsidRPr="003D114E" w14:paraId="0D1ED82A" w14:textId="77777777" w:rsidTr="00D66A00">
        <w:trPr>
          <w:trHeight w:val="344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A30A965" w14:textId="77777777" w:rsidR="00F41EE8" w:rsidRDefault="00F41EE8" w:rsidP="001D1EB6">
            <w:pPr>
              <w:pStyle w:val="Verklaring"/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77B6" w14:textId="3BE293E4" w:rsidR="00F41EE8" w:rsidRPr="00D66A00" w:rsidRDefault="00F52A85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  <w:r>
              <w:rPr>
                <w:rStyle w:val="Zwaar"/>
                <w:b/>
                <w:bCs w:val="0"/>
                <w:color w:val="auto"/>
              </w:rPr>
              <w:t>Individuele score</w:t>
            </w:r>
          </w:p>
        </w:tc>
        <w:tc>
          <w:tcPr>
            <w:tcW w:w="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049E0" w14:textId="77777777" w:rsidR="00F41EE8" w:rsidRPr="00D66A00" w:rsidRDefault="00F41EE8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</w:p>
        </w:tc>
      </w:tr>
      <w:tr w:rsidR="00D66A00" w:rsidRPr="003D114E" w14:paraId="34D76519" w14:textId="77777777" w:rsidTr="00D66A00">
        <w:trPr>
          <w:trHeight w:val="344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0761AB3" w14:textId="77777777" w:rsidR="00D66A00" w:rsidRDefault="00D66A00" w:rsidP="001D1EB6">
            <w:pPr>
              <w:pStyle w:val="Verklaring"/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FCBB1" w14:textId="22C050EF" w:rsidR="00D66A00" w:rsidRPr="00D66A00" w:rsidRDefault="00202E6C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  <w:r>
              <w:rPr>
                <w:rStyle w:val="Zwaar"/>
                <w:b/>
                <w:bCs w:val="0"/>
                <w:color w:val="auto"/>
              </w:rPr>
              <w:t>VOLDOENDE</w:t>
            </w:r>
          </w:p>
        </w:tc>
        <w:tc>
          <w:tcPr>
            <w:tcW w:w="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B3EDD" w14:textId="7FEE6951" w:rsidR="00D66A00" w:rsidRPr="00D66A00" w:rsidRDefault="00202E6C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  <w:r>
              <w:rPr>
                <w:rStyle w:val="Zwaar"/>
                <w:b/>
                <w:bCs w:val="0"/>
                <w:color w:val="auto"/>
              </w:rPr>
              <w:t>ONVOLDOENDE</w:t>
            </w:r>
          </w:p>
        </w:tc>
      </w:tr>
      <w:tr w:rsidR="00D66A00" w:rsidRPr="003D114E" w14:paraId="01C266F9" w14:textId="77777777" w:rsidTr="00D66A00">
        <w:trPr>
          <w:trHeight w:val="344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6E02A29" w14:textId="77777777" w:rsidR="00D66A00" w:rsidRDefault="00D66A00" w:rsidP="00D66A00">
            <w:pPr>
              <w:pStyle w:val="Verklaring"/>
            </w:pPr>
          </w:p>
        </w:tc>
        <w:tc>
          <w:tcPr>
            <w:tcW w:w="4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E6D8B" w14:textId="439C31DF" w:rsidR="00D66A00" w:rsidRPr="00D66A00" w:rsidRDefault="00000000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  <w:sdt>
              <w:sdtPr>
                <w:rPr>
                  <w:b w:val="0"/>
                  <w:bCs/>
                  <w:sz w:val="32"/>
                  <w:szCs w:val="32"/>
                </w:rPr>
                <w:id w:val="-12572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D30B4" w14:textId="43A1EF59" w:rsidR="00D66A00" w:rsidRPr="00D66A00" w:rsidRDefault="00000000" w:rsidP="00D66A00">
            <w:pPr>
              <w:pStyle w:val="Verklaring"/>
              <w:jc w:val="center"/>
              <w:rPr>
                <w:rStyle w:val="Zwaar"/>
                <w:b/>
                <w:bCs w:val="0"/>
                <w:color w:val="auto"/>
              </w:rPr>
            </w:pPr>
            <w:sdt>
              <w:sdtPr>
                <w:rPr>
                  <w:b w:val="0"/>
                  <w:bCs/>
                  <w:sz w:val="32"/>
                  <w:szCs w:val="32"/>
                </w:rPr>
                <w:id w:val="-145201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F0B">
                  <w:rPr>
                    <w:rFonts w:ascii="MS Gothic" w:eastAsia="MS Gothic" w:hAnsi="MS Gothic" w:hint="eastAsia"/>
                    <w:b w:val="0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66A00" w:rsidRPr="003D114E" w14:paraId="371B8D8E" w14:textId="77777777" w:rsidTr="00D66A00">
        <w:trPr>
          <w:trHeight w:val="344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60C84" w14:textId="77777777" w:rsidR="00D66A00" w:rsidRPr="003D114E" w:rsidRDefault="00D66A00" w:rsidP="001D1EB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B0E80" w14:textId="77777777" w:rsidR="00D66A00" w:rsidRPr="003D114E" w:rsidRDefault="00D66A00" w:rsidP="001D1EB6">
            <w:pPr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107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282995" w14:textId="77777777" w:rsidR="00D66A00" w:rsidRPr="003D114E" w:rsidRDefault="00D66A00" w:rsidP="001D1EB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FEDE0" w14:textId="77777777" w:rsidR="00D66A00" w:rsidRPr="003D114E" w:rsidRDefault="00D66A00" w:rsidP="001D1EB6">
            <w:pPr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CE5A5C8" w14:textId="77777777" w:rsidR="00D66A00" w:rsidRPr="003D114E" w:rsidRDefault="00D66A00" w:rsidP="001D1EB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5C9C9" w14:textId="77777777" w:rsidR="00D66A00" w:rsidRPr="003D114E" w:rsidRDefault="00D66A00" w:rsidP="001D1EB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306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B25F1" w14:textId="77777777" w:rsidR="00D66A00" w:rsidRPr="003D114E" w:rsidRDefault="00D66A00" w:rsidP="001D1EB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6A00" w:rsidRPr="00A57232" w14:paraId="1E225B91" w14:textId="77777777" w:rsidTr="00D66A00">
        <w:trPr>
          <w:trHeight w:val="690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76107" w14:textId="75F01889" w:rsidR="00D66A00" w:rsidRPr="00A57232" w:rsidRDefault="00D66A00" w:rsidP="00D66A00">
            <w:pPr>
              <w:spacing w:after="100"/>
            </w:pPr>
            <w:r w:rsidRPr="00A57232">
              <w:t>Handtekening</w:t>
            </w:r>
            <w:r>
              <w:t xml:space="preserve"> stagemeester / begeleider</w:t>
            </w:r>
          </w:p>
        </w:tc>
        <w:tc>
          <w:tcPr>
            <w:tcW w:w="7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23404" w14:textId="77777777" w:rsidR="00D66A00" w:rsidRPr="00A57232" w:rsidRDefault="00D66A00" w:rsidP="001D1EB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CD1065" w14:textId="77777777" w:rsidR="00ED1A86" w:rsidRDefault="00ED1A86" w:rsidP="002F1DB4"/>
    <w:sectPr w:rsidR="00ED1A86" w:rsidSect="001446BD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7679" w14:textId="77777777" w:rsidR="002D6E03" w:rsidRDefault="002D6E03" w:rsidP="008E174D">
      <w:r>
        <w:separator/>
      </w:r>
    </w:p>
  </w:endnote>
  <w:endnote w:type="continuationSeparator" w:id="0">
    <w:p w14:paraId="755793E1" w14:textId="77777777" w:rsidR="002D6E03" w:rsidRDefault="002D6E03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D67" w14:textId="2EFABE50" w:rsidR="00132B0F" w:rsidRDefault="00F50AB7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47952AC4" wp14:editId="0A4AFDCE">
          <wp:simplePos x="0" y="0"/>
          <wp:positionH relativeFrom="page">
            <wp:posOffset>778510</wp:posOffset>
          </wp:positionH>
          <wp:positionV relativeFrom="page">
            <wp:posOffset>9886315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51A">
      <w:rPr>
        <w:noProof/>
        <w:lang w:val="nl-NL" w:eastAsia="nl-NL"/>
      </w:rPr>
      <w:t>Beoordelingsformulier</w:t>
    </w:r>
    <w:r w:rsidR="00556A0D">
      <w:rPr>
        <w:noProof/>
        <w:lang w:val="nl-NL" w:eastAsia="nl-NL"/>
      </w:rPr>
      <w:t xml:space="preserve"> deskundigenonderzoeken</w:t>
    </w:r>
    <w:r w:rsidR="00132B0F">
      <w:rPr>
        <w:sz w:val="18"/>
        <w:szCs w:val="18"/>
      </w:rPr>
      <w:t xml:space="preserve"> </w:t>
    </w:r>
    <w:r w:rsidR="00132B0F" w:rsidRPr="003E02FB">
      <w:rPr>
        <w:sz w:val="18"/>
        <w:szCs w:val="18"/>
      </w:rPr>
      <w:t xml:space="preserve">- pagina </w:t>
    </w:r>
    <w:r w:rsidR="00132B0F" w:rsidRPr="003E02FB">
      <w:rPr>
        <w:sz w:val="18"/>
        <w:szCs w:val="18"/>
      </w:rPr>
      <w:fldChar w:fldCharType="begin"/>
    </w:r>
    <w:r w:rsidR="00132B0F" w:rsidRPr="003E02FB">
      <w:rPr>
        <w:sz w:val="18"/>
        <w:szCs w:val="18"/>
      </w:rPr>
      <w:instrText xml:space="preserve"> PAGE </w:instrText>
    </w:r>
    <w:r w:rsidR="00132B0F" w:rsidRPr="003E02FB">
      <w:rPr>
        <w:sz w:val="18"/>
        <w:szCs w:val="18"/>
      </w:rPr>
      <w:fldChar w:fldCharType="separate"/>
    </w:r>
    <w:r w:rsidR="009E6321">
      <w:rPr>
        <w:noProof/>
        <w:sz w:val="18"/>
        <w:szCs w:val="18"/>
      </w:rPr>
      <w:t>3</w:t>
    </w:r>
    <w:r w:rsidR="00132B0F" w:rsidRPr="003E02FB">
      <w:rPr>
        <w:sz w:val="18"/>
        <w:szCs w:val="18"/>
      </w:rPr>
      <w:fldChar w:fldCharType="end"/>
    </w:r>
    <w:r w:rsidR="00132B0F" w:rsidRPr="003E02FB">
      <w:rPr>
        <w:sz w:val="18"/>
        <w:szCs w:val="18"/>
      </w:rPr>
      <w:t xml:space="preserve"> van </w:t>
    </w:r>
    <w:r w:rsidR="00132B0F" w:rsidRPr="003E02FB">
      <w:rPr>
        <w:rStyle w:val="Paginanummer"/>
        <w:sz w:val="18"/>
        <w:szCs w:val="18"/>
      </w:rPr>
      <w:fldChar w:fldCharType="begin"/>
    </w:r>
    <w:r w:rsidR="00132B0F" w:rsidRPr="003E02FB">
      <w:rPr>
        <w:rStyle w:val="Paginanummer"/>
        <w:sz w:val="18"/>
        <w:szCs w:val="18"/>
      </w:rPr>
      <w:instrText xml:space="preserve"> NUMPAGES </w:instrText>
    </w:r>
    <w:r w:rsidR="00132B0F" w:rsidRPr="003E02FB">
      <w:rPr>
        <w:rStyle w:val="Paginanummer"/>
        <w:sz w:val="18"/>
        <w:szCs w:val="18"/>
      </w:rPr>
      <w:fldChar w:fldCharType="separate"/>
    </w:r>
    <w:r w:rsidR="009E6321">
      <w:rPr>
        <w:rStyle w:val="Paginanummer"/>
        <w:noProof/>
        <w:sz w:val="18"/>
        <w:szCs w:val="18"/>
      </w:rPr>
      <w:t>3</w:t>
    </w:r>
    <w:r w:rsidR="00132B0F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F407" w14:textId="7FCBD4DC" w:rsidR="00004A93" w:rsidRDefault="006D2C27">
    <w:pPr>
      <w:pStyle w:val="Voettekst"/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3F100A71" wp14:editId="07151B7A">
          <wp:simplePos x="0" y="0"/>
          <wp:positionH relativeFrom="page">
            <wp:posOffset>609600</wp:posOffset>
          </wp:positionH>
          <wp:positionV relativeFrom="page">
            <wp:posOffset>9772650</wp:posOffset>
          </wp:positionV>
          <wp:extent cx="1105200" cy="468923"/>
          <wp:effectExtent l="0" t="0" r="0" b="762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5FA60" w14:textId="4082FA57" w:rsidR="00802100" w:rsidRDefault="006D2C27" w:rsidP="00802100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tab/>
    </w:r>
    <w:r w:rsidR="000A151A">
      <w:rPr>
        <w:noProof/>
        <w:lang w:val="nl-NL" w:eastAsia="nl-NL"/>
      </w:rPr>
      <w:t>Beoordelingsformulier</w:t>
    </w:r>
    <w:r w:rsidR="00556A0D">
      <w:rPr>
        <w:noProof/>
        <w:lang w:val="nl-NL" w:eastAsia="nl-NL"/>
      </w:rPr>
      <w:t xml:space="preserve"> deskundigenonderzoeken</w:t>
    </w:r>
    <w:r w:rsidR="00802100">
      <w:rPr>
        <w:sz w:val="18"/>
        <w:szCs w:val="18"/>
      </w:rPr>
      <w:t xml:space="preserve"> </w:t>
    </w:r>
    <w:r w:rsidR="00802100" w:rsidRPr="003E02FB">
      <w:rPr>
        <w:sz w:val="18"/>
        <w:szCs w:val="18"/>
      </w:rPr>
      <w:t xml:space="preserve">- pagina </w:t>
    </w:r>
    <w:r w:rsidR="00802100" w:rsidRPr="003E02FB">
      <w:rPr>
        <w:sz w:val="18"/>
        <w:szCs w:val="18"/>
      </w:rPr>
      <w:fldChar w:fldCharType="begin"/>
    </w:r>
    <w:r w:rsidR="00802100" w:rsidRPr="003E02FB">
      <w:rPr>
        <w:sz w:val="18"/>
        <w:szCs w:val="18"/>
      </w:rPr>
      <w:instrText xml:space="preserve"> PAGE </w:instrText>
    </w:r>
    <w:r w:rsidR="00802100" w:rsidRPr="003E02FB">
      <w:rPr>
        <w:sz w:val="18"/>
        <w:szCs w:val="18"/>
      </w:rPr>
      <w:fldChar w:fldCharType="separate"/>
    </w:r>
    <w:r w:rsidR="00802100">
      <w:rPr>
        <w:sz w:val="18"/>
        <w:szCs w:val="18"/>
      </w:rPr>
      <w:t>1</w:t>
    </w:r>
    <w:r w:rsidR="00802100" w:rsidRPr="003E02FB">
      <w:rPr>
        <w:sz w:val="18"/>
        <w:szCs w:val="18"/>
      </w:rPr>
      <w:fldChar w:fldCharType="end"/>
    </w:r>
    <w:r w:rsidR="00802100" w:rsidRPr="003E02FB">
      <w:rPr>
        <w:sz w:val="18"/>
        <w:szCs w:val="18"/>
      </w:rPr>
      <w:t xml:space="preserve"> van </w:t>
    </w:r>
    <w:r w:rsidR="00802100" w:rsidRPr="003E02FB">
      <w:rPr>
        <w:rStyle w:val="Paginanummer"/>
        <w:sz w:val="18"/>
        <w:szCs w:val="18"/>
      </w:rPr>
      <w:fldChar w:fldCharType="begin"/>
    </w:r>
    <w:r w:rsidR="00802100" w:rsidRPr="003E02FB">
      <w:rPr>
        <w:rStyle w:val="Paginanummer"/>
        <w:sz w:val="18"/>
        <w:szCs w:val="18"/>
      </w:rPr>
      <w:instrText xml:space="preserve"> NUMPAGES </w:instrText>
    </w:r>
    <w:r w:rsidR="00802100" w:rsidRPr="003E02FB">
      <w:rPr>
        <w:rStyle w:val="Paginanummer"/>
        <w:sz w:val="18"/>
        <w:szCs w:val="18"/>
      </w:rPr>
      <w:fldChar w:fldCharType="separate"/>
    </w:r>
    <w:r w:rsidR="00802100">
      <w:rPr>
        <w:rStyle w:val="Paginanummer"/>
        <w:sz w:val="18"/>
        <w:szCs w:val="18"/>
      </w:rPr>
      <w:t>2</w:t>
    </w:r>
    <w:r w:rsidR="00802100" w:rsidRPr="003E02FB">
      <w:rPr>
        <w:rStyle w:val="Paginanummer"/>
        <w:sz w:val="18"/>
        <w:szCs w:val="18"/>
      </w:rPr>
      <w:fldChar w:fldCharType="end"/>
    </w:r>
  </w:p>
  <w:p w14:paraId="1B6576FA" w14:textId="1D72FFF5" w:rsidR="00132B0F" w:rsidRPr="00594054" w:rsidRDefault="00132B0F" w:rsidP="006D2C27">
    <w:pPr>
      <w:pStyle w:val="Voettekst"/>
      <w:tabs>
        <w:tab w:val="clear" w:pos="4536"/>
        <w:tab w:val="clear" w:pos="9072"/>
        <w:tab w:val="right" w:pos="10375"/>
      </w:tabs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5EE2" w14:textId="77777777" w:rsidR="002D6E03" w:rsidRDefault="002D6E03" w:rsidP="008E174D">
      <w:r>
        <w:separator/>
      </w:r>
    </w:p>
  </w:footnote>
  <w:footnote w:type="continuationSeparator" w:id="0">
    <w:p w14:paraId="7359A2E6" w14:textId="77777777" w:rsidR="002D6E03" w:rsidRDefault="002D6E03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6EB67AD"/>
    <w:multiLevelType w:val="hybridMultilevel"/>
    <w:tmpl w:val="E626C43C"/>
    <w:lvl w:ilvl="0" w:tplc="F7226E4C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2749">
    <w:abstractNumId w:val="9"/>
  </w:num>
  <w:num w:numId="2" w16cid:durableId="366226707">
    <w:abstractNumId w:val="6"/>
  </w:num>
  <w:num w:numId="3" w16cid:durableId="506092916">
    <w:abstractNumId w:val="1"/>
  </w:num>
  <w:num w:numId="4" w16cid:durableId="1939096136">
    <w:abstractNumId w:val="5"/>
  </w:num>
  <w:num w:numId="5" w16cid:durableId="3367658">
    <w:abstractNumId w:val="3"/>
  </w:num>
  <w:num w:numId="6" w16cid:durableId="736901977">
    <w:abstractNumId w:val="8"/>
  </w:num>
  <w:num w:numId="7" w16cid:durableId="1426850118">
    <w:abstractNumId w:val="0"/>
  </w:num>
  <w:num w:numId="8" w16cid:durableId="2111311920">
    <w:abstractNumId w:val="4"/>
  </w:num>
  <w:num w:numId="9" w16cid:durableId="57213440">
    <w:abstractNumId w:val="7"/>
  </w:num>
  <w:num w:numId="10" w16cid:durableId="837960769">
    <w:abstractNumId w:val="10"/>
  </w:num>
  <w:num w:numId="11" w16cid:durableId="311570441">
    <w:abstractNumId w:val="7"/>
  </w:num>
  <w:num w:numId="12" w16cid:durableId="834346294">
    <w:abstractNumId w:val="7"/>
  </w:num>
  <w:num w:numId="13" w16cid:durableId="10307527">
    <w:abstractNumId w:val="7"/>
  </w:num>
  <w:num w:numId="14" w16cid:durableId="576742467">
    <w:abstractNumId w:val="7"/>
  </w:num>
  <w:num w:numId="15" w16cid:durableId="995111839">
    <w:abstractNumId w:val="7"/>
  </w:num>
  <w:num w:numId="16" w16cid:durableId="1155487574">
    <w:abstractNumId w:val="7"/>
  </w:num>
  <w:num w:numId="17" w16cid:durableId="806748842">
    <w:abstractNumId w:val="7"/>
  </w:num>
  <w:num w:numId="18" w16cid:durableId="7559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4A93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6D5"/>
    <w:rsid w:val="0005708D"/>
    <w:rsid w:val="00057DEA"/>
    <w:rsid w:val="00062D04"/>
    <w:rsid w:val="00065AAB"/>
    <w:rsid w:val="000729C1"/>
    <w:rsid w:val="00073BEF"/>
    <w:rsid w:val="0007419B"/>
    <w:rsid w:val="000753A0"/>
    <w:rsid w:val="00077C6F"/>
    <w:rsid w:val="00084E5E"/>
    <w:rsid w:val="000914DC"/>
    <w:rsid w:val="00091A4B"/>
    <w:rsid w:val="00091ACB"/>
    <w:rsid w:val="00091BDC"/>
    <w:rsid w:val="000972C2"/>
    <w:rsid w:val="00097D39"/>
    <w:rsid w:val="000A0CB7"/>
    <w:rsid w:val="000A151A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3D03"/>
    <w:rsid w:val="000D4912"/>
    <w:rsid w:val="000D57DF"/>
    <w:rsid w:val="000D613E"/>
    <w:rsid w:val="000D7A52"/>
    <w:rsid w:val="000E01F4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2B0F"/>
    <w:rsid w:val="00133020"/>
    <w:rsid w:val="001348AA"/>
    <w:rsid w:val="00142A46"/>
    <w:rsid w:val="00142D91"/>
    <w:rsid w:val="00143965"/>
    <w:rsid w:val="00143B76"/>
    <w:rsid w:val="001446BD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1AF8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2E6C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15B3"/>
    <w:rsid w:val="00232277"/>
    <w:rsid w:val="00240902"/>
    <w:rsid w:val="0025128E"/>
    <w:rsid w:val="00252805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3B46"/>
    <w:rsid w:val="00294D0D"/>
    <w:rsid w:val="00295AC7"/>
    <w:rsid w:val="002A5A44"/>
    <w:rsid w:val="002A77A5"/>
    <w:rsid w:val="002A7AC4"/>
    <w:rsid w:val="002B4E40"/>
    <w:rsid w:val="002B5414"/>
    <w:rsid w:val="002B6360"/>
    <w:rsid w:val="002C287B"/>
    <w:rsid w:val="002C2E68"/>
    <w:rsid w:val="002C42DE"/>
    <w:rsid w:val="002C4E44"/>
    <w:rsid w:val="002D2733"/>
    <w:rsid w:val="002D38A1"/>
    <w:rsid w:val="002D6E03"/>
    <w:rsid w:val="002D73C3"/>
    <w:rsid w:val="002E01EF"/>
    <w:rsid w:val="002E16CC"/>
    <w:rsid w:val="002E3C53"/>
    <w:rsid w:val="002E60C1"/>
    <w:rsid w:val="002E799B"/>
    <w:rsid w:val="002F1DB4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0A42"/>
    <w:rsid w:val="003315DB"/>
    <w:rsid w:val="003347F1"/>
    <w:rsid w:val="00342788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A18"/>
    <w:rsid w:val="00380E8D"/>
    <w:rsid w:val="003816C8"/>
    <w:rsid w:val="00382491"/>
    <w:rsid w:val="00383747"/>
    <w:rsid w:val="00384E9D"/>
    <w:rsid w:val="00386E54"/>
    <w:rsid w:val="00390326"/>
    <w:rsid w:val="003937D7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3F35CB"/>
    <w:rsid w:val="0040190E"/>
    <w:rsid w:val="00403284"/>
    <w:rsid w:val="00406A5D"/>
    <w:rsid w:val="00407FE0"/>
    <w:rsid w:val="00412E01"/>
    <w:rsid w:val="0041756C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45764"/>
    <w:rsid w:val="00450445"/>
    <w:rsid w:val="0045144E"/>
    <w:rsid w:val="004519AB"/>
    <w:rsid w:val="00451CC3"/>
    <w:rsid w:val="00456DCE"/>
    <w:rsid w:val="00463023"/>
    <w:rsid w:val="00463FF4"/>
    <w:rsid w:val="00471768"/>
    <w:rsid w:val="00484566"/>
    <w:rsid w:val="004857A8"/>
    <w:rsid w:val="00486FC2"/>
    <w:rsid w:val="0049419A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1F61"/>
    <w:rsid w:val="004C6D3F"/>
    <w:rsid w:val="004C6E93"/>
    <w:rsid w:val="004D213B"/>
    <w:rsid w:val="004D2AA9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C40"/>
    <w:rsid w:val="0051224B"/>
    <w:rsid w:val="0051379D"/>
    <w:rsid w:val="00516BDC"/>
    <w:rsid w:val="005177A0"/>
    <w:rsid w:val="005247C1"/>
    <w:rsid w:val="0052671E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6A0D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4B2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4A24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3792D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14D"/>
    <w:rsid w:val="006655AD"/>
    <w:rsid w:val="00665E66"/>
    <w:rsid w:val="00670BFC"/>
    <w:rsid w:val="00671529"/>
    <w:rsid w:val="00671C3E"/>
    <w:rsid w:val="006758D8"/>
    <w:rsid w:val="00676016"/>
    <w:rsid w:val="00677A27"/>
    <w:rsid w:val="0068227D"/>
    <w:rsid w:val="00683C60"/>
    <w:rsid w:val="00687811"/>
    <w:rsid w:val="0069141E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D2C27"/>
    <w:rsid w:val="006E29BE"/>
    <w:rsid w:val="006F2F0B"/>
    <w:rsid w:val="00700A82"/>
    <w:rsid w:val="0070145B"/>
    <w:rsid w:val="007044A7"/>
    <w:rsid w:val="007046B3"/>
    <w:rsid w:val="0070526E"/>
    <w:rsid w:val="00706B44"/>
    <w:rsid w:val="007076EB"/>
    <w:rsid w:val="00711979"/>
    <w:rsid w:val="007144AC"/>
    <w:rsid w:val="00715311"/>
    <w:rsid w:val="007160C9"/>
    <w:rsid w:val="00723F66"/>
    <w:rsid w:val="00724657"/>
    <w:rsid w:val="007247AC"/>
    <w:rsid w:val="007255A9"/>
    <w:rsid w:val="0073380E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2D6D"/>
    <w:rsid w:val="007A30C3"/>
    <w:rsid w:val="007A3EB4"/>
    <w:rsid w:val="007A5032"/>
    <w:rsid w:val="007B3243"/>
    <w:rsid w:val="007B525C"/>
    <w:rsid w:val="007B5A0C"/>
    <w:rsid w:val="007C1465"/>
    <w:rsid w:val="007D070B"/>
    <w:rsid w:val="007D2869"/>
    <w:rsid w:val="007D3046"/>
    <w:rsid w:val="007D36EA"/>
    <w:rsid w:val="007D58A4"/>
    <w:rsid w:val="007F0574"/>
    <w:rsid w:val="007F4219"/>
    <w:rsid w:val="007F61F5"/>
    <w:rsid w:val="00802100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4D74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A6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5B8D"/>
    <w:rsid w:val="008E79AF"/>
    <w:rsid w:val="008E7B73"/>
    <w:rsid w:val="008F03FA"/>
    <w:rsid w:val="008F056C"/>
    <w:rsid w:val="008F0D5D"/>
    <w:rsid w:val="0090014D"/>
    <w:rsid w:val="009007A7"/>
    <w:rsid w:val="00901191"/>
    <w:rsid w:val="00903284"/>
    <w:rsid w:val="009077C4"/>
    <w:rsid w:val="00907C18"/>
    <w:rsid w:val="009110D4"/>
    <w:rsid w:val="0091707D"/>
    <w:rsid w:val="00925C39"/>
    <w:rsid w:val="0093279E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08B8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102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E6321"/>
    <w:rsid w:val="009E7720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1D10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647C"/>
    <w:rsid w:val="00A67655"/>
    <w:rsid w:val="00A73580"/>
    <w:rsid w:val="00A76FCD"/>
    <w:rsid w:val="00A77C51"/>
    <w:rsid w:val="00A837C9"/>
    <w:rsid w:val="00A84E6F"/>
    <w:rsid w:val="00A90616"/>
    <w:rsid w:val="00A90A5A"/>
    <w:rsid w:val="00A91815"/>
    <w:rsid w:val="00A933E2"/>
    <w:rsid w:val="00A93BDD"/>
    <w:rsid w:val="00A96A12"/>
    <w:rsid w:val="00A96C92"/>
    <w:rsid w:val="00AA6DB2"/>
    <w:rsid w:val="00AA7633"/>
    <w:rsid w:val="00AB37DD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0BDD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1791B"/>
    <w:rsid w:val="00B20C82"/>
    <w:rsid w:val="00B21829"/>
    <w:rsid w:val="00B2468C"/>
    <w:rsid w:val="00B25DBF"/>
    <w:rsid w:val="00B26770"/>
    <w:rsid w:val="00B267C4"/>
    <w:rsid w:val="00B26B10"/>
    <w:rsid w:val="00B31E4B"/>
    <w:rsid w:val="00B31FB2"/>
    <w:rsid w:val="00B33867"/>
    <w:rsid w:val="00B40853"/>
    <w:rsid w:val="00B43D36"/>
    <w:rsid w:val="00B472A7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3D22"/>
    <w:rsid w:val="00B86518"/>
    <w:rsid w:val="00B90884"/>
    <w:rsid w:val="00B93D8C"/>
    <w:rsid w:val="00B953C6"/>
    <w:rsid w:val="00B9615C"/>
    <w:rsid w:val="00BA3309"/>
    <w:rsid w:val="00BA76BD"/>
    <w:rsid w:val="00BB4EA9"/>
    <w:rsid w:val="00BB6E77"/>
    <w:rsid w:val="00BC1ED7"/>
    <w:rsid w:val="00BC362B"/>
    <w:rsid w:val="00BC3666"/>
    <w:rsid w:val="00BC5CBE"/>
    <w:rsid w:val="00BD1240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51FE"/>
    <w:rsid w:val="00C069CF"/>
    <w:rsid w:val="00C06CD3"/>
    <w:rsid w:val="00C1138A"/>
    <w:rsid w:val="00C11CE4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1EEA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1A6F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CF3"/>
    <w:rsid w:val="00CD444D"/>
    <w:rsid w:val="00CD644E"/>
    <w:rsid w:val="00CD6BE4"/>
    <w:rsid w:val="00CE010E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68BB"/>
    <w:rsid w:val="00D207C9"/>
    <w:rsid w:val="00D24D21"/>
    <w:rsid w:val="00D25903"/>
    <w:rsid w:val="00D25B87"/>
    <w:rsid w:val="00D306D6"/>
    <w:rsid w:val="00D30B37"/>
    <w:rsid w:val="00D30E5B"/>
    <w:rsid w:val="00D31550"/>
    <w:rsid w:val="00D31CC6"/>
    <w:rsid w:val="00D3255C"/>
    <w:rsid w:val="00D332E8"/>
    <w:rsid w:val="00D33BB7"/>
    <w:rsid w:val="00D40222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A00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442E"/>
    <w:rsid w:val="00DB54F6"/>
    <w:rsid w:val="00DB73E6"/>
    <w:rsid w:val="00DC0783"/>
    <w:rsid w:val="00DC31AA"/>
    <w:rsid w:val="00DD1714"/>
    <w:rsid w:val="00DD4C6A"/>
    <w:rsid w:val="00DD7C60"/>
    <w:rsid w:val="00DE6075"/>
    <w:rsid w:val="00DF37F4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2797D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5FA"/>
    <w:rsid w:val="00E608A3"/>
    <w:rsid w:val="00E62306"/>
    <w:rsid w:val="00E63F89"/>
    <w:rsid w:val="00E7072E"/>
    <w:rsid w:val="00E72C72"/>
    <w:rsid w:val="00E74A42"/>
    <w:rsid w:val="00E7798E"/>
    <w:rsid w:val="00E90137"/>
    <w:rsid w:val="00E9665E"/>
    <w:rsid w:val="00EA0A20"/>
    <w:rsid w:val="00EA3144"/>
    <w:rsid w:val="00EA343D"/>
    <w:rsid w:val="00EA3DF7"/>
    <w:rsid w:val="00EA6387"/>
    <w:rsid w:val="00EA78AB"/>
    <w:rsid w:val="00EB1024"/>
    <w:rsid w:val="00EB3C28"/>
    <w:rsid w:val="00EB46F6"/>
    <w:rsid w:val="00EB50CD"/>
    <w:rsid w:val="00EB5901"/>
    <w:rsid w:val="00EB7372"/>
    <w:rsid w:val="00EB76A2"/>
    <w:rsid w:val="00EB7E81"/>
    <w:rsid w:val="00EC1D46"/>
    <w:rsid w:val="00EC27BF"/>
    <w:rsid w:val="00EC455D"/>
    <w:rsid w:val="00EC5033"/>
    <w:rsid w:val="00EC52CC"/>
    <w:rsid w:val="00EC6EF9"/>
    <w:rsid w:val="00ED02B7"/>
    <w:rsid w:val="00ED19A4"/>
    <w:rsid w:val="00ED1A86"/>
    <w:rsid w:val="00ED240D"/>
    <w:rsid w:val="00ED2896"/>
    <w:rsid w:val="00ED3703"/>
    <w:rsid w:val="00ED5992"/>
    <w:rsid w:val="00EE1B58"/>
    <w:rsid w:val="00EE2168"/>
    <w:rsid w:val="00EE4619"/>
    <w:rsid w:val="00EE557A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A49"/>
    <w:rsid w:val="00F26FD3"/>
    <w:rsid w:val="00F276F8"/>
    <w:rsid w:val="00F32C2B"/>
    <w:rsid w:val="00F343D4"/>
    <w:rsid w:val="00F3489C"/>
    <w:rsid w:val="00F370F3"/>
    <w:rsid w:val="00F41EE8"/>
    <w:rsid w:val="00F43BE2"/>
    <w:rsid w:val="00F44637"/>
    <w:rsid w:val="00F50AB7"/>
    <w:rsid w:val="00F51652"/>
    <w:rsid w:val="00F52A85"/>
    <w:rsid w:val="00F55E85"/>
    <w:rsid w:val="00F56B26"/>
    <w:rsid w:val="00F62502"/>
    <w:rsid w:val="00F625CA"/>
    <w:rsid w:val="00F63364"/>
    <w:rsid w:val="00F635CA"/>
    <w:rsid w:val="00F6542E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CF802"/>
  <w15:docId w15:val="{4B502FE6-45C2-4CFB-9B3D-3E4A3EE6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epartementzorg.b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8B821-E18A-49B4-B871-7556A3AB9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2A29B-3701-4B43-9B42-A9593CAB95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32A944-E19F-4F64-B2F5-E79ED3A35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01CDE-918B-4D85-AC14-D18D6C8BF8E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5.xml><?xml version="1.0" encoding="utf-8"?>
<ds:datastoreItem xmlns:ds="http://schemas.openxmlformats.org/officeDocument/2006/customXml" ds:itemID="{0DB98763-961D-4723-BC29-B62B08448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3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Van den Bergh Els</cp:lastModifiedBy>
  <cp:revision>6</cp:revision>
  <cp:lastPrinted>2015-08-27T12:27:00Z</cp:lastPrinted>
  <dcterms:created xsi:type="dcterms:W3CDTF">2025-06-24T11:07:00Z</dcterms:created>
  <dcterms:modified xsi:type="dcterms:W3CDTF">2025-06-25T08:09:00Z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ZG_x0020_Thema">
    <vt:lpwstr>1;#Zorgberoepen|c012838b-12f9-4511-91de-54e08a9d3f75</vt:lpwstr>
  </property>
</Properties>
</file>