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B8E0" w14:textId="24B0E6B9" w:rsidR="00693C9F" w:rsidRDefault="00693C9F" w:rsidP="00D214A8">
      <w:pPr>
        <w:spacing w:before="161" w:after="161"/>
        <w:outlineLvl w:val="0"/>
        <w:rPr>
          <w:rFonts w:ascii="Verdana" w:hAnsi="Verdana"/>
        </w:rPr>
      </w:pPr>
      <w:r w:rsidRPr="00832AE1">
        <w:rPr>
          <w:rFonts w:ascii="Verdana" w:hAnsi="Verdana"/>
        </w:rPr>
        <w:t xml:space="preserve">Bijlage </w:t>
      </w:r>
      <w:r>
        <w:rPr>
          <w:rFonts w:ascii="Verdana" w:hAnsi="Verdana"/>
        </w:rPr>
        <w:t>4</w:t>
      </w:r>
      <w:r w:rsidRPr="00832AE1">
        <w:rPr>
          <w:rFonts w:ascii="Verdana" w:hAnsi="Verdana"/>
        </w:rPr>
        <w:t xml:space="preserve"> </w:t>
      </w:r>
      <w:r w:rsidRPr="00820EDB">
        <w:rPr>
          <w:rFonts w:ascii="Verdana" w:hAnsi="Verdana"/>
        </w:rPr>
        <w:t>Verklaring over de brandveiligheid in residentiële woonzorgvoorzieningen</w:t>
      </w:r>
      <w:r>
        <w:rPr>
          <w:rFonts w:ascii="Verdana" w:hAnsi="Verdana"/>
        </w:rPr>
        <w:t>:</w:t>
      </w:r>
      <w:r w:rsidRPr="00820EDB">
        <w:rPr>
          <w:rFonts w:ascii="Verdana" w:hAnsi="Verdana"/>
        </w:rPr>
        <w:t xml:space="preserve"> Attest </w:t>
      </w:r>
      <w:r w:rsidR="00E81468">
        <w:rPr>
          <w:rFonts w:ascii="Verdana" w:hAnsi="Verdana"/>
        </w:rPr>
        <w:t>B</w:t>
      </w:r>
      <w:r>
        <w:rPr>
          <w:rFonts w:ascii="Verdana" w:hAnsi="Verdana"/>
        </w:rPr>
        <w:t xml:space="preserve"> als vermeld in artikel 4</w:t>
      </w:r>
    </w:p>
    <w:p w14:paraId="72513188" w14:textId="77777777" w:rsidR="00693C9F" w:rsidRDefault="00693C9F"/>
    <w:tbl>
      <w:tblPr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1"/>
        <w:gridCol w:w="2350"/>
        <w:gridCol w:w="285"/>
        <w:gridCol w:w="141"/>
        <w:gridCol w:w="146"/>
        <w:gridCol w:w="279"/>
        <w:gridCol w:w="77"/>
        <w:gridCol w:w="69"/>
        <w:gridCol w:w="563"/>
        <w:gridCol w:w="376"/>
        <w:gridCol w:w="283"/>
        <w:gridCol w:w="284"/>
        <w:gridCol w:w="88"/>
        <w:gridCol w:w="197"/>
        <w:gridCol w:w="139"/>
        <w:gridCol w:w="143"/>
        <w:gridCol w:w="566"/>
        <w:gridCol w:w="143"/>
        <w:gridCol w:w="851"/>
        <w:gridCol w:w="283"/>
        <w:gridCol w:w="833"/>
        <w:gridCol w:w="1809"/>
      </w:tblGrid>
      <w:tr w:rsidR="005E32CC" w:rsidRPr="003D114E" w14:paraId="504CF9FB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8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5BBD9" w14:textId="7731DCDB" w:rsidR="00001332" w:rsidRDefault="006554CF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Verklaring over de brandveiligheid in lokale dienstencentra, centra voor </w:t>
            </w:r>
            <w:proofErr w:type="spellStart"/>
            <w:r>
              <w:rPr>
                <w:color w:val="auto"/>
                <w:sz w:val="36"/>
                <w:szCs w:val="36"/>
              </w:rPr>
              <w:t>dagverzorging</w:t>
            </w:r>
            <w:proofErr w:type="spellEnd"/>
            <w:r>
              <w:rPr>
                <w:color w:val="auto"/>
                <w:sz w:val="36"/>
                <w:szCs w:val="36"/>
              </w:rPr>
              <w:t xml:space="preserve">, centra voor </w:t>
            </w:r>
            <w:r w:rsidR="00FF5BE7">
              <w:rPr>
                <w:color w:val="auto"/>
                <w:sz w:val="36"/>
                <w:szCs w:val="36"/>
              </w:rPr>
              <w:t xml:space="preserve">dagopvang, centra voor </w:t>
            </w:r>
            <w:r>
              <w:rPr>
                <w:color w:val="auto"/>
                <w:sz w:val="36"/>
                <w:szCs w:val="36"/>
              </w:rPr>
              <w:t>kortverblijf, centra voor herstelverblijf</w:t>
            </w:r>
            <w:r w:rsidR="00001332">
              <w:rPr>
                <w:color w:val="auto"/>
                <w:sz w:val="36"/>
                <w:szCs w:val="36"/>
              </w:rPr>
              <w:t xml:space="preserve">, groepen van assistentiewoningen en woonzorgcentra </w:t>
            </w:r>
          </w:p>
          <w:p w14:paraId="504CF9F9" w14:textId="49809177" w:rsidR="00001332" w:rsidRPr="00001332" w:rsidRDefault="00001332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Attest </w:t>
            </w:r>
            <w:r w:rsidR="007A6408">
              <w:rPr>
                <w:color w:val="auto"/>
                <w:sz w:val="36"/>
                <w:szCs w:val="36"/>
              </w:rPr>
              <w:t>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A" w14:textId="739CA85F" w:rsidR="00DF787F" w:rsidRPr="003D114E" w:rsidRDefault="0000133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WVG</w:t>
            </w:r>
            <w:r w:rsidR="003C34C3" w:rsidRPr="003D114E">
              <w:rPr>
                <w:sz w:val="12"/>
                <w:szCs w:val="12"/>
              </w:rPr>
              <w:t>-01-</w:t>
            </w:r>
            <w:r>
              <w:rPr>
                <w:sz w:val="12"/>
                <w:szCs w:val="12"/>
              </w:rPr>
              <w:t>23121</w:t>
            </w:r>
            <w:r w:rsidR="0033284D">
              <w:rPr>
                <w:sz w:val="12"/>
                <w:szCs w:val="12"/>
              </w:rPr>
              <w:t>8</w:t>
            </w:r>
          </w:p>
        </w:tc>
      </w:tr>
      <w:tr w:rsidR="003C34C3" w:rsidRPr="003D114E" w14:paraId="504CF9FE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C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D" w14:textId="6F3B55F9" w:rsidR="003C34C3" w:rsidRPr="003D114E" w:rsidRDefault="003C34C3" w:rsidP="003219C8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3C34C3" w:rsidRPr="002A7963" w14:paraId="504CFA07" w14:textId="77777777" w:rsidTr="00AB0C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504CFA00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10186" w:type="dxa"/>
            <w:gridSpan w:val="22"/>
            <w:shd w:val="clear" w:color="auto" w:fill="auto"/>
          </w:tcPr>
          <w:p w14:paraId="504CFA01" w14:textId="2996425C" w:rsidR="003C34C3" w:rsidRPr="00CC0268" w:rsidRDefault="003C34C3" w:rsidP="003219C8">
            <w:pPr>
              <w:rPr>
                <w:b/>
                <w:bCs/>
              </w:rPr>
            </w:pPr>
            <w:r w:rsidRPr="00CC0268">
              <w:rPr>
                <w:b/>
                <w:bCs/>
              </w:rPr>
              <w:t>Departement</w:t>
            </w:r>
            <w:r w:rsidR="00001332" w:rsidRPr="00CC0268">
              <w:rPr>
                <w:b/>
                <w:bCs/>
              </w:rPr>
              <w:t xml:space="preserve"> Zorg</w:t>
            </w:r>
          </w:p>
          <w:p w14:paraId="504CFA05" w14:textId="5FCB9CCF" w:rsidR="003C34C3" w:rsidRPr="007F1CD9" w:rsidRDefault="0030600C" w:rsidP="003219C8">
            <w:hyperlink r:id="rId11" w:history="1">
              <w:r w:rsidRPr="007F1CD9">
                <w:rPr>
                  <w:rStyle w:val="Hyperlink"/>
                </w:rPr>
                <w:t>ouderenzorg@vlaanderen.be</w:t>
              </w:r>
            </w:hyperlink>
            <w:r w:rsidRPr="007F1CD9">
              <w:rPr>
                <w:rStyle w:val="Hyperlink"/>
              </w:rPr>
              <w:t xml:space="preserve"> </w:t>
            </w:r>
          </w:p>
          <w:p w14:paraId="6387A830" w14:textId="77777777" w:rsidR="003C34C3" w:rsidRDefault="002A7963" w:rsidP="003219C8">
            <w:hyperlink r:id="rId12" w:history="1">
              <w:r w:rsidRPr="00F36F14">
                <w:rPr>
                  <w:rStyle w:val="Hyperlink"/>
                </w:rPr>
                <w:t>thuiszorg@vlaanderen.be</w:t>
              </w:r>
            </w:hyperlink>
            <w:r w:rsidRPr="002A7963">
              <w:t xml:space="preserve"> (lokale dienstencentra en centra voor dagopvang)</w:t>
            </w:r>
          </w:p>
          <w:p w14:paraId="504CFA06" w14:textId="3FA7C735" w:rsidR="00E30557" w:rsidRPr="002A7963" w:rsidRDefault="00E30557" w:rsidP="003219C8"/>
        </w:tc>
      </w:tr>
      <w:tr w:rsidR="003C34C3" w:rsidRPr="003D114E" w14:paraId="504CFA84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1" w14:textId="77777777" w:rsidR="003C34C3" w:rsidRPr="007F1CD9" w:rsidRDefault="003C34C3" w:rsidP="003219C8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2" w14:textId="6AFEC66C" w:rsidR="003C34C3" w:rsidRPr="0039401E" w:rsidRDefault="00D35A03" w:rsidP="003219C8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attest?</w:t>
            </w:r>
          </w:p>
          <w:p w14:paraId="504CFA83" w14:textId="64BA8262" w:rsidR="003C34C3" w:rsidRPr="0039401E" w:rsidRDefault="00F31169" w:rsidP="003219C8">
            <w:pPr>
              <w:pStyle w:val="Aanwijzing"/>
              <w:spacing w:after="40"/>
            </w:pPr>
            <w:r>
              <w:t>Met dit attest verklaart de burgemeester</w:t>
            </w:r>
            <w:r w:rsidR="009165F7">
              <w:t xml:space="preserve"> van de gemeente waar de voorziening ligt, dat de voorziening</w:t>
            </w:r>
            <w:r w:rsidR="00E21207">
              <w:t xml:space="preserve"> niet </w:t>
            </w:r>
            <w:proofErr w:type="spellStart"/>
            <w:r w:rsidR="00E21207">
              <w:t>volledig</w:t>
            </w:r>
            <w:r w:rsidR="009165F7">
              <w:t>voldoet</w:t>
            </w:r>
            <w:proofErr w:type="spellEnd"/>
            <w:r w:rsidR="009165F7">
              <w:t xml:space="preserve"> aan de brandveiligheidsnormen</w:t>
            </w:r>
            <w:r w:rsidR="00E21207">
              <w:t xml:space="preserve">, maar dat er geen onmiddellijk gevaar </w:t>
            </w:r>
            <w:r w:rsidR="00F25C06">
              <w:t>bestaat voor bewoners, personeel en bezoekers</w:t>
            </w:r>
            <w:r w:rsidR="009165F7">
              <w:t>.</w:t>
            </w:r>
          </w:p>
        </w:tc>
      </w:tr>
      <w:tr w:rsidR="009165F7" w:rsidRPr="003D114E" w14:paraId="2370CD07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3B7B" w14:textId="77777777" w:rsidR="009165F7" w:rsidRPr="003D114E" w:rsidRDefault="009165F7" w:rsidP="00EA3F8E">
            <w:pPr>
              <w:pStyle w:val="leeg"/>
            </w:pPr>
          </w:p>
        </w:tc>
      </w:tr>
      <w:tr w:rsidR="009165F7" w:rsidRPr="003D114E" w14:paraId="54C16B69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9765C3C" w14:textId="77777777" w:rsidR="009165F7" w:rsidRPr="003D114E" w:rsidRDefault="009165F7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CBD49B5" w14:textId="6CBA7307" w:rsidR="009165F7" w:rsidRPr="003D114E" w:rsidRDefault="00705957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</w:t>
            </w:r>
            <w:r w:rsidR="001962C1">
              <w:rPr>
                <w:rFonts w:cs="Calibri"/>
              </w:rPr>
              <w:t>gevens van het ge</w:t>
            </w:r>
            <w:r>
              <w:rPr>
                <w:rFonts w:cs="Calibri"/>
              </w:rPr>
              <w:t>meentebestuur</w:t>
            </w:r>
          </w:p>
        </w:tc>
      </w:tr>
      <w:tr w:rsidR="00705957" w:rsidRPr="003D114E" w14:paraId="479641B9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A2911" w14:textId="77777777" w:rsidR="00705957" w:rsidRPr="003D114E" w:rsidRDefault="00705957" w:rsidP="00EA3F8E">
            <w:pPr>
              <w:pStyle w:val="leeg"/>
            </w:pPr>
          </w:p>
        </w:tc>
      </w:tr>
      <w:tr w:rsidR="002F2F40" w:rsidRPr="003D114E" w14:paraId="0E935B7A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FC04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F328" w14:textId="24B08202" w:rsidR="00705957" w:rsidRPr="003D114E" w:rsidRDefault="00C1709F" w:rsidP="00EA3F8E">
            <w:pPr>
              <w:jc w:val="right"/>
            </w:pPr>
            <w:r>
              <w:t>s</w:t>
            </w:r>
            <w:r w:rsidR="00705957">
              <w:t>traat en nummer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8B06DF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822F7E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0A99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44D8B" w14:textId="0FAD7FE6" w:rsidR="00705957" w:rsidRPr="003D114E" w:rsidRDefault="00C1709F" w:rsidP="00EA3F8E">
            <w:pPr>
              <w:jc w:val="right"/>
            </w:pPr>
            <w:r>
              <w:t>postnummer en gemeente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BFD60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539113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4533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8913" w14:textId="2105752D" w:rsidR="00705957" w:rsidRPr="003D114E" w:rsidRDefault="00C1709F" w:rsidP="00EA3F8E">
            <w:pPr>
              <w:jc w:val="right"/>
            </w:pPr>
            <w:r>
              <w:t>telefoonnummer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7A7125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0F156FA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4E47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7B848" w14:textId="5BC52EA5" w:rsidR="00705957" w:rsidRPr="003D114E" w:rsidRDefault="00C1709F" w:rsidP="00EA3F8E">
            <w:pPr>
              <w:jc w:val="right"/>
            </w:pPr>
            <w:r>
              <w:t>e-mailadres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758EBA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0A5E92D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7521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E5AB0" w14:textId="473F1DB4" w:rsidR="00705957" w:rsidRPr="003D114E" w:rsidRDefault="00C1709F" w:rsidP="00EA3F8E">
            <w:pPr>
              <w:jc w:val="right"/>
            </w:pPr>
            <w:r>
              <w:t>website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C9FAC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C1" w:rsidRPr="003D114E" w14:paraId="4350D0A5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9F09" w14:textId="77777777" w:rsidR="001962C1" w:rsidRPr="003D114E" w:rsidRDefault="001962C1" w:rsidP="00EA3F8E">
            <w:pPr>
              <w:pStyle w:val="leeg"/>
            </w:pPr>
          </w:p>
        </w:tc>
      </w:tr>
      <w:tr w:rsidR="001962C1" w:rsidRPr="003D114E" w14:paraId="1F0F44C4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E612283" w14:textId="77777777" w:rsidR="001962C1" w:rsidRPr="003D114E" w:rsidRDefault="001962C1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75A387" w14:textId="58C8D56C" w:rsidR="001962C1" w:rsidRPr="003D114E" w:rsidRDefault="001962C1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voorziening</w:t>
            </w:r>
          </w:p>
        </w:tc>
      </w:tr>
      <w:tr w:rsidR="001962C1" w:rsidRPr="003D114E" w14:paraId="4EB683C0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9AFB5" w14:textId="77777777" w:rsidR="001962C1" w:rsidRPr="003D114E" w:rsidRDefault="001962C1" w:rsidP="00EA3F8E">
            <w:pPr>
              <w:pStyle w:val="leeg"/>
            </w:pPr>
          </w:p>
        </w:tc>
      </w:tr>
      <w:tr w:rsidR="005E32CC" w:rsidRPr="003D114E" w14:paraId="2E69D841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F15C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1D3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2CDD" w14:textId="35869107" w:rsidR="00E67325" w:rsidRPr="003D114E" w:rsidRDefault="003F3DFB" w:rsidP="00EA3F8E">
            <w:r>
              <w:t>woonzorgcentrum</w:t>
            </w:r>
          </w:p>
        </w:tc>
      </w:tr>
      <w:tr w:rsidR="00B130AA" w:rsidRPr="003D114E" w14:paraId="36E1A560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86A5" w14:textId="77777777" w:rsidR="00E67325" w:rsidRPr="004C6E93" w:rsidRDefault="00E67325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2D5" w14:textId="1AE7264D" w:rsidR="00E67325" w:rsidRPr="003D114E" w:rsidRDefault="000672E1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B3A584" w14:textId="77777777" w:rsidR="00E67325" w:rsidRPr="003D114E" w:rsidRDefault="00E67325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521A8AEE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D5E1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0E00" w14:textId="199D1B2E" w:rsidR="000672E1" w:rsidRPr="003D114E" w:rsidRDefault="00D6283F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D0FA2E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8FBB98F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A1EC8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B725" w14:textId="5B60F628" w:rsidR="000672E1" w:rsidRPr="003D114E" w:rsidRDefault="00D6283F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2DF422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72E1" w:rsidRPr="003D114E" w14:paraId="6A0C2F93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C29D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BC28" w14:textId="531D957A" w:rsidR="000672E1" w:rsidRPr="003D114E" w:rsidRDefault="00D6283F" w:rsidP="00EA3F8E">
            <w:pPr>
              <w:jc w:val="right"/>
            </w:pPr>
            <w:r>
              <w:t>huisvestingscapaciteit</w:t>
            </w:r>
          </w:p>
        </w:tc>
        <w:tc>
          <w:tcPr>
            <w:tcW w:w="230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326E3B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10A13" w14:textId="469934E4" w:rsidR="000672E1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05EBD30E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5098" w14:textId="77777777" w:rsidR="00D6283F" w:rsidRPr="004C6E93" w:rsidRDefault="00D6283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BAB9" w14:textId="6830945C" w:rsidR="00D6283F" w:rsidRPr="003D114E" w:rsidRDefault="0075274C" w:rsidP="00EA3F8E">
            <w:pPr>
              <w:jc w:val="right"/>
            </w:pPr>
            <w:r>
              <w:t>gemelde capaciteit voor zelfredzame personen</w:t>
            </w:r>
          </w:p>
        </w:tc>
        <w:tc>
          <w:tcPr>
            <w:tcW w:w="230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E2D70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008D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7DE13D81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FA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74C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878F" w14:textId="7357AD63" w:rsidR="00E67325" w:rsidRPr="003D114E" w:rsidRDefault="003F3DFB" w:rsidP="00EA3F8E">
            <w:r>
              <w:t>centrum voor kortverblijf</w:t>
            </w:r>
          </w:p>
        </w:tc>
      </w:tr>
      <w:tr w:rsidR="002F2F40" w:rsidRPr="003D114E" w14:paraId="5236F3B0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365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0D0A" w14:textId="77777777" w:rsidR="003F3DFB" w:rsidRPr="003D114E" w:rsidRDefault="003F3DFB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02F326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5809AC21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7C95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2B35" w14:textId="77777777" w:rsidR="003F3DFB" w:rsidRPr="003D114E" w:rsidRDefault="003F3DFB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456A3E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B6F64E5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AE7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14308" w14:textId="77777777" w:rsidR="003F3DFB" w:rsidRPr="003D114E" w:rsidRDefault="003F3DFB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A5530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0C6359F7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88944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6BB16" w14:textId="77777777" w:rsidR="003F3DFB" w:rsidRPr="003D114E" w:rsidRDefault="003F3DFB" w:rsidP="00EA3F8E">
            <w:pPr>
              <w:jc w:val="right"/>
            </w:pPr>
            <w:r>
              <w:t>huisvestingscapaciteit</w:t>
            </w:r>
          </w:p>
        </w:tc>
        <w:tc>
          <w:tcPr>
            <w:tcW w:w="230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041C7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33DC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243458FE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36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6FB3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1299" w14:textId="1EBEB717" w:rsidR="00E67325" w:rsidRPr="003D114E" w:rsidRDefault="00182E6F" w:rsidP="00EA3F8E">
            <w:r>
              <w:t xml:space="preserve">centrum voor </w:t>
            </w:r>
            <w:proofErr w:type="spellStart"/>
            <w:r>
              <w:t>dagverzorging</w:t>
            </w:r>
            <w:proofErr w:type="spellEnd"/>
            <w:r w:rsidR="008956C8">
              <w:t xml:space="preserve"> / centrum voor dagopvang</w:t>
            </w:r>
          </w:p>
        </w:tc>
      </w:tr>
      <w:tr w:rsidR="002F2F40" w:rsidRPr="003D114E" w14:paraId="6267657E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C12E2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D3E57" w14:textId="77777777" w:rsidR="00182E6F" w:rsidRPr="003D114E" w:rsidRDefault="00182E6F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7D926E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171404F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8364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6D65" w14:textId="77777777" w:rsidR="00182E6F" w:rsidRPr="003D114E" w:rsidRDefault="00182E6F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EF7BE7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5A66DB3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41E9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288" w14:textId="77777777" w:rsidR="00182E6F" w:rsidRPr="003D114E" w:rsidRDefault="00182E6F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CBE1E9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21570B8B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0FDA1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ED730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3423" w14:textId="5D8813A9" w:rsidR="00E67325" w:rsidRPr="003D114E" w:rsidRDefault="008956C8" w:rsidP="00EA3F8E">
            <w:r>
              <w:t>centrum voor herstelverblijf</w:t>
            </w:r>
          </w:p>
        </w:tc>
      </w:tr>
      <w:tr w:rsidR="002F2F40" w:rsidRPr="003D114E" w14:paraId="2F728682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281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D133" w14:textId="77777777" w:rsidR="008956C8" w:rsidRPr="003D114E" w:rsidRDefault="008956C8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5B5903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6DD5AF4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E87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02C3" w14:textId="77777777" w:rsidR="008956C8" w:rsidRPr="003D114E" w:rsidRDefault="008956C8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FBAB09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8FEC9C6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7FF5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AE26" w14:textId="77777777" w:rsidR="008956C8" w:rsidRPr="003D114E" w:rsidRDefault="008956C8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B3C0F8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3B66C681" w14:textId="77777777" w:rsidTr="00AB0C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6" w:type="dxa"/>
            <w:gridSpan w:val="2"/>
            <w:shd w:val="clear" w:color="auto" w:fill="auto"/>
          </w:tcPr>
          <w:p w14:paraId="604919FF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6F773715" w14:textId="77777777" w:rsidR="008956C8" w:rsidRPr="003D114E" w:rsidRDefault="008956C8" w:rsidP="00EA3F8E">
            <w:pPr>
              <w:jc w:val="right"/>
            </w:pPr>
            <w:r>
              <w:t>huisvestingscapaciteit</w:t>
            </w:r>
          </w:p>
        </w:tc>
        <w:tc>
          <w:tcPr>
            <w:tcW w:w="2306" w:type="dxa"/>
            <w:gridSpan w:val="10"/>
            <w:shd w:val="clear" w:color="auto" w:fill="auto"/>
          </w:tcPr>
          <w:p w14:paraId="4B890C9A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shd w:val="clear" w:color="auto" w:fill="auto"/>
          </w:tcPr>
          <w:p w14:paraId="63B5400B" w14:textId="3F22235C" w:rsidR="008956C8" w:rsidRPr="003D114E" w:rsidRDefault="00C9444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verblijfseenhe</w:t>
            </w:r>
            <w:r w:rsidR="008956C8">
              <w:t>den</w:t>
            </w:r>
          </w:p>
        </w:tc>
      </w:tr>
      <w:tr w:rsidR="005E32CC" w:rsidRPr="003D114E" w14:paraId="62C451C0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6880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C2ED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DE26E" w14:textId="622A4F85" w:rsidR="00E67325" w:rsidRPr="003D114E" w:rsidRDefault="002420B4" w:rsidP="00EA3F8E">
            <w:r>
              <w:t>groep van assistentiewoningen</w:t>
            </w:r>
          </w:p>
        </w:tc>
      </w:tr>
      <w:tr w:rsidR="002F2F40" w:rsidRPr="003D114E" w14:paraId="75324CB5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7E9B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AB942" w14:textId="77777777" w:rsidR="002420B4" w:rsidRPr="003D114E" w:rsidRDefault="002420B4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61CE4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EC01C09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A554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45ECF" w14:textId="77777777" w:rsidR="002420B4" w:rsidRPr="003D114E" w:rsidRDefault="002420B4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05F622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32AE7F8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6CC98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C72B" w14:textId="77777777" w:rsidR="002420B4" w:rsidRPr="003D114E" w:rsidRDefault="002420B4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7CC8AA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447DBB0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ADA5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9889" w14:textId="77777777" w:rsidR="002420B4" w:rsidRPr="003D114E" w:rsidRDefault="002420B4" w:rsidP="00EA3F8E">
            <w:pPr>
              <w:jc w:val="right"/>
            </w:pPr>
            <w:r>
              <w:t>huisvestingscapaciteit</w:t>
            </w:r>
          </w:p>
        </w:tc>
        <w:tc>
          <w:tcPr>
            <w:tcW w:w="230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ACBAE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A0DFF" w14:textId="4B749E04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</w:t>
            </w:r>
            <w:r w:rsidR="00B975B3">
              <w:t>eenheden</w:t>
            </w:r>
          </w:p>
        </w:tc>
      </w:tr>
      <w:tr w:rsidR="005E32CC" w:rsidRPr="003D114E" w14:paraId="3179344F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1CFAE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F14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B519" w14:textId="410BBA3E" w:rsidR="00E67325" w:rsidRPr="003D114E" w:rsidRDefault="00B975B3" w:rsidP="00EA3F8E">
            <w:r>
              <w:t>lokaal dienstencentrum</w:t>
            </w:r>
          </w:p>
        </w:tc>
      </w:tr>
      <w:tr w:rsidR="002F2F40" w:rsidRPr="003D114E" w14:paraId="12F7FB04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4BF2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53054" w14:textId="77777777" w:rsidR="00B975B3" w:rsidRPr="003D114E" w:rsidRDefault="00B975B3" w:rsidP="00EA3F8E">
            <w:pPr>
              <w:jc w:val="right"/>
            </w:pPr>
            <w:r>
              <w:t>naam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2BCA2E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95A20F3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73B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3F95C" w14:textId="77777777" w:rsidR="00B975B3" w:rsidRPr="003D114E" w:rsidRDefault="00B975B3" w:rsidP="00EA3F8E">
            <w:pPr>
              <w:jc w:val="right"/>
            </w:pPr>
            <w:r>
              <w:t>straat en nummer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5210C6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C41C77E" w14:textId="77777777" w:rsidTr="00AB0CBA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B8A3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F17F" w14:textId="77777777" w:rsidR="00B975B3" w:rsidRPr="003D114E" w:rsidRDefault="00B975B3" w:rsidP="00EA3F8E">
            <w:pPr>
              <w:jc w:val="right"/>
            </w:pPr>
            <w:r>
              <w:t>postnummer en gemeente</w:t>
            </w:r>
          </w:p>
        </w:tc>
        <w:tc>
          <w:tcPr>
            <w:tcW w:w="7270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C57C63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5B3" w:rsidRPr="003D114E" w14:paraId="082B9660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B7A32" w14:textId="77777777" w:rsidR="00B975B3" w:rsidRPr="003D114E" w:rsidRDefault="00B975B3" w:rsidP="00EA3F8E">
            <w:pPr>
              <w:pStyle w:val="leeg"/>
            </w:pPr>
          </w:p>
        </w:tc>
      </w:tr>
      <w:tr w:rsidR="00B975B3" w:rsidRPr="003D114E" w14:paraId="6691407E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349BEC" w14:textId="77777777" w:rsidR="00B975B3" w:rsidRPr="003D114E" w:rsidRDefault="00B975B3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C4E654D" w14:textId="1BA0CF92" w:rsidR="00B975B3" w:rsidRPr="003D114E" w:rsidRDefault="00B975B3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Voorwerp van de verklaring</w:t>
            </w:r>
          </w:p>
        </w:tc>
      </w:tr>
      <w:tr w:rsidR="00B975B3" w:rsidRPr="003D114E" w14:paraId="760C9DCE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5A2F" w14:textId="77777777" w:rsidR="00B975B3" w:rsidRPr="003D114E" w:rsidRDefault="00B975B3" w:rsidP="00EA3F8E">
            <w:pPr>
              <w:pStyle w:val="leeg"/>
            </w:pPr>
          </w:p>
        </w:tc>
      </w:tr>
      <w:tr w:rsidR="005E32CC" w:rsidRPr="003D114E" w14:paraId="20CFF4D3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18D4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5210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E983" w14:textId="5EE86862" w:rsidR="00FC172A" w:rsidRPr="003D114E" w:rsidRDefault="00FC172A" w:rsidP="00EA3F8E">
            <w:r>
              <w:t>de volledige voorziening</w:t>
            </w:r>
          </w:p>
        </w:tc>
      </w:tr>
      <w:tr w:rsidR="00FC172A" w:rsidRPr="003D114E" w14:paraId="7622A75D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C7CE0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77BC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1F2ED" w14:textId="31B36A59" w:rsidR="00FC172A" w:rsidRPr="003D114E" w:rsidRDefault="00FC172A" w:rsidP="00EA3F8E">
            <w:r>
              <w:t>een deel van de voorziening, namelijk</w:t>
            </w:r>
          </w:p>
        </w:tc>
        <w:tc>
          <w:tcPr>
            <w:tcW w:w="6627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6169C0" w14:textId="7C3FA9FD" w:rsidR="00FC172A" w:rsidRPr="003D114E" w:rsidRDefault="00FC172A" w:rsidP="00EA3F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9FD" w:rsidRPr="003D114E" w14:paraId="35B0C021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D479A" w14:textId="77777777" w:rsidR="000209FD" w:rsidRPr="003D114E" w:rsidRDefault="000209FD" w:rsidP="00EA3F8E">
            <w:pPr>
              <w:pStyle w:val="leeg"/>
            </w:pPr>
          </w:p>
        </w:tc>
      </w:tr>
      <w:tr w:rsidR="000209FD" w:rsidRPr="003D114E" w14:paraId="6FDF9365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8C77C04" w14:textId="77777777" w:rsidR="000209FD" w:rsidRPr="003D114E" w:rsidRDefault="000209FD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7ED90F9" w14:textId="62BECABB" w:rsidR="000209FD" w:rsidRPr="003D114E" w:rsidRDefault="000209FD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proofErr w:type="spellStart"/>
            <w:r>
              <w:rPr>
                <w:rFonts w:cs="Calibri"/>
              </w:rPr>
              <w:t>beheersinstantie</w:t>
            </w:r>
            <w:proofErr w:type="spellEnd"/>
          </w:p>
        </w:tc>
      </w:tr>
      <w:tr w:rsidR="000209FD" w:rsidRPr="003D114E" w14:paraId="2726A6BD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FFBC" w14:textId="77777777" w:rsidR="000209FD" w:rsidRPr="003D114E" w:rsidRDefault="000209FD" w:rsidP="00EA3F8E">
            <w:pPr>
              <w:pStyle w:val="leeg"/>
            </w:pPr>
          </w:p>
        </w:tc>
      </w:tr>
      <w:tr w:rsidR="005E32CC" w:rsidRPr="003D114E" w14:paraId="613E6166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51133" w14:textId="77777777" w:rsidR="000209FD" w:rsidRPr="004C6E93" w:rsidRDefault="000209FD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BAE1" w14:textId="772DED89" w:rsidR="000209FD" w:rsidRPr="003D114E" w:rsidRDefault="000209FD" w:rsidP="00EA3F8E">
            <w:pPr>
              <w:jc w:val="right"/>
            </w:pPr>
            <w:r>
              <w:t>juridisch statuut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B0C0C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1F0B" w14:textId="44CD77AA" w:rsidR="000209FD" w:rsidRPr="003D114E" w:rsidRDefault="000209FD" w:rsidP="00EA3F8E">
            <w:r>
              <w:t>openbaar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DE69" w14:textId="77777777" w:rsidR="000209FD" w:rsidRPr="00A26786" w:rsidRDefault="000209FD" w:rsidP="00EA3F8E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22DE6" w14:textId="6200E5A3" w:rsidR="000209FD" w:rsidRPr="003D114E" w:rsidRDefault="000209FD" w:rsidP="00EA3F8E">
            <w:r>
              <w:t>vzw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9C88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EE4B" w14:textId="18F5AF3B" w:rsidR="000209FD" w:rsidRPr="003D114E" w:rsidRDefault="000209FD" w:rsidP="00EA3F8E">
            <w:r>
              <w:t>priv</w:t>
            </w:r>
            <w:r w:rsidR="00AF1552">
              <w:t>é</w:t>
            </w:r>
          </w:p>
        </w:tc>
      </w:tr>
      <w:tr w:rsidR="002F2F40" w:rsidRPr="003D114E" w14:paraId="029E993B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04E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5E5DE" w14:textId="77777777" w:rsidR="00AF1552" w:rsidRPr="003D114E" w:rsidRDefault="00AF1552" w:rsidP="00EA3F8E">
            <w:pPr>
              <w:jc w:val="right"/>
            </w:pPr>
            <w:r>
              <w:t>naam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505375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7F5FA45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2B4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EBA9" w14:textId="77777777" w:rsidR="00AF1552" w:rsidRPr="003D114E" w:rsidRDefault="00AF1552" w:rsidP="00EA3F8E">
            <w:pPr>
              <w:jc w:val="right"/>
            </w:pPr>
            <w:r>
              <w:t>straat en nummer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939633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7C204EA5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83B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D3C2" w14:textId="77777777" w:rsidR="00AF1552" w:rsidRPr="003D114E" w:rsidRDefault="00AF1552" w:rsidP="00EA3F8E">
            <w:pPr>
              <w:jc w:val="right"/>
            </w:pPr>
            <w:r>
              <w:t>postnummer en gemeente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D99B1D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1552" w:rsidRPr="003D114E" w14:paraId="6CE30EBD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758B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D0EFF2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B9602B" w14:textId="77777777" w:rsidR="00AF1552" w:rsidRPr="003D114E" w:rsidRDefault="00AF1552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BAB4709" w14:textId="614F65E5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brandpreventieverslag</w:t>
            </w:r>
          </w:p>
        </w:tc>
      </w:tr>
      <w:tr w:rsidR="00AF1552" w:rsidRPr="003D114E" w14:paraId="6684DBD2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8F87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084D414" w14:textId="77777777" w:rsidTr="00AB0CBA">
        <w:trPr>
          <w:trHeight w:val="901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633F4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18F8" w14:textId="77777777" w:rsidR="00AF1552" w:rsidRPr="003D114E" w:rsidRDefault="00AF1552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A95A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13B191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FF9A4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68ECFC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8424F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F4A478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66C47" w14:textId="77777777" w:rsidR="00AF1552" w:rsidRPr="003D114E" w:rsidRDefault="00AF1552" w:rsidP="00EA3F8E">
            <w:pPr>
              <w:pStyle w:val="leeg"/>
              <w:jc w:val="left"/>
            </w:pPr>
          </w:p>
        </w:tc>
      </w:tr>
      <w:tr w:rsidR="00AF1552" w:rsidRPr="003D114E" w14:paraId="71777C77" w14:textId="77777777" w:rsidTr="00AB0CBA">
        <w:trPr>
          <w:trHeight w:hRule="exact" w:val="340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EEC3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94821F" w14:textId="77777777" w:rsidTr="00AB0C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CC09E09" w14:textId="77777777" w:rsidR="00AF1552" w:rsidRDefault="00AF1552" w:rsidP="00EA3F8E">
            <w:pPr>
              <w:pStyle w:val="leeg"/>
            </w:pPr>
          </w:p>
          <w:p w14:paraId="0FEED8F8" w14:textId="547662FE" w:rsidR="00753D38" w:rsidRPr="003D114E" w:rsidRDefault="00753D38" w:rsidP="00EA3F8E">
            <w:pPr>
              <w:pStyle w:val="leeg"/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9065FC2" w14:textId="7F97811F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burgemeester</w:t>
            </w:r>
          </w:p>
        </w:tc>
      </w:tr>
      <w:tr w:rsidR="00AF1552" w:rsidRPr="003D114E" w14:paraId="0BA05314" w14:textId="77777777" w:rsidTr="00AB0CBA">
        <w:trPr>
          <w:trHeight w:hRule="exact" w:val="113"/>
        </w:trPr>
        <w:tc>
          <w:tcPr>
            <w:tcW w:w="105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9308" w14:textId="77777777" w:rsidR="00AF1552" w:rsidRPr="003D114E" w:rsidRDefault="00AF1552" w:rsidP="00EA3F8E">
            <w:pPr>
              <w:pStyle w:val="leeg"/>
            </w:pPr>
          </w:p>
        </w:tc>
      </w:tr>
      <w:tr w:rsidR="00E90EFA" w:rsidRPr="003D114E" w14:paraId="6DDEB7B9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1EA10" w14:textId="77777777" w:rsidR="00E90EFA" w:rsidRPr="003D114E" w:rsidRDefault="00E90EFA" w:rsidP="00EA3F8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101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0AFC" w14:textId="270ACA8F" w:rsidR="00E90EFA" w:rsidRDefault="00E90EFA" w:rsidP="00EA3F8E">
            <w:pPr>
              <w:pStyle w:val="Verklaring"/>
            </w:pPr>
            <w:r>
              <w:t>Met toepassing van het besluit van de Vlaamse Regering van</w:t>
            </w:r>
            <w:r w:rsidR="00BB6539">
              <w:t xml:space="preserve"> 26 april 2024 </w:t>
            </w:r>
            <w:r>
              <w:t xml:space="preserve">tot vaststelling van de specifieke brandveiligheidsnormen waaraan lokale dienstencentra, </w:t>
            </w:r>
            <w:r w:rsidR="00675AA5">
              <w:t xml:space="preserve">centra voor </w:t>
            </w:r>
            <w:proofErr w:type="spellStart"/>
            <w:r w:rsidR="00675AA5">
              <w:t>dagverzorging</w:t>
            </w:r>
            <w:proofErr w:type="spellEnd"/>
            <w:r w:rsidR="00675AA5">
              <w:t>, centra voor dagopvang, centra voor kortverblijf, centra voor herstelverblijf, groepen van assistentiewoningen</w:t>
            </w:r>
            <w:r w:rsidR="006A5629">
              <w:t xml:space="preserve"> en woonzorgcentra moeten voldoen en tot bepaling van de procedure voor de uitreiking van het attest van naleving van die normen</w:t>
            </w:r>
            <w:r w:rsidR="004F73A5">
              <w:t xml:space="preserve">, en na kennisname van het brandpreventieverslag beslis ik om het attest </w:t>
            </w:r>
            <w:r w:rsidR="00C40B99">
              <w:t>B</w:t>
            </w:r>
            <w:r w:rsidR="004F73A5">
              <w:t xml:space="preserve"> toe te kennen.</w:t>
            </w:r>
          </w:p>
          <w:tbl>
            <w:tblPr>
              <w:tblW w:w="6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663"/>
              <w:gridCol w:w="567"/>
              <w:gridCol w:w="730"/>
              <w:gridCol w:w="546"/>
              <w:gridCol w:w="730"/>
              <w:gridCol w:w="404"/>
              <w:gridCol w:w="701"/>
            </w:tblGrid>
            <w:tr w:rsidR="00121E02" w:rsidRPr="00CD2082" w14:paraId="2EFC5F8C" w14:textId="77777777" w:rsidTr="00AB0CBA">
              <w:trPr>
                <w:trHeight w:val="337"/>
              </w:trPr>
              <w:tc>
                <w:tcPr>
                  <w:tcW w:w="2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2E20A1" w14:textId="77777777" w:rsidR="00121E02" w:rsidRPr="00CD2082" w:rsidRDefault="00121E02" w:rsidP="00121E02">
                  <w:pPr>
                    <w:spacing w:before="120"/>
                    <w:ind w:left="284"/>
                    <w:jc w:val="right"/>
                    <w:rPr>
                      <w:rStyle w:val="Zwaar"/>
                      <w:rFonts w:asciiTheme="minorHAnsi" w:hAnsiTheme="minorHAnsi"/>
                      <w:b w:val="0"/>
                    </w:rPr>
                  </w:pPr>
                  <w:r>
                    <w:rPr>
                      <w:rFonts w:asciiTheme="minorHAnsi" w:hAnsiTheme="minorHAnsi"/>
                    </w:rPr>
                    <w:t>uiterste geldigheids</w:t>
                  </w:r>
                  <w:r w:rsidRPr="00CD2082">
                    <w:rPr>
                      <w:rFonts w:asciiTheme="minorHAnsi" w:hAnsiTheme="minorHAnsi"/>
                    </w:rPr>
                    <w:t>datum</w:t>
                  </w:r>
                  <w:r>
                    <w:rPr>
                      <w:rFonts w:asciiTheme="minorHAnsi" w:hAnsiTheme="minorHAnsi"/>
                    </w:rPr>
                    <w:t xml:space="preserve"> van dit attest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BA66D11" w14:textId="77777777" w:rsidR="00121E02" w:rsidRPr="00CD2082" w:rsidRDefault="00121E02" w:rsidP="00121E02">
                  <w:pPr>
                    <w:jc w:val="right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  <w:sz w:val="14"/>
                    </w:rPr>
                    <w:t>dag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B3284C" w14:textId="77777777" w:rsidR="00121E02" w:rsidRPr="00CD2082" w:rsidRDefault="00121E02" w:rsidP="00121E02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CD2082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CD2082">
                    <w:rPr>
                      <w:rFonts w:asciiTheme="minorHAnsi" w:hAnsiTheme="minorHAnsi"/>
                    </w:rPr>
                  </w:r>
                  <w:r w:rsidRPr="00CD2082">
                    <w:rPr>
                      <w:rFonts w:asciiTheme="minorHAnsi" w:hAnsiTheme="minorHAnsi"/>
                    </w:rPr>
                    <w:fldChar w:fldCharType="separate"/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61DE703" w14:textId="77777777" w:rsidR="00121E02" w:rsidRPr="00CD2082" w:rsidRDefault="00121E02" w:rsidP="00121E02">
                  <w:pPr>
                    <w:jc w:val="right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  <w:sz w:val="14"/>
                    </w:rPr>
                    <w:t>maand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346482" w14:textId="77777777" w:rsidR="00121E02" w:rsidRPr="00CD2082" w:rsidRDefault="00121E02" w:rsidP="00121E02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CD2082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CD2082">
                    <w:rPr>
                      <w:rFonts w:asciiTheme="minorHAnsi" w:hAnsiTheme="minorHAnsi"/>
                    </w:rPr>
                  </w:r>
                  <w:r w:rsidRPr="00CD2082">
                    <w:rPr>
                      <w:rFonts w:asciiTheme="minorHAnsi" w:hAnsiTheme="minorHAnsi"/>
                    </w:rPr>
                    <w:fldChar w:fldCharType="separate"/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900CA56" w14:textId="77777777" w:rsidR="00121E02" w:rsidRPr="00CD2082" w:rsidRDefault="00121E02" w:rsidP="00121E02">
                  <w:pPr>
                    <w:jc w:val="right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  <w:sz w:val="14"/>
                    </w:rPr>
                    <w:t>jaar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5F0980" w14:textId="77777777" w:rsidR="00121E02" w:rsidRPr="00CD2082" w:rsidRDefault="00121E02" w:rsidP="00121E02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rFonts w:asciiTheme="minorHAnsi" w:hAnsiTheme="minorHAnsi"/>
                    </w:rPr>
                  </w:pPr>
                  <w:r w:rsidRPr="00CD2082">
                    <w:rPr>
                      <w:rFonts w:asciiTheme="minorHAnsi" w:hAnsi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CD2082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CD2082">
                    <w:rPr>
                      <w:rFonts w:asciiTheme="minorHAnsi" w:hAnsiTheme="minorHAnsi"/>
                    </w:rPr>
                  </w:r>
                  <w:r w:rsidRPr="00CD2082">
                    <w:rPr>
                      <w:rFonts w:asciiTheme="minorHAnsi" w:hAnsiTheme="minorHAnsi"/>
                    </w:rPr>
                    <w:fldChar w:fldCharType="separate"/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  <w:noProof/>
                    </w:rPr>
                    <w:t> </w:t>
                  </w:r>
                  <w:r w:rsidRPr="00CD2082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</w:tbl>
          <w:p w14:paraId="3106255B" w14:textId="77777777" w:rsidR="00E760A6" w:rsidRDefault="00E760A6" w:rsidP="00EA3F8E">
            <w:pPr>
              <w:pStyle w:val="Verklaring"/>
            </w:pPr>
            <w:r>
              <w:t xml:space="preserve">Dit attest B </w:t>
            </w:r>
            <w:r w:rsidR="00163108">
              <w:t xml:space="preserve">geldt één jaar vanaf de onderstaande datum van ondertekening door de burgemeester. Het kan daarna meermaals verlengd worden </w:t>
            </w:r>
            <w:r w:rsidR="00EB5D31">
              <w:t>voor een periode van minstens één jaar en maximaal drie jaar</w:t>
            </w:r>
            <w:r w:rsidR="00B33CC7">
              <w:t xml:space="preserve"> vanaf de onderstaande datum van ondertekening door de burgemeester</w:t>
            </w:r>
            <w:r w:rsidR="00EB5D31">
              <w:t>.</w:t>
            </w:r>
          </w:p>
          <w:p w14:paraId="077D52D0" w14:textId="6C5CA6BA" w:rsidR="00B33CC7" w:rsidRPr="003D114E" w:rsidRDefault="00B33CC7" w:rsidP="00EA3F8E">
            <w:pPr>
              <w:pStyle w:val="Verklaring"/>
              <w:rPr>
                <w:rStyle w:val="Zwaar"/>
              </w:rPr>
            </w:pPr>
          </w:p>
        </w:tc>
      </w:tr>
      <w:tr w:rsidR="00C22BE4" w:rsidRPr="003D114E" w14:paraId="0780676A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646A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239C" w14:textId="77777777" w:rsidR="00C22BE4" w:rsidRPr="003D114E" w:rsidRDefault="00C22BE4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7B6C4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AB65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7A716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81D4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E675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0DD89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B21B" w14:textId="77777777" w:rsidR="00C22BE4" w:rsidRPr="003D114E" w:rsidRDefault="00C22BE4" w:rsidP="00EA3F8E"/>
        </w:tc>
      </w:tr>
      <w:tr w:rsidR="00C22BE4" w:rsidRPr="00A57232" w14:paraId="6A719A11" w14:textId="77777777" w:rsidTr="00AB0CBA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C0A6C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8C4ED" w14:textId="77777777" w:rsidR="00C22BE4" w:rsidRPr="00A57232" w:rsidRDefault="00C22BE4" w:rsidP="00EA3F8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EA77CF5" w14:textId="77777777" w:rsidR="00C22BE4" w:rsidRPr="00A57232" w:rsidRDefault="00C22BE4" w:rsidP="00EA3F8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BE4" w:rsidRPr="003D114E" w14:paraId="0EF12264" w14:textId="77777777" w:rsidTr="00AB0C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080ED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EDC84" w14:textId="77777777" w:rsidR="00C22BE4" w:rsidRPr="003D114E" w:rsidRDefault="00C22BE4" w:rsidP="00EA3F8E">
            <w:pPr>
              <w:jc w:val="right"/>
            </w:pPr>
            <w:r w:rsidRPr="003D114E">
              <w:t>voor- en achternaam</w:t>
            </w:r>
          </w:p>
        </w:tc>
        <w:tc>
          <w:tcPr>
            <w:tcW w:w="755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EE7452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C11D6F" w14:textId="77777777" w:rsidR="00C22BE4" w:rsidRDefault="00C22BE4" w:rsidP="00C22BE4">
      <w:pPr>
        <w:rPr>
          <w:sz w:val="2"/>
          <w:szCs w:val="2"/>
        </w:rPr>
      </w:pPr>
    </w:p>
    <w:sectPr w:rsidR="00C22BE4" w:rsidSect="00DB6266">
      <w:footerReference w:type="default" r:id="rId13"/>
      <w:footerReference w:type="first" r:id="rId14"/>
      <w:pgSz w:w="11906" w:h="16838" w:code="9"/>
      <w:pgMar w:top="680" w:right="680" w:bottom="2410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755B" w14:textId="77777777" w:rsidR="00976BE2" w:rsidRDefault="00976BE2" w:rsidP="008E174D">
      <w:r>
        <w:separator/>
      </w:r>
    </w:p>
  </w:endnote>
  <w:endnote w:type="continuationSeparator" w:id="0">
    <w:p w14:paraId="00E0D1F5" w14:textId="77777777" w:rsidR="00976BE2" w:rsidRDefault="00976BE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623" w14:textId="52B11CA7" w:rsidR="00086B6F" w:rsidRDefault="00086B6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624" w14:textId="77777777" w:rsidR="00086B6F" w:rsidRPr="00594054" w:rsidRDefault="00086B6F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504D0625" wp14:editId="504D0626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612242448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7C20" w14:textId="77777777" w:rsidR="00976BE2" w:rsidRDefault="00976BE2" w:rsidP="008E174D">
      <w:r>
        <w:separator/>
      </w:r>
    </w:p>
  </w:footnote>
  <w:footnote w:type="continuationSeparator" w:id="0">
    <w:p w14:paraId="01C2EA7B" w14:textId="77777777" w:rsidR="00976BE2" w:rsidRDefault="00976BE2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6597094"/>
    <w:multiLevelType w:val="hybridMultilevel"/>
    <w:tmpl w:val="8310A5EE"/>
    <w:lvl w:ilvl="0" w:tplc="8BAA95A0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D710482"/>
    <w:multiLevelType w:val="hybridMultilevel"/>
    <w:tmpl w:val="2898A7D8"/>
    <w:lvl w:ilvl="0" w:tplc="588089C2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F2436"/>
    <w:multiLevelType w:val="hybridMultilevel"/>
    <w:tmpl w:val="2A567324"/>
    <w:lvl w:ilvl="0" w:tplc="B8BEE004">
      <w:start w:val="1"/>
      <w:numFmt w:val="decimal"/>
      <w:lvlText w:val="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3752">
    <w:abstractNumId w:val="11"/>
  </w:num>
  <w:num w:numId="2" w16cid:durableId="200241966">
    <w:abstractNumId w:val="7"/>
  </w:num>
  <w:num w:numId="3" w16cid:durableId="1472332099">
    <w:abstractNumId w:val="1"/>
  </w:num>
  <w:num w:numId="4" w16cid:durableId="2027125748">
    <w:abstractNumId w:val="6"/>
  </w:num>
  <w:num w:numId="5" w16cid:durableId="1675263301">
    <w:abstractNumId w:val="4"/>
  </w:num>
  <w:num w:numId="6" w16cid:durableId="1702779143">
    <w:abstractNumId w:val="10"/>
  </w:num>
  <w:num w:numId="7" w16cid:durableId="1757441044">
    <w:abstractNumId w:val="0"/>
  </w:num>
  <w:num w:numId="8" w16cid:durableId="421882171">
    <w:abstractNumId w:val="5"/>
  </w:num>
  <w:num w:numId="9" w16cid:durableId="1032848444">
    <w:abstractNumId w:val="8"/>
  </w:num>
  <w:num w:numId="10" w16cid:durableId="809438423">
    <w:abstractNumId w:val="12"/>
  </w:num>
  <w:num w:numId="11" w16cid:durableId="266890964">
    <w:abstractNumId w:val="8"/>
  </w:num>
  <w:num w:numId="12" w16cid:durableId="313533921">
    <w:abstractNumId w:val="8"/>
  </w:num>
  <w:num w:numId="13" w16cid:durableId="355040035">
    <w:abstractNumId w:val="8"/>
  </w:num>
  <w:num w:numId="14" w16cid:durableId="1665618893">
    <w:abstractNumId w:val="8"/>
  </w:num>
  <w:num w:numId="15" w16cid:durableId="1969430518">
    <w:abstractNumId w:val="8"/>
  </w:num>
  <w:num w:numId="16" w16cid:durableId="1386637434">
    <w:abstractNumId w:val="8"/>
  </w:num>
  <w:num w:numId="17" w16cid:durableId="1311246249">
    <w:abstractNumId w:val="8"/>
  </w:num>
  <w:num w:numId="18" w16cid:durableId="1971397954">
    <w:abstractNumId w:val="2"/>
  </w:num>
  <w:num w:numId="19" w16cid:durableId="399982865">
    <w:abstractNumId w:val="9"/>
  </w:num>
  <w:num w:numId="20" w16cid:durableId="9409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332"/>
    <w:rsid w:val="00001981"/>
    <w:rsid w:val="000028FF"/>
    <w:rsid w:val="0000345C"/>
    <w:rsid w:val="00007912"/>
    <w:rsid w:val="00010EDF"/>
    <w:rsid w:val="000209FD"/>
    <w:rsid w:val="0002197B"/>
    <w:rsid w:val="00023083"/>
    <w:rsid w:val="00030AC4"/>
    <w:rsid w:val="00030F47"/>
    <w:rsid w:val="00035834"/>
    <w:rsid w:val="00037730"/>
    <w:rsid w:val="000379C4"/>
    <w:rsid w:val="00040EA5"/>
    <w:rsid w:val="0004101C"/>
    <w:rsid w:val="0004475E"/>
    <w:rsid w:val="000454BF"/>
    <w:rsid w:val="000466E9"/>
    <w:rsid w:val="00046C25"/>
    <w:rsid w:val="00047E54"/>
    <w:rsid w:val="0005708D"/>
    <w:rsid w:val="00057DEA"/>
    <w:rsid w:val="00062D04"/>
    <w:rsid w:val="00065AAB"/>
    <w:rsid w:val="00066CCF"/>
    <w:rsid w:val="000672E1"/>
    <w:rsid w:val="000729C1"/>
    <w:rsid w:val="00072FC3"/>
    <w:rsid w:val="00073BEF"/>
    <w:rsid w:val="000753A0"/>
    <w:rsid w:val="00077C6F"/>
    <w:rsid w:val="0008032C"/>
    <w:rsid w:val="00081F83"/>
    <w:rsid w:val="00084E5E"/>
    <w:rsid w:val="00085C47"/>
    <w:rsid w:val="00086B6F"/>
    <w:rsid w:val="00091A4B"/>
    <w:rsid w:val="00091ACB"/>
    <w:rsid w:val="00091BDC"/>
    <w:rsid w:val="000972C2"/>
    <w:rsid w:val="00097D39"/>
    <w:rsid w:val="000A0CB7"/>
    <w:rsid w:val="000A31F2"/>
    <w:rsid w:val="000A5120"/>
    <w:rsid w:val="000A7F2D"/>
    <w:rsid w:val="000B09D4"/>
    <w:rsid w:val="000B2D73"/>
    <w:rsid w:val="000B5E35"/>
    <w:rsid w:val="000B710B"/>
    <w:rsid w:val="000B7253"/>
    <w:rsid w:val="000C028C"/>
    <w:rsid w:val="000C544F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0F7E1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1E02"/>
    <w:rsid w:val="001224B2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3108"/>
    <w:rsid w:val="0016431A"/>
    <w:rsid w:val="00164EC2"/>
    <w:rsid w:val="001656CB"/>
    <w:rsid w:val="00167ACC"/>
    <w:rsid w:val="00172572"/>
    <w:rsid w:val="00174184"/>
    <w:rsid w:val="00176865"/>
    <w:rsid w:val="001816D5"/>
    <w:rsid w:val="00182E6F"/>
    <w:rsid w:val="00183949"/>
    <w:rsid w:val="00183A68"/>
    <w:rsid w:val="00183EFC"/>
    <w:rsid w:val="00190CBE"/>
    <w:rsid w:val="001917FA"/>
    <w:rsid w:val="00192B4B"/>
    <w:rsid w:val="001962C1"/>
    <w:rsid w:val="00197A73"/>
    <w:rsid w:val="001A23D3"/>
    <w:rsid w:val="001A3CC2"/>
    <w:rsid w:val="001A7AFA"/>
    <w:rsid w:val="001B232D"/>
    <w:rsid w:val="001B2827"/>
    <w:rsid w:val="001B7DFA"/>
    <w:rsid w:val="001C13E9"/>
    <w:rsid w:val="001C40AC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7361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8E8"/>
    <w:rsid w:val="00225D0E"/>
    <w:rsid w:val="00226392"/>
    <w:rsid w:val="002268C9"/>
    <w:rsid w:val="00232277"/>
    <w:rsid w:val="00240902"/>
    <w:rsid w:val="002420B4"/>
    <w:rsid w:val="00242654"/>
    <w:rsid w:val="002456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7963"/>
    <w:rsid w:val="002B4E40"/>
    <w:rsid w:val="002B5414"/>
    <w:rsid w:val="002B6360"/>
    <w:rsid w:val="002C0964"/>
    <w:rsid w:val="002C287B"/>
    <w:rsid w:val="002C4E44"/>
    <w:rsid w:val="002C795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F40"/>
    <w:rsid w:val="002F3344"/>
    <w:rsid w:val="002F6BA1"/>
    <w:rsid w:val="00305E2E"/>
    <w:rsid w:val="0030600C"/>
    <w:rsid w:val="00306953"/>
    <w:rsid w:val="003074F1"/>
    <w:rsid w:val="00310C16"/>
    <w:rsid w:val="003110E4"/>
    <w:rsid w:val="0031551C"/>
    <w:rsid w:val="00316ADB"/>
    <w:rsid w:val="00317484"/>
    <w:rsid w:val="0032079B"/>
    <w:rsid w:val="00320890"/>
    <w:rsid w:val="00320FD8"/>
    <w:rsid w:val="003219C8"/>
    <w:rsid w:val="00324984"/>
    <w:rsid w:val="00325E0D"/>
    <w:rsid w:val="003315DB"/>
    <w:rsid w:val="0033284D"/>
    <w:rsid w:val="003347F1"/>
    <w:rsid w:val="00344002"/>
    <w:rsid w:val="00344078"/>
    <w:rsid w:val="003515A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70BA"/>
    <w:rsid w:val="00380E8D"/>
    <w:rsid w:val="003816C8"/>
    <w:rsid w:val="00382491"/>
    <w:rsid w:val="00384E9D"/>
    <w:rsid w:val="00386E54"/>
    <w:rsid w:val="00390326"/>
    <w:rsid w:val="00394A0D"/>
    <w:rsid w:val="00397C74"/>
    <w:rsid w:val="003A11D3"/>
    <w:rsid w:val="003A2D06"/>
    <w:rsid w:val="003A4498"/>
    <w:rsid w:val="003A4E6F"/>
    <w:rsid w:val="003A6216"/>
    <w:rsid w:val="003A688D"/>
    <w:rsid w:val="003B0490"/>
    <w:rsid w:val="003B1F13"/>
    <w:rsid w:val="003C05FE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3F3DFB"/>
    <w:rsid w:val="0040190E"/>
    <w:rsid w:val="00401B3A"/>
    <w:rsid w:val="00401D0F"/>
    <w:rsid w:val="00405D36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9BF"/>
    <w:rsid w:val="00463023"/>
    <w:rsid w:val="00465DB1"/>
    <w:rsid w:val="00471768"/>
    <w:rsid w:val="004857A8"/>
    <w:rsid w:val="00486FC2"/>
    <w:rsid w:val="00492951"/>
    <w:rsid w:val="004945BA"/>
    <w:rsid w:val="004A185A"/>
    <w:rsid w:val="004A28E3"/>
    <w:rsid w:val="004A48D9"/>
    <w:rsid w:val="004B1BBB"/>
    <w:rsid w:val="004B2B40"/>
    <w:rsid w:val="004B314B"/>
    <w:rsid w:val="004B3CFD"/>
    <w:rsid w:val="004B482E"/>
    <w:rsid w:val="004B49F6"/>
    <w:rsid w:val="004B6731"/>
    <w:rsid w:val="004B7F60"/>
    <w:rsid w:val="004B7FE3"/>
    <w:rsid w:val="004C123C"/>
    <w:rsid w:val="004C1346"/>
    <w:rsid w:val="004C1535"/>
    <w:rsid w:val="004C1E9B"/>
    <w:rsid w:val="004C3434"/>
    <w:rsid w:val="004C529D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617"/>
    <w:rsid w:val="004F5BB2"/>
    <w:rsid w:val="004F64B9"/>
    <w:rsid w:val="004F64EB"/>
    <w:rsid w:val="004F66D1"/>
    <w:rsid w:val="004F73A5"/>
    <w:rsid w:val="00500E71"/>
    <w:rsid w:val="00501AD2"/>
    <w:rsid w:val="00504D1E"/>
    <w:rsid w:val="00506277"/>
    <w:rsid w:val="00511B34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EB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2CC"/>
    <w:rsid w:val="005E33AD"/>
    <w:rsid w:val="005E3F7E"/>
    <w:rsid w:val="005E51B5"/>
    <w:rsid w:val="005E6535"/>
    <w:rsid w:val="005F1F38"/>
    <w:rsid w:val="005F6894"/>
    <w:rsid w:val="005F706A"/>
    <w:rsid w:val="006042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5FF"/>
    <w:rsid w:val="006408C7"/>
    <w:rsid w:val="00641E14"/>
    <w:rsid w:val="00644BAB"/>
    <w:rsid w:val="0064611D"/>
    <w:rsid w:val="00650FA0"/>
    <w:rsid w:val="006516D6"/>
    <w:rsid w:val="006541DC"/>
    <w:rsid w:val="0065475D"/>
    <w:rsid w:val="006554CF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5AA5"/>
    <w:rsid w:val="00676016"/>
    <w:rsid w:val="0068227D"/>
    <w:rsid w:val="00683C60"/>
    <w:rsid w:val="00687811"/>
    <w:rsid w:val="00691506"/>
    <w:rsid w:val="006935AC"/>
    <w:rsid w:val="00693C9F"/>
    <w:rsid w:val="006A5629"/>
    <w:rsid w:val="006B3EB7"/>
    <w:rsid w:val="006B51E1"/>
    <w:rsid w:val="006C130D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5957"/>
    <w:rsid w:val="00706B44"/>
    <w:rsid w:val="007076EB"/>
    <w:rsid w:val="007144AC"/>
    <w:rsid w:val="00715311"/>
    <w:rsid w:val="007160C9"/>
    <w:rsid w:val="00724657"/>
    <w:rsid w:val="007247AC"/>
    <w:rsid w:val="00724839"/>
    <w:rsid w:val="007255A9"/>
    <w:rsid w:val="0073380E"/>
    <w:rsid w:val="0073503E"/>
    <w:rsid w:val="0073509C"/>
    <w:rsid w:val="007447BF"/>
    <w:rsid w:val="00746524"/>
    <w:rsid w:val="0075274C"/>
    <w:rsid w:val="00752881"/>
    <w:rsid w:val="00753016"/>
    <w:rsid w:val="00753D38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876C0"/>
    <w:rsid w:val="00793ACB"/>
    <w:rsid w:val="007950E5"/>
    <w:rsid w:val="007A30C3"/>
    <w:rsid w:val="007A3EB4"/>
    <w:rsid w:val="007A5032"/>
    <w:rsid w:val="007A6408"/>
    <w:rsid w:val="007B3243"/>
    <w:rsid w:val="007B525C"/>
    <w:rsid w:val="007B5A0C"/>
    <w:rsid w:val="007D070B"/>
    <w:rsid w:val="007D2869"/>
    <w:rsid w:val="007D3046"/>
    <w:rsid w:val="007D36EA"/>
    <w:rsid w:val="007D58A4"/>
    <w:rsid w:val="007E05E5"/>
    <w:rsid w:val="007F0574"/>
    <w:rsid w:val="007F1CD9"/>
    <w:rsid w:val="007F4219"/>
    <w:rsid w:val="007F61F5"/>
    <w:rsid w:val="007F6D7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6C8"/>
    <w:rsid w:val="00895F58"/>
    <w:rsid w:val="00896280"/>
    <w:rsid w:val="00897B68"/>
    <w:rsid w:val="008A0647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D6BC5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115C"/>
    <w:rsid w:val="009165F7"/>
    <w:rsid w:val="0091707D"/>
    <w:rsid w:val="00925C39"/>
    <w:rsid w:val="0093279E"/>
    <w:rsid w:val="009431CD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6BE2"/>
    <w:rsid w:val="00977C30"/>
    <w:rsid w:val="00977CEA"/>
    <w:rsid w:val="009801C4"/>
    <w:rsid w:val="009833C7"/>
    <w:rsid w:val="00983E7B"/>
    <w:rsid w:val="009873B2"/>
    <w:rsid w:val="0098752E"/>
    <w:rsid w:val="00990228"/>
    <w:rsid w:val="009918A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65FA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2D2"/>
    <w:rsid w:val="00A44360"/>
    <w:rsid w:val="00A44ED2"/>
    <w:rsid w:val="00A504D1"/>
    <w:rsid w:val="00A54894"/>
    <w:rsid w:val="00A557E3"/>
    <w:rsid w:val="00A56961"/>
    <w:rsid w:val="00A57232"/>
    <w:rsid w:val="00A575C2"/>
    <w:rsid w:val="00A57F91"/>
    <w:rsid w:val="00A60184"/>
    <w:rsid w:val="00A6043A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0CBA"/>
    <w:rsid w:val="00AB27A6"/>
    <w:rsid w:val="00AB3DF7"/>
    <w:rsid w:val="00AB431A"/>
    <w:rsid w:val="00AB49DC"/>
    <w:rsid w:val="00AB4B20"/>
    <w:rsid w:val="00AC08C3"/>
    <w:rsid w:val="00AC24C9"/>
    <w:rsid w:val="00AC4CF6"/>
    <w:rsid w:val="00AC68C1"/>
    <w:rsid w:val="00AC7EB3"/>
    <w:rsid w:val="00AD06D3"/>
    <w:rsid w:val="00AD0911"/>
    <w:rsid w:val="00AD1A37"/>
    <w:rsid w:val="00AD2310"/>
    <w:rsid w:val="00AD38B3"/>
    <w:rsid w:val="00AD3A4C"/>
    <w:rsid w:val="00AD430E"/>
    <w:rsid w:val="00AD71AC"/>
    <w:rsid w:val="00AE2545"/>
    <w:rsid w:val="00AE2FC4"/>
    <w:rsid w:val="00AE33C1"/>
    <w:rsid w:val="00AE53CB"/>
    <w:rsid w:val="00AF0FAE"/>
    <w:rsid w:val="00AF113E"/>
    <w:rsid w:val="00AF1552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0AA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0317"/>
    <w:rsid w:val="00B31E4B"/>
    <w:rsid w:val="00B33867"/>
    <w:rsid w:val="00B33CC7"/>
    <w:rsid w:val="00B40853"/>
    <w:rsid w:val="00B43D36"/>
    <w:rsid w:val="00B47D57"/>
    <w:rsid w:val="00B52BAE"/>
    <w:rsid w:val="00B54073"/>
    <w:rsid w:val="00B54607"/>
    <w:rsid w:val="00B61365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975B3"/>
    <w:rsid w:val="00BA3309"/>
    <w:rsid w:val="00BA76BD"/>
    <w:rsid w:val="00BB4EA9"/>
    <w:rsid w:val="00BB653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709F"/>
    <w:rsid w:val="00C20D2A"/>
    <w:rsid w:val="00C22BE4"/>
    <w:rsid w:val="00C231E4"/>
    <w:rsid w:val="00C33CA7"/>
    <w:rsid w:val="00C35359"/>
    <w:rsid w:val="00C37454"/>
    <w:rsid w:val="00C40B99"/>
    <w:rsid w:val="00C41CBF"/>
    <w:rsid w:val="00C42015"/>
    <w:rsid w:val="00C447B6"/>
    <w:rsid w:val="00C459A6"/>
    <w:rsid w:val="00C50314"/>
    <w:rsid w:val="00C5484A"/>
    <w:rsid w:val="00C61D70"/>
    <w:rsid w:val="00C628B4"/>
    <w:rsid w:val="00C6434C"/>
    <w:rsid w:val="00C67233"/>
    <w:rsid w:val="00C676DD"/>
    <w:rsid w:val="00C712B4"/>
    <w:rsid w:val="00C72900"/>
    <w:rsid w:val="00C75DE1"/>
    <w:rsid w:val="00C76EE5"/>
    <w:rsid w:val="00C811A4"/>
    <w:rsid w:val="00C8151A"/>
    <w:rsid w:val="00C823AC"/>
    <w:rsid w:val="00C83440"/>
    <w:rsid w:val="00C842D7"/>
    <w:rsid w:val="00C86148"/>
    <w:rsid w:val="00C86AE4"/>
    <w:rsid w:val="00C8770E"/>
    <w:rsid w:val="00C91532"/>
    <w:rsid w:val="00C91A8B"/>
    <w:rsid w:val="00C94444"/>
    <w:rsid w:val="00C94546"/>
    <w:rsid w:val="00CA07C4"/>
    <w:rsid w:val="00CA154D"/>
    <w:rsid w:val="00CA4C88"/>
    <w:rsid w:val="00CA4E6C"/>
    <w:rsid w:val="00CA770C"/>
    <w:rsid w:val="00CA7BBC"/>
    <w:rsid w:val="00CB0D57"/>
    <w:rsid w:val="00CB30EC"/>
    <w:rsid w:val="00CB3108"/>
    <w:rsid w:val="00CB3E00"/>
    <w:rsid w:val="00CC0268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4BBF"/>
    <w:rsid w:val="00CE59A4"/>
    <w:rsid w:val="00CF20DC"/>
    <w:rsid w:val="00CF3D31"/>
    <w:rsid w:val="00CF7950"/>
    <w:rsid w:val="00CF7CDA"/>
    <w:rsid w:val="00D01555"/>
    <w:rsid w:val="00D02123"/>
    <w:rsid w:val="00D02AE7"/>
    <w:rsid w:val="00D032FB"/>
    <w:rsid w:val="00D03B5B"/>
    <w:rsid w:val="00D07445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14A8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5A03"/>
    <w:rsid w:val="00D411A2"/>
    <w:rsid w:val="00D430C5"/>
    <w:rsid w:val="00D44F29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283F"/>
    <w:rsid w:val="00D63AAC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8F"/>
    <w:rsid w:val="00D9622B"/>
    <w:rsid w:val="00DA18EA"/>
    <w:rsid w:val="00DA64B5"/>
    <w:rsid w:val="00DA65C6"/>
    <w:rsid w:val="00DB0BA9"/>
    <w:rsid w:val="00DB10A4"/>
    <w:rsid w:val="00DB54F6"/>
    <w:rsid w:val="00DB6266"/>
    <w:rsid w:val="00DB73E6"/>
    <w:rsid w:val="00DC31AA"/>
    <w:rsid w:val="00DD1714"/>
    <w:rsid w:val="00DD4C6A"/>
    <w:rsid w:val="00DD6D2C"/>
    <w:rsid w:val="00DD7151"/>
    <w:rsid w:val="00DD7C60"/>
    <w:rsid w:val="00DE6075"/>
    <w:rsid w:val="00DE79F7"/>
    <w:rsid w:val="00DF3DF9"/>
    <w:rsid w:val="00DF4D00"/>
    <w:rsid w:val="00DF787F"/>
    <w:rsid w:val="00E0113D"/>
    <w:rsid w:val="00E0135A"/>
    <w:rsid w:val="00E02624"/>
    <w:rsid w:val="00E03B51"/>
    <w:rsid w:val="00E05D0A"/>
    <w:rsid w:val="00E0679C"/>
    <w:rsid w:val="00E1224C"/>
    <w:rsid w:val="00E124CC"/>
    <w:rsid w:val="00E130F6"/>
    <w:rsid w:val="00E13F9F"/>
    <w:rsid w:val="00E21207"/>
    <w:rsid w:val="00E218A0"/>
    <w:rsid w:val="00E224B0"/>
    <w:rsid w:val="00E227FA"/>
    <w:rsid w:val="00E26383"/>
    <w:rsid w:val="00E26E1C"/>
    <w:rsid w:val="00E27018"/>
    <w:rsid w:val="00E27154"/>
    <w:rsid w:val="00E30557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106"/>
    <w:rsid w:val="00E55B94"/>
    <w:rsid w:val="00E608A3"/>
    <w:rsid w:val="00E63270"/>
    <w:rsid w:val="00E63F89"/>
    <w:rsid w:val="00E67325"/>
    <w:rsid w:val="00E7072E"/>
    <w:rsid w:val="00E72C72"/>
    <w:rsid w:val="00E74A42"/>
    <w:rsid w:val="00E7532E"/>
    <w:rsid w:val="00E760A6"/>
    <w:rsid w:val="00E7798E"/>
    <w:rsid w:val="00E81468"/>
    <w:rsid w:val="00E8522B"/>
    <w:rsid w:val="00E90137"/>
    <w:rsid w:val="00E90EFA"/>
    <w:rsid w:val="00E9665E"/>
    <w:rsid w:val="00EA3144"/>
    <w:rsid w:val="00EA343D"/>
    <w:rsid w:val="00EA6387"/>
    <w:rsid w:val="00EA78AB"/>
    <w:rsid w:val="00EA7949"/>
    <w:rsid w:val="00EB1024"/>
    <w:rsid w:val="00EB46F6"/>
    <w:rsid w:val="00EB50CD"/>
    <w:rsid w:val="00EB5901"/>
    <w:rsid w:val="00EB5D3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6E2"/>
    <w:rsid w:val="00F10F53"/>
    <w:rsid w:val="00F115A3"/>
    <w:rsid w:val="00F13EB1"/>
    <w:rsid w:val="00F152DF"/>
    <w:rsid w:val="00F17496"/>
    <w:rsid w:val="00F17E4D"/>
    <w:rsid w:val="00F241B4"/>
    <w:rsid w:val="00F25C06"/>
    <w:rsid w:val="00F26FD3"/>
    <w:rsid w:val="00F276F8"/>
    <w:rsid w:val="00F31169"/>
    <w:rsid w:val="00F32C2B"/>
    <w:rsid w:val="00F3489C"/>
    <w:rsid w:val="00F370F3"/>
    <w:rsid w:val="00F43BE2"/>
    <w:rsid w:val="00F44637"/>
    <w:rsid w:val="00F51652"/>
    <w:rsid w:val="00F52CA7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4D26"/>
    <w:rsid w:val="00F96608"/>
    <w:rsid w:val="00FA0755"/>
    <w:rsid w:val="00FA63A6"/>
    <w:rsid w:val="00FB2BD8"/>
    <w:rsid w:val="00FB7357"/>
    <w:rsid w:val="00FC0538"/>
    <w:rsid w:val="00FC1160"/>
    <w:rsid w:val="00FC172A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5BE7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CF9F8"/>
  <w15:docId w15:val="{84822CF4-FE18-4B94-B7AB-53E3A3B6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A18EA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600C"/>
    <w:rPr>
      <w:color w:val="605E5C"/>
      <w:shd w:val="clear" w:color="auto" w:fill="E1DFDD"/>
    </w:rPr>
  </w:style>
  <w:style w:type="paragraph" w:customStyle="1" w:styleId="Default">
    <w:name w:val="Default"/>
    <w:rsid w:val="0069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iszorg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derenzorg@vlaanderen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576a-dbbc-4494-a6a3-7f20f9e3b96e">
      <Terms xmlns="http://schemas.microsoft.com/office/infopath/2007/PartnerControls"/>
    </lcf76f155ced4ddcb4097134ff3c332f>
    <TaxCatchAll xmlns="9a9ec0f0-7796-43d0-ac1f-4c8c46ee0bd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1BB30E5739F4A93FBA975675BA33E" ma:contentTypeVersion="17" ma:contentTypeDescription="Een nieuw document maken." ma:contentTypeScope="" ma:versionID="7b59cbab39c6884a3ab0b8788b4470d8">
  <xsd:schema xmlns:xsd="http://www.w3.org/2001/XMLSchema" xmlns:xs="http://www.w3.org/2001/XMLSchema" xmlns:p="http://schemas.microsoft.com/office/2006/metadata/properties" xmlns:ns2="ddff576a-dbbc-4494-a6a3-7f20f9e3b96e" xmlns:ns3="6f1249d8-8563-47e1-b628-fdc44376b021" xmlns:ns4="9a9ec0f0-7796-43d0-ac1f-4c8c46ee0bd1" targetNamespace="http://schemas.microsoft.com/office/2006/metadata/properties" ma:root="true" ma:fieldsID="64e36be6a723531e60405deea77d7e49" ns2:_="" ns3:_="" ns4:_="">
    <xsd:import namespace="ddff576a-dbbc-4494-a6a3-7f20f9e3b96e"/>
    <xsd:import namespace="6f1249d8-8563-47e1-b628-fdc44376b021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576a-dbbc-4494-a6a3-7f20f9e3b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249d8-8563-47e1-b628-fdc44376b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51b53b-46af-4651-bcbd-130dcd156f13}" ma:internalName="TaxCatchAll" ma:showField="CatchAllData" ma:web="d6b0519f-151c-4ff4-90e5-3a8f1ccb7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9912-E084-4EB9-8826-4634DA0250E1}">
  <ds:schemaRefs>
    <ds:schemaRef ds:uri="9a9ec0f0-7796-43d0-ac1f-4c8c46ee0bd1"/>
    <ds:schemaRef ds:uri="http://schemas.microsoft.com/office/2006/metadata/properties"/>
    <ds:schemaRef ds:uri="ddff576a-dbbc-4494-a6a3-7f20f9e3b96e"/>
    <ds:schemaRef ds:uri="http://purl.org/dc/dcmitype/"/>
    <ds:schemaRef ds:uri="http://schemas.microsoft.com/office/2006/documentManagement/types"/>
    <ds:schemaRef ds:uri="http://purl.org/dc/terms/"/>
    <ds:schemaRef ds:uri="6f1249d8-8563-47e1-b628-fdc44376b02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33BCFD-C8D1-4205-9592-8C4A63A49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270A-4C58-4807-8FF5-9DFC34D57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3F99D-816A-41B4-87D8-8103351BC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576a-dbbc-4494-a6a3-7f20f9e3b96e"/>
    <ds:schemaRef ds:uri="6f1249d8-8563-47e1-b628-fdc44376b021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Cousaert Christophe</cp:lastModifiedBy>
  <cp:revision>2</cp:revision>
  <cp:lastPrinted>2014-09-16T06:26:00Z</cp:lastPrinted>
  <dcterms:created xsi:type="dcterms:W3CDTF">2025-06-04T08:59:00Z</dcterms:created>
  <dcterms:modified xsi:type="dcterms:W3CDTF">2025-06-04T08:59:00Z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0x010100D151BB30E5739F4A93FBA975675BA33E</vt:lpwstr>
  </property>
  <property fmtid="{D5CDD505-2E9C-101B-9397-08002B2CF9AE}" pid="3" name="MediaServiceImageTags">
    <vt:lpwstr/>
  </property>
</Properties>
</file>