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5"/>
        <w:gridCol w:w="20"/>
        <w:gridCol w:w="283"/>
        <w:gridCol w:w="356"/>
        <w:gridCol w:w="567"/>
        <w:gridCol w:w="726"/>
        <w:gridCol w:w="280"/>
        <w:gridCol w:w="245"/>
        <w:gridCol w:w="180"/>
        <w:gridCol w:w="284"/>
        <w:gridCol w:w="163"/>
        <w:gridCol w:w="120"/>
        <w:gridCol w:w="425"/>
        <w:gridCol w:w="302"/>
        <w:gridCol w:w="407"/>
        <w:gridCol w:w="425"/>
        <w:gridCol w:w="284"/>
        <w:gridCol w:w="283"/>
        <w:gridCol w:w="709"/>
        <w:gridCol w:w="851"/>
        <w:gridCol w:w="283"/>
        <w:gridCol w:w="845"/>
        <w:gridCol w:w="1850"/>
      </w:tblGrid>
      <w:tr w:rsidR="00A43872" w:rsidRPr="003D114E" w14:paraId="475D2DFA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01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22C9" w14:textId="05693BCC" w:rsidR="00A43872" w:rsidRPr="00710B54" w:rsidRDefault="00236F27" w:rsidP="00A43872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>Aanvraag tot erkenning van een aanvullende opleiding</w:t>
            </w:r>
            <w:r w:rsidR="008F59D8">
              <w:rPr>
                <w:color w:val="0F4C81"/>
                <w:sz w:val="36"/>
                <w:szCs w:val="36"/>
              </w:rPr>
              <w:t xml:space="preserve"> of een permanente vorming voor hoofdverpleegkundigen, hoofdparamedici en verpleegkundig coördinatoren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04393" w14:textId="6030C88F" w:rsidR="00A43872" w:rsidRPr="00710B54" w:rsidRDefault="008F59D8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b w:val="0"/>
                <w:color w:val="0F4C81"/>
                <w:sz w:val="12"/>
                <w:szCs w:val="12"/>
              </w:rPr>
              <w:t>DZ</w:t>
            </w:r>
            <w:r w:rsidR="00A43872" w:rsidRPr="00710B54">
              <w:rPr>
                <w:b w:val="0"/>
                <w:color w:val="0F4C81"/>
                <w:sz w:val="12"/>
                <w:szCs w:val="12"/>
              </w:rPr>
              <w:t>-</w:t>
            </w:r>
            <w:r>
              <w:rPr>
                <w:b w:val="0"/>
                <w:color w:val="0F4C81"/>
                <w:sz w:val="12"/>
                <w:szCs w:val="12"/>
              </w:rPr>
              <w:t>2502</w:t>
            </w:r>
            <w:r w:rsidR="00925F7C">
              <w:rPr>
                <w:b w:val="0"/>
                <w:color w:val="0F4C81"/>
                <w:sz w:val="12"/>
                <w:szCs w:val="12"/>
              </w:rPr>
              <w:t>10</w:t>
            </w:r>
          </w:p>
        </w:tc>
      </w:tr>
      <w:tr w:rsidR="00A43872" w:rsidRPr="003D114E" w14:paraId="0E32D909" w14:textId="77777777" w:rsidTr="0010786F">
        <w:trPr>
          <w:trHeight w:hRule="exact" w:val="397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ED088" w14:textId="77777777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A43872" w:rsidRPr="003D114E" w14:paraId="2BCF5BCE" w14:textId="77777777" w:rsidTr="0099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5"/>
        </w:trPr>
        <w:tc>
          <w:tcPr>
            <w:tcW w:w="395" w:type="dxa"/>
            <w:gridSpan w:val="2"/>
            <w:shd w:val="clear" w:color="auto" w:fill="auto"/>
          </w:tcPr>
          <w:p w14:paraId="1D60C03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8" w:type="dxa"/>
            <w:gridSpan w:val="21"/>
            <w:shd w:val="clear" w:color="auto" w:fill="auto"/>
          </w:tcPr>
          <w:p w14:paraId="23BB1124" w14:textId="77777777" w:rsidR="00A43872" w:rsidRDefault="00A43872" w:rsidP="004C605D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7C99D32D" wp14:editId="3E10B86E">
                  <wp:extent cx="853293" cy="21941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D6206" w14:textId="553C5634" w:rsidR="00A43872" w:rsidRPr="003D114E" w:rsidRDefault="006D0895" w:rsidP="00A43872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>Afdeling Woonzorg</w:t>
            </w:r>
          </w:p>
          <w:p w14:paraId="16912DD2" w14:textId="2D152F2C" w:rsidR="00A43872" w:rsidRPr="003D114E" w:rsidRDefault="00A43872" w:rsidP="00A43872">
            <w:pPr>
              <w:ind w:left="29"/>
            </w:pPr>
            <w:r w:rsidRPr="003D114E">
              <w:rPr>
                <w:rStyle w:val="Zwaar"/>
              </w:rPr>
              <w:t>T</w:t>
            </w:r>
            <w:r w:rsidRPr="003D114E">
              <w:t xml:space="preserve"> 0</w:t>
            </w:r>
            <w:r w:rsidR="003D57BB">
              <w:t>2</w:t>
            </w:r>
            <w:r w:rsidRPr="003D114E">
              <w:t xml:space="preserve"> </w:t>
            </w:r>
            <w:r w:rsidR="003D412A">
              <w:t>553</w:t>
            </w:r>
            <w:r w:rsidRPr="003D114E">
              <w:t xml:space="preserve"> </w:t>
            </w:r>
            <w:r w:rsidR="003D412A">
              <w:t>35</w:t>
            </w:r>
            <w:r w:rsidRPr="003D114E">
              <w:t xml:space="preserve"> 0</w:t>
            </w:r>
            <w:r w:rsidR="003D412A">
              <w:t>9</w:t>
            </w:r>
          </w:p>
          <w:p w14:paraId="5A979480" w14:textId="00642339" w:rsidR="00EA0A20" w:rsidRPr="00710B54" w:rsidRDefault="003D412A" w:rsidP="00EA0A20">
            <w:pPr>
              <w:ind w:left="29"/>
              <w:rPr>
                <w:color w:val="0F4C81"/>
              </w:rPr>
            </w:pPr>
            <w:hyperlink r:id="rId12" w:history="1">
              <w:r w:rsidRPr="00D07883">
                <w:rPr>
                  <w:rStyle w:val="Hyperlink"/>
                  <w:lang w:val="nl-NL"/>
                </w:rPr>
                <w:t>ouderenzorg@vlaanderen.be</w:t>
              </w:r>
            </w:hyperlink>
          </w:p>
          <w:p w14:paraId="0428C9B8" w14:textId="15D4135D" w:rsidR="00A43872" w:rsidRPr="00710B54" w:rsidRDefault="00710B54" w:rsidP="00EA0A20">
            <w:pPr>
              <w:ind w:left="29"/>
              <w:rPr>
                <w:color w:val="0F4C81"/>
              </w:rPr>
            </w:pPr>
            <w:hyperlink r:id="rId13" w:history="1">
              <w:r w:rsidRPr="00710B54">
                <w:rPr>
                  <w:rStyle w:val="Hyperlink"/>
                  <w:color w:val="0F4C81"/>
                  <w:lang w:val="nl-NL"/>
                </w:rPr>
                <w:t>www.departementzorg.be</w:t>
              </w:r>
            </w:hyperlink>
            <w:r w:rsidRPr="00710B54">
              <w:rPr>
                <w:color w:val="0F4C81"/>
                <w:lang w:val="nl-NL"/>
              </w:rPr>
              <w:t xml:space="preserve"> </w:t>
            </w:r>
          </w:p>
        </w:tc>
      </w:tr>
      <w:tr w:rsidR="008C4B7F" w:rsidRPr="003D114E" w14:paraId="097F9A85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6FD46" w14:textId="77777777" w:rsidR="008C4B7F" w:rsidRPr="00E94334" w:rsidRDefault="008C4B7F" w:rsidP="004D213B">
            <w:pPr>
              <w:pStyle w:val="leeg"/>
            </w:pPr>
          </w:p>
        </w:tc>
        <w:tc>
          <w:tcPr>
            <w:tcW w:w="98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F42BD" w14:textId="6B7C2CCA" w:rsidR="008C4B7F" w:rsidRPr="00232277" w:rsidRDefault="003D412A" w:rsidP="00232277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Waarvoor dient dit formulier?</w:t>
            </w:r>
          </w:p>
          <w:p w14:paraId="32DBD13D" w14:textId="1E442248" w:rsidR="00C94546" w:rsidRDefault="00F92A31" w:rsidP="00232277">
            <w:pPr>
              <w:pStyle w:val="Aanwijzing"/>
            </w:pPr>
            <w:r>
              <w:t>Met dit formulier kunt u een erkenning</w:t>
            </w:r>
            <w:r w:rsidR="00B74E8A">
              <w:t xml:space="preserve"> aanvragen van een aanvullende opleiding of een permanente vorming voor hoofdverpleegkundigen, hoofdparamedici en verpleegkundig coördinatoren.</w:t>
            </w:r>
            <w:r w:rsidR="002231DA">
              <w:t xml:space="preserve"> </w:t>
            </w:r>
          </w:p>
          <w:p w14:paraId="35F6F291" w14:textId="21AA992B" w:rsidR="003D412A" w:rsidRPr="00232277" w:rsidRDefault="00052A6C" w:rsidP="003D412A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 xml:space="preserve">Wie kan </w:t>
            </w:r>
            <w:r w:rsidR="009910CD">
              <w:rPr>
                <w:rStyle w:val="Nadruk"/>
                <w:i/>
                <w:iCs w:val="0"/>
              </w:rPr>
              <w:t xml:space="preserve">aan </w:t>
            </w:r>
            <w:r>
              <w:rPr>
                <w:rStyle w:val="Nadruk"/>
                <w:i/>
                <w:iCs w:val="0"/>
              </w:rPr>
              <w:t xml:space="preserve">de </w:t>
            </w:r>
            <w:r w:rsidR="00B23F4D">
              <w:rPr>
                <w:rStyle w:val="Nadruk"/>
                <w:i/>
                <w:iCs w:val="0"/>
              </w:rPr>
              <w:t>aanvullende opleiding of permanente vorming</w:t>
            </w:r>
            <w:r w:rsidR="009910CD">
              <w:rPr>
                <w:rStyle w:val="Nadruk"/>
                <w:i/>
                <w:iCs w:val="0"/>
              </w:rPr>
              <w:t xml:space="preserve"> deelnemen?</w:t>
            </w:r>
          </w:p>
          <w:p w14:paraId="1E81DF15" w14:textId="77777777" w:rsidR="003D412A" w:rsidRDefault="009910CD" w:rsidP="003D412A">
            <w:pPr>
              <w:pStyle w:val="Aanwijzing"/>
            </w:pPr>
            <w:r>
              <w:t xml:space="preserve">Hoofdverpleegkundigen, hoofdparamedici en verpleegkundig coördinatoren </w:t>
            </w:r>
            <w:r w:rsidR="00EA5221">
              <w:t>kunnen de opleiding of vorming volgen als ze aan de volgende voorwaarden beantwoorden:</w:t>
            </w:r>
          </w:p>
          <w:p w14:paraId="4F5B84BC" w14:textId="77777777" w:rsidR="00EA5221" w:rsidRDefault="00AF6D45" w:rsidP="00644BD9">
            <w:pPr>
              <w:pStyle w:val="Aanwijzing"/>
              <w:numPr>
                <w:ilvl w:val="0"/>
                <w:numId w:val="18"/>
              </w:numPr>
              <w:ind w:left="259" w:hanging="231"/>
            </w:pPr>
            <w:r>
              <w:t>In hun contract is de rol van verpleegkundig coördinator of hoofdparamedicus opgenomen</w:t>
            </w:r>
            <w:r w:rsidR="005E0092">
              <w:t xml:space="preserve"> of ze hebben een contract als hoofdverpleegkundige.</w:t>
            </w:r>
          </w:p>
          <w:p w14:paraId="2130BFAC" w14:textId="77777777" w:rsidR="005E0092" w:rsidRDefault="005E0092" w:rsidP="00644BD9">
            <w:pPr>
              <w:pStyle w:val="Aanwijzing"/>
              <w:numPr>
                <w:ilvl w:val="0"/>
                <w:numId w:val="18"/>
              </w:numPr>
              <w:ind w:left="259" w:hanging="231"/>
            </w:pPr>
            <w:r>
              <w:t>Op de laatste dag van de referentieperiode</w:t>
            </w:r>
            <w:r w:rsidR="002F1E11">
              <w:t xml:space="preserve"> hebben ze minstens zeventien jaar anciënniteit.</w:t>
            </w:r>
          </w:p>
          <w:p w14:paraId="23771A54" w14:textId="5FF8AD6E" w:rsidR="00644BD9" w:rsidRDefault="00644BD9" w:rsidP="00644BD9">
            <w:pPr>
              <w:pStyle w:val="Aanwijzing"/>
              <w:numPr>
                <w:ilvl w:val="0"/>
                <w:numId w:val="18"/>
              </w:numPr>
              <w:ind w:left="259" w:hanging="231"/>
            </w:pPr>
            <w:r>
              <w:t>Op de laatste dag van de referentieperiode zijn ze geslaagd voor een van de volgende basisopleidingen:</w:t>
            </w:r>
          </w:p>
          <w:p w14:paraId="555315AB" w14:textId="4A441C9D" w:rsidR="00644BD9" w:rsidRDefault="00D060F5" w:rsidP="00DB6ACA">
            <w:pPr>
              <w:pStyle w:val="Aanwijzing"/>
              <w:numPr>
                <w:ilvl w:val="0"/>
                <w:numId w:val="19"/>
              </w:numPr>
            </w:pPr>
            <w:r>
              <w:t>e</w:t>
            </w:r>
            <w:r w:rsidR="00DB6ACA">
              <w:t>en kaderopleiding</w:t>
            </w:r>
            <w:r w:rsidR="0095192E">
              <w:t>;</w:t>
            </w:r>
          </w:p>
          <w:p w14:paraId="568C7366" w14:textId="305000A3" w:rsidR="00DB6ACA" w:rsidRDefault="00D060F5" w:rsidP="00DB6ACA">
            <w:pPr>
              <w:pStyle w:val="Aanwijzing"/>
              <w:numPr>
                <w:ilvl w:val="0"/>
                <w:numId w:val="19"/>
              </w:numPr>
            </w:pPr>
            <w:r>
              <w:t>e</w:t>
            </w:r>
            <w:r w:rsidR="00DB6ACA">
              <w:t>en universitaire opleiding</w:t>
            </w:r>
            <w:r w:rsidR="00AF1BA4">
              <w:t>: master in de verpleegkunde of verloskunde, master in het beleid en management van de gezondheidszorg</w:t>
            </w:r>
            <w:r w:rsidR="001311A4">
              <w:t>, master in de gezondheidszorg (met inbegrip van alle opties)</w:t>
            </w:r>
            <w:r w:rsidR="0095192E">
              <w:t>;</w:t>
            </w:r>
          </w:p>
          <w:p w14:paraId="6F19BE2C" w14:textId="0835323A" w:rsidR="001311A4" w:rsidRDefault="0095192E" w:rsidP="00DB6ACA">
            <w:pPr>
              <w:pStyle w:val="Aanwijzing"/>
              <w:numPr>
                <w:ilvl w:val="0"/>
                <w:numId w:val="19"/>
              </w:numPr>
            </w:pPr>
            <w:r>
              <w:t>e</w:t>
            </w:r>
            <w:r w:rsidR="001311A4">
              <w:t>en opleiding die toegang geeft tot de functie van directeur</w:t>
            </w:r>
            <w:r>
              <w:t>;</w:t>
            </w:r>
          </w:p>
          <w:p w14:paraId="6B5DEF7B" w14:textId="4D9AE4B0" w:rsidR="00D060F5" w:rsidRDefault="0095192E" w:rsidP="00DB6ACA">
            <w:pPr>
              <w:pStyle w:val="Aanwijzing"/>
              <w:numPr>
                <w:ilvl w:val="0"/>
                <w:numId w:val="19"/>
              </w:numPr>
            </w:pPr>
            <w:r>
              <w:t>e</w:t>
            </w:r>
            <w:r w:rsidR="00D060F5">
              <w:t>en aanvullende opleiding van minstens 24 uur die erkend is door het Departement Zorg.</w:t>
            </w:r>
          </w:p>
          <w:p w14:paraId="0D2EEB6F" w14:textId="4768C2BB" w:rsidR="00644BD9" w:rsidRDefault="00B9433B" w:rsidP="00644BD9">
            <w:pPr>
              <w:pStyle w:val="Aanwijzing"/>
              <w:numPr>
                <w:ilvl w:val="0"/>
                <w:numId w:val="18"/>
              </w:numPr>
              <w:ind w:left="259" w:hanging="231"/>
            </w:pPr>
            <w:r>
              <w:t>Z</w:t>
            </w:r>
            <w:r w:rsidR="007C20B1">
              <w:t>e volgen jaarlijks een permanente vorming van minstens acht uur, die erkend is door het Departement Zorg.</w:t>
            </w:r>
          </w:p>
          <w:p w14:paraId="775EC6A7" w14:textId="77777777" w:rsidR="00644BD9" w:rsidRPr="00417728" w:rsidRDefault="00393EC4" w:rsidP="00393EC4">
            <w:pPr>
              <w:pStyle w:val="Aanwijzing"/>
              <w:rPr>
                <w:b/>
                <w:bCs w:val="0"/>
              </w:rPr>
            </w:pPr>
            <w:r w:rsidRPr="00417728">
              <w:rPr>
                <w:b/>
                <w:bCs w:val="0"/>
              </w:rPr>
              <w:t>Waarop is dit formulier gebaseerd?</w:t>
            </w:r>
          </w:p>
          <w:p w14:paraId="6881B0B0" w14:textId="77777777" w:rsidR="00393EC4" w:rsidRDefault="00393EC4" w:rsidP="00393EC4">
            <w:pPr>
              <w:pStyle w:val="Aanwijzing"/>
            </w:pPr>
            <w:r>
              <w:t>Dit formulier is een toepassing van:</w:t>
            </w:r>
          </w:p>
          <w:p w14:paraId="15562550" w14:textId="77777777" w:rsidR="00393EC4" w:rsidRDefault="00393EC4" w:rsidP="0095192E">
            <w:pPr>
              <w:pStyle w:val="Aanwijzing"/>
              <w:numPr>
                <w:ilvl w:val="0"/>
                <w:numId w:val="18"/>
              </w:numPr>
              <w:ind w:left="259" w:hanging="231"/>
            </w:pPr>
            <w:r>
              <w:t>Het besluit van de Vlaamse Regering van</w:t>
            </w:r>
            <w:r w:rsidR="0094090C">
              <w:t xml:space="preserve"> 30 november 2018 houdende de uitvoering van het decreet van 18 mei 2018</w:t>
            </w:r>
            <w:r w:rsidR="001A30EA">
              <w:t xml:space="preserve"> houdende de Vlaamse sociale bescherming;</w:t>
            </w:r>
          </w:p>
          <w:p w14:paraId="4ACD4EBC" w14:textId="77777777" w:rsidR="001A30EA" w:rsidRDefault="001A30EA" w:rsidP="0095192E">
            <w:pPr>
              <w:pStyle w:val="Aanwijzing"/>
              <w:numPr>
                <w:ilvl w:val="0"/>
                <w:numId w:val="18"/>
              </w:numPr>
              <w:ind w:left="259" w:hanging="231"/>
            </w:pPr>
            <w:r>
              <w:t>Het ministerieel besluit betreff</w:t>
            </w:r>
            <w:r w:rsidR="00D774F0">
              <w:t xml:space="preserve">ende de uitvoering </w:t>
            </w:r>
            <w:r w:rsidR="00A74BAF">
              <w:t>van de Vlaamse sociale bescherming, wat betreft de tegemoetkoming voor zorg in een woonzorgcentrum, centrum voor kortverblijf of dagverzorgingscentrum.</w:t>
            </w:r>
          </w:p>
          <w:p w14:paraId="1AA8F56C" w14:textId="77777777" w:rsidR="00134784" w:rsidRPr="00417728" w:rsidRDefault="00134784" w:rsidP="00134784">
            <w:pPr>
              <w:pStyle w:val="Aanwijzing"/>
              <w:rPr>
                <w:b/>
                <w:bCs w:val="0"/>
              </w:rPr>
            </w:pPr>
            <w:r w:rsidRPr="00417728">
              <w:rPr>
                <w:b/>
                <w:bCs w:val="0"/>
              </w:rPr>
              <w:t>Wie vult dit formulier in?</w:t>
            </w:r>
          </w:p>
          <w:p w14:paraId="51F04478" w14:textId="509E544D" w:rsidR="00134784" w:rsidRPr="00232277" w:rsidRDefault="00134784" w:rsidP="00134784">
            <w:pPr>
              <w:pStyle w:val="Aanwijzing"/>
            </w:pPr>
            <w:r>
              <w:t>De beheersinstantie van de opleiding vult dit formulier in.</w:t>
            </w:r>
          </w:p>
        </w:tc>
      </w:tr>
      <w:tr w:rsidR="000500DD" w:rsidRPr="003D114E" w14:paraId="5677CDF4" w14:textId="77777777" w:rsidTr="004B6F17">
        <w:trPr>
          <w:trHeight w:hRule="exact" w:val="340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B3F4A" w14:textId="77777777" w:rsidR="000500DD" w:rsidRPr="003D114E" w:rsidRDefault="000500DD" w:rsidP="004B6F17">
            <w:pPr>
              <w:pStyle w:val="leeg"/>
            </w:pPr>
          </w:p>
        </w:tc>
      </w:tr>
      <w:tr w:rsidR="000500DD" w:rsidRPr="003D114E" w14:paraId="11E4C30A" w14:textId="77777777" w:rsidTr="0010786F">
        <w:trPr>
          <w:trHeight w:hRule="exact" w:val="397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4F2D7" w14:textId="77777777" w:rsidR="000500DD" w:rsidRPr="003D114E" w:rsidRDefault="000500DD" w:rsidP="004B6F17">
            <w:pPr>
              <w:pStyle w:val="leeg"/>
            </w:pPr>
          </w:p>
        </w:tc>
        <w:tc>
          <w:tcPr>
            <w:tcW w:w="98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D84FCD9" w14:textId="478A39CD" w:rsidR="000500DD" w:rsidRPr="003D114E" w:rsidRDefault="000500DD" w:rsidP="004B6F17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Administratieve gegevens van het opleidingscentrum en de opleidingsinstantie</w:t>
            </w:r>
          </w:p>
        </w:tc>
      </w:tr>
      <w:tr w:rsidR="00FE1D63" w:rsidRPr="003D114E" w14:paraId="750D31BD" w14:textId="77777777" w:rsidTr="004B6F17">
        <w:trPr>
          <w:trHeight w:hRule="exact" w:val="113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F7AF7" w14:textId="77777777" w:rsidR="00FE1D63" w:rsidRPr="004D213B" w:rsidRDefault="00FE1D63" w:rsidP="004B6F17">
            <w:pPr>
              <w:pStyle w:val="leeg"/>
            </w:pPr>
          </w:p>
        </w:tc>
      </w:tr>
      <w:tr w:rsidR="00FE1D63" w:rsidRPr="003D114E" w14:paraId="59972F34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A21F7" w14:textId="77777777" w:rsidR="00FE1D63" w:rsidRPr="003D114E" w:rsidRDefault="00FE1D63" w:rsidP="004B6F17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</w:p>
        </w:tc>
        <w:tc>
          <w:tcPr>
            <w:tcW w:w="98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5AF69" w14:textId="1125614D" w:rsidR="00FE1D63" w:rsidRPr="00FF630A" w:rsidRDefault="00FE1D63" w:rsidP="004B6F17">
            <w:pPr>
              <w:pStyle w:val="Vraag"/>
            </w:pPr>
            <w:r w:rsidRPr="00FF630A">
              <w:t>V</w:t>
            </w:r>
            <w:r>
              <w:t>ul de gegevens van het opleidingscentrum in.</w:t>
            </w:r>
          </w:p>
        </w:tc>
      </w:tr>
      <w:tr w:rsidR="003B524B" w:rsidRPr="003D114E" w14:paraId="4BEF3E66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C955B" w14:textId="77777777" w:rsidR="003B524B" w:rsidRPr="004C6E93" w:rsidRDefault="003B524B" w:rsidP="004B6F17">
            <w:pPr>
              <w:pStyle w:val="leeg"/>
            </w:pPr>
          </w:p>
        </w:tc>
        <w:tc>
          <w:tcPr>
            <w:tcW w:w="2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AA636" w14:textId="72E00256" w:rsidR="003B524B" w:rsidRPr="003D114E" w:rsidRDefault="003B524B" w:rsidP="004B6F17">
            <w:pPr>
              <w:jc w:val="right"/>
            </w:pPr>
            <w:r>
              <w:t>naam</w:t>
            </w:r>
          </w:p>
        </w:tc>
        <w:tc>
          <w:tcPr>
            <w:tcW w:w="723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4E763DF" w14:textId="77777777" w:rsidR="003B524B" w:rsidRPr="003D114E" w:rsidRDefault="003B524B" w:rsidP="004B6F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524B" w:rsidRPr="003D114E" w14:paraId="7F8B58A4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A8D53" w14:textId="77777777" w:rsidR="003B524B" w:rsidRPr="004C6E93" w:rsidRDefault="003B524B" w:rsidP="004B6F17">
            <w:pPr>
              <w:pStyle w:val="leeg"/>
            </w:pPr>
          </w:p>
        </w:tc>
        <w:tc>
          <w:tcPr>
            <w:tcW w:w="2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C5DC1" w14:textId="0E3BC408" w:rsidR="003B524B" w:rsidRPr="003D114E" w:rsidRDefault="003B524B" w:rsidP="004B6F17">
            <w:pPr>
              <w:jc w:val="right"/>
            </w:pPr>
            <w:r>
              <w:t>straat en nummer</w:t>
            </w:r>
          </w:p>
        </w:tc>
        <w:tc>
          <w:tcPr>
            <w:tcW w:w="723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9557C39" w14:textId="77777777" w:rsidR="003B524B" w:rsidRPr="003D114E" w:rsidRDefault="003B524B" w:rsidP="004B6F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524B" w:rsidRPr="003D114E" w14:paraId="2F20E7BD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D53C0" w14:textId="77777777" w:rsidR="003B524B" w:rsidRPr="004C6E93" w:rsidRDefault="003B524B" w:rsidP="004B6F17">
            <w:pPr>
              <w:pStyle w:val="leeg"/>
            </w:pPr>
          </w:p>
        </w:tc>
        <w:tc>
          <w:tcPr>
            <w:tcW w:w="2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2BD85" w14:textId="36B2A3D5" w:rsidR="003B524B" w:rsidRPr="003D114E" w:rsidRDefault="003B524B" w:rsidP="004B6F17">
            <w:pPr>
              <w:jc w:val="right"/>
            </w:pPr>
            <w:r>
              <w:t>postnummer en gemeente</w:t>
            </w:r>
          </w:p>
        </w:tc>
        <w:tc>
          <w:tcPr>
            <w:tcW w:w="723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ECD902C" w14:textId="77777777" w:rsidR="003B524B" w:rsidRPr="003D114E" w:rsidRDefault="003B524B" w:rsidP="004B6F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524B" w:rsidRPr="003D114E" w14:paraId="7E316F85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2AF17" w14:textId="77777777" w:rsidR="003B524B" w:rsidRPr="004C6E93" w:rsidRDefault="003B524B" w:rsidP="004B6F17">
            <w:pPr>
              <w:pStyle w:val="leeg"/>
            </w:pPr>
          </w:p>
        </w:tc>
        <w:tc>
          <w:tcPr>
            <w:tcW w:w="2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3CD36" w14:textId="511B7148" w:rsidR="003B524B" w:rsidRPr="003D114E" w:rsidRDefault="003B524B" w:rsidP="004B6F17">
            <w:pPr>
              <w:jc w:val="right"/>
            </w:pPr>
            <w:r>
              <w:t>telefoonnummer</w:t>
            </w:r>
          </w:p>
        </w:tc>
        <w:tc>
          <w:tcPr>
            <w:tcW w:w="723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12471E0" w14:textId="77777777" w:rsidR="003B524B" w:rsidRPr="003D114E" w:rsidRDefault="003B524B" w:rsidP="004B6F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524B" w:rsidRPr="003D114E" w14:paraId="6A14F32E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D8FE4" w14:textId="77777777" w:rsidR="003B524B" w:rsidRPr="004C6E93" w:rsidRDefault="003B524B" w:rsidP="004B6F17">
            <w:pPr>
              <w:pStyle w:val="leeg"/>
            </w:pPr>
          </w:p>
        </w:tc>
        <w:tc>
          <w:tcPr>
            <w:tcW w:w="2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5F4E6" w14:textId="47E5AB5C" w:rsidR="003B524B" w:rsidRPr="003D114E" w:rsidRDefault="003B524B" w:rsidP="004B6F17">
            <w:pPr>
              <w:jc w:val="right"/>
            </w:pPr>
            <w:r>
              <w:t>e-mailadres</w:t>
            </w:r>
          </w:p>
        </w:tc>
        <w:tc>
          <w:tcPr>
            <w:tcW w:w="723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420D194" w14:textId="77777777" w:rsidR="003B524B" w:rsidRPr="003D114E" w:rsidRDefault="003B524B" w:rsidP="004B6F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524B" w:rsidRPr="003D114E" w14:paraId="548C8698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BBF30" w14:textId="77777777" w:rsidR="003B524B" w:rsidRPr="004C6E93" w:rsidRDefault="003B524B" w:rsidP="004B6F17">
            <w:pPr>
              <w:pStyle w:val="leeg"/>
            </w:pPr>
          </w:p>
        </w:tc>
        <w:tc>
          <w:tcPr>
            <w:tcW w:w="2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27B4F" w14:textId="2E32BD36" w:rsidR="003B524B" w:rsidRPr="003D114E" w:rsidRDefault="003B524B" w:rsidP="004B6F17">
            <w:pPr>
              <w:jc w:val="right"/>
            </w:pPr>
            <w:r>
              <w:t>website</w:t>
            </w:r>
          </w:p>
        </w:tc>
        <w:tc>
          <w:tcPr>
            <w:tcW w:w="723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31194F7" w14:textId="77777777" w:rsidR="003B524B" w:rsidRPr="003D114E" w:rsidRDefault="003B524B" w:rsidP="004B6F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7FE1" w:rsidRPr="003D114E" w14:paraId="55BB5BC9" w14:textId="77777777" w:rsidTr="004B6F17">
        <w:trPr>
          <w:trHeight w:hRule="exact" w:val="113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034ED" w14:textId="77777777" w:rsidR="009B7FE1" w:rsidRPr="004D213B" w:rsidRDefault="009B7FE1" w:rsidP="004B6F17">
            <w:pPr>
              <w:pStyle w:val="leeg"/>
            </w:pPr>
          </w:p>
        </w:tc>
      </w:tr>
      <w:tr w:rsidR="009B7FE1" w:rsidRPr="003D114E" w14:paraId="59011B3E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D193F" w14:textId="11566DF9" w:rsidR="009B7FE1" w:rsidRPr="003D114E" w:rsidRDefault="009B7FE1" w:rsidP="004B6F17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E3697" w14:textId="098785AF" w:rsidR="009B7FE1" w:rsidRPr="00FF630A" w:rsidRDefault="009B7FE1" w:rsidP="004B6F17">
            <w:pPr>
              <w:pStyle w:val="Vraag"/>
            </w:pPr>
            <w:r w:rsidRPr="00FF630A">
              <w:t>V</w:t>
            </w:r>
            <w:r>
              <w:t>ul de gegevens van de opleidingsinstantie in.</w:t>
            </w:r>
          </w:p>
        </w:tc>
      </w:tr>
      <w:tr w:rsidR="009B7FE1" w:rsidRPr="003D114E" w14:paraId="72A2AE59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D5C57" w14:textId="77777777" w:rsidR="009B7FE1" w:rsidRPr="004C6E93" w:rsidRDefault="009B7FE1" w:rsidP="004B6F17">
            <w:pPr>
              <w:pStyle w:val="leeg"/>
            </w:pPr>
          </w:p>
        </w:tc>
        <w:tc>
          <w:tcPr>
            <w:tcW w:w="2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C4314" w14:textId="55F1E6D9" w:rsidR="009B7FE1" w:rsidRPr="003D114E" w:rsidRDefault="009B7FE1" w:rsidP="004B6F17">
            <w:pPr>
              <w:jc w:val="right"/>
            </w:pPr>
            <w:r>
              <w:t>juridisch statuut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64F6D" w14:textId="77777777" w:rsidR="009B7FE1" w:rsidRPr="00A26786" w:rsidRDefault="009B7FE1" w:rsidP="004B6F17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1D780" w14:textId="19799BB4" w:rsidR="009B7FE1" w:rsidRPr="003D114E" w:rsidRDefault="009B7FE1" w:rsidP="004B6F17">
            <w:r>
              <w:t>OCMW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5073E" w14:textId="77777777" w:rsidR="009B7FE1" w:rsidRPr="00A26786" w:rsidRDefault="009B7FE1" w:rsidP="004B6F17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3A2C7" w14:textId="79CF4864" w:rsidR="009B7FE1" w:rsidRPr="003D114E" w:rsidRDefault="009B7FE1" w:rsidP="004B6F17">
            <w:r>
              <w:t>vzw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86A2F" w14:textId="77777777" w:rsidR="009B7FE1" w:rsidRPr="00A26786" w:rsidRDefault="009B7FE1" w:rsidP="004B6F17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E6843" w14:textId="6364BE4C" w:rsidR="009B7FE1" w:rsidRPr="003D114E" w:rsidRDefault="009B7FE1" w:rsidP="004B6F17">
            <w:r>
              <w:t>privé</w:t>
            </w:r>
          </w:p>
        </w:tc>
      </w:tr>
      <w:tr w:rsidR="00EB4331" w:rsidRPr="003D114E" w14:paraId="5AD891DF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D5CF2" w14:textId="77777777" w:rsidR="00EB4331" w:rsidRPr="004C6E93" w:rsidRDefault="00EB4331" w:rsidP="004B6F17">
            <w:pPr>
              <w:pStyle w:val="leeg"/>
            </w:pPr>
          </w:p>
        </w:tc>
        <w:tc>
          <w:tcPr>
            <w:tcW w:w="2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37C6B" w14:textId="77777777" w:rsidR="00EB4331" w:rsidRPr="003D114E" w:rsidRDefault="00EB4331" w:rsidP="004B6F17">
            <w:pPr>
              <w:jc w:val="right"/>
            </w:pPr>
            <w:r>
              <w:t>naam</w:t>
            </w:r>
          </w:p>
        </w:tc>
        <w:tc>
          <w:tcPr>
            <w:tcW w:w="723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948D9CE" w14:textId="77777777" w:rsidR="00EB4331" w:rsidRPr="003D114E" w:rsidRDefault="00EB4331" w:rsidP="004B6F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4331" w:rsidRPr="003D114E" w14:paraId="0ED6CCEE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EAC95" w14:textId="77777777" w:rsidR="00EB4331" w:rsidRPr="004C6E93" w:rsidRDefault="00EB4331" w:rsidP="004B6F17">
            <w:pPr>
              <w:pStyle w:val="leeg"/>
            </w:pPr>
          </w:p>
        </w:tc>
        <w:tc>
          <w:tcPr>
            <w:tcW w:w="2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FB355" w14:textId="77777777" w:rsidR="00EB4331" w:rsidRPr="003D114E" w:rsidRDefault="00EB4331" w:rsidP="004B6F17">
            <w:pPr>
              <w:jc w:val="right"/>
            </w:pPr>
            <w:r>
              <w:t>straat en nummer</w:t>
            </w:r>
          </w:p>
        </w:tc>
        <w:tc>
          <w:tcPr>
            <w:tcW w:w="723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36FB09A" w14:textId="77777777" w:rsidR="00EB4331" w:rsidRPr="003D114E" w:rsidRDefault="00EB4331" w:rsidP="004B6F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4331" w:rsidRPr="003D114E" w14:paraId="0AE41624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A034B" w14:textId="77777777" w:rsidR="00EB4331" w:rsidRPr="004C6E93" w:rsidRDefault="00EB4331" w:rsidP="004B6F17">
            <w:pPr>
              <w:pStyle w:val="leeg"/>
            </w:pPr>
          </w:p>
        </w:tc>
        <w:tc>
          <w:tcPr>
            <w:tcW w:w="2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D1AE7" w14:textId="77777777" w:rsidR="00EB4331" w:rsidRPr="003D114E" w:rsidRDefault="00EB4331" w:rsidP="004B6F17">
            <w:pPr>
              <w:jc w:val="right"/>
            </w:pPr>
            <w:r>
              <w:t>postnummer en gemeente</w:t>
            </w:r>
          </w:p>
        </w:tc>
        <w:tc>
          <w:tcPr>
            <w:tcW w:w="723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33DF4C5" w14:textId="77777777" w:rsidR="00EB4331" w:rsidRPr="003D114E" w:rsidRDefault="00EB4331" w:rsidP="004B6F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4331" w:rsidRPr="003D114E" w14:paraId="3FCA1CA8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A6A31" w14:textId="77777777" w:rsidR="00EB4331" w:rsidRPr="004C6E93" w:rsidRDefault="00EB4331" w:rsidP="004B6F17">
            <w:pPr>
              <w:pStyle w:val="leeg"/>
            </w:pPr>
          </w:p>
        </w:tc>
        <w:tc>
          <w:tcPr>
            <w:tcW w:w="2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8DF67" w14:textId="77777777" w:rsidR="00EB4331" w:rsidRPr="003D114E" w:rsidRDefault="00EB4331" w:rsidP="004B6F17">
            <w:pPr>
              <w:jc w:val="right"/>
            </w:pPr>
            <w:r>
              <w:t>telefoonnummer</w:t>
            </w:r>
          </w:p>
        </w:tc>
        <w:tc>
          <w:tcPr>
            <w:tcW w:w="723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BEF20CD" w14:textId="77777777" w:rsidR="00EB4331" w:rsidRPr="003D114E" w:rsidRDefault="00EB4331" w:rsidP="004B6F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4331" w:rsidRPr="003D114E" w14:paraId="2F6DC11B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D9349" w14:textId="77777777" w:rsidR="00EB4331" w:rsidRPr="004C6E93" w:rsidRDefault="00EB4331" w:rsidP="004B6F17">
            <w:pPr>
              <w:pStyle w:val="leeg"/>
            </w:pPr>
          </w:p>
        </w:tc>
        <w:tc>
          <w:tcPr>
            <w:tcW w:w="2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82C91" w14:textId="77777777" w:rsidR="00EB4331" w:rsidRPr="003D114E" w:rsidRDefault="00EB4331" w:rsidP="004B6F17">
            <w:pPr>
              <w:jc w:val="right"/>
            </w:pPr>
            <w:r>
              <w:t>e-mailadres</w:t>
            </w:r>
          </w:p>
        </w:tc>
        <w:tc>
          <w:tcPr>
            <w:tcW w:w="723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5127060" w14:textId="77777777" w:rsidR="00EB4331" w:rsidRPr="003D114E" w:rsidRDefault="00EB4331" w:rsidP="004B6F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4331" w:rsidRPr="003D114E" w14:paraId="42DC62E0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AC731" w14:textId="77777777" w:rsidR="00EB4331" w:rsidRPr="004C6E93" w:rsidRDefault="00EB4331" w:rsidP="004B6F17">
            <w:pPr>
              <w:pStyle w:val="leeg"/>
            </w:pPr>
          </w:p>
        </w:tc>
        <w:tc>
          <w:tcPr>
            <w:tcW w:w="2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87D2A" w14:textId="77777777" w:rsidR="00EB4331" w:rsidRPr="003D114E" w:rsidRDefault="00EB4331" w:rsidP="004B6F17">
            <w:pPr>
              <w:jc w:val="right"/>
            </w:pPr>
            <w:r>
              <w:t>website</w:t>
            </w:r>
          </w:p>
        </w:tc>
        <w:tc>
          <w:tcPr>
            <w:tcW w:w="723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C069059" w14:textId="77777777" w:rsidR="00EB4331" w:rsidRPr="003D114E" w:rsidRDefault="00EB4331" w:rsidP="004B6F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4331" w:rsidRPr="003D114E" w14:paraId="0F08EAA9" w14:textId="77777777" w:rsidTr="004B6F17">
        <w:trPr>
          <w:trHeight w:hRule="exact" w:val="113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0AF7B" w14:textId="77777777" w:rsidR="00EB4331" w:rsidRPr="004D213B" w:rsidRDefault="00EB4331" w:rsidP="004B6F17">
            <w:pPr>
              <w:pStyle w:val="leeg"/>
            </w:pPr>
          </w:p>
        </w:tc>
      </w:tr>
      <w:tr w:rsidR="00EB4331" w:rsidRPr="003D114E" w14:paraId="5E837E2D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F1B3A" w14:textId="490AF788" w:rsidR="00EB4331" w:rsidRPr="003D114E" w:rsidRDefault="00EB4331" w:rsidP="004B6F17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8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46500" w14:textId="35D0FF31" w:rsidR="00EB4331" w:rsidRPr="00FF630A" w:rsidRDefault="00EB4331" w:rsidP="004B6F17">
            <w:pPr>
              <w:pStyle w:val="Vraag"/>
            </w:pPr>
            <w:r w:rsidRPr="00FF630A">
              <w:t>V</w:t>
            </w:r>
            <w:r>
              <w:t>ul de gegevens in van de contactpersoon voor deze aanvraag.</w:t>
            </w:r>
          </w:p>
        </w:tc>
      </w:tr>
      <w:tr w:rsidR="00EB4331" w:rsidRPr="003D114E" w14:paraId="13038124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E54BD" w14:textId="77777777" w:rsidR="00EB4331" w:rsidRPr="004C6E93" w:rsidRDefault="00EB4331" w:rsidP="004B6F17">
            <w:pPr>
              <w:pStyle w:val="leeg"/>
            </w:pPr>
          </w:p>
        </w:tc>
        <w:tc>
          <w:tcPr>
            <w:tcW w:w="2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5D177" w14:textId="0BDCCB2E" w:rsidR="00EB4331" w:rsidRPr="003D114E" w:rsidRDefault="00EB4331" w:rsidP="004B6F17">
            <w:pPr>
              <w:jc w:val="right"/>
            </w:pPr>
            <w:r>
              <w:t>voor- en achternaam</w:t>
            </w:r>
          </w:p>
        </w:tc>
        <w:tc>
          <w:tcPr>
            <w:tcW w:w="723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CA1B757" w14:textId="77777777" w:rsidR="00EB4331" w:rsidRPr="003D114E" w:rsidRDefault="00EB4331" w:rsidP="004B6F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2D5E" w:rsidRPr="003D114E" w14:paraId="08193F5E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D1BEE" w14:textId="77777777" w:rsidR="00CF2D5E" w:rsidRPr="004C6E93" w:rsidRDefault="00CF2D5E" w:rsidP="004B6F17">
            <w:pPr>
              <w:pStyle w:val="leeg"/>
            </w:pPr>
          </w:p>
        </w:tc>
        <w:tc>
          <w:tcPr>
            <w:tcW w:w="2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554A5" w14:textId="77777777" w:rsidR="00CF2D5E" w:rsidRPr="003D114E" w:rsidRDefault="00CF2D5E" w:rsidP="004B6F17">
            <w:pPr>
              <w:jc w:val="right"/>
            </w:pPr>
            <w:r>
              <w:t>telefoonnummer</w:t>
            </w:r>
          </w:p>
        </w:tc>
        <w:tc>
          <w:tcPr>
            <w:tcW w:w="723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87D4051" w14:textId="77777777" w:rsidR="00CF2D5E" w:rsidRPr="003D114E" w:rsidRDefault="00CF2D5E" w:rsidP="004B6F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2D5E" w:rsidRPr="003D114E" w14:paraId="391EEE57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07033" w14:textId="77777777" w:rsidR="00CF2D5E" w:rsidRPr="004C6E93" w:rsidRDefault="00CF2D5E" w:rsidP="004B6F17">
            <w:pPr>
              <w:pStyle w:val="leeg"/>
            </w:pPr>
          </w:p>
        </w:tc>
        <w:tc>
          <w:tcPr>
            <w:tcW w:w="2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D539B" w14:textId="77777777" w:rsidR="00CF2D5E" w:rsidRPr="003D114E" w:rsidRDefault="00CF2D5E" w:rsidP="004B6F17">
            <w:pPr>
              <w:jc w:val="right"/>
            </w:pPr>
            <w:r>
              <w:t>e-mailadres</w:t>
            </w:r>
          </w:p>
        </w:tc>
        <w:tc>
          <w:tcPr>
            <w:tcW w:w="723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8AD3D8C" w14:textId="77777777" w:rsidR="00CF2D5E" w:rsidRPr="003D114E" w:rsidRDefault="00CF2D5E" w:rsidP="004B6F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2D5E" w:rsidRPr="003D114E" w14:paraId="4132ACE1" w14:textId="77777777" w:rsidTr="004B6F17">
        <w:trPr>
          <w:trHeight w:hRule="exact" w:val="340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86DA2" w14:textId="77777777" w:rsidR="00CF2D5E" w:rsidRPr="003D114E" w:rsidRDefault="00CF2D5E" w:rsidP="004B6F17">
            <w:pPr>
              <w:pStyle w:val="leeg"/>
            </w:pPr>
          </w:p>
        </w:tc>
      </w:tr>
      <w:tr w:rsidR="00CF2D5E" w:rsidRPr="003D114E" w14:paraId="62269162" w14:textId="77777777" w:rsidTr="0010786F">
        <w:trPr>
          <w:trHeight w:hRule="exact" w:val="667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F0316" w14:textId="77777777" w:rsidR="00CF2D5E" w:rsidRPr="003D114E" w:rsidRDefault="00CF2D5E" w:rsidP="004B6F17">
            <w:pPr>
              <w:pStyle w:val="leeg"/>
            </w:pPr>
          </w:p>
        </w:tc>
        <w:tc>
          <w:tcPr>
            <w:tcW w:w="98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0C64A8B" w14:textId="4300E348" w:rsidR="00CF2D5E" w:rsidRPr="003D114E" w:rsidRDefault="00CF2D5E" w:rsidP="004B6F17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aanvullende opleiding of de permanente vorming waarvoor u de erkenning aanvraagt</w:t>
            </w:r>
          </w:p>
        </w:tc>
      </w:tr>
      <w:tr w:rsidR="003F36E4" w:rsidRPr="003D114E" w14:paraId="4EA55C16" w14:textId="77777777" w:rsidTr="004B6F17">
        <w:trPr>
          <w:trHeight w:hRule="exact" w:val="113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752EF" w14:textId="77777777" w:rsidR="003F36E4" w:rsidRPr="004D213B" w:rsidRDefault="003F36E4" w:rsidP="004B6F17">
            <w:pPr>
              <w:pStyle w:val="leeg"/>
            </w:pPr>
          </w:p>
        </w:tc>
      </w:tr>
      <w:tr w:rsidR="003F36E4" w:rsidRPr="003D114E" w14:paraId="08E4906B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A99D9" w14:textId="2A815A30" w:rsidR="003F36E4" w:rsidRPr="003D114E" w:rsidRDefault="003F36E4" w:rsidP="004B6F17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8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CFC36" w14:textId="31B70B62" w:rsidR="003F36E4" w:rsidRPr="00FF630A" w:rsidRDefault="003F36E4" w:rsidP="004B6F17">
            <w:pPr>
              <w:pStyle w:val="Vraag"/>
            </w:pPr>
            <w:r w:rsidRPr="00FF630A">
              <w:t>V</w:t>
            </w:r>
            <w:r>
              <w:t>ul de regio en het werkgebied van de opleidingsinstantie in.</w:t>
            </w:r>
          </w:p>
        </w:tc>
      </w:tr>
      <w:tr w:rsidR="003F36E4" w:rsidRPr="003D114E" w14:paraId="06226DED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AEC80" w14:textId="77777777" w:rsidR="003F36E4" w:rsidRPr="004C6E93" w:rsidRDefault="003F36E4" w:rsidP="004B6F17">
            <w:pPr>
              <w:pStyle w:val="leeg"/>
            </w:pPr>
          </w:p>
        </w:tc>
        <w:tc>
          <w:tcPr>
            <w:tcW w:w="2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FAFF6" w14:textId="10F88DD5" w:rsidR="003F36E4" w:rsidRPr="003D114E" w:rsidRDefault="003F36E4" w:rsidP="004B6F17">
            <w:pPr>
              <w:jc w:val="right"/>
            </w:pPr>
            <w:r>
              <w:t>regio</w:t>
            </w:r>
          </w:p>
        </w:tc>
        <w:tc>
          <w:tcPr>
            <w:tcW w:w="723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D3E3274" w14:textId="77777777" w:rsidR="003F36E4" w:rsidRPr="003D114E" w:rsidRDefault="003F36E4" w:rsidP="004B6F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36E4" w:rsidRPr="003D114E" w14:paraId="5AAB3DFA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0A63B" w14:textId="77777777" w:rsidR="003F36E4" w:rsidRPr="004C6E93" w:rsidRDefault="003F36E4" w:rsidP="004B6F17">
            <w:pPr>
              <w:pStyle w:val="leeg"/>
            </w:pPr>
          </w:p>
        </w:tc>
        <w:tc>
          <w:tcPr>
            <w:tcW w:w="2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5F0E2" w14:textId="2ACA9555" w:rsidR="003F36E4" w:rsidRPr="003D114E" w:rsidRDefault="003F36E4" w:rsidP="004B6F17">
            <w:pPr>
              <w:jc w:val="right"/>
            </w:pPr>
            <w:r>
              <w:t>werkgebied</w:t>
            </w:r>
          </w:p>
        </w:tc>
        <w:tc>
          <w:tcPr>
            <w:tcW w:w="723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0370AF0" w14:textId="77777777" w:rsidR="003F36E4" w:rsidRPr="003D114E" w:rsidRDefault="003F36E4" w:rsidP="004B6F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408A" w:rsidRPr="003D114E" w14:paraId="20001A62" w14:textId="77777777" w:rsidTr="004B6F17">
        <w:trPr>
          <w:trHeight w:hRule="exact" w:val="113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CC576" w14:textId="77777777" w:rsidR="008B408A" w:rsidRPr="003D114E" w:rsidRDefault="008B408A" w:rsidP="004B6F17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8B408A" w:rsidRPr="003D114E" w14:paraId="0F88B0CB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0E543" w14:textId="7CEE388F" w:rsidR="008B408A" w:rsidRPr="003D114E" w:rsidRDefault="008B408A" w:rsidP="004B6F17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</w:t>
            </w:r>
          </w:p>
        </w:tc>
        <w:tc>
          <w:tcPr>
            <w:tcW w:w="98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81601" w14:textId="77251640" w:rsidR="008B408A" w:rsidRPr="00232277" w:rsidRDefault="005532D1" w:rsidP="004B6F17">
            <w:pPr>
              <w:pStyle w:val="Vraag"/>
            </w:pPr>
            <w:r>
              <w:t>Kruis aan waarop uw aanvraag betrekking heeft.</w:t>
            </w:r>
          </w:p>
          <w:p w14:paraId="5420F5F6" w14:textId="6AC6AE11" w:rsidR="008B408A" w:rsidRPr="00B90884" w:rsidRDefault="005532D1" w:rsidP="004B6F17">
            <w:pPr>
              <w:pStyle w:val="Aanwijzing"/>
              <w:rPr>
                <w:rStyle w:val="Zwaar"/>
                <w:b w:val="0"/>
              </w:rPr>
            </w:pPr>
            <w:r>
              <w:t>U kunt maar één hokje aankruisen.</w:t>
            </w:r>
          </w:p>
        </w:tc>
      </w:tr>
      <w:tr w:rsidR="005532D1" w:rsidRPr="003D114E" w14:paraId="41537A45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1E33F" w14:textId="77777777" w:rsidR="005532D1" w:rsidRPr="00463023" w:rsidRDefault="005532D1" w:rsidP="004B6F17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7DF8C" w14:textId="77777777" w:rsidR="005532D1" w:rsidRPr="001D4C9A" w:rsidRDefault="005532D1" w:rsidP="004B6F17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7DAD8" w14:textId="7BDD9EF4" w:rsidR="005532D1" w:rsidRPr="003D114E" w:rsidRDefault="005532D1" w:rsidP="004B6F17">
            <w:r>
              <w:t>de erkenning van een aanvullende opleiding</w:t>
            </w:r>
          </w:p>
        </w:tc>
      </w:tr>
      <w:tr w:rsidR="005532D1" w:rsidRPr="003D114E" w14:paraId="626713CA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66ED3" w14:textId="77777777" w:rsidR="005532D1" w:rsidRPr="00463023" w:rsidRDefault="005532D1" w:rsidP="004B6F17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6729D" w14:textId="77777777" w:rsidR="005532D1" w:rsidRPr="001D4C9A" w:rsidRDefault="005532D1" w:rsidP="004B6F17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7C255" w14:textId="5B96E115" w:rsidR="005532D1" w:rsidRPr="003D114E" w:rsidRDefault="005532D1" w:rsidP="004B6F17">
            <w:r>
              <w:t>de erkenning van een permanente vorming</w:t>
            </w:r>
          </w:p>
        </w:tc>
      </w:tr>
      <w:tr w:rsidR="00C57681" w:rsidRPr="003D114E" w14:paraId="34C3B550" w14:textId="77777777" w:rsidTr="004B6F17">
        <w:trPr>
          <w:trHeight w:hRule="exact" w:val="113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0EA92" w14:textId="77777777" w:rsidR="00C57681" w:rsidRPr="003D114E" w:rsidRDefault="00C57681" w:rsidP="004B6F17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C57681" w:rsidRPr="003D114E" w14:paraId="7C4B111E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F8279" w14:textId="719BC17F" w:rsidR="00C57681" w:rsidRPr="003D114E" w:rsidRDefault="00C57681" w:rsidP="004B6F17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6</w:t>
            </w:r>
          </w:p>
        </w:tc>
        <w:tc>
          <w:tcPr>
            <w:tcW w:w="98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D2F94" w14:textId="4B5D32EE" w:rsidR="00C57681" w:rsidRPr="00232277" w:rsidRDefault="00C57681" w:rsidP="004B6F17">
            <w:pPr>
              <w:pStyle w:val="Vraag"/>
            </w:pPr>
            <w:r>
              <w:t>Hoeveel uur omvat de aanvullende opleiding of permanente vorming?</w:t>
            </w:r>
          </w:p>
          <w:p w14:paraId="35E70F84" w14:textId="7522CB9A" w:rsidR="00C57681" w:rsidRPr="00B90884" w:rsidRDefault="00C57681" w:rsidP="004B6F17">
            <w:pPr>
              <w:pStyle w:val="Aanwijzing"/>
              <w:rPr>
                <w:rStyle w:val="Zwaar"/>
                <w:b w:val="0"/>
              </w:rPr>
            </w:pPr>
            <w:r>
              <w:t>De aanvullende opleiding moet uit minstens 24 uur bestaan</w:t>
            </w:r>
            <w:r w:rsidR="00054BE6">
              <w:t>. Een permanente vorming moet uit minstens 8 uur bestaan.</w:t>
            </w:r>
          </w:p>
        </w:tc>
      </w:tr>
      <w:tr w:rsidR="00054BE6" w:rsidRPr="003D114E" w14:paraId="67E96EE3" w14:textId="77777777" w:rsidTr="00107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  <w:gridSpan w:val="2"/>
            <w:shd w:val="clear" w:color="auto" w:fill="auto"/>
          </w:tcPr>
          <w:p w14:paraId="22B8217F" w14:textId="77777777" w:rsidR="00054BE6" w:rsidRPr="00463023" w:rsidRDefault="00054BE6" w:rsidP="004B6F17">
            <w:pPr>
              <w:pStyle w:val="leeg"/>
            </w:pPr>
          </w:p>
        </w:tc>
        <w:tc>
          <w:tcPr>
            <w:tcW w:w="2212" w:type="dxa"/>
            <w:gridSpan w:val="5"/>
            <w:tcBorders>
              <w:bottom w:val="dotted" w:sz="6" w:space="0" w:color="auto"/>
            </w:tcBorders>
            <w:shd w:val="clear" w:color="auto" w:fill="auto"/>
          </w:tcPr>
          <w:p w14:paraId="0CE9CEB8" w14:textId="77777777" w:rsidR="00054BE6" w:rsidRPr="003D114E" w:rsidRDefault="00054BE6" w:rsidP="004B6F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6" w:type="dxa"/>
            <w:gridSpan w:val="16"/>
            <w:shd w:val="clear" w:color="auto" w:fill="auto"/>
          </w:tcPr>
          <w:p w14:paraId="00AC2A8F" w14:textId="75FBA4B4" w:rsidR="00054BE6" w:rsidRPr="003D114E" w:rsidRDefault="00054BE6" w:rsidP="004B6F17">
            <w:pPr>
              <w:pStyle w:val="invulveld"/>
              <w:framePr w:hSpace="0" w:wrap="auto" w:vAnchor="margin" w:xAlign="left" w:yAlign="inline"/>
              <w:suppressOverlap w:val="0"/>
            </w:pPr>
            <w:r>
              <w:t>uur</w:t>
            </w:r>
          </w:p>
        </w:tc>
      </w:tr>
      <w:tr w:rsidR="007B0162" w:rsidRPr="003D114E" w14:paraId="18C06311" w14:textId="77777777" w:rsidTr="004B6F17">
        <w:trPr>
          <w:trHeight w:hRule="exact" w:val="113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62E06" w14:textId="77777777" w:rsidR="007B0162" w:rsidRPr="003D114E" w:rsidRDefault="007B0162" w:rsidP="004B6F17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7B0162" w:rsidRPr="003D114E" w14:paraId="731BD36C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53036" w14:textId="43B734EC" w:rsidR="007B0162" w:rsidRPr="003D114E" w:rsidRDefault="007B0162" w:rsidP="004B6F17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7</w:t>
            </w:r>
          </w:p>
        </w:tc>
        <w:tc>
          <w:tcPr>
            <w:tcW w:w="98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74177" w14:textId="1DCB3F2F" w:rsidR="007B0162" w:rsidRPr="00232277" w:rsidRDefault="007B0162" w:rsidP="004B6F17">
            <w:pPr>
              <w:pStyle w:val="Vraag"/>
            </w:pPr>
            <w:r>
              <w:t>Vanaf welke datum vraagt u een erkenning aan?</w:t>
            </w:r>
          </w:p>
          <w:p w14:paraId="6DD72E65" w14:textId="3DC6077B" w:rsidR="007B0162" w:rsidRPr="00B90884" w:rsidRDefault="007B0162" w:rsidP="004B6F17">
            <w:pPr>
              <w:pStyle w:val="Aanwijzing"/>
              <w:rPr>
                <w:rStyle w:val="Zwaar"/>
                <w:b w:val="0"/>
              </w:rPr>
            </w:pPr>
            <w:r>
              <w:t>De vroegst mogelijke startdatum is de verzendingsdatum</w:t>
            </w:r>
            <w:r w:rsidR="00716E00">
              <w:t xml:space="preserve"> van de ontvankelijke aanvraag</w:t>
            </w:r>
            <w:r>
              <w:t>.</w:t>
            </w:r>
          </w:p>
        </w:tc>
      </w:tr>
      <w:tr w:rsidR="00716E00" w:rsidRPr="003D114E" w14:paraId="4C41E284" w14:textId="77777777" w:rsidTr="0010786F">
        <w:trPr>
          <w:trHeight w:val="34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35198" w14:textId="77777777" w:rsidR="00716E00" w:rsidRPr="00463023" w:rsidRDefault="00716E00" w:rsidP="004B6F17">
            <w:pPr>
              <w:pStyle w:val="leeg"/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EE0A8A" w14:textId="77777777" w:rsidR="00716E00" w:rsidRPr="003D114E" w:rsidRDefault="00716E00" w:rsidP="004B6F17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4171B95" w14:textId="77777777" w:rsidR="00716E00" w:rsidRPr="003D114E" w:rsidRDefault="00716E00" w:rsidP="004B6F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8A1FF6" w14:textId="77777777" w:rsidR="00716E00" w:rsidRPr="003D114E" w:rsidRDefault="00716E00" w:rsidP="004B6F17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EF8EB86" w14:textId="77777777" w:rsidR="00716E00" w:rsidRPr="003D114E" w:rsidRDefault="00716E00" w:rsidP="004B6F17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702E45" w14:textId="77777777" w:rsidR="00716E00" w:rsidRPr="003D114E" w:rsidRDefault="00716E00" w:rsidP="004B6F17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0AC0EEB" w14:textId="77777777" w:rsidR="00716E00" w:rsidRPr="003D114E" w:rsidRDefault="00716E00" w:rsidP="004B6F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51EF8" w14:textId="77777777" w:rsidR="00716E00" w:rsidRPr="003D114E" w:rsidRDefault="00716E00" w:rsidP="004B6F17"/>
        </w:tc>
      </w:tr>
      <w:tr w:rsidR="00A601E4" w:rsidRPr="003D114E" w14:paraId="30D11DC5" w14:textId="77777777" w:rsidTr="00867D46">
        <w:trPr>
          <w:trHeight w:hRule="exact" w:val="340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499E8" w14:textId="77777777" w:rsidR="00A601E4" w:rsidRPr="003D114E" w:rsidRDefault="00A601E4" w:rsidP="00867D46">
            <w:pPr>
              <w:pStyle w:val="leeg"/>
            </w:pPr>
          </w:p>
        </w:tc>
      </w:tr>
      <w:tr w:rsidR="00A601E4" w:rsidRPr="003D114E" w14:paraId="633C25D9" w14:textId="77777777" w:rsidTr="0010786F">
        <w:trPr>
          <w:trHeight w:hRule="exact" w:val="397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FD9CB" w14:textId="77777777" w:rsidR="00A601E4" w:rsidRPr="003D114E" w:rsidRDefault="00A601E4" w:rsidP="00867D46">
            <w:pPr>
              <w:pStyle w:val="leeg"/>
            </w:pPr>
          </w:p>
        </w:tc>
        <w:tc>
          <w:tcPr>
            <w:tcW w:w="98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B0328AD" w14:textId="26F94999" w:rsidR="00A601E4" w:rsidRPr="003D114E" w:rsidRDefault="00A601E4" w:rsidP="00867D46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Bij te voegen bewijsstukken</w:t>
            </w:r>
          </w:p>
        </w:tc>
      </w:tr>
      <w:tr w:rsidR="007B6725" w:rsidRPr="003D114E" w14:paraId="25CE72BF" w14:textId="77777777" w:rsidTr="00867D46">
        <w:trPr>
          <w:trHeight w:hRule="exact" w:val="113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1EAED" w14:textId="77777777" w:rsidR="007B6725" w:rsidRPr="004D213B" w:rsidRDefault="007B6725" w:rsidP="00867D46">
            <w:pPr>
              <w:pStyle w:val="leeg"/>
            </w:pPr>
          </w:p>
        </w:tc>
      </w:tr>
      <w:tr w:rsidR="007B6725" w:rsidRPr="003D114E" w14:paraId="5CCB3E2E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4CB65" w14:textId="4FF5CD87" w:rsidR="007B6725" w:rsidRPr="003D114E" w:rsidRDefault="007B6725" w:rsidP="00867D46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8</w:t>
            </w:r>
          </w:p>
        </w:tc>
        <w:tc>
          <w:tcPr>
            <w:tcW w:w="98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BE2DE" w14:textId="2D14FDAF" w:rsidR="007B6725" w:rsidRPr="00FF630A" w:rsidRDefault="007B6725" w:rsidP="00867D46">
            <w:pPr>
              <w:pStyle w:val="Vraag"/>
            </w:pPr>
            <w:r w:rsidRPr="00FF630A">
              <w:t>V</w:t>
            </w:r>
            <w:r>
              <w:t>oeg de volgende bewijsstukken bij dit formulier en vink ze aan in de onderstaande aankruislijst.</w:t>
            </w:r>
          </w:p>
        </w:tc>
      </w:tr>
      <w:tr w:rsidR="004A74FD" w:rsidRPr="003D114E" w14:paraId="3014C096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6F178" w14:textId="77777777" w:rsidR="004A74FD" w:rsidRPr="00463023" w:rsidRDefault="004A74FD" w:rsidP="00867D4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A4E48" w14:textId="77777777" w:rsidR="004A74FD" w:rsidRPr="001D4C9A" w:rsidRDefault="004A74FD" w:rsidP="00867D4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9DC49" w14:textId="439A7791" w:rsidR="004A74FD" w:rsidRPr="003D114E" w:rsidRDefault="00BF1432" w:rsidP="00867D46">
            <w:r>
              <w:t>e</w:t>
            </w:r>
            <w:r w:rsidR="004A74FD">
              <w:t>en kopie van de beslissing van de verantwoordelijke</w:t>
            </w:r>
            <w:r>
              <w:t xml:space="preserve"> voor de opleiding om de erkenning aan te vragen</w:t>
            </w:r>
          </w:p>
        </w:tc>
      </w:tr>
      <w:tr w:rsidR="004A74FD" w:rsidRPr="003D114E" w14:paraId="1738E194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D1768" w14:textId="77777777" w:rsidR="004A74FD" w:rsidRPr="00463023" w:rsidRDefault="004A74FD" w:rsidP="00867D4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7AD41" w14:textId="77777777" w:rsidR="004A74FD" w:rsidRPr="001D4C9A" w:rsidRDefault="004A74FD" w:rsidP="00867D46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E3A21" w14:textId="033D21CC" w:rsidR="004A74FD" w:rsidRPr="003D114E" w:rsidRDefault="000B0E46" w:rsidP="00867D46">
            <w:r>
              <w:t>a</w:t>
            </w:r>
            <w:r w:rsidR="00BF1432">
              <w:t>ls de initiatiefnemer een rechtspersoon is, met uitzondering van openbare besturen: de statuten van de opleidingsinstantie</w:t>
            </w:r>
            <w:r>
              <w:t xml:space="preserve"> en de eventuele wijzigingen ervan sinds de laatste erkenningsbeslissing</w:t>
            </w:r>
          </w:p>
        </w:tc>
      </w:tr>
      <w:tr w:rsidR="004A74FD" w:rsidRPr="003D114E" w14:paraId="611AC9DF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ADAF5" w14:textId="77777777" w:rsidR="004A74FD" w:rsidRPr="00463023" w:rsidRDefault="004A74FD" w:rsidP="00867D4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EA519" w14:textId="77777777" w:rsidR="004A74FD" w:rsidRPr="001D4C9A" w:rsidRDefault="004A74FD" w:rsidP="00867D4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07D7C" w14:textId="7968FFCC" w:rsidR="004A74FD" w:rsidRPr="003D114E" w:rsidRDefault="000B0E46" w:rsidP="00867D46">
            <w:r>
              <w:t>een organogram met de bevoegdheden van de verantwoordelijken binnen de opleidingsinstantie</w:t>
            </w:r>
          </w:p>
        </w:tc>
      </w:tr>
      <w:tr w:rsidR="004A74FD" w:rsidRPr="003D114E" w14:paraId="127D9206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F6952" w14:textId="77777777" w:rsidR="004A74FD" w:rsidRPr="00463023" w:rsidRDefault="004A74FD" w:rsidP="00867D4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84B8D" w14:textId="77777777" w:rsidR="004A74FD" w:rsidRPr="001D4C9A" w:rsidRDefault="004A74FD" w:rsidP="00867D46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7351D" w14:textId="4C4CD476" w:rsidR="005E0D5A" w:rsidRPr="003D114E" w:rsidRDefault="005E0D5A" w:rsidP="00867D46">
            <w:r>
              <w:t>een lijst van elle medewerkers, met vermelding van hun wekelijkse arbeidsduur en kwalificatie, geordend per functie</w:t>
            </w:r>
          </w:p>
        </w:tc>
      </w:tr>
      <w:tr w:rsidR="004A74FD" w:rsidRPr="003D114E" w14:paraId="0370EC34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F9F8F" w14:textId="77777777" w:rsidR="004A74FD" w:rsidRPr="00463023" w:rsidRDefault="004A74FD" w:rsidP="00867D4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8F5BB" w14:textId="77777777" w:rsidR="004A74FD" w:rsidRPr="001D4C9A" w:rsidRDefault="004A74FD" w:rsidP="00867D4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7FD65" w14:textId="3966F2F7" w:rsidR="004A74FD" w:rsidRPr="003D114E" w:rsidRDefault="00672624" w:rsidP="00867D46">
            <w:r>
              <w:t>e</w:t>
            </w:r>
            <w:r w:rsidR="005E0D5A">
              <w:t xml:space="preserve">en overzicht van en toelichting bij </w:t>
            </w:r>
            <w:r>
              <w:t>de activiteiten en de resultaatsgebieden van de aanvullende opleiding of de permanente vorming</w:t>
            </w:r>
          </w:p>
        </w:tc>
      </w:tr>
      <w:tr w:rsidR="004A74FD" w:rsidRPr="003D114E" w14:paraId="5EC44A91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23892" w14:textId="77777777" w:rsidR="004A74FD" w:rsidRPr="00463023" w:rsidRDefault="004A74FD" w:rsidP="00867D4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0FCED" w14:textId="77777777" w:rsidR="004A74FD" w:rsidRPr="001D4C9A" w:rsidRDefault="004A74FD" w:rsidP="00867D46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FF4B9" w14:textId="063F647B" w:rsidR="004A74FD" w:rsidRDefault="00D871E8" w:rsidP="00867D46">
            <w:r>
              <w:t>e</w:t>
            </w:r>
            <w:r w:rsidR="003113E3">
              <w:t xml:space="preserve">en toelichting waaruit blijkt dat de aanvullende opleiding alle domeinen omvat die vermeld zijn in artikel 497, </w:t>
            </w:r>
            <w:r w:rsidR="0010727A">
              <w:t xml:space="preserve">§2, eerste lid, 3°, d), van het besluit van 30 november 2018, of waaruit blijkt dat de permanente vorming </w:t>
            </w:r>
            <w:r w:rsidR="00A5662D">
              <w:t>een of meer domeinen omvat die vermeld zijn in dat artikel.</w:t>
            </w:r>
          </w:p>
          <w:p w14:paraId="59668DBE" w14:textId="77777777" w:rsidR="00A5662D" w:rsidRDefault="00A5662D" w:rsidP="00867D4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De aanvullende opleiding </w:t>
            </w:r>
            <w:r w:rsidR="0050509B">
              <w:rPr>
                <w:i/>
                <w:iCs/>
              </w:rPr>
              <w:t>behandelt minstens:</w:t>
            </w:r>
          </w:p>
          <w:p w14:paraId="14F6C56A" w14:textId="77777777" w:rsidR="0050509B" w:rsidRDefault="0050509B" w:rsidP="00867D46">
            <w:pPr>
              <w:rPr>
                <w:i/>
                <w:iCs/>
              </w:rPr>
            </w:pPr>
            <w:r>
              <w:rPr>
                <w:i/>
                <w:iCs/>
              </w:rPr>
              <w:t>1° het beheer van uurroosters;</w:t>
            </w:r>
          </w:p>
          <w:p w14:paraId="1503C65F" w14:textId="77777777" w:rsidR="0050509B" w:rsidRDefault="0050509B" w:rsidP="00867D46">
            <w:pPr>
              <w:rPr>
                <w:i/>
                <w:iCs/>
              </w:rPr>
            </w:pPr>
            <w:r>
              <w:rPr>
                <w:i/>
                <w:iCs/>
              </w:rPr>
              <w:t>2° de arbeidsduur en de collectieve arbeidsovereenkomsten;</w:t>
            </w:r>
          </w:p>
          <w:p w14:paraId="492E239E" w14:textId="77777777" w:rsidR="0050509B" w:rsidRDefault="0050509B" w:rsidP="00867D46">
            <w:pPr>
              <w:rPr>
                <w:i/>
                <w:iCs/>
              </w:rPr>
            </w:pPr>
            <w:r>
              <w:rPr>
                <w:i/>
                <w:iCs/>
              </w:rPr>
              <w:t>3° welzijn op het werk;</w:t>
            </w:r>
          </w:p>
          <w:p w14:paraId="4F53D94D" w14:textId="6A10BEEB" w:rsidR="0050509B" w:rsidRPr="00A5662D" w:rsidRDefault="00D871E8" w:rsidP="00867D46">
            <w:pPr>
              <w:rPr>
                <w:i/>
                <w:iCs/>
              </w:rPr>
            </w:pPr>
            <w:r>
              <w:rPr>
                <w:i/>
                <w:iCs/>
              </w:rPr>
              <w:t>4° het managen van een team.</w:t>
            </w:r>
          </w:p>
        </w:tc>
      </w:tr>
      <w:tr w:rsidR="004A74FD" w:rsidRPr="003D114E" w14:paraId="116B792B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B17B9" w14:textId="77777777" w:rsidR="004A74FD" w:rsidRPr="00463023" w:rsidRDefault="004A74FD" w:rsidP="00867D46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9C2F7" w14:textId="77777777" w:rsidR="004A74FD" w:rsidRPr="001D4C9A" w:rsidRDefault="004A74FD" w:rsidP="00867D4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93E65" w14:textId="0BB1DBFA" w:rsidR="004A74FD" w:rsidRPr="003D114E" w:rsidRDefault="002F1DFD" w:rsidP="00867D46">
            <w:r>
              <w:t>e</w:t>
            </w:r>
            <w:r w:rsidR="00D871E8">
              <w:t>en toelichting waarin wordt aangetoond dat de aanvullende opleiding of de permanente vorming de organisatie</w:t>
            </w:r>
            <w:r w:rsidR="006C65D4">
              <w:t xml:space="preserve"> van een Vlaams woonzorgcentrum en de zorg binnen een Vlaams woonzorgcentrum behandelt, met verwijzing naar de regelgeving die van toepassing is op het woonzorgcentrum in kwestie</w:t>
            </w:r>
          </w:p>
        </w:tc>
      </w:tr>
      <w:tr w:rsidR="002F1DFD" w:rsidRPr="003D114E" w14:paraId="5FA48A64" w14:textId="77777777" w:rsidTr="00867D46">
        <w:trPr>
          <w:trHeight w:hRule="exact" w:val="340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BF8CD" w14:textId="77777777" w:rsidR="002F1DFD" w:rsidRPr="003D114E" w:rsidRDefault="002F1DFD" w:rsidP="00867D46">
            <w:pPr>
              <w:pStyle w:val="leeg"/>
            </w:pPr>
          </w:p>
        </w:tc>
      </w:tr>
      <w:tr w:rsidR="002F1DFD" w:rsidRPr="003D114E" w14:paraId="7C6598C8" w14:textId="77777777" w:rsidTr="0010786F">
        <w:trPr>
          <w:trHeight w:hRule="exact" w:val="397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E07D4" w14:textId="77777777" w:rsidR="002F1DFD" w:rsidRPr="003D114E" w:rsidRDefault="002F1DFD" w:rsidP="00867D46">
            <w:pPr>
              <w:pStyle w:val="leeg"/>
            </w:pPr>
          </w:p>
        </w:tc>
        <w:tc>
          <w:tcPr>
            <w:tcW w:w="98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05F2044" w14:textId="764D0271" w:rsidR="002F1DFD" w:rsidRPr="003D114E" w:rsidRDefault="002F1DFD" w:rsidP="00867D46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2F1DFD" w:rsidRPr="003D114E" w14:paraId="4EB4E800" w14:textId="77777777" w:rsidTr="00867D46">
        <w:trPr>
          <w:trHeight w:hRule="exact" w:val="113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301B3" w14:textId="77777777" w:rsidR="002F1DFD" w:rsidRPr="004D213B" w:rsidRDefault="002F1DFD" w:rsidP="00867D46">
            <w:pPr>
              <w:pStyle w:val="leeg"/>
            </w:pPr>
          </w:p>
        </w:tc>
      </w:tr>
      <w:tr w:rsidR="002F1DFD" w:rsidRPr="003D114E" w14:paraId="06A8414A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515C7" w14:textId="2B381943" w:rsidR="002F1DFD" w:rsidRPr="003D114E" w:rsidRDefault="002F1DFD" w:rsidP="00867D46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9</w:t>
            </w:r>
          </w:p>
        </w:tc>
        <w:tc>
          <w:tcPr>
            <w:tcW w:w="98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13B99" w14:textId="344FF720" w:rsidR="002F1DFD" w:rsidRPr="00FF630A" w:rsidRDefault="002F1DFD" w:rsidP="00867D46">
            <w:pPr>
              <w:pStyle w:val="Vraag"/>
            </w:pPr>
            <w:r w:rsidRPr="00FF630A">
              <w:t>V</w:t>
            </w:r>
            <w:r>
              <w:t>ul de onderstaande verklaring in.</w:t>
            </w:r>
          </w:p>
        </w:tc>
      </w:tr>
      <w:tr w:rsidR="002F1DFD" w:rsidRPr="003D114E" w14:paraId="14A9DA2B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7DBE8" w14:textId="77777777" w:rsidR="002F1DFD" w:rsidRPr="003D114E" w:rsidRDefault="002F1DFD" w:rsidP="00867D46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8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FAD5A" w14:textId="77777777" w:rsidR="002F1DFD" w:rsidRDefault="002F1DFD" w:rsidP="00867D46">
            <w:pPr>
              <w:pStyle w:val="Verklaring"/>
            </w:pPr>
            <w:r>
              <w:t>Ik bevestig dat alle gegevens in dit formulier naar waarheid zijn ingevuld</w:t>
            </w:r>
            <w:r w:rsidR="00B00B5E">
              <w:t>.</w:t>
            </w:r>
          </w:p>
          <w:p w14:paraId="31BC021D" w14:textId="4092E94D" w:rsidR="00B00B5E" w:rsidRPr="003D114E" w:rsidRDefault="00B00B5E" w:rsidP="00867D46">
            <w:pPr>
              <w:pStyle w:val="Verklaring"/>
              <w:rPr>
                <w:rStyle w:val="Zwaar"/>
              </w:rPr>
            </w:pPr>
            <w:r>
              <w:t>Ik verbind me ertoe eventuele wijzigingen van de vermelde gegevens onmiddellijk door te geven aan het Departement Zorg.</w:t>
            </w:r>
          </w:p>
        </w:tc>
      </w:tr>
      <w:tr w:rsidR="00B00B5E" w:rsidRPr="003D114E" w14:paraId="4A595BBF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7E896" w14:textId="77777777" w:rsidR="00B00B5E" w:rsidRPr="004C6E93" w:rsidRDefault="00B00B5E" w:rsidP="00867D46">
            <w:pPr>
              <w:pStyle w:val="leeg"/>
            </w:pPr>
          </w:p>
        </w:tc>
        <w:tc>
          <w:tcPr>
            <w:tcW w:w="2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29F66" w14:textId="77777777" w:rsidR="00B00B5E" w:rsidRPr="003D114E" w:rsidRDefault="00B00B5E" w:rsidP="00867D46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EA1540" w14:textId="77777777" w:rsidR="00B00B5E" w:rsidRPr="003D114E" w:rsidRDefault="00B00B5E" w:rsidP="00867D4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53E0234" w14:textId="77777777" w:rsidR="00B00B5E" w:rsidRPr="003D114E" w:rsidRDefault="00B00B5E" w:rsidP="00867D4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E76972" w14:textId="77777777" w:rsidR="00B00B5E" w:rsidRPr="003D114E" w:rsidRDefault="00B00B5E" w:rsidP="00867D4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6C50B1D" w14:textId="77777777" w:rsidR="00B00B5E" w:rsidRPr="003D114E" w:rsidRDefault="00B00B5E" w:rsidP="00867D4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482311" w14:textId="77777777" w:rsidR="00B00B5E" w:rsidRPr="003D114E" w:rsidRDefault="00B00B5E" w:rsidP="00867D4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A75FA40" w14:textId="77777777" w:rsidR="00B00B5E" w:rsidRPr="003D114E" w:rsidRDefault="00B00B5E" w:rsidP="00867D4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E3021" w14:textId="77777777" w:rsidR="00B00B5E" w:rsidRPr="003D114E" w:rsidRDefault="00B00B5E" w:rsidP="00867D46"/>
        </w:tc>
      </w:tr>
      <w:tr w:rsidR="00B00B5E" w:rsidRPr="00A57232" w14:paraId="322B5E6A" w14:textId="77777777" w:rsidTr="0010786F">
        <w:trPr>
          <w:trHeight w:val="68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683FBF" w14:textId="77777777" w:rsidR="00B00B5E" w:rsidRPr="004C6E93" w:rsidRDefault="00B00B5E" w:rsidP="00867D46">
            <w:pPr>
              <w:pStyle w:val="leeg"/>
            </w:pPr>
          </w:p>
        </w:tc>
        <w:tc>
          <w:tcPr>
            <w:tcW w:w="2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27D1F" w14:textId="77777777" w:rsidR="00B00B5E" w:rsidRPr="00A57232" w:rsidRDefault="00B00B5E" w:rsidP="00867D46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0666D5F9" w14:textId="77777777" w:rsidR="00B00B5E" w:rsidRPr="00A57232" w:rsidRDefault="00B00B5E" w:rsidP="00867D46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B5E" w:rsidRPr="003D114E" w14:paraId="5C592D68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E430A" w14:textId="77777777" w:rsidR="00B00B5E" w:rsidRPr="004C6E93" w:rsidRDefault="00B00B5E" w:rsidP="00867D46">
            <w:pPr>
              <w:pStyle w:val="leeg"/>
            </w:pPr>
          </w:p>
        </w:tc>
        <w:tc>
          <w:tcPr>
            <w:tcW w:w="2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EAAA0" w14:textId="77777777" w:rsidR="00B00B5E" w:rsidRPr="003D114E" w:rsidRDefault="00B00B5E" w:rsidP="00867D46">
            <w:pPr>
              <w:jc w:val="right"/>
            </w:pPr>
            <w:r w:rsidRPr="003D114E">
              <w:t>voor- en achternaam</w:t>
            </w:r>
          </w:p>
        </w:tc>
        <w:tc>
          <w:tcPr>
            <w:tcW w:w="723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814ADB7" w14:textId="77777777" w:rsidR="00B00B5E" w:rsidRPr="003D114E" w:rsidRDefault="00B00B5E" w:rsidP="00867D4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4A40" w:rsidRPr="003D114E" w14:paraId="2334209B" w14:textId="77777777" w:rsidTr="00867D46">
        <w:trPr>
          <w:trHeight w:hRule="exact" w:val="340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B8397" w14:textId="77777777" w:rsidR="00064A40" w:rsidRPr="003D114E" w:rsidRDefault="00064A40" w:rsidP="00867D46">
            <w:pPr>
              <w:pStyle w:val="leeg"/>
            </w:pPr>
          </w:p>
        </w:tc>
      </w:tr>
      <w:tr w:rsidR="00064A40" w:rsidRPr="003D114E" w14:paraId="320CFC6E" w14:textId="77777777" w:rsidTr="0010786F">
        <w:trPr>
          <w:trHeight w:hRule="exact" w:val="397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3B19A" w14:textId="77777777" w:rsidR="00064A40" w:rsidRPr="003D114E" w:rsidRDefault="00064A40" w:rsidP="00867D46">
            <w:pPr>
              <w:pStyle w:val="leeg"/>
            </w:pPr>
          </w:p>
        </w:tc>
        <w:tc>
          <w:tcPr>
            <w:tcW w:w="98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1512BDF" w14:textId="1623D319" w:rsidR="00064A40" w:rsidRPr="003D114E" w:rsidRDefault="00064A40" w:rsidP="00867D46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Aan wie bezorgt u dit formulier?</w:t>
            </w:r>
          </w:p>
        </w:tc>
      </w:tr>
      <w:tr w:rsidR="00064A40" w:rsidRPr="003D114E" w14:paraId="1AB1EA66" w14:textId="77777777" w:rsidTr="00867D46">
        <w:trPr>
          <w:trHeight w:hRule="exact" w:val="113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DB768" w14:textId="77777777" w:rsidR="00064A40" w:rsidRPr="003D114E" w:rsidRDefault="00064A40" w:rsidP="00867D46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064A40" w:rsidRPr="003D114E" w14:paraId="261B1819" w14:textId="77777777" w:rsidTr="0010786F">
        <w:trPr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A07D3" w14:textId="3A3E3C7D" w:rsidR="00064A40" w:rsidRPr="003D114E" w:rsidRDefault="00064A40" w:rsidP="00867D46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  <w:r>
              <w:t>0</w:t>
            </w:r>
          </w:p>
        </w:tc>
        <w:tc>
          <w:tcPr>
            <w:tcW w:w="98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AE90C" w14:textId="0704A725" w:rsidR="00064A40" w:rsidRPr="003D114E" w:rsidRDefault="005806F8" w:rsidP="00867D46">
            <w:pPr>
              <w:pStyle w:val="Aanwijzing"/>
              <w:rPr>
                <w:rStyle w:val="Nadruk"/>
              </w:rPr>
            </w:pPr>
            <w:r>
              <w:t xml:space="preserve">Mail de ingescande, ondertekende versie van dit formulier, samen met de bewijsstukken, </w:t>
            </w:r>
            <w:r w:rsidR="004F1539">
              <w:t xml:space="preserve">naar </w:t>
            </w:r>
            <w:hyperlink r:id="rId14" w:history="1">
              <w:r w:rsidR="004F1539" w:rsidRPr="00FA0FD2">
                <w:rPr>
                  <w:rStyle w:val="Hyperlink"/>
                </w:rPr>
                <w:t>ouderenzorg@vlaanderen.be</w:t>
              </w:r>
            </w:hyperlink>
            <w:r w:rsidR="004F1539">
              <w:t>. U hoeft geen exemplaar meer op te sturen met de post.</w:t>
            </w:r>
          </w:p>
        </w:tc>
      </w:tr>
      <w:tr w:rsidR="004F1539" w:rsidRPr="003D114E" w14:paraId="54476F7A" w14:textId="77777777" w:rsidTr="00867D46">
        <w:trPr>
          <w:trHeight w:hRule="exact" w:val="340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ACC2B" w14:textId="77777777" w:rsidR="004F1539" w:rsidRPr="003D114E" w:rsidRDefault="004F1539" w:rsidP="00867D46">
            <w:pPr>
              <w:pStyle w:val="leeg"/>
            </w:pPr>
          </w:p>
        </w:tc>
      </w:tr>
      <w:tr w:rsidR="004F1539" w:rsidRPr="003D114E" w14:paraId="738DF699" w14:textId="77777777" w:rsidTr="0010786F">
        <w:trPr>
          <w:trHeight w:hRule="exact" w:val="397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C7DB3" w14:textId="77777777" w:rsidR="004F1539" w:rsidRPr="003D114E" w:rsidRDefault="004F1539" w:rsidP="00867D46">
            <w:pPr>
              <w:pStyle w:val="leeg"/>
            </w:pPr>
          </w:p>
        </w:tc>
        <w:tc>
          <w:tcPr>
            <w:tcW w:w="98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FBF28D3" w14:textId="3A01B577" w:rsidR="004F1539" w:rsidRPr="003D114E" w:rsidRDefault="004F1539" w:rsidP="00867D46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Hoe gaat het nu verder met uw aanvraag?</w:t>
            </w:r>
          </w:p>
        </w:tc>
      </w:tr>
      <w:tr w:rsidR="004F1539" w:rsidRPr="003D114E" w14:paraId="29D32EA4" w14:textId="77777777" w:rsidTr="00867D46">
        <w:trPr>
          <w:trHeight w:hRule="exact" w:val="113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C130A" w14:textId="77777777" w:rsidR="004F1539" w:rsidRPr="003D114E" w:rsidRDefault="004F1539" w:rsidP="00867D46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4F1539" w:rsidRPr="003D114E" w14:paraId="707475B4" w14:textId="77777777" w:rsidTr="00867D46">
        <w:trPr>
          <w:trHeight w:val="34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11269" w14:textId="263FC7C4" w:rsidR="004F1539" w:rsidRPr="003D114E" w:rsidRDefault="004F1539" w:rsidP="00867D46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  <w:r>
              <w:t>1</w:t>
            </w:r>
          </w:p>
        </w:tc>
        <w:tc>
          <w:tcPr>
            <w:tcW w:w="986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C0EE7" w14:textId="62DA1ABE" w:rsidR="004F1539" w:rsidRPr="003D114E" w:rsidRDefault="004F1539" w:rsidP="00867D46">
            <w:pPr>
              <w:pStyle w:val="Aanwijzing"/>
              <w:rPr>
                <w:rStyle w:val="Nadruk"/>
              </w:rPr>
            </w:pPr>
            <w:r>
              <w:t>Zodra uw dossier ontvankelijk en volledig is en er een positieve beslissing genomen is, ontvangt u het besluit via mail.</w:t>
            </w:r>
          </w:p>
        </w:tc>
      </w:tr>
    </w:tbl>
    <w:p w14:paraId="75734D5D" w14:textId="77777777" w:rsidR="004F1539" w:rsidRPr="0010786F" w:rsidRDefault="004F1539" w:rsidP="0010786F">
      <w:pPr>
        <w:rPr>
          <w:sz w:val="2"/>
          <w:szCs w:val="2"/>
        </w:rPr>
      </w:pPr>
    </w:p>
    <w:sectPr w:rsidR="004F1539" w:rsidRPr="0010786F" w:rsidSect="00593585">
      <w:footerReference w:type="default" r:id="rId15"/>
      <w:footerReference w:type="first" r:id="rId16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4A162" w14:textId="77777777" w:rsidR="00EE62F6" w:rsidRDefault="00EE62F6" w:rsidP="008E174D">
      <w:r>
        <w:separator/>
      </w:r>
    </w:p>
  </w:endnote>
  <w:endnote w:type="continuationSeparator" w:id="0">
    <w:p w14:paraId="630FF0BC" w14:textId="77777777" w:rsidR="00EE62F6" w:rsidRDefault="00EE62F6" w:rsidP="008E174D">
      <w:r>
        <w:continuationSeparator/>
      </w:r>
    </w:p>
  </w:endnote>
  <w:endnote w:type="continuationNotice" w:id="1">
    <w:p w14:paraId="2CF23E7B" w14:textId="77777777" w:rsidR="00EE62F6" w:rsidRDefault="00EE6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3299" w14:textId="050701C2" w:rsidR="00D01AE4" w:rsidRDefault="007F5632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>Aanvraag tot erkenning van een aanvullende opleiding of een permanente vorming voor hoofdverpleegkundigen, hoofdparamedici en verpleegkundig coördinatoren</w:t>
    </w:r>
    <w:r w:rsidR="00607163">
      <w:rPr>
        <w:sz w:val="18"/>
        <w:szCs w:val="18"/>
      </w:rPr>
      <w:t xml:space="preserve">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F60C" w14:textId="77777777" w:rsidR="00EE62F6" w:rsidRDefault="00EE62F6" w:rsidP="008E174D">
      <w:r>
        <w:separator/>
      </w:r>
    </w:p>
  </w:footnote>
  <w:footnote w:type="continuationSeparator" w:id="0">
    <w:p w14:paraId="735EB120" w14:textId="77777777" w:rsidR="00EE62F6" w:rsidRDefault="00EE62F6" w:rsidP="008E174D">
      <w:r>
        <w:continuationSeparator/>
      </w:r>
    </w:p>
  </w:footnote>
  <w:footnote w:type="continuationNotice" w:id="1">
    <w:p w14:paraId="1DE5DB91" w14:textId="77777777" w:rsidR="00EE62F6" w:rsidRDefault="00EE62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944FC"/>
    <w:multiLevelType w:val="hybridMultilevel"/>
    <w:tmpl w:val="E0CEE442"/>
    <w:lvl w:ilvl="0" w:tplc="77F0C29E">
      <w:start w:val="1"/>
      <w:numFmt w:val="lowerLetter"/>
      <w:lvlText w:val="%1)"/>
      <w:lvlJc w:val="left"/>
      <w:pPr>
        <w:ind w:left="61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339" w:hanging="360"/>
      </w:pPr>
    </w:lvl>
    <w:lvl w:ilvl="2" w:tplc="0813001B" w:tentative="1">
      <w:start w:val="1"/>
      <w:numFmt w:val="lowerRoman"/>
      <w:lvlText w:val="%3."/>
      <w:lvlJc w:val="right"/>
      <w:pPr>
        <w:ind w:left="2059" w:hanging="180"/>
      </w:pPr>
    </w:lvl>
    <w:lvl w:ilvl="3" w:tplc="0813000F" w:tentative="1">
      <w:start w:val="1"/>
      <w:numFmt w:val="decimal"/>
      <w:lvlText w:val="%4."/>
      <w:lvlJc w:val="left"/>
      <w:pPr>
        <w:ind w:left="2779" w:hanging="360"/>
      </w:pPr>
    </w:lvl>
    <w:lvl w:ilvl="4" w:tplc="08130019" w:tentative="1">
      <w:start w:val="1"/>
      <w:numFmt w:val="lowerLetter"/>
      <w:lvlText w:val="%5."/>
      <w:lvlJc w:val="left"/>
      <w:pPr>
        <w:ind w:left="3499" w:hanging="360"/>
      </w:pPr>
    </w:lvl>
    <w:lvl w:ilvl="5" w:tplc="0813001B" w:tentative="1">
      <w:start w:val="1"/>
      <w:numFmt w:val="lowerRoman"/>
      <w:lvlText w:val="%6."/>
      <w:lvlJc w:val="right"/>
      <w:pPr>
        <w:ind w:left="4219" w:hanging="180"/>
      </w:pPr>
    </w:lvl>
    <w:lvl w:ilvl="6" w:tplc="0813000F" w:tentative="1">
      <w:start w:val="1"/>
      <w:numFmt w:val="decimal"/>
      <w:lvlText w:val="%7."/>
      <w:lvlJc w:val="left"/>
      <w:pPr>
        <w:ind w:left="4939" w:hanging="360"/>
      </w:pPr>
    </w:lvl>
    <w:lvl w:ilvl="7" w:tplc="08130019" w:tentative="1">
      <w:start w:val="1"/>
      <w:numFmt w:val="lowerLetter"/>
      <w:lvlText w:val="%8."/>
      <w:lvlJc w:val="left"/>
      <w:pPr>
        <w:ind w:left="5659" w:hanging="360"/>
      </w:pPr>
    </w:lvl>
    <w:lvl w:ilvl="8" w:tplc="0813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5" w15:restartNumberingAfterBreak="0">
    <w:nsid w:val="468108E5"/>
    <w:multiLevelType w:val="hybridMultilevel"/>
    <w:tmpl w:val="EC760828"/>
    <w:lvl w:ilvl="0" w:tplc="39305422">
      <w:numFmt w:val="bullet"/>
      <w:lvlText w:val="-"/>
      <w:lvlJc w:val="left"/>
      <w:pPr>
        <w:ind w:left="38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10"/>
  </w:num>
  <w:num w:numId="2" w16cid:durableId="107940617">
    <w:abstractNumId w:val="7"/>
  </w:num>
  <w:num w:numId="3" w16cid:durableId="1085952844">
    <w:abstractNumId w:val="1"/>
  </w:num>
  <w:num w:numId="4" w16cid:durableId="930360512">
    <w:abstractNumId w:val="6"/>
  </w:num>
  <w:num w:numId="5" w16cid:durableId="1515920874">
    <w:abstractNumId w:val="2"/>
  </w:num>
  <w:num w:numId="6" w16cid:durableId="420220759">
    <w:abstractNumId w:val="9"/>
  </w:num>
  <w:num w:numId="7" w16cid:durableId="2125491392">
    <w:abstractNumId w:val="0"/>
  </w:num>
  <w:num w:numId="8" w16cid:durableId="786970102">
    <w:abstractNumId w:val="3"/>
  </w:num>
  <w:num w:numId="9" w16cid:durableId="1583903530">
    <w:abstractNumId w:val="8"/>
  </w:num>
  <w:num w:numId="10" w16cid:durableId="1442991122">
    <w:abstractNumId w:val="11"/>
  </w:num>
  <w:num w:numId="11" w16cid:durableId="1577204642">
    <w:abstractNumId w:val="8"/>
  </w:num>
  <w:num w:numId="12" w16cid:durableId="1804611751">
    <w:abstractNumId w:val="8"/>
  </w:num>
  <w:num w:numId="13" w16cid:durableId="286476341">
    <w:abstractNumId w:val="8"/>
  </w:num>
  <w:num w:numId="14" w16cid:durableId="1201431925">
    <w:abstractNumId w:val="8"/>
  </w:num>
  <w:num w:numId="15" w16cid:durableId="691687086">
    <w:abstractNumId w:val="8"/>
  </w:num>
  <w:num w:numId="16" w16cid:durableId="421948461">
    <w:abstractNumId w:val="8"/>
  </w:num>
  <w:num w:numId="17" w16cid:durableId="1020624058">
    <w:abstractNumId w:val="8"/>
  </w:num>
  <w:num w:numId="18" w16cid:durableId="735281077">
    <w:abstractNumId w:val="5"/>
  </w:num>
  <w:num w:numId="19" w16cid:durableId="1444962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00DD"/>
    <w:rsid w:val="00052A6C"/>
    <w:rsid w:val="00054BE6"/>
    <w:rsid w:val="0005708D"/>
    <w:rsid w:val="00057DEA"/>
    <w:rsid w:val="00062D04"/>
    <w:rsid w:val="00064A40"/>
    <w:rsid w:val="00065AAB"/>
    <w:rsid w:val="000729C1"/>
    <w:rsid w:val="00073BEF"/>
    <w:rsid w:val="000753A0"/>
    <w:rsid w:val="00077C6F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0E46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0727A"/>
    <w:rsid w:val="0010786F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11A4"/>
    <w:rsid w:val="00133020"/>
    <w:rsid w:val="00134784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30EA"/>
    <w:rsid w:val="001A3CC2"/>
    <w:rsid w:val="001A7AFA"/>
    <w:rsid w:val="001B232D"/>
    <w:rsid w:val="001B291D"/>
    <w:rsid w:val="001B7DFA"/>
    <w:rsid w:val="001C13E9"/>
    <w:rsid w:val="001C526F"/>
    <w:rsid w:val="001C5D85"/>
    <w:rsid w:val="001C6238"/>
    <w:rsid w:val="001D056A"/>
    <w:rsid w:val="001D0965"/>
    <w:rsid w:val="001D0A60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31DA"/>
    <w:rsid w:val="00225D0E"/>
    <w:rsid w:val="00226392"/>
    <w:rsid w:val="002268C9"/>
    <w:rsid w:val="00232277"/>
    <w:rsid w:val="00236F27"/>
    <w:rsid w:val="00240902"/>
    <w:rsid w:val="00244FCB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1BA8"/>
    <w:rsid w:val="002D2733"/>
    <w:rsid w:val="002D2F51"/>
    <w:rsid w:val="002D38A1"/>
    <w:rsid w:val="002D73C3"/>
    <w:rsid w:val="002E01EF"/>
    <w:rsid w:val="002E16CC"/>
    <w:rsid w:val="002E3C53"/>
    <w:rsid w:val="002E60C1"/>
    <w:rsid w:val="002E799B"/>
    <w:rsid w:val="002F1DFD"/>
    <w:rsid w:val="002F1E11"/>
    <w:rsid w:val="002F26E9"/>
    <w:rsid w:val="002F2EF6"/>
    <w:rsid w:val="002F3344"/>
    <w:rsid w:val="002F6BA1"/>
    <w:rsid w:val="00305E2E"/>
    <w:rsid w:val="003074F1"/>
    <w:rsid w:val="00310C16"/>
    <w:rsid w:val="003110E4"/>
    <w:rsid w:val="003113E3"/>
    <w:rsid w:val="00314FD9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93EC4"/>
    <w:rsid w:val="003A11D3"/>
    <w:rsid w:val="003A2D06"/>
    <w:rsid w:val="003A4498"/>
    <w:rsid w:val="003A4E6F"/>
    <w:rsid w:val="003A6216"/>
    <w:rsid w:val="003B0490"/>
    <w:rsid w:val="003B1F13"/>
    <w:rsid w:val="003B306A"/>
    <w:rsid w:val="003B524B"/>
    <w:rsid w:val="003C0929"/>
    <w:rsid w:val="003C55AE"/>
    <w:rsid w:val="003C65FD"/>
    <w:rsid w:val="003C75CA"/>
    <w:rsid w:val="003D114E"/>
    <w:rsid w:val="003D412A"/>
    <w:rsid w:val="003D57BB"/>
    <w:rsid w:val="003E02FB"/>
    <w:rsid w:val="003E05E3"/>
    <w:rsid w:val="003E3EAF"/>
    <w:rsid w:val="003E5458"/>
    <w:rsid w:val="003F36E4"/>
    <w:rsid w:val="0040190E"/>
    <w:rsid w:val="00406A5D"/>
    <w:rsid w:val="00407FE0"/>
    <w:rsid w:val="00412E01"/>
    <w:rsid w:val="00417728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71768"/>
    <w:rsid w:val="004857A8"/>
    <w:rsid w:val="00486FC2"/>
    <w:rsid w:val="004A185A"/>
    <w:rsid w:val="004A28E3"/>
    <w:rsid w:val="004A48D9"/>
    <w:rsid w:val="004A74FD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1539"/>
    <w:rsid w:val="004F5BB2"/>
    <w:rsid w:val="004F64B9"/>
    <w:rsid w:val="004F66D1"/>
    <w:rsid w:val="00501142"/>
    <w:rsid w:val="00501AD2"/>
    <w:rsid w:val="00504D1E"/>
    <w:rsid w:val="0050509B"/>
    <w:rsid w:val="00506277"/>
    <w:rsid w:val="0051224B"/>
    <w:rsid w:val="0051379D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32D1"/>
    <w:rsid w:val="005542C0"/>
    <w:rsid w:val="00555186"/>
    <w:rsid w:val="0056102A"/>
    <w:rsid w:val="005622C1"/>
    <w:rsid w:val="005637C4"/>
    <w:rsid w:val="00563FEE"/>
    <w:rsid w:val="005644A7"/>
    <w:rsid w:val="005657B2"/>
    <w:rsid w:val="0057124A"/>
    <w:rsid w:val="00573388"/>
    <w:rsid w:val="005733D9"/>
    <w:rsid w:val="005806F8"/>
    <w:rsid w:val="0058088D"/>
    <w:rsid w:val="00580BAD"/>
    <w:rsid w:val="0058178B"/>
    <w:rsid w:val="005819BA"/>
    <w:rsid w:val="00583F20"/>
    <w:rsid w:val="00585957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6D1A"/>
    <w:rsid w:val="005D7ABC"/>
    <w:rsid w:val="005E0092"/>
    <w:rsid w:val="005E0D5A"/>
    <w:rsid w:val="005E33AD"/>
    <w:rsid w:val="005E3F7E"/>
    <w:rsid w:val="005E51B5"/>
    <w:rsid w:val="005E6535"/>
    <w:rsid w:val="005F1F38"/>
    <w:rsid w:val="005F6894"/>
    <w:rsid w:val="005F706A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4BD9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2624"/>
    <w:rsid w:val="006758D8"/>
    <w:rsid w:val="00676016"/>
    <w:rsid w:val="0068227D"/>
    <w:rsid w:val="00683C60"/>
    <w:rsid w:val="00687811"/>
    <w:rsid w:val="00691506"/>
    <w:rsid w:val="006935AC"/>
    <w:rsid w:val="006A6B7B"/>
    <w:rsid w:val="006B1236"/>
    <w:rsid w:val="006B3EB7"/>
    <w:rsid w:val="006B51E1"/>
    <w:rsid w:val="006C4337"/>
    <w:rsid w:val="006C51E9"/>
    <w:rsid w:val="006C59C7"/>
    <w:rsid w:val="006C65D4"/>
    <w:rsid w:val="006D01FB"/>
    <w:rsid w:val="006D0895"/>
    <w:rsid w:val="006D0E83"/>
    <w:rsid w:val="006E29BE"/>
    <w:rsid w:val="00700A82"/>
    <w:rsid w:val="0070145B"/>
    <w:rsid w:val="007044A7"/>
    <w:rsid w:val="007046B3"/>
    <w:rsid w:val="0070526E"/>
    <w:rsid w:val="00706B44"/>
    <w:rsid w:val="007076EB"/>
    <w:rsid w:val="00710B54"/>
    <w:rsid w:val="007144AC"/>
    <w:rsid w:val="00715311"/>
    <w:rsid w:val="007160C9"/>
    <w:rsid w:val="00716E00"/>
    <w:rsid w:val="00724657"/>
    <w:rsid w:val="007247AC"/>
    <w:rsid w:val="007255A9"/>
    <w:rsid w:val="0073380E"/>
    <w:rsid w:val="007342E2"/>
    <w:rsid w:val="0073503E"/>
    <w:rsid w:val="00736B02"/>
    <w:rsid w:val="007447BF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A1198"/>
    <w:rsid w:val="007A30C3"/>
    <w:rsid w:val="007A3EB4"/>
    <w:rsid w:val="007A5032"/>
    <w:rsid w:val="007B0162"/>
    <w:rsid w:val="007B3243"/>
    <w:rsid w:val="007B438B"/>
    <w:rsid w:val="007B525C"/>
    <w:rsid w:val="007B5A0C"/>
    <w:rsid w:val="007B6725"/>
    <w:rsid w:val="007C20B1"/>
    <w:rsid w:val="007D070B"/>
    <w:rsid w:val="007D2869"/>
    <w:rsid w:val="007D3046"/>
    <w:rsid w:val="007D36EA"/>
    <w:rsid w:val="007D58A4"/>
    <w:rsid w:val="007F0574"/>
    <w:rsid w:val="007F40F2"/>
    <w:rsid w:val="007F4219"/>
    <w:rsid w:val="007F5632"/>
    <w:rsid w:val="007F61F5"/>
    <w:rsid w:val="00805F3F"/>
    <w:rsid w:val="00814665"/>
    <w:rsid w:val="00815F9E"/>
    <w:rsid w:val="00824322"/>
    <w:rsid w:val="0082494D"/>
    <w:rsid w:val="00824976"/>
    <w:rsid w:val="00825D0C"/>
    <w:rsid w:val="0082645C"/>
    <w:rsid w:val="00826920"/>
    <w:rsid w:val="00827E84"/>
    <w:rsid w:val="008340C9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7B8E"/>
    <w:rsid w:val="00871B1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B408A"/>
    <w:rsid w:val="008C3A03"/>
    <w:rsid w:val="008C444C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8F59D8"/>
    <w:rsid w:val="0090014D"/>
    <w:rsid w:val="009007A7"/>
    <w:rsid w:val="00901191"/>
    <w:rsid w:val="009077C4"/>
    <w:rsid w:val="00907C18"/>
    <w:rsid w:val="009110D4"/>
    <w:rsid w:val="0091707D"/>
    <w:rsid w:val="00925C39"/>
    <w:rsid w:val="00925F7C"/>
    <w:rsid w:val="0093279E"/>
    <w:rsid w:val="009340FC"/>
    <w:rsid w:val="0094090C"/>
    <w:rsid w:val="00942B65"/>
    <w:rsid w:val="00944CB5"/>
    <w:rsid w:val="00946AFF"/>
    <w:rsid w:val="0095192E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65B"/>
    <w:rsid w:val="00977C30"/>
    <w:rsid w:val="00977CEA"/>
    <w:rsid w:val="009801C4"/>
    <w:rsid w:val="009833C7"/>
    <w:rsid w:val="00983E7B"/>
    <w:rsid w:val="009873B2"/>
    <w:rsid w:val="0098752E"/>
    <w:rsid w:val="00990228"/>
    <w:rsid w:val="009910CD"/>
    <w:rsid w:val="00991D7F"/>
    <w:rsid w:val="00993C34"/>
    <w:rsid w:val="00994611"/>
    <w:rsid w:val="009948DE"/>
    <w:rsid w:val="0099574E"/>
    <w:rsid w:val="009963B0"/>
    <w:rsid w:val="00997227"/>
    <w:rsid w:val="009A45A4"/>
    <w:rsid w:val="009A498E"/>
    <w:rsid w:val="009B118D"/>
    <w:rsid w:val="009B1293"/>
    <w:rsid w:val="009B3856"/>
    <w:rsid w:val="009B4964"/>
    <w:rsid w:val="009B7127"/>
    <w:rsid w:val="009B7FE1"/>
    <w:rsid w:val="009C2D7B"/>
    <w:rsid w:val="009E39A9"/>
    <w:rsid w:val="009F4EBF"/>
    <w:rsid w:val="009F7700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3872"/>
    <w:rsid w:val="00A44360"/>
    <w:rsid w:val="00A504D1"/>
    <w:rsid w:val="00A54894"/>
    <w:rsid w:val="00A557E3"/>
    <w:rsid w:val="00A5662D"/>
    <w:rsid w:val="00A56961"/>
    <w:rsid w:val="00A57232"/>
    <w:rsid w:val="00A57F91"/>
    <w:rsid w:val="00A60184"/>
    <w:rsid w:val="00A601E4"/>
    <w:rsid w:val="00A64787"/>
    <w:rsid w:val="00A67655"/>
    <w:rsid w:val="00A74BAF"/>
    <w:rsid w:val="00A76FCD"/>
    <w:rsid w:val="00A77C51"/>
    <w:rsid w:val="00A837C9"/>
    <w:rsid w:val="00A84E6F"/>
    <w:rsid w:val="00A91815"/>
    <w:rsid w:val="00A933E2"/>
    <w:rsid w:val="00A93BDD"/>
    <w:rsid w:val="00A961A3"/>
    <w:rsid w:val="00A96A12"/>
    <w:rsid w:val="00A96C92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1BA4"/>
    <w:rsid w:val="00AF3FB3"/>
    <w:rsid w:val="00AF566F"/>
    <w:rsid w:val="00AF6D45"/>
    <w:rsid w:val="00AF7209"/>
    <w:rsid w:val="00B00B5E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3F4D"/>
    <w:rsid w:val="00B25DBF"/>
    <w:rsid w:val="00B26770"/>
    <w:rsid w:val="00B267C4"/>
    <w:rsid w:val="00B26B10"/>
    <w:rsid w:val="00B31E4B"/>
    <w:rsid w:val="00B33867"/>
    <w:rsid w:val="00B36F31"/>
    <w:rsid w:val="00B40853"/>
    <w:rsid w:val="00B43D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4E8A"/>
    <w:rsid w:val="00B7558A"/>
    <w:rsid w:val="00B80F07"/>
    <w:rsid w:val="00B82013"/>
    <w:rsid w:val="00B904C0"/>
    <w:rsid w:val="00B90884"/>
    <w:rsid w:val="00B93D8C"/>
    <w:rsid w:val="00B9433B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BF1432"/>
    <w:rsid w:val="00BF3661"/>
    <w:rsid w:val="00C069CF"/>
    <w:rsid w:val="00C06CD3"/>
    <w:rsid w:val="00C1138A"/>
    <w:rsid w:val="00C11E16"/>
    <w:rsid w:val="00C13077"/>
    <w:rsid w:val="00C20D2A"/>
    <w:rsid w:val="00C231E4"/>
    <w:rsid w:val="00C33CA7"/>
    <w:rsid w:val="00C35359"/>
    <w:rsid w:val="00C37454"/>
    <w:rsid w:val="00C41CBF"/>
    <w:rsid w:val="00C42015"/>
    <w:rsid w:val="00C447B6"/>
    <w:rsid w:val="00C459A6"/>
    <w:rsid w:val="00C57681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2E54"/>
    <w:rsid w:val="00CA4C88"/>
    <w:rsid w:val="00CA4E6C"/>
    <w:rsid w:val="00CA5A7E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3888"/>
    <w:rsid w:val="00CE59A4"/>
    <w:rsid w:val="00CF20DC"/>
    <w:rsid w:val="00CF2D5E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060F5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4F0"/>
    <w:rsid w:val="00D77A67"/>
    <w:rsid w:val="00D830A9"/>
    <w:rsid w:val="00D8547D"/>
    <w:rsid w:val="00D871E8"/>
    <w:rsid w:val="00D9622B"/>
    <w:rsid w:val="00DA64B5"/>
    <w:rsid w:val="00DA65C6"/>
    <w:rsid w:val="00DB0BA9"/>
    <w:rsid w:val="00DB10A4"/>
    <w:rsid w:val="00DB54F6"/>
    <w:rsid w:val="00DB6ACA"/>
    <w:rsid w:val="00DB73E6"/>
    <w:rsid w:val="00DC31AA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1BBF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407F5"/>
    <w:rsid w:val="00E408F4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4334"/>
    <w:rsid w:val="00E954CB"/>
    <w:rsid w:val="00E9665E"/>
    <w:rsid w:val="00EA0A20"/>
    <w:rsid w:val="00EA3144"/>
    <w:rsid w:val="00EA343D"/>
    <w:rsid w:val="00EA5221"/>
    <w:rsid w:val="00EA6387"/>
    <w:rsid w:val="00EA78AB"/>
    <w:rsid w:val="00EB1024"/>
    <w:rsid w:val="00EB4331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62F6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2A31"/>
    <w:rsid w:val="00F93152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1D63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epartementzorg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uderenzorg@vlaanderen.b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uderenzorg@vlaanderen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DC8D2DE97A04B9D592E823F3576F1" ma:contentTypeVersion="18" ma:contentTypeDescription="Een nieuw document maken." ma:contentTypeScope="" ma:versionID="c842f4d1a22abaec7a19259d89737bdb">
  <xsd:schema xmlns:xsd="http://www.w3.org/2001/XMLSchema" xmlns:xs="http://www.w3.org/2001/XMLSchema" xmlns:p="http://schemas.microsoft.com/office/2006/metadata/properties" xmlns:ns2="41b1cc26-756b-48ca-84b8-64a27a53500f" xmlns:ns3="c4ab852e-fcfd-41fa-a90e-e131fc956f3c" xmlns:ns4="9a9ec0f0-7796-43d0-ac1f-4c8c46ee0bd1" targetNamespace="http://schemas.microsoft.com/office/2006/metadata/properties" ma:root="true" ma:fieldsID="de5315b2318fc5a7fff2a395125d41d3" ns2:_="" ns3:_="" ns4:_="">
    <xsd:import namespace="41b1cc26-756b-48ca-84b8-64a27a53500f"/>
    <xsd:import namespace="c4ab852e-fcfd-41fa-a90e-e131fc956f3c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1cc26-756b-48ca-84b8-64a27a535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852e-fcfd-41fa-a90e-e131fc956f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15146bf-f2f5-4a24-a9a5-c1e82f91c10c}" ma:internalName="TaxCatchAll" ma:showField="CatchAllData" ma:web="c4ab852e-fcfd-41fa-a90e-e131fc956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ec0f0-7796-43d0-ac1f-4c8c46ee0bd1" xsi:nil="true"/>
    <lcf76f155ced4ddcb4097134ff3c332f xmlns="41b1cc26-756b-48ca-84b8-64a27a53500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68D11D-89E9-4D31-A9A0-69B81CC36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1cc26-756b-48ca-84b8-64a27a53500f"/>
    <ds:schemaRef ds:uri="c4ab852e-fcfd-41fa-a90e-e131fc956f3c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0EEE6-7AB6-4C11-B2E4-9780E0EA58CC}">
  <ds:schemaRefs>
    <ds:schemaRef ds:uri="http://schemas.microsoft.com/office/2006/metadata/properties"/>
    <ds:schemaRef ds:uri="http://schemas.microsoft.com/office/infopath/2007/PartnerControls"/>
    <ds:schemaRef ds:uri="9a9ec0f0-7796-43d0-ac1f-4c8c46ee0bd1"/>
    <ds:schemaRef ds:uri="41b1cc26-756b-48ca-84b8-64a27a53500f"/>
  </ds:schemaRefs>
</ds:datastoreItem>
</file>

<file path=customXml/itemProps4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0</TotalTime>
  <Pages>3</Pages>
  <Words>1003</Words>
  <Characters>5520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Maesen Katleen</cp:lastModifiedBy>
  <cp:revision>3</cp:revision>
  <cp:lastPrinted>2014-09-16T06:26:00Z</cp:lastPrinted>
  <dcterms:created xsi:type="dcterms:W3CDTF">2025-02-10T15:28:00Z</dcterms:created>
  <dcterms:modified xsi:type="dcterms:W3CDTF">2025-02-10T15:28:00Z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0x0101000B5DC8D2DE97A04B9D592E823F3576F1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