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3"/>
        <w:gridCol w:w="2339"/>
        <w:gridCol w:w="5372"/>
        <w:gridCol w:w="1872"/>
      </w:tblGrid>
      <w:tr w:rsidR="00A43872" w:rsidRPr="003D114E" w:rsidTr="00CF3F5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872" w:rsidRPr="0091717D" w:rsidRDefault="00A43872" w:rsidP="00A43872">
            <w:pPr>
              <w:pStyle w:val="leeg"/>
            </w:pPr>
          </w:p>
        </w:tc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872" w:rsidRPr="00CD3B02" w:rsidRDefault="00CF3F5F" w:rsidP="00CF3F5F">
            <w:pPr>
              <w:pStyle w:val="Titel"/>
              <w:framePr w:wrap="around"/>
              <w:ind w:left="29"/>
              <w:rPr>
                <w:color w:val="147178"/>
                <w:sz w:val="36"/>
                <w:szCs w:val="36"/>
              </w:rPr>
            </w:pPr>
            <w:r>
              <w:rPr>
                <w:color w:val="147178"/>
                <w:sz w:val="36"/>
                <w:szCs w:val="36"/>
              </w:rPr>
              <w:t>Transportdocument voor ambulancediensten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872" w:rsidRPr="00490732" w:rsidRDefault="00734A09" w:rsidP="002259E9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147178"/>
                <w:sz w:val="12"/>
                <w:szCs w:val="12"/>
              </w:rPr>
            </w:pPr>
            <w:r>
              <w:rPr>
                <w:b w:val="0"/>
                <w:color w:val="147178"/>
                <w:sz w:val="12"/>
                <w:szCs w:val="12"/>
              </w:rPr>
              <w:t>ZG</w:t>
            </w:r>
            <w:r w:rsidR="00A43872" w:rsidRPr="00490732">
              <w:rPr>
                <w:b w:val="0"/>
                <w:color w:val="147178"/>
                <w:sz w:val="12"/>
                <w:szCs w:val="12"/>
              </w:rPr>
              <w:t>-01-</w:t>
            </w:r>
            <w:r>
              <w:rPr>
                <w:b w:val="0"/>
                <w:color w:val="147178"/>
                <w:sz w:val="12"/>
                <w:szCs w:val="12"/>
              </w:rPr>
              <w:t>160</w:t>
            </w:r>
            <w:r w:rsidR="00691878">
              <w:rPr>
                <w:b w:val="0"/>
                <w:color w:val="147178"/>
                <w:sz w:val="12"/>
                <w:szCs w:val="12"/>
              </w:rPr>
              <w:t>204</w:t>
            </w:r>
          </w:p>
        </w:tc>
      </w:tr>
      <w:tr w:rsidR="00A43872" w:rsidRPr="003D114E" w:rsidTr="00D81AA4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872" w:rsidRPr="0091717D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147178"/>
              </w:rPr>
            </w:pPr>
            <w:r w:rsidRPr="0091717D">
              <w:rPr>
                <w:color w:val="147178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5759A" w:rsidRPr="003D114E" w:rsidTr="00637CA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59A" w:rsidRPr="00CF3F5F" w:rsidRDefault="00A5759A" w:rsidP="00637CA6">
            <w:pPr>
              <w:pStyle w:val="leeg"/>
              <w:rPr>
                <w:lang w:val="en-US"/>
              </w:rPr>
            </w:pPr>
          </w:p>
        </w:tc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59A" w:rsidRPr="00232277" w:rsidRDefault="00A5759A" w:rsidP="00637CA6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document?</w:t>
            </w:r>
          </w:p>
          <w:p w:rsidR="00A5759A" w:rsidRPr="00232277" w:rsidRDefault="00A5759A" w:rsidP="00637CA6">
            <w:pPr>
              <w:pStyle w:val="Aanwijzing"/>
            </w:pPr>
            <w:r>
              <w:t>In dit document vindt u welke maatregelen ambulancediensten moeten nemen bij het transport van een besmette patiënt.</w:t>
            </w:r>
          </w:p>
        </w:tc>
      </w:tr>
      <w:tr w:rsidR="00A5759A" w:rsidRPr="003D114E" w:rsidTr="00637CA6">
        <w:trPr>
          <w:trHeight w:hRule="exact"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59A" w:rsidRPr="003D114E" w:rsidRDefault="00A5759A" w:rsidP="00637CA6">
            <w:pPr>
              <w:pStyle w:val="leeg"/>
            </w:pPr>
          </w:p>
        </w:tc>
      </w:tr>
      <w:tr w:rsidR="00A5759A" w:rsidRPr="003D114E" w:rsidTr="00D81AA4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759A" w:rsidRPr="003D114E" w:rsidRDefault="00A5759A" w:rsidP="00637CA6">
            <w:pPr>
              <w:pStyle w:val="leeg"/>
            </w:pPr>
          </w:p>
        </w:tc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:rsidR="00A5759A" w:rsidRPr="003D114E" w:rsidRDefault="00A5759A" w:rsidP="001D779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Algemene </w:t>
            </w:r>
            <w:r w:rsidR="001D7790">
              <w:rPr>
                <w:rFonts w:cs="Calibri"/>
              </w:rPr>
              <w:t>maatregelen</w:t>
            </w:r>
          </w:p>
        </w:tc>
      </w:tr>
      <w:tr w:rsidR="00A5759A" w:rsidRPr="003D114E" w:rsidTr="00637CA6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59A" w:rsidRPr="003D114E" w:rsidRDefault="00A5759A" w:rsidP="00637CA6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A5759A" w:rsidRPr="003D114E" w:rsidTr="00637CA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59A" w:rsidRPr="003D114E" w:rsidRDefault="00A5759A" w:rsidP="00637CA6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59A" w:rsidRDefault="00A5759A" w:rsidP="00637CA6">
            <w:pPr>
              <w:pStyle w:val="Aanwijzing"/>
            </w:pPr>
            <w:r>
              <w:t xml:space="preserve">De ambulancier moet </w:t>
            </w:r>
            <w:r w:rsidR="00CF3F5F">
              <w:t>bij elke patiënt</w:t>
            </w:r>
            <w:r w:rsidR="002259E9">
              <w:t xml:space="preserve"> </w:t>
            </w:r>
            <w:r>
              <w:t>de volgende algemene maatregelen respecteren:</w:t>
            </w:r>
          </w:p>
          <w:p w:rsidR="00A5759A" w:rsidRPr="00A5759A" w:rsidRDefault="00CF3F5F" w:rsidP="00D81AA4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i w:val="0"/>
                <w:iCs/>
              </w:rPr>
            </w:pPr>
            <w:r>
              <w:t>De ambulancier</w:t>
            </w:r>
            <w:r w:rsidR="00A5759A">
              <w:t xml:space="preserve"> ontsmet </w:t>
            </w:r>
            <w:r w:rsidR="00D658FA">
              <w:t xml:space="preserve">de </w:t>
            </w:r>
            <w:r w:rsidR="00A5759A">
              <w:t xml:space="preserve">handen met handalcohol vóór en na elk contact met de patiënt of </w:t>
            </w:r>
            <w:r w:rsidR="00D658FA">
              <w:t xml:space="preserve">de </w:t>
            </w:r>
            <w:r w:rsidR="00A5759A">
              <w:t>directe omgeving. De ambulancier draagt geen handjuwelen, horloge, nagellak, kunstnagels of lange mouwen, omdat die een goede handontsmetting hinderen.</w:t>
            </w:r>
          </w:p>
          <w:p w:rsidR="00A5759A" w:rsidRPr="00A5759A" w:rsidRDefault="00A5759A" w:rsidP="00D81AA4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i w:val="0"/>
                <w:iCs/>
              </w:rPr>
            </w:pPr>
            <w:r>
              <w:t>De ambulancier draagt handschoenen bij contact met lichaamsvochten</w:t>
            </w:r>
            <w:r w:rsidR="001D7790">
              <w:t>: urine, bloed, stoelgang …</w:t>
            </w:r>
          </w:p>
          <w:p w:rsidR="00A5759A" w:rsidRPr="00A5759A" w:rsidRDefault="00A5759A" w:rsidP="00D81AA4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i w:val="0"/>
                <w:iCs/>
              </w:rPr>
            </w:pPr>
            <w:r>
              <w:t xml:space="preserve">De ambulancier draagt een masker bij direct contact met de patiënt als die een productieve hoest heeft en fluimen opgeeft, of als </w:t>
            </w:r>
            <w:r w:rsidR="00D658FA">
              <w:t>de ambulancier</w:t>
            </w:r>
            <w:r>
              <w:t xml:space="preserve"> zelf verkouden is.</w:t>
            </w:r>
          </w:p>
          <w:p w:rsidR="00A5759A" w:rsidRPr="00A5759A" w:rsidRDefault="00A5759A" w:rsidP="00D81AA4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i w:val="0"/>
                <w:iCs/>
              </w:rPr>
            </w:pPr>
            <w:r>
              <w:t xml:space="preserve">De ambulancier reinigt de brancard nadat de patiënt </w:t>
            </w:r>
            <w:r w:rsidR="00D658FA">
              <w:t>is</w:t>
            </w:r>
            <w:r>
              <w:t xml:space="preserve"> afgezet.</w:t>
            </w:r>
          </w:p>
          <w:p w:rsidR="00A5759A" w:rsidRPr="000010A2" w:rsidRDefault="00A5759A" w:rsidP="00D81AA4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i w:val="0"/>
                <w:iCs/>
              </w:rPr>
            </w:pPr>
            <w:r>
              <w:t>Materiaal dat rechtstreeks in contact is gekomen met lichaamsvochten</w:t>
            </w:r>
            <w:r w:rsidR="001D7790">
              <w:t xml:space="preserve"> </w:t>
            </w:r>
            <w:r w:rsidR="002259E9">
              <w:t>(</w:t>
            </w:r>
            <w:r w:rsidR="001D7790">
              <w:t>urine, bloed, stoelgang …</w:t>
            </w:r>
            <w:r w:rsidR="002259E9">
              <w:t>)</w:t>
            </w:r>
            <w:r>
              <w:t xml:space="preserve"> wordt eerst gereinigd met detergent en wegwerpdoekjes en daarna ontsmet.</w:t>
            </w:r>
          </w:p>
          <w:p w:rsidR="000010A2" w:rsidRPr="000010A2" w:rsidRDefault="000010A2" w:rsidP="00D81AA4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i w:val="0"/>
                <w:iCs/>
              </w:rPr>
            </w:pPr>
            <w:r>
              <w:t xml:space="preserve">De ambulancier doet andere kledij aan </w:t>
            </w:r>
            <w:r w:rsidR="002900B8">
              <w:t>als hij in contact is gekomen met lichaamsvochten</w:t>
            </w:r>
            <w:r>
              <w:t>.</w:t>
            </w:r>
          </w:p>
          <w:p w:rsidR="000010A2" w:rsidRPr="003D114E" w:rsidRDefault="000010A2" w:rsidP="00D81AA4">
            <w:pPr>
              <w:pStyle w:val="Aanwijzing"/>
              <w:numPr>
                <w:ilvl w:val="0"/>
                <w:numId w:val="19"/>
              </w:numPr>
              <w:ind w:left="170" w:hanging="142"/>
              <w:rPr>
                <w:rStyle w:val="Nadruk"/>
              </w:rPr>
            </w:pPr>
            <w:r>
              <w:t>De deken waarin de patiënt vervoerd is, wordt vervangen.</w:t>
            </w:r>
          </w:p>
        </w:tc>
      </w:tr>
      <w:tr w:rsidR="000010A2" w:rsidRPr="003D114E" w:rsidTr="00637CA6">
        <w:trPr>
          <w:trHeight w:hRule="exact"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3D114E" w:rsidRDefault="000010A2" w:rsidP="00637CA6">
            <w:pPr>
              <w:pStyle w:val="leeg"/>
            </w:pPr>
          </w:p>
        </w:tc>
      </w:tr>
      <w:tr w:rsidR="000010A2" w:rsidRPr="003D114E" w:rsidTr="00D81AA4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10A2" w:rsidRPr="003D114E" w:rsidRDefault="000010A2" w:rsidP="00637CA6">
            <w:pPr>
              <w:pStyle w:val="leeg"/>
            </w:pPr>
          </w:p>
        </w:tc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:rsidR="000010A2" w:rsidRPr="002900B8" w:rsidRDefault="001D7790" w:rsidP="001D7790">
            <w:pPr>
              <w:pStyle w:val="Kop1"/>
              <w:spacing w:before="0"/>
              <w:ind w:left="29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Extra t</w:t>
            </w:r>
            <w:r w:rsidR="002900B8" w:rsidRPr="002900B8">
              <w:rPr>
                <w:rFonts w:cs="Calibri"/>
                <w:sz w:val="28"/>
              </w:rPr>
              <w:t xml:space="preserve">e </w:t>
            </w:r>
            <w:r w:rsidR="000010A2" w:rsidRPr="002900B8">
              <w:rPr>
                <w:rFonts w:cs="Calibri"/>
                <w:sz w:val="28"/>
              </w:rPr>
              <w:t>n</w:t>
            </w:r>
            <w:r w:rsidR="002900B8" w:rsidRPr="002900B8">
              <w:rPr>
                <w:rFonts w:cs="Calibri"/>
                <w:sz w:val="28"/>
              </w:rPr>
              <w:t>emen</w:t>
            </w:r>
            <w:r w:rsidR="000010A2" w:rsidRPr="002900B8">
              <w:rPr>
                <w:rFonts w:cs="Calibri"/>
                <w:sz w:val="28"/>
              </w:rPr>
              <w:t xml:space="preserve"> maatregelen</w:t>
            </w:r>
          </w:p>
        </w:tc>
      </w:tr>
      <w:tr w:rsidR="002900B8" w:rsidRPr="003D114E" w:rsidTr="003A6E2D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0B8" w:rsidRPr="003D114E" w:rsidRDefault="002900B8" w:rsidP="003A6E2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2900B8" w:rsidRPr="003D114E" w:rsidTr="003A6E2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0B8" w:rsidRPr="003D114E" w:rsidRDefault="002900B8" w:rsidP="003A6E2D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0B8" w:rsidRPr="002900B8" w:rsidRDefault="002900B8" w:rsidP="003A6E2D">
            <w:pPr>
              <w:pStyle w:val="Aanwijzing"/>
              <w:rPr>
                <w:rStyle w:val="Nadruk"/>
                <w:sz w:val="24"/>
                <w:szCs w:val="24"/>
              </w:rPr>
            </w:pPr>
            <w:r w:rsidRPr="002900B8">
              <w:rPr>
                <w:sz w:val="24"/>
                <w:szCs w:val="24"/>
              </w:rPr>
              <w:t>Kruis aan wat van toepassing is.</w:t>
            </w:r>
          </w:p>
        </w:tc>
      </w:tr>
      <w:tr w:rsidR="002900B8" w:rsidRPr="003D114E" w:rsidTr="003A6E2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0B8" w:rsidRPr="00463023" w:rsidRDefault="002900B8" w:rsidP="003A6E2D">
            <w:pPr>
              <w:pStyle w:val="leeg"/>
            </w:pPr>
          </w:p>
        </w:tc>
        <w:bookmarkStart w:id="0" w:name="_GoBack"/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0B8" w:rsidRPr="002900B8" w:rsidRDefault="002900B8" w:rsidP="003A6E2D">
            <w:pPr>
              <w:pStyle w:val="aankruishokje"/>
              <w:rPr>
                <w:sz w:val="20"/>
                <w:szCs w:val="20"/>
              </w:rPr>
            </w:pPr>
            <w:r w:rsidRPr="002900B8">
              <w:rPr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0B8">
              <w:rPr>
                <w:sz w:val="20"/>
                <w:szCs w:val="20"/>
              </w:rPr>
              <w:instrText xml:space="preserve"> FORMCHECKBOX </w:instrText>
            </w:r>
            <w:r w:rsidR="00B67B4E">
              <w:rPr>
                <w:sz w:val="20"/>
                <w:szCs w:val="20"/>
              </w:rPr>
            </w:r>
            <w:r w:rsidR="00B67B4E">
              <w:rPr>
                <w:sz w:val="20"/>
                <w:szCs w:val="20"/>
              </w:rPr>
              <w:fldChar w:fldCharType="separate"/>
            </w:r>
            <w:r w:rsidRPr="002900B8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0B8" w:rsidRPr="002900B8" w:rsidRDefault="002900B8" w:rsidP="003A6E2D">
            <w:pPr>
              <w:rPr>
                <w:sz w:val="32"/>
                <w:szCs w:val="32"/>
              </w:rPr>
            </w:pPr>
            <w:r w:rsidRPr="002900B8">
              <w:rPr>
                <w:sz w:val="32"/>
                <w:szCs w:val="32"/>
              </w:rPr>
              <w:t>Het transport houdt geen bijzonder besmettingsrisico in en vereist geen bijkomende voorzorgsmaatregelen.</w:t>
            </w:r>
          </w:p>
        </w:tc>
      </w:tr>
      <w:tr w:rsidR="000010A2" w:rsidRPr="003D114E" w:rsidTr="00637CA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463023" w:rsidRDefault="000010A2" w:rsidP="00637C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2900B8" w:rsidRDefault="000010A2" w:rsidP="00637CA6">
            <w:pPr>
              <w:pStyle w:val="aankruishokje"/>
              <w:rPr>
                <w:sz w:val="20"/>
                <w:szCs w:val="20"/>
              </w:rPr>
            </w:pPr>
            <w:r w:rsidRPr="002900B8">
              <w:rPr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0B8">
              <w:rPr>
                <w:sz w:val="20"/>
                <w:szCs w:val="20"/>
              </w:rPr>
              <w:instrText xml:space="preserve"> FORMCHECKBOX </w:instrText>
            </w:r>
            <w:r w:rsidR="00B67B4E">
              <w:rPr>
                <w:sz w:val="20"/>
                <w:szCs w:val="20"/>
              </w:rPr>
            </w:r>
            <w:r w:rsidR="00B67B4E">
              <w:rPr>
                <w:sz w:val="20"/>
                <w:szCs w:val="20"/>
              </w:rPr>
              <w:fldChar w:fldCharType="separate"/>
            </w:r>
            <w:r w:rsidRPr="002900B8">
              <w:rPr>
                <w:sz w:val="20"/>
                <w:szCs w:val="20"/>
              </w:rPr>
              <w:fldChar w:fldCharType="end"/>
            </w:r>
          </w:p>
        </w:tc>
        <w:tc>
          <w:tcPr>
            <w:tcW w:w="9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2900B8" w:rsidRDefault="000010A2" w:rsidP="00637CA6">
            <w:pPr>
              <w:rPr>
                <w:sz w:val="32"/>
                <w:szCs w:val="32"/>
              </w:rPr>
            </w:pPr>
            <w:r w:rsidRPr="002900B8">
              <w:rPr>
                <w:sz w:val="32"/>
                <w:szCs w:val="32"/>
              </w:rPr>
              <w:t>De patiënt draagt een masker tijdens het transport.</w:t>
            </w:r>
          </w:p>
        </w:tc>
      </w:tr>
      <w:tr w:rsidR="000010A2" w:rsidRPr="003D114E" w:rsidTr="00637CA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463023" w:rsidRDefault="000010A2" w:rsidP="00637C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2900B8" w:rsidRDefault="000010A2" w:rsidP="00637CA6">
            <w:pPr>
              <w:pStyle w:val="aankruishokje"/>
              <w:rPr>
                <w:sz w:val="20"/>
                <w:szCs w:val="20"/>
              </w:rPr>
            </w:pPr>
            <w:r w:rsidRPr="002900B8">
              <w:rPr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0B8">
              <w:rPr>
                <w:sz w:val="20"/>
                <w:szCs w:val="20"/>
              </w:rPr>
              <w:instrText xml:space="preserve"> FORMCHECKBOX </w:instrText>
            </w:r>
            <w:r w:rsidR="00B67B4E">
              <w:rPr>
                <w:sz w:val="20"/>
                <w:szCs w:val="20"/>
              </w:rPr>
            </w:r>
            <w:r w:rsidR="00B67B4E">
              <w:rPr>
                <w:sz w:val="20"/>
                <w:szCs w:val="20"/>
              </w:rPr>
              <w:fldChar w:fldCharType="separate"/>
            </w:r>
            <w:r w:rsidRPr="002900B8">
              <w:rPr>
                <w:sz w:val="20"/>
                <w:szCs w:val="20"/>
              </w:rPr>
              <w:fldChar w:fldCharType="end"/>
            </w:r>
          </w:p>
        </w:tc>
        <w:tc>
          <w:tcPr>
            <w:tcW w:w="9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2900B8" w:rsidRDefault="000010A2" w:rsidP="000010A2">
            <w:pPr>
              <w:rPr>
                <w:sz w:val="32"/>
                <w:szCs w:val="32"/>
              </w:rPr>
            </w:pPr>
            <w:r w:rsidRPr="002900B8">
              <w:rPr>
                <w:sz w:val="32"/>
                <w:szCs w:val="32"/>
              </w:rPr>
              <w:t>De ambulancier draagt een masker bij contact met de patiënt.</w:t>
            </w:r>
          </w:p>
        </w:tc>
      </w:tr>
      <w:tr w:rsidR="000010A2" w:rsidRPr="003D114E" w:rsidTr="00637CA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463023" w:rsidRDefault="000010A2" w:rsidP="00637C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2900B8" w:rsidRDefault="000010A2" w:rsidP="00637CA6">
            <w:pPr>
              <w:pStyle w:val="aankruishokje"/>
              <w:rPr>
                <w:sz w:val="20"/>
                <w:szCs w:val="20"/>
              </w:rPr>
            </w:pPr>
            <w:r w:rsidRPr="002900B8">
              <w:rPr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0B8">
              <w:rPr>
                <w:sz w:val="20"/>
                <w:szCs w:val="20"/>
              </w:rPr>
              <w:instrText xml:space="preserve"> FORMCHECKBOX </w:instrText>
            </w:r>
            <w:r w:rsidR="00B67B4E">
              <w:rPr>
                <w:sz w:val="20"/>
                <w:szCs w:val="20"/>
              </w:rPr>
            </w:r>
            <w:r w:rsidR="00B67B4E">
              <w:rPr>
                <w:sz w:val="20"/>
                <w:szCs w:val="20"/>
              </w:rPr>
              <w:fldChar w:fldCharType="separate"/>
            </w:r>
            <w:r w:rsidRPr="002900B8">
              <w:rPr>
                <w:sz w:val="20"/>
                <w:szCs w:val="20"/>
              </w:rPr>
              <w:fldChar w:fldCharType="end"/>
            </w:r>
          </w:p>
        </w:tc>
        <w:tc>
          <w:tcPr>
            <w:tcW w:w="9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2900B8" w:rsidRDefault="000010A2" w:rsidP="000010A2">
            <w:pPr>
              <w:rPr>
                <w:sz w:val="32"/>
                <w:szCs w:val="32"/>
              </w:rPr>
            </w:pPr>
            <w:r w:rsidRPr="002900B8">
              <w:rPr>
                <w:sz w:val="32"/>
                <w:szCs w:val="32"/>
              </w:rPr>
              <w:t>De ambulancier draagt handschoenen bij contact met de patiënt.</w:t>
            </w:r>
          </w:p>
        </w:tc>
      </w:tr>
      <w:tr w:rsidR="000010A2" w:rsidRPr="003D114E" w:rsidTr="00637CA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463023" w:rsidRDefault="000010A2" w:rsidP="00637CA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2900B8" w:rsidRDefault="000010A2" w:rsidP="00637CA6">
            <w:pPr>
              <w:pStyle w:val="aankruishokje"/>
              <w:rPr>
                <w:sz w:val="20"/>
                <w:szCs w:val="20"/>
              </w:rPr>
            </w:pPr>
            <w:r w:rsidRPr="002900B8">
              <w:rPr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0B8">
              <w:rPr>
                <w:sz w:val="20"/>
                <w:szCs w:val="20"/>
              </w:rPr>
              <w:instrText xml:space="preserve"> FORMCHECKBOX </w:instrText>
            </w:r>
            <w:r w:rsidR="00B67B4E">
              <w:rPr>
                <w:sz w:val="20"/>
                <w:szCs w:val="20"/>
              </w:rPr>
            </w:r>
            <w:r w:rsidR="00B67B4E">
              <w:rPr>
                <w:sz w:val="20"/>
                <w:szCs w:val="20"/>
              </w:rPr>
              <w:fldChar w:fldCharType="separate"/>
            </w:r>
            <w:r w:rsidRPr="002900B8">
              <w:rPr>
                <w:sz w:val="20"/>
                <w:szCs w:val="20"/>
              </w:rPr>
              <w:fldChar w:fldCharType="end"/>
            </w:r>
          </w:p>
        </w:tc>
        <w:tc>
          <w:tcPr>
            <w:tcW w:w="9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2900B8" w:rsidRDefault="000010A2" w:rsidP="00637CA6">
            <w:pPr>
              <w:rPr>
                <w:sz w:val="32"/>
                <w:szCs w:val="32"/>
              </w:rPr>
            </w:pPr>
            <w:r w:rsidRPr="002900B8">
              <w:rPr>
                <w:sz w:val="32"/>
                <w:szCs w:val="32"/>
              </w:rPr>
              <w:t>De brancard wordt gereinigd en ontsmet nadat de patiënt is afgezet.</w:t>
            </w:r>
          </w:p>
        </w:tc>
      </w:tr>
      <w:tr w:rsidR="000010A2" w:rsidRPr="003D114E" w:rsidTr="00637CA6">
        <w:trPr>
          <w:trHeight w:hRule="exact"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0A2" w:rsidRPr="003D114E" w:rsidRDefault="000010A2" w:rsidP="00637CA6">
            <w:pPr>
              <w:pStyle w:val="leeg"/>
            </w:pPr>
          </w:p>
        </w:tc>
      </w:tr>
      <w:tr w:rsidR="000010A2" w:rsidRPr="003D114E" w:rsidTr="00D81AA4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10A2" w:rsidRPr="003D114E" w:rsidRDefault="000010A2" w:rsidP="00637CA6">
            <w:pPr>
              <w:pStyle w:val="leeg"/>
            </w:pPr>
          </w:p>
        </w:tc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:rsidR="000010A2" w:rsidRPr="003D114E" w:rsidRDefault="000010A2" w:rsidP="00637CA6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verpleegafdeling</w:t>
            </w:r>
          </w:p>
        </w:tc>
      </w:tr>
      <w:tr w:rsidR="00D81AA4" w:rsidRPr="003D114E" w:rsidTr="00637CA6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AA4" w:rsidRPr="003D114E" w:rsidRDefault="00D81AA4" w:rsidP="00637CA6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72168B" w:rsidRPr="003D114E" w:rsidTr="00D81AA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68B" w:rsidRPr="004C6E93" w:rsidRDefault="0072168B" w:rsidP="00637CA6">
            <w:pPr>
              <w:pStyle w:val="leeg"/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68B" w:rsidRPr="003D114E" w:rsidRDefault="0072168B" w:rsidP="00637CA6">
            <w:pPr>
              <w:jc w:val="right"/>
            </w:pPr>
            <w:r>
              <w:t>voor- en achternaam</w:t>
            </w:r>
            <w:r w:rsidR="00D81AA4">
              <w:t xml:space="preserve"> verantwoordelijke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2168B" w:rsidRPr="003D114E" w:rsidRDefault="0072168B" w:rsidP="00637C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168B" w:rsidRPr="003D114E" w:rsidTr="00CF3F5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68B" w:rsidRPr="004C6E93" w:rsidRDefault="0072168B" w:rsidP="00637CA6">
            <w:pPr>
              <w:pStyle w:val="leeg"/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68B" w:rsidRPr="003D114E" w:rsidRDefault="00D81AA4" w:rsidP="00637CA6">
            <w:pPr>
              <w:jc w:val="right"/>
            </w:pPr>
            <w:r>
              <w:t>telefoonnummer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72168B" w:rsidRPr="003D114E" w:rsidRDefault="0072168B" w:rsidP="00637CA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10A2" w:rsidRPr="00D81AA4" w:rsidRDefault="000010A2" w:rsidP="00D81AA4">
      <w:pPr>
        <w:rPr>
          <w:sz w:val="2"/>
          <w:szCs w:val="2"/>
        </w:rPr>
      </w:pPr>
    </w:p>
    <w:sectPr w:rsidR="000010A2" w:rsidRPr="00D81AA4" w:rsidSect="00D81AA4"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4E" w:rsidRDefault="00B67B4E" w:rsidP="008E174D">
      <w:r>
        <w:separator/>
      </w:r>
    </w:p>
  </w:endnote>
  <w:endnote w:type="continuationSeparator" w:id="0">
    <w:p w:rsidR="00B67B4E" w:rsidRDefault="00B67B4E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4E" w:rsidRDefault="00B67B4E" w:rsidP="008E174D">
      <w:r>
        <w:separator/>
      </w:r>
    </w:p>
  </w:footnote>
  <w:footnote w:type="continuationSeparator" w:id="0">
    <w:p w:rsidR="00B67B4E" w:rsidRDefault="00B67B4E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22C243E"/>
    <w:multiLevelType w:val="hybridMultilevel"/>
    <w:tmpl w:val="D1006AFA"/>
    <w:lvl w:ilvl="0" w:tplc="0F405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97102"/>
    <w:multiLevelType w:val="hybridMultilevel"/>
    <w:tmpl w:val="0FC8AD0E"/>
    <w:lvl w:ilvl="0" w:tplc="F8B03E80"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  <w:i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9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2"/>
  </w:num>
  <w:num w:numId="1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ucke, Caroline">
    <w15:presenceInfo w15:providerId="AD" w15:userId="S-1-5-21-3662605696-431538287-2476864782-18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17"/>
    <w:rsid w:val="0000037C"/>
    <w:rsid w:val="00000E34"/>
    <w:rsid w:val="000010A2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44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0C9C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0972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5ACD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D7790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0ADA"/>
    <w:rsid w:val="00221A1E"/>
    <w:rsid w:val="00222276"/>
    <w:rsid w:val="002230A4"/>
    <w:rsid w:val="002259E9"/>
    <w:rsid w:val="00225D0E"/>
    <w:rsid w:val="00226392"/>
    <w:rsid w:val="002268C9"/>
    <w:rsid w:val="00232277"/>
    <w:rsid w:val="00240902"/>
    <w:rsid w:val="0025128E"/>
    <w:rsid w:val="00254C6C"/>
    <w:rsid w:val="002553A5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0B8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45E4D"/>
    <w:rsid w:val="00450445"/>
    <w:rsid w:val="0045144E"/>
    <w:rsid w:val="004519AB"/>
    <w:rsid w:val="00451CC3"/>
    <w:rsid w:val="00456DCE"/>
    <w:rsid w:val="00463023"/>
    <w:rsid w:val="00471768"/>
    <w:rsid w:val="004736DB"/>
    <w:rsid w:val="004857A8"/>
    <w:rsid w:val="00486FC2"/>
    <w:rsid w:val="00494B5C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1142"/>
    <w:rsid w:val="00501AD2"/>
    <w:rsid w:val="005027F8"/>
    <w:rsid w:val="00504D1E"/>
    <w:rsid w:val="00506277"/>
    <w:rsid w:val="0051224B"/>
    <w:rsid w:val="0051379D"/>
    <w:rsid w:val="00516BDC"/>
    <w:rsid w:val="005177A0"/>
    <w:rsid w:val="0052254C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4CEC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0C"/>
    <w:rsid w:val="005C1EF6"/>
    <w:rsid w:val="005C3256"/>
    <w:rsid w:val="005C353F"/>
    <w:rsid w:val="005C356F"/>
    <w:rsid w:val="005C3A90"/>
    <w:rsid w:val="005C44D8"/>
    <w:rsid w:val="005D09E4"/>
    <w:rsid w:val="005D0E13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0819"/>
    <w:rsid w:val="006217C2"/>
    <w:rsid w:val="00621C38"/>
    <w:rsid w:val="00623E9C"/>
    <w:rsid w:val="00624DA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1878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4D98"/>
    <w:rsid w:val="0070526E"/>
    <w:rsid w:val="00706B44"/>
    <w:rsid w:val="007076EB"/>
    <w:rsid w:val="007144AC"/>
    <w:rsid w:val="00715311"/>
    <w:rsid w:val="007160C9"/>
    <w:rsid w:val="0072168B"/>
    <w:rsid w:val="00724657"/>
    <w:rsid w:val="007247AC"/>
    <w:rsid w:val="007255A9"/>
    <w:rsid w:val="0073380E"/>
    <w:rsid w:val="007342E2"/>
    <w:rsid w:val="00734A09"/>
    <w:rsid w:val="0073503E"/>
    <w:rsid w:val="00736B02"/>
    <w:rsid w:val="007447BF"/>
    <w:rsid w:val="00752881"/>
    <w:rsid w:val="00753016"/>
    <w:rsid w:val="00753499"/>
    <w:rsid w:val="007557D2"/>
    <w:rsid w:val="0076000B"/>
    <w:rsid w:val="0076022D"/>
    <w:rsid w:val="0076073D"/>
    <w:rsid w:val="00761717"/>
    <w:rsid w:val="00763AC5"/>
    <w:rsid w:val="00770A49"/>
    <w:rsid w:val="00771E52"/>
    <w:rsid w:val="0077209D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1FF"/>
    <w:rsid w:val="00825D0C"/>
    <w:rsid w:val="0082645C"/>
    <w:rsid w:val="00826920"/>
    <w:rsid w:val="00827E84"/>
    <w:rsid w:val="0083427C"/>
    <w:rsid w:val="0084129A"/>
    <w:rsid w:val="00842DE6"/>
    <w:rsid w:val="00843616"/>
    <w:rsid w:val="008438C8"/>
    <w:rsid w:val="00844B16"/>
    <w:rsid w:val="00845AB1"/>
    <w:rsid w:val="00846C9F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1658"/>
    <w:rsid w:val="0091707D"/>
    <w:rsid w:val="00925C39"/>
    <w:rsid w:val="0093279E"/>
    <w:rsid w:val="00936809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0726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D6749"/>
    <w:rsid w:val="009E39A9"/>
    <w:rsid w:val="009F2255"/>
    <w:rsid w:val="009F4EBF"/>
    <w:rsid w:val="009F7700"/>
    <w:rsid w:val="00A0358E"/>
    <w:rsid w:val="00A03D0D"/>
    <w:rsid w:val="00A1478B"/>
    <w:rsid w:val="00A17D34"/>
    <w:rsid w:val="00A260E4"/>
    <w:rsid w:val="00A26786"/>
    <w:rsid w:val="00A31804"/>
    <w:rsid w:val="00A32541"/>
    <w:rsid w:val="00A33265"/>
    <w:rsid w:val="00A35214"/>
    <w:rsid w:val="00A35578"/>
    <w:rsid w:val="00A43872"/>
    <w:rsid w:val="00A44360"/>
    <w:rsid w:val="00A47108"/>
    <w:rsid w:val="00A504D1"/>
    <w:rsid w:val="00A54894"/>
    <w:rsid w:val="00A557E3"/>
    <w:rsid w:val="00A56961"/>
    <w:rsid w:val="00A57232"/>
    <w:rsid w:val="00A5759A"/>
    <w:rsid w:val="00A57F91"/>
    <w:rsid w:val="00A60184"/>
    <w:rsid w:val="00A64787"/>
    <w:rsid w:val="00A67655"/>
    <w:rsid w:val="00A730B0"/>
    <w:rsid w:val="00A76FCD"/>
    <w:rsid w:val="00A77C51"/>
    <w:rsid w:val="00A81818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B770B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648"/>
    <w:rsid w:val="00B43D36"/>
    <w:rsid w:val="00B47D57"/>
    <w:rsid w:val="00B52BAE"/>
    <w:rsid w:val="00B54073"/>
    <w:rsid w:val="00B60038"/>
    <w:rsid w:val="00B62F61"/>
    <w:rsid w:val="00B63B5D"/>
    <w:rsid w:val="00B6523F"/>
    <w:rsid w:val="00B67A29"/>
    <w:rsid w:val="00B67B4E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A7CC1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4119"/>
    <w:rsid w:val="00CE59A4"/>
    <w:rsid w:val="00CF20DC"/>
    <w:rsid w:val="00CF3D31"/>
    <w:rsid w:val="00CF3F5F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58FA"/>
    <w:rsid w:val="00D66855"/>
    <w:rsid w:val="00D66C23"/>
    <w:rsid w:val="00D67864"/>
    <w:rsid w:val="00D7003D"/>
    <w:rsid w:val="00D70697"/>
    <w:rsid w:val="00D710AD"/>
    <w:rsid w:val="00D72109"/>
    <w:rsid w:val="00D724AC"/>
    <w:rsid w:val="00D7339F"/>
    <w:rsid w:val="00D739D9"/>
    <w:rsid w:val="00D74A85"/>
    <w:rsid w:val="00D77A67"/>
    <w:rsid w:val="00D81AA4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4334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6103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54F8"/>
    <w:rsid w:val="00F26FD3"/>
    <w:rsid w:val="00F276F8"/>
    <w:rsid w:val="00F30D5B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865C8"/>
    <w:rsid w:val="00F93152"/>
    <w:rsid w:val="00F96608"/>
    <w:rsid w:val="00FA61AC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1"/>
    <w:lsdException w:name="header" w:uiPriority="1"/>
    <w:lsdException w:name="footer" w:uiPriority="2"/>
    <w:lsdException w:name="caption" w:uiPriority="0" w:qFormat="1"/>
    <w:lsdException w:name="annotation reference" w:uiPriority="1"/>
    <w:lsdException w:name="page number" w:uiPriority="1"/>
    <w:lsdException w:name="List Bullet 2" w:uiPriority="1"/>
    <w:lsdException w:name="Title" w:semiHidden="0" w:uiPriority="1" w:unhideWhenUsed="0" w:qFormat="1"/>
    <w:lsdException w:name="Default Paragraph Font" w:uiPriority="1"/>
    <w:lsdException w:name="Body Text" w:uiPriority="1"/>
    <w:lsdException w:name="Subtitle" w:semiHidden="0" w:uiPriority="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1"/>
    <w:lsdException w:name="header" w:uiPriority="1"/>
    <w:lsdException w:name="footer" w:uiPriority="2"/>
    <w:lsdException w:name="caption" w:uiPriority="0" w:qFormat="1"/>
    <w:lsdException w:name="annotation reference" w:uiPriority="1"/>
    <w:lsdException w:name="page number" w:uiPriority="1"/>
    <w:lsdException w:name="List Bullet 2" w:uiPriority="1"/>
    <w:lsdException w:name="Title" w:semiHidden="0" w:uiPriority="1" w:unhideWhenUsed="0" w:qFormat="1"/>
    <w:lsdException w:name="Default Paragraph Font" w:uiPriority="1"/>
    <w:lsdException w:name="Body Text" w:uiPriority="1"/>
    <w:lsdException w:name="Subtitle" w:semiHidden="0" w:uiPriority="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9C24679AC5041B81408D37BEF0123" ma:contentTypeVersion="0" ma:contentTypeDescription="Een nieuw document maken." ma:contentTypeScope="" ma:versionID="d85608c49e7661e6711b0152b398d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b7e4a27791b6f632ecfab38cbd44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59CD6B-11FD-4D52-8C83-4F1E18D36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A4FE36-E8F2-4B70-9CEE-60116BB59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0F23AA-B8C9-4557-8ADC-77DD099A00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B273E-A090-429C-BFE8-F9544846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0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Taal KM</cp:lastModifiedBy>
  <cp:revision>3</cp:revision>
  <cp:lastPrinted>2016-01-29T09:17:00Z</cp:lastPrinted>
  <dcterms:created xsi:type="dcterms:W3CDTF">2016-02-04T13:55:00Z</dcterms:created>
  <dcterms:modified xsi:type="dcterms:W3CDTF">2016-02-04T13:55:00Z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0x0101004879C24679AC5041B81408D37BEF0123</vt:lpwstr>
  </property>
</Properties>
</file>