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659"/>
        <w:gridCol w:w="567"/>
        <w:gridCol w:w="726"/>
        <w:gridCol w:w="525"/>
        <w:gridCol w:w="627"/>
        <w:gridCol w:w="847"/>
        <w:gridCol w:w="4070"/>
        <w:gridCol w:w="1790"/>
      </w:tblGrid>
      <w:tr w:rsidR="00A43872" w:rsidRPr="001A655B" w14:paraId="475D2DFA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5B84D4BB" w:rsidR="00A43872" w:rsidRPr="00710B54" w:rsidRDefault="00B42FC5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Hulp</w:t>
            </w:r>
            <w:r w:rsidR="00931A16">
              <w:rPr>
                <w:color w:val="0F4C81"/>
                <w:sz w:val="36"/>
                <w:szCs w:val="36"/>
              </w:rPr>
              <w:t>- en dienstverleningsaanbod</w:t>
            </w:r>
            <w:r>
              <w:rPr>
                <w:color w:val="0F4C81"/>
                <w:sz w:val="36"/>
                <w:szCs w:val="36"/>
              </w:rPr>
              <w:t xml:space="preserve"> in het kader van het beleidsplan van </w:t>
            </w:r>
            <w:r w:rsidR="008C36B2">
              <w:rPr>
                <w:color w:val="0F4C81"/>
                <w:sz w:val="36"/>
                <w:szCs w:val="36"/>
              </w:rPr>
              <w:t>een</w:t>
            </w:r>
            <w:r>
              <w:rPr>
                <w:color w:val="0F4C81"/>
                <w:sz w:val="36"/>
                <w:szCs w:val="36"/>
              </w:rPr>
              <w:t xml:space="preserve"> Centrum Algemeen Welzijnswerk</w:t>
            </w:r>
            <w:r w:rsidR="00931A16">
              <w:rPr>
                <w:color w:val="0F4C81"/>
                <w:sz w:val="36"/>
                <w:szCs w:val="36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520729B5" w:rsidR="00A43872" w:rsidRPr="001A655B" w:rsidRDefault="001454D9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1A655B">
              <w:rPr>
                <w:b w:val="0"/>
                <w:color w:val="0F4C81"/>
                <w:sz w:val="12"/>
                <w:szCs w:val="12"/>
              </w:rPr>
              <w:t>ELGEZ-BP</w:t>
            </w:r>
            <w:r w:rsidR="00A43872" w:rsidRPr="001A655B">
              <w:rPr>
                <w:b w:val="0"/>
                <w:color w:val="0F4C81"/>
                <w:sz w:val="12"/>
                <w:szCs w:val="12"/>
              </w:rPr>
              <w:t>-</w:t>
            </w:r>
            <w:r w:rsidRPr="001A655B">
              <w:rPr>
                <w:b w:val="0"/>
                <w:color w:val="0F4C81"/>
                <w:sz w:val="12"/>
                <w:szCs w:val="12"/>
              </w:rPr>
              <w:t>CAW-</w:t>
            </w:r>
            <w:r w:rsidR="001A655B" w:rsidRPr="001A655B">
              <w:rPr>
                <w:b w:val="0"/>
                <w:color w:val="0F4C81"/>
                <w:sz w:val="12"/>
                <w:szCs w:val="12"/>
              </w:rPr>
              <w:t>HD</w:t>
            </w:r>
            <w:r w:rsidR="001A655B">
              <w:rPr>
                <w:b w:val="0"/>
                <w:color w:val="0F4C81"/>
                <w:sz w:val="12"/>
                <w:szCs w:val="12"/>
              </w:rPr>
              <w:t>V</w:t>
            </w:r>
            <w:r w:rsidR="008C3B68">
              <w:rPr>
                <w:b w:val="0"/>
                <w:color w:val="0F4C81"/>
                <w:sz w:val="12"/>
                <w:szCs w:val="12"/>
              </w:rPr>
              <w:t>-24</w:t>
            </w:r>
            <w:r w:rsidR="004D453B">
              <w:rPr>
                <w:b w:val="0"/>
                <w:color w:val="0F4C81"/>
                <w:sz w:val="12"/>
                <w:szCs w:val="12"/>
              </w:rPr>
              <w:t>12</w:t>
            </w:r>
            <w:r w:rsidR="00B14DA0">
              <w:rPr>
                <w:b w:val="0"/>
                <w:color w:val="0F4C81"/>
                <w:sz w:val="12"/>
                <w:szCs w:val="12"/>
              </w:rPr>
              <w:t>05</w:t>
            </w:r>
          </w:p>
        </w:tc>
      </w:tr>
      <w:tr w:rsidR="00A43872" w:rsidRPr="003D114E" w14:paraId="0E32D909" w14:textId="77777777" w:rsidTr="00E35A8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1A655B" w:rsidRDefault="00A43872" w:rsidP="00A43872">
            <w:pPr>
              <w:pStyle w:val="leeg"/>
            </w:pP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11E1EBCB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</w:t>
            </w:r>
          </w:p>
        </w:tc>
      </w:tr>
      <w:tr w:rsidR="00A43872" w:rsidRPr="00E35A8F" w14:paraId="2BCF5BCE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11" w:type="dxa"/>
            <w:gridSpan w:val="8"/>
            <w:shd w:val="clear" w:color="auto" w:fill="auto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544158C5" w:rsidR="00A43872" w:rsidRPr="003D114E" w:rsidRDefault="00E73AD6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71AF69C8" w14:textId="77777777" w:rsidR="000C7F97" w:rsidRDefault="000C7F97" w:rsidP="00A43872">
            <w:pPr>
              <w:ind w:left="29"/>
            </w:pPr>
            <w:r w:rsidRPr="000C7F97">
              <w:t>Koning Albert II-laan 35 bus 33, 1030 BRUSSEL</w:t>
            </w:r>
          </w:p>
          <w:p w14:paraId="16912DD2" w14:textId="7B81F2C1" w:rsidR="00A43872" w:rsidRPr="005102A1" w:rsidRDefault="00A43872" w:rsidP="00A43872">
            <w:pPr>
              <w:ind w:left="29"/>
              <w:rPr>
                <w:lang w:val="fr-BE"/>
              </w:rPr>
            </w:pPr>
            <w:r w:rsidRPr="005102A1">
              <w:rPr>
                <w:rStyle w:val="Zwaar"/>
                <w:lang w:val="fr-BE"/>
              </w:rPr>
              <w:t>T</w:t>
            </w:r>
            <w:r w:rsidRPr="005102A1">
              <w:rPr>
                <w:lang w:val="fr-BE"/>
              </w:rPr>
              <w:t xml:space="preserve"> </w:t>
            </w:r>
            <w:r w:rsidR="000C7F97" w:rsidRPr="005102A1">
              <w:rPr>
                <w:lang w:val="fr-BE"/>
              </w:rPr>
              <w:t>02 553 36 47</w:t>
            </w:r>
          </w:p>
          <w:p w14:paraId="5A979480" w14:textId="3B462B9F" w:rsidR="00EA0A20" w:rsidRPr="00E35A8F" w:rsidRDefault="00830394" w:rsidP="00EA0A20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E35A8F">
                <w:rPr>
                  <w:rStyle w:val="Hyperlink"/>
                  <w:color w:val="0F4C81"/>
                  <w:lang w:val="fr-BE"/>
                </w:rPr>
                <w:t>welzijnswerk@vlaanderen.be</w:t>
              </w:r>
            </w:hyperlink>
          </w:p>
          <w:p w14:paraId="0428C9B8" w14:textId="15D4135D" w:rsidR="00A43872" w:rsidRPr="005102A1" w:rsidRDefault="00710B54" w:rsidP="00EA0A20">
            <w:pPr>
              <w:ind w:left="29"/>
              <w:rPr>
                <w:color w:val="0F4C81"/>
                <w:lang w:val="fr-BE"/>
              </w:rPr>
            </w:pPr>
            <w:hyperlink r:id="rId13" w:history="1">
              <w:r w:rsidRPr="005102A1">
                <w:rPr>
                  <w:rStyle w:val="Hyperlink"/>
                  <w:color w:val="0F4C81"/>
                  <w:lang w:val="fr-BE"/>
                </w:rPr>
                <w:t>www.departementzorg.be</w:t>
              </w:r>
            </w:hyperlink>
            <w:r w:rsidRPr="005102A1">
              <w:rPr>
                <w:color w:val="0F4C81"/>
                <w:lang w:val="fr-BE"/>
              </w:rPr>
              <w:t xml:space="preserve"> </w:t>
            </w:r>
          </w:p>
        </w:tc>
      </w:tr>
      <w:tr w:rsidR="008C4B7F" w:rsidRPr="003D114E" w14:paraId="097F9A85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5102A1" w:rsidRDefault="008C4B7F" w:rsidP="004D213B">
            <w:pPr>
              <w:pStyle w:val="leeg"/>
              <w:rPr>
                <w:lang w:val="fr-BE"/>
              </w:rPr>
            </w:pP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39AED9E4" w:rsidR="008C4B7F" w:rsidRPr="00232277" w:rsidRDefault="00E76D73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588F30A5" w14:textId="7F4F3D6B" w:rsidR="0069543F" w:rsidRPr="00924830" w:rsidRDefault="00B90534" w:rsidP="00924830">
            <w:pPr>
              <w:pStyle w:val="Aanwijzing"/>
              <w:rPr>
                <w:lang w:val="nl-NL"/>
              </w:rPr>
            </w:pPr>
            <w:r w:rsidRPr="00B90534">
              <w:t xml:space="preserve">U gebruikt dit formulier </w:t>
            </w:r>
            <w:r>
              <w:t xml:space="preserve">om </w:t>
            </w:r>
            <w:r w:rsidR="00C141CC">
              <w:t xml:space="preserve">per </w:t>
            </w:r>
            <w:r w:rsidR="00CA2662">
              <w:t xml:space="preserve">team </w:t>
            </w:r>
            <w:r w:rsidR="003E6F4F">
              <w:t xml:space="preserve">de hulp- en dienstverlening </w:t>
            </w:r>
            <w:r w:rsidR="00805870">
              <w:t xml:space="preserve">van het CAW </w:t>
            </w:r>
            <w:r w:rsidR="006D015C">
              <w:t xml:space="preserve">in kaart te brengen. </w:t>
            </w:r>
            <w:r w:rsidR="00285EF4">
              <w:t xml:space="preserve">Gegevens over </w:t>
            </w:r>
            <w:r w:rsidR="00396C8C">
              <w:t xml:space="preserve">de uitbatingsplaatsen vanwaaruit </w:t>
            </w:r>
            <w:r w:rsidR="00FE0553">
              <w:t>het</w:t>
            </w:r>
            <w:r w:rsidR="00396C8C">
              <w:t xml:space="preserve"> team werk</w:t>
            </w:r>
            <w:r w:rsidR="00FE0553">
              <w:t>t</w:t>
            </w:r>
            <w:r w:rsidR="00396C8C">
              <w:t xml:space="preserve">, de </w:t>
            </w:r>
            <w:r w:rsidR="00285EF4">
              <w:t>personeelsinze</w:t>
            </w:r>
            <w:r w:rsidR="00396C8C">
              <w:t>t en de</w:t>
            </w:r>
            <w:r w:rsidR="00285EF4">
              <w:t xml:space="preserve"> </w:t>
            </w:r>
            <w:r w:rsidR="00396C8C">
              <w:t xml:space="preserve">sectorale doelstellingen waarop </w:t>
            </w:r>
            <w:r w:rsidR="00B42FC5">
              <w:t xml:space="preserve">het </w:t>
            </w:r>
            <w:r w:rsidR="001E4824">
              <w:t>team</w:t>
            </w:r>
            <w:r w:rsidR="00B42FC5">
              <w:t xml:space="preserve"> </w:t>
            </w:r>
            <w:r w:rsidR="00396C8C">
              <w:t xml:space="preserve">focust, </w:t>
            </w:r>
            <w:r w:rsidR="00B42FC5">
              <w:t xml:space="preserve">neemt </w:t>
            </w:r>
            <w:r w:rsidR="00396C8C">
              <w:t>u</w:t>
            </w:r>
            <w:r w:rsidR="00B42FC5">
              <w:t xml:space="preserve"> op</w:t>
            </w:r>
            <w:r w:rsidR="00396C8C">
              <w:t xml:space="preserve"> in een afzonderlijk </w:t>
            </w:r>
            <w:r w:rsidR="00DB0667">
              <w:t>Excel</w:t>
            </w:r>
            <w:r w:rsidR="00396C8C">
              <w:t>document</w:t>
            </w:r>
            <w:r w:rsidR="00DB0667">
              <w:t xml:space="preserve">. </w:t>
            </w:r>
            <w:r w:rsidR="00924830">
              <w:t>Voor elk team vult u een afzonderlijk formulier in. Voor teams</w:t>
            </w:r>
            <w:r w:rsidR="009A6098">
              <w:t xml:space="preserve"> met dezelfde hulp- en dienstverleningsopdracht,</w:t>
            </w:r>
            <w:r w:rsidR="00924830">
              <w:t xml:space="preserve"> waar</w:t>
            </w:r>
            <w:r w:rsidR="00B42FC5">
              <w:t>van</w:t>
            </w:r>
            <w:r w:rsidR="00924830">
              <w:t xml:space="preserve"> </w:t>
            </w:r>
            <w:r w:rsidR="00B42FC5">
              <w:t xml:space="preserve">alleen de </w:t>
            </w:r>
            <w:r w:rsidR="00924830">
              <w:t xml:space="preserve">vestigingsplaats en/of </w:t>
            </w:r>
            <w:r w:rsidR="00B42FC5">
              <w:t xml:space="preserve">de </w:t>
            </w:r>
            <w:r w:rsidR="00924830">
              <w:t>personeelsinzet verschilt, volstaat het om één formulier in te vullen</w:t>
            </w:r>
            <w:r w:rsidR="009A6098">
              <w:t xml:space="preserve"> en</w:t>
            </w:r>
            <w:r w:rsidR="00924830">
              <w:t xml:space="preserve"> in het afzonderlijk</w:t>
            </w:r>
            <w:r w:rsidR="00B42FC5">
              <w:t>e</w:t>
            </w:r>
            <w:r w:rsidR="00924830">
              <w:t xml:space="preserve"> Exceldocument de verschillende vestigingsplaatsen </w:t>
            </w:r>
            <w:r w:rsidR="73F0CA74">
              <w:t>en bij</w:t>
            </w:r>
            <w:r w:rsidR="00B42FC5">
              <w:t>be</w:t>
            </w:r>
            <w:r w:rsidR="73F0CA74">
              <w:t>horende data</w:t>
            </w:r>
            <w:r w:rsidR="00924830">
              <w:t xml:space="preserve"> op te nemen.  </w:t>
            </w:r>
          </w:p>
          <w:p w14:paraId="5E63404C" w14:textId="7C0E685F" w:rsidR="00865926" w:rsidRPr="00865926" w:rsidRDefault="00865926" w:rsidP="0061674D">
            <w:pPr>
              <w:pStyle w:val="Aanwijzing"/>
              <w:spacing w:before="120"/>
              <w:rPr>
                <w:b/>
                <w:bCs w:val="0"/>
              </w:rPr>
            </w:pPr>
            <w:r w:rsidRPr="00865926">
              <w:rPr>
                <w:b/>
                <w:bCs w:val="0"/>
              </w:rPr>
              <w:t xml:space="preserve">Wat wordt verstaan onder een </w:t>
            </w:r>
            <w:r w:rsidR="00CA2662">
              <w:rPr>
                <w:b/>
                <w:bCs w:val="0"/>
              </w:rPr>
              <w:t>team</w:t>
            </w:r>
            <w:r w:rsidRPr="00865926">
              <w:rPr>
                <w:b/>
                <w:bCs w:val="0"/>
              </w:rPr>
              <w:t>?</w:t>
            </w:r>
          </w:p>
          <w:p w14:paraId="3CAFE0C4" w14:textId="2BA0A1B3" w:rsidR="00C94546" w:rsidRDefault="00952586" w:rsidP="00865926">
            <w:pPr>
              <w:pStyle w:val="Aanwijzing"/>
            </w:pPr>
            <w:r>
              <w:t>Onder</w:t>
            </w:r>
            <w:r w:rsidR="00B55B27">
              <w:t xml:space="preserve"> </w:t>
            </w:r>
            <w:r w:rsidR="00CA2662">
              <w:t xml:space="preserve">team </w:t>
            </w:r>
            <w:r>
              <w:t xml:space="preserve">wordt verstaan: </w:t>
            </w:r>
            <w:r w:rsidR="00904131" w:rsidRPr="00904131">
              <w:t xml:space="preserve">een afgelijnde hulpverleningseenheid die werkt in teamverband en gezamenlijk verantwoordelijk is voor </w:t>
            </w:r>
            <w:r w:rsidR="00B42FC5">
              <w:t xml:space="preserve">de </w:t>
            </w:r>
            <w:r w:rsidR="00B42FC5" w:rsidRPr="00904131">
              <w:t>uitvoer</w:t>
            </w:r>
            <w:r w:rsidR="00B42FC5">
              <w:t>i</w:t>
            </w:r>
            <w:r w:rsidR="00B42FC5" w:rsidRPr="00904131">
              <w:t>n</w:t>
            </w:r>
            <w:r w:rsidR="00B42FC5">
              <w:t>g</w:t>
            </w:r>
            <w:r w:rsidR="00B42FC5" w:rsidRPr="00904131">
              <w:t xml:space="preserve"> </w:t>
            </w:r>
            <w:r w:rsidR="00904131" w:rsidRPr="00904131">
              <w:t>van een hulp- en dienstverleningsopdracht binnen een vooraf bepaald werkingsgebied</w:t>
            </w:r>
            <w:r w:rsidRPr="00952586">
              <w:t>.</w:t>
            </w:r>
            <w:r w:rsidR="004803D0">
              <w:t xml:space="preserve"> U </w:t>
            </w:r>
            <w:r w:rsidR="00B42FC5">
              <w:t xml:space="preserve">hoeft </w:t>
            </w:r>
            <w:r w:rsidR="00C07ADB">
              <w:t xml:space="preserve">alleen </w:t>
            </w:r>
            <w:r w:rsidR="004803D0">
              <w:t xml:space="preserve">een </w:t>
            </w:r>
            <w:r w:rsidR="00D8372A">
              <w:t>formulier</w:t>
            </w:r>
            <w:r w:rsidR="004803D0">
              <w:t xml:space="preserve"> </w:t>
            </w:r>
            <w:r w:rsidR="00DB1F10">
              <w:t>in</w:t>
            </w:r>
            <w:r w:rsidR="00B42FC5">
              <w:t xml:space="preserve"> te </w:t>
            </w:r>
            <w:r w:rsidR="00DB1F10">
              <w:t>vullen</w:t>
            </w:r>
            <w:r w:rsidR="004803D0">
              <w:t xml:space="preserve"> voor </w:t>
            </w:r>
            <w:r w:rsidR="00A11B55">
              <w:t xml:space="preserve">teams </w:t>
            </w:r>
            <w:r w:rsidR="004C0219">
              <w:t>die</w:t>
            </w:r>
            <w:r w:rsidR="004803D0">
              <w:t xml:space="preserve"> </w:t>
            </w:r>
            <w:r w:rsidR="004C0219">
              <w:t>hulp- en dienstverlening organiseren</w:t>
            </w:r>
            <w:r w:rsidR="00C07ADB">
              <w:t>,</w:t>
            </w:r>
            <w:r w:rsidR="00F00715">
              <w:t xml:space="preserve"> </w:t>
            </w:r>
            <w:r w:rsidR="004C0219">
              <w:t>niet voor de ondersteunende diensten.</w:t>
            </w:r>
          </w:p>
          <w:p w14:paraId="576851F0" w14:textId="77777777" w:rsidR="006628CA" w:rsidRPr="00232277" w:rsidRDefault="006628CA" w:rsidP="0061674D">
            <w:pPr>
              <w:pStyle w:val="Vraagintern"/>
              <w:spacing w:before="120"/>
              <w:rPr>
                <w:rStyle w:val="Nadruk"/>
                <w:b w:val="0"/>
                <w:i/>
                <w:iCs w:val="0"/>
              </w:rPr>
            </w:pPr>
            <w:r w:rsidRPr="00F91689">
              <w:rPr>
                <w:rStyle w:val="Nadruk"/>
                <w:i/>
                <w:iCs w:val="0"/>
              </w:rPr>
              <w:t>Hoe vult u dit formulier in?</w:t>
            </w:r>
          </w:p>
          <w:p w14:paraId="6BFA5F7C" w14:textId="4C68132A" w:rsidR="006628CA" w:rsidRDefault="006628CA" w:rsidP="006628CA">
            <w:pPr>
              <w:pStyle w:val="Aanwijzing"/>
            </w:pPr>
            <w:r w:rsidRPr="00F91689">
              <w:t xml:space="preserve">Vul dit formulier elektronisch in. De antwoordruimte wordt automatisch groter </w:t>
            </w:r>
            <w:r w:rsidR="00B42FC5">
              <w:t>als</w:t>
            </w:r>
            <w:r w:rsidR="00B42FC5" w:rsidRPr="00F91689">
              <w:t xml:space="preserve"> </w:t>
            </w:r>
            <w:r w:rsidRPr="00F91689">
              <w:t>u meer tekst intikt. Formuleer uw antwoord beknopt</w:t>
            </w:r>
            <w:r w:rsidR="00683BF0">
              <w:t>,</w:t>
            </w:r>
            <w:r w:rsidRPr="00F91689">
              <w:t xml:space="preserve"> maar wel voldoende concreet en duidelijk.</w:t>
            </w:r>
          </w:p>
          <w:p w14:paraId="3C3917E8" w14:textId="4FB40281" w:rsidR="006628CA" w:rsidRPr="00232277" w:rsidRDefault="006628CA" w:rsidP="0061674D">
            <w:pPr>
              <w:pStyle w:val="Vraagintern"/>
              <w:spacing w:before="120"/>
              <w:rPr>
                <w:rStyle w:val="Nadruk"/>
                <w:b w:val="0"/>
                <w:i/>
                <w:iCs w:val="0"/>
              </w:rPr>
            </w:pPr>
            <w:r w:rsidRPr="008C5386">
              <w:rPr>
                <w:rStyle w:val="Nadruk"/>
                <w:i/>
                <w:iCs w:val="0"/>
              </w:rPr>
              <w:t xml:space="preserve">Aan wie bezorgt u </w:t>
            </w:r>
            <w:r w:rsidR="00683BF0">
              <w:rPr>
                <w:rStyle w:val="Nadruk"/>
                <w:i/>
                <w:iCs w:val="0"/>
              </w:rPr>
              <w:t>di</w:t>
            </w:r>
            <w:r w:rsidR="00683BF0" w:rsidRPr="008C5386">
              <w:rPr>
                <w:rStyle w:val="Nadruk"/>
                <w:i/>
                <w:iCs w:val="0"/>
              </w:rPr>
              <w:t xml:space="preserve">t </w:t>
            </w:r>
            <w:r w:rsidRPr="008C5386">
              <w:rPr>
                <w:rStyle w:val="Nadruk"/>
                <w:i/>
                <w:iCs w:val="0"/>
              </w:rPr>
              <w:t>formulier?</w:t>
            </w:r>
          </w:p>
          <w:p w14:paraId="51F04478" w14:textId="47D0FD4F" w:rsidR="006628CA" w:rsidRPr="00232277" w:rsidRDefault="006628CA" w:rsidP="006628CA">
            <w:pPr>
              <w:pStyle w:val="Aanwijzing"/>
            </w:pPr>
            <w:r w:rsidRPr="008C5386">
              <w:t xml:space="preserve">Mail </w:t>
            </w:r>
            <w:r w:rsidR="00EE3614">
              <w:t>di</w:t>
            </w:r>
            <w:r w:rsidR="00EE3614" w:rsidRPr="008C5386">
              <w:t xml:space="preserve">t </w:t>
            </w:r>
            <w:r w:rsidRPr="008C5386">
              <w:t xml:space="preserve">ingevulde formulier naar </w:t>
            </w:r>
            <w:hyperlink r:id="rId14" w:history="1">
              <w:r w:rsidRPr="00E35A8F">
                <w:rPr>
                  <w:rStyle w:val="Hyperlink"/>
                  <w:bCs w:val="0"/>
                  <w:iCs/>
                  <w:color w:val="0F4C81"/>
                  <w:lang w:val="fr-BE"/>
                </w:rPr>
                <w:t>caw.zorg@vlaanderen.be</w:t>
              </w:r>
            </w:hyperlink>
            <w:r w:rsidRPr="008C5386">
              <w:t>. U hoeft geen papieren versie in te dienen.</w:t>
            </w:r>
          </w:p>
        </w:tc>
      </w:tr>
      <w:tr w:rsidR="00D47A00" w:rsidRPr="003D114E" w14:paraId="79C7318F" w14:textId="77777777" w:rsidTr="00E35A8F">
        <w:trPr>
          <w:trHeight w:hRule="exact" w:val="34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045C" w14:textId="77777777" w:rsidR="00D47A00" w:rsidRPr="003D114E" w:rsidRDefault="00D47A00">
            <w:pPr>
              <w:pStyle w:val="leeg"/>
            </w:pPr>
          </w:p>
        </w:tc>
      </w:tr>
      <w:tr w:rsidR="00D47A00" w:rsidRPr="003D114E" w14:paraId="73A7B2BB" w14:textId="77777777" w:rsidTr="00E35A8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9C529C4" w14:textId="77777777" w:rsidR="00D47A00" w:rsidRPr="003D114E" w:rsidRDefault="00D47A00">
            <w:pPr>
              <w:pStyle w:val="leeg"/>
            </w:pP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BE036EB" w14:textId="50451D40" w:rsidR="00D47A00" w:rsidRPr="003D114E" w:rsidRDefault="00D47A0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</w:t>
            </w:r>
            <w:r w:rsidR="001017D0">
              <w:rPr>
                <w:rFonts w:cs="Calibri"/>
              </w:rPr>
              <w:t xml:space="preserve"> van </w:t>
            </w:r>
            <w:r w:rsidR="007828C9">
              <w:rPr>
                <w:rFonts w:cs="Calibri"/>
              </w:rPr>
              <w:t>het team</w:t>
            </w:r>
          </w:p>
        </w:tc>
      </w:tr>
      <w:tr w:rsidR="0077357E" w:rsidRPr="003D114E" w14:paraId="79AFCC91" w14:textId="77777777" w:rsidTr="00E35A8F">
        <w:trPr>
          <w:trHeight w:hRule="exact" w:val="113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A15B7" w14:textId="77777777" w:rsidR="0077357E" w:rsidRPr="004D213B" w:rsidRDefault="0077357E">
            <w:pPr>
              <w:pStyle w:val="leeg"/>
            </w:pPr>
          </w:p>
        </w:tc>
      </w:tr>
      <w:tr w:rsidR="0077357E" w:rsidRPr="003D114E" w14:paraId="0A81D7B0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7D4A1" w14:textId="77777777" w:rsidR="0077357E" w:rsidRPr="003D114E" w:rsidRDefault="0077357E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50B5E" w14:textId="10DCCF9A" w:rsidR="0077357E" w:rsidRPr="00FF630A" w:rsidRDefault="004F6FE9">
            <w:pPr>
              <w:pStyle w:val="Vraag"/>
            </w:pPr>
            <w:r>
              <w:t>Vul de n</w:t>
            </w:r>
            <w:r w:rsidR="0077357E">
              <w:t xml:space="preserve">aam </w:t>
            </w:r>
            <w:r w:rsidR="0023222A">
              <w:t>van het CAW</w:t>
            </w:r>
            <w:r>
              <w:t xml:space="preserve"> in.</w:t>
            </w:r>
          </w:p>
        </w:tc>
      </w:tr>
      <w:tr w:rsidR="0023222A" w:rsidRPr="003D114E" w14:paraId="2D0AB1BB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7F89605F" w14:textId="77777777" w:rsidR="0023222A" w:rsidRPr="00463023" w:rsidRDefault="0023222A">
            <w:pPr>
              <w:pStyle w:val="leeg"/>
            </w:pPr>
          </w:p>
        </w:tc>
        <w:tc>
          <w:tcPr>
            <w:tcW w:w="9811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5443185E" w14:textId="0CBE07BE" w:rsidR="0023222A" w:rsidRPr="00904131" w:rsidRDefault="006C7CC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57E" w:rsidRPr="003D114E" w14:paraId="044A927F" w14:textId="77777777" w:rsidTr="00E35A8F">
        <w:trPr>
          <w:trHeight w:hRule="exact" w:val="113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E1F7B" w14:textId="77777777" w:rsidR="0077357E" w:rsidRPr="004D213B" w:rsidRDefault="0077357E">
            <w:pPr>
              <w:pStyle w:val="leeg"/>
            </w:pPr>
          </w:p>
        </w:tc>
      </w:tr>
      <w:tr w:rsidR="0077357E" w:rsidRPr="003D114E" w14:paraId="22CDC814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2B953" w14:textId="372C54B0" w:rsidR="0077357E" w:rsidRPr="003D114E" w:rsidRDefault="00CA7E1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C7EEC" w14:textId="37928F80" w:rsidR="0077357E" w:rsidRPr="00FF630A" w:rsidRDefault="004F6FE9">
            <w:pPr>
              <w:pStyle w:val="Vraag"/>
            </w:pPr>
            <w:r>
              <w:t>Vul de n</w:t>
            </w:r>
            <w:r w:rsidR="0023222A">
              <w:t xml:space="preserve">aam van </w:t>
            </w:r>
            <w:r w:rsidR="00393C0E">
              <w:t>het team</w:t>
            </w:r>
            <w:r w:rsidR="00D50FA9">
              <w:t xml:space="preserve"> in</w:t>
            </w:r>
            <w:r>
              <w:t>.</w:t>
            </w:r>
          </w:p>
        </w:tc>
      </w:tr>
      <w:tr w:rsidR="0023222A" w:rsidRPr="003D114E" w14:paraId="404D6917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771CD829" w14:textId="77777777" w:rsidR="0023222A" w:rsidRPr="00463023" w:rsidRDefault="0023222A">
            <w:pPr>
              <w:pStyle w:val="leeg"/>
            </w:pPr>
          </w:p>
        </w:tc>
        <w:tc>
          <w:tcPr>
            <w:tcW w:w="9811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289D9442" w14:textId="7CFA3DD7" w:rsidR="0023222A" w:rsidRPr="00A76FCD" w:rsidRDefault="006C7CC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57E" w:rsidRPr="003D114E" w14:paraId="32CDCB3F" w14:textId="77777777" w:rsidTr="00E35A8F">
        <w:trPr>
          <w:trHeight w:hRule="exact" w:val="113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56B3" w14:textId="77777777" w:rsidR="0077357E" w:rsidRPr="004D213B" w:rsidRDefault="0077357E">
            <w:pPr>
              <w:pStyle w:val="leeg"/>
            </w:pPr>
          </w:p>
        </w:tc>
      </w:tr>
      <w:tr w:rsidR="0077357E" w:rsidRPr="003D114E" w14:paraId="40DE0C5E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B0EE6" w14:textId="00C10358" w:rsidR="0077357E" w:rsidRPr="003D114E" w:rsidRDefault="00CA7E1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74D53" w14:textId="05B99207" w:rsidR="0077357E" w:rsidRPr="00876597" w:rsidRDefault="007D4C6A">
            <w:pPr>
              <w:pStyle w:val="Vraag"/>
              <w:rPr>
                <w:highlight w:val="yellow"/>
              </w:rPr>
            </w:pPr>
            <w:r>
              <w:t>V</w:t>
            </w:r>
            <w:r w:rsidR="004379CA" w:rsidRPr="004379CA">
              <w:t xml:space="preserve">anaf welke datum </w:t>
            </w:r>
            <w:r>
              <w:t xml:space="preserve">is </w:t>
            </w:r>
            <w:r w:rsidR="004379CA">
              <w:t xml:space="preserve">het </w:t>
            </w:r>
            <w:r>
              <w:t>hulp- en dienstverleningsaanbod,</w:t>
            </w:r>
            <w:r w:rsidR="00B04BDE">
              <w:t xml:space="preserve"> </w:t>
            </w:r>
            <w:r w:rsidR="004379CA" w:rsidRPr="004379CA">
              <w:t>zoals opgenomen in dit formulier</w:t>
            </w:r>
            <w:r>
              <w:t>,</w:t>
            </w:r>
            <w:r w:rsidR="004379CA" w:rsidRPr="004379CA">
              <w:t xml:space="preserve"> </w:t>
            </w:r>
            <w:r w:rsidR="004379CA">
              <w:t>van toepassing</w:t>
            </w:r>
            <w:r>
              <w:t>?</w:t>
            </w:r>
          </w:p>
        </w:tc>
      </w:tr>
      <w:tr w:rsidR="006C7CC4" w:rsidRPr="003D114E" w14:paraId="4524B883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D585D" w14:textId="77777777" w:rsidR="006C7CC4" w:rsidRPr="00463023" w:rsidRDefault="006C7CC4">
            <w:pPr>
              <w:pStyle w:val="leeg"/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39CB0" w14:textId="77777777" w:rsidR="006C7CC4" w:rsidRPr="003D114E" w:rsidRDefault="006C7CC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0EC88F" w14:textId="77777777" w:rsidR="006C7CC4" w:rsidRPr="003D114E" w:rsidRDefault="006C7CC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0C767" w14:textId="77777777" w:rsidR="006C7CC4" w:rsidRPr="003D114E" w:rsidRDefault="006C7CC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5E8FC2" w14:textId="77777777" w:rsidR="006C7CC4" w:rsidRPr="003D114E" w:rsidRDefault="006C7CC4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E0CE9" w14:textId="77777777" w:rsidR="006C7CC4" w:rsidRPr="003D114E" w:rsidRDefault="006C7CC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021971" w14:textId="77777777" w:rsidR="006C7CC4" w:rsidRPr="003D114E" w:rsidRDefault="006C7CC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6D2E0" w14:textId="77777777" w:rsidR="006C7CC4" w:rsidRPr="003D114E" w:rsidRDefault="006C7CC4"/>
        </w:tc>
      </w:tr>
      <w:tr w:rsidR="004803D0" w:rsidRPr="003D114E" w14:paraId="5EDEA9CD" w14:textId="77777777" w:rsidTr="00E35A8F">
        <w:trPr>
          <w:trHeight w:hRule="exact" w:val="34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12613" w14:textId="77777777" w:rsidR="004803D0" w:rsidRPr="003D114E" w:rsidRDefault="004803D0">
            <w:pPr>
              <w:pStyle w:val="leeg"/>
            </w:pPr>
          </w:p>
        </w:tc>
      </w:tr>
      <w:tr w:rsidR="004803D0" w:rsidRPr="003D114E" w14:paraId="07564852" w14:textId="77777777" w:rsidTr="00E35A8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F2503E7" w14:textId="77777777" w:rsidR="004803D0" w:rsidRPr="003D114E" w:rsidRDefault="004803D0">
            <w:pPr>
              <w:pStyle w:val="leeg"/>
            </w:pP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137401" w14:textId="0BE009C5" w:rsidR="004803D0" w:rsidRPr="003D114E" w:rsidRDefault="004803D0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Toelichting </w:t>
            </w:r>
            <w:r w:rsidR="001017D0">
              <w:rPr>
                <w:rFonts w:cs="Calibri"/>
              </w:rPr>
              <w:t xml:space="preserve">bij het gerealiseerde </w:t>
            </w:r>
            <w:r>
              <w:rPr>
                <w:rFonts w:cs="Calibri"/>
              </w:rPr>
              <w:t>aanbod</w:t>
            </w:r>
            <w:r w:rsidR="00352643">
              <w:rPr>
                <w:rFonts w:cs="Calibri"/>
              </w:rPr>
              <w:t xml:space="preserve"> </w:t>
            </w:r>
            <w:r w:rsidR="001017D0">
              <w:rPr>
                <w:rFonts w:cs="Calibri"/>
              </w:rPr>
              <w:t xml:space="preserve">van </w:t>
            </w:r>
            <w:r w:rsidR="00352643">
              <w:rPr>
                <w:rFonts w:cs="Calibri"/>
              </w:rPr>
              <w:t xml:space="preserve">hulp- en dienstverlening </w:t>
            </w:r>
          </w:p>
        </w:tc>
      </w:tr>
      <w:tr w:rsidR="00BA578B" w:rsidRPr="003D114E" w14:paraId="52390CFC" w14:textId="77777777" w:rsidTr="00E35A8F">
        <w:trPr>
          <w:trHeight w:hRule="exact" w:val="113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059FC" w14:textId="77777777" w:rsidR="00BA578B" w:rsidRPr="003D114E" w:rsidRDefault="00BA578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A578B" w:rsidRPr="003D114E" w14:paraId="2142AE85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403B9" w14:textId="1C843569" w:rsidR="00BA578B" w:rsidRPr="003D114E" w:rsidRDefault="00CA7E11">
            <w:pPr>
              <w:pStyle w:val="nummersvragen"/>
              <w:framePr w:hSpace="0" w:wrap="auto" w:vAnchor="margin" w:xAlign="left" w:yAlign="inline"/>
              <w:suppressOverlap w:val="0"/>
            </w:pPr>
            <w:bookmarkStart w:id="0" w:name="_Hlk158882744"/>
            <w:r>
              <w:t>4</w:t>
            </w:r>
          </w:p>
        </w:tc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FCACB" w14:textId="3B23D81B" w:rsidR="00BA578B" w:rsidRPr="00232277" w:rsidRDefault="00FD3A09">
            <w:pPr>
              <w:pStyle w:val="Vraag"/>
            </w:pPr>
            <w:r>
              <w:t xml:space="preserve">Voor welk hulpaanbod is </w:t>
            </w:r>
            <w:r w:rsidR="00023622">
              <w:t>het team</w:t>
            </w:r>
            <w:r w:rsidR="00904131">
              <w:t xml:space="preserve"> </w:t>
            </w:r>
            <w:r>
              <w:t xml:space="preserve">verantwoordelijk </w:t>
            </w:r>
            <w:r w:rsidR="00904131">
              <w:t xml:space="preserve">en hoe </w:t>
            </w:r>
            <w:r>
              <w:t xml:space="preserve">krijgt </w:t>
            </w:r>
            <w:r w:rsidR="001165AA">
              <w:t xml:space="preserve">dat </w:t>
            </w:r>
            <w:r>
              <w:t>aanbod concreet vorm</w:t>
            </w:r>
            <w:r w:rsidR="00BA578B">
              <w:t>?</w:t>
            </w:r>
          </w:p>
          <w:p w14:paraId="6D138783" w14:textId="224AF1D6" w:rsidR="002E0E3E" w:rsidRPr="006C7CC4" w:rsidRDefault="004C309F" w:rsidP="006C7CC4">
            <w:pPr>
              <w:pStyle w:val="Aanwijzing"/>
              <w:rPr>
                <w:rStyle w:val="Zwaar"/>
                <w:b w:val="0"/>
                <w:bCs/>
              </w:rPr>
            </w:pPr>
            <w:r>
              <w:t>Vermeld waarvoor u bij het team terechtkunt. Geef aan w</w:t>
            </w:r>
            <w:r w:rsidR="00A71132" w:rsidRPr="00A71132">
              <w:t>at de belangrijkste activiteiten</w:t>
            </w:r>
            <w:r>
              <w:t xml:space="preserve"> zijn</w:t>
            </w:r>
            <w:r w:rsidR="00A71132" w:rsidRPr="00A71132">
              <w:t xml:space="preserve"> die </w:t>
            </w:r>
            <w:r w:rsidR="001440DA">
              <w:t xml:space="preserve">het team </w:t>
            </w:r>
            <w:r w:rsidR="00DD5FBE">
              <w:t>organiseert</w:t>
            </w:r>
            <w:r w:rsidR="00A71132" w:rsidRPr="00A71132">
              <w:t>,</w:t>
            </w:r>
            <w:r w:rsidR="003F2DBF">
              <w:t xml:space="preserve"> en</w:t>
            </w:r>
            <w:r w:rsidR="00A71132" w:rsidRPr="00A71132">
              <w:t xml:space="preserve"> </w:t>
            </w:r>
            <w:r w:rsidR="003D7FA0">
              <w:t>rond</w:t>
            </w:r>
            <w:r w:rsidR="00A71132" w:rsidRPr="00A71132">
              <w:t xml:space="preserve"> welke problematieken </w:t>
            </w:r>
            <w:r w:rsidR="003D7FA0">
              <w:t>het team</w:t>
            </w:r>
            <w:r w:rsidR="003F2DBF">
              <w:t xml:space="preserve"> werkt.</w:t>
            </w:r>
            <w:r w:rsidR="00904131">
              <w:t xml:space="preserve"> </w:t>
            </w:r>
            <w:r w:rsidR="00904131" w:rsidRPr="00904131">
              <w:t xml:space="preserve">Licht </w:t>
            </w:r>
            <w:r w:rsidR="00B51EFF">
              <w:t xml:space="preserve">toe wat de </w:t>
            </w:r>
            <w:r w:rsidR="00904131" w:rsidRPr="00904131">
              <w:t xml:space="preserve">belangrijkste werkvormen </w:t>
            </w:r>
            <w:r w:rsidR="00B51EFF">
              <w:t xml:space="preserve">zijn </w:t>
            </w:r>
            <w:r w:rsidR="00904131" w:rsidRPr="00904131">
              <w:t xml:space="preserve">die </w:t>
            </w:r>
            <w:r w:rsidR="003F2DBF">
              <w:t xml:space="preserve">daarbij </w:t>
            </w:r>
            <w:r w:rsidR="00904131" w:rsidRPr="00904131">
              <w:t>worden ingezet</w:t>
            </w:r>
            <w:r w:rsidR="007125AC">
              <w:t xml:space="preserve">. Formuleer uw antwoord in maximaal </w:t>
            </w:r>
            <w:r w:rsidR="00B51EFF">
              <w:t>3</w:t>
            </w:r>
            <w:r w:rsidR="00904131" w:rsidRPr="00904131">
              <w:t xml:space="preserve">0 regels </w:t>
            </w:r>
            <w:r w:rsidR="007125AC">
              <w:t>of</w:t>
            </w:r>
            <w:r w:rsidR="00461A13" w:rsidRPr="00904131">
              <w:t xml:space="preserve"> </w:t>
            </w:r>
            <w:r w:rsidR="00B51EFF">
              <w:t>3</w:t>
            </w:r>
            <w:r w:rsidR="00904131" w:rsidRPr="00904131">
              <w:t>000 tekens</w:t>
            </w:r>
            <w:r w:rsidR="00461A13">
              <w:t>.</w:t>
            </w:r>
          </w:p>
        </w:tc>
      </w:tr>
      <w:tr w:rsidR="00BA578B" w:rsidRPr="003D114E" w14:paraId="41350765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778E5A7C" w14:textId="77777777" w:rsidR="00BA578B" w:rsidRPr="00463023" w:rsidRDefault="00BA578B">
            <w:pPr>
              <w:pStyle w:val="leeg"/>
            </w:pPr>
          </w:p>
        </w:tc>
        <w:tc>
          <w:tcPr>
            <w:tcW w:w="9811" w:type="dxa"/>
            <w:gridSpan w:val="8"/>
            <w:tcBorders>
              <w:bottom w:val="dotted" w:sz="6" w:space="0" w:color="auto"/>
            </w:tcBorders>
            <w:shd w:val="clear" w:color="auto" w:fill="auto"/>
          </w:tcPr>
          <w:p w14:paraId="2B323C03" w14:textId="54ACFEC9" w:rsidR="001A2970" w:rsidRPr="00A76FCD" w:rsidRDefault="006C7CC4" w:rsidP="00D67AD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1132" w:rsidRPr="003D114E" w14:paraId="2362855D" w14:textId="77777777" w:rsidTr="00E35A8F">
        <w:trPr>
          <w:trHeight w:hRule="exact" w:val="113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0A97A" w14:textId="77777777" w:rsidR="00A71132" w:rsidRPr="003D114E" w:rsidRDefault="00A7113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</w:tbl>
    <w:p w14:paraId="5373303B" w14:textId="77777777" w:rsidR="007125AC" w:rsidRDefault="007125AC">
      <w:r>
        <w:br w:type="page"/>
      </w:r>
    </w:p>
    <w:tbl>
      <w:tblPr>
        <w:tblW w:w="1020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2"/>
        <w:gridCol w:w="375"/>
        <w:gridCol w:w="567"/>
        <w:gridCol w:w="726"/>
        <w:gridCol w:w="525"/>
        <w:gridCol w:w="160"/>
        <w:gridCol w:w="467"/>
        <w:gridCol w:w="100"/>
        <w:gridCol w:w="425"/>
        <w:gridCol w:w="322"/>
        <w:gridCol w:w="387"/>
        <w:gridCol w:w="430"/>
        <w:gridCol w:w="137"/>
        <w:gridCol w:w="430"/>
        <w:gridCol w:w="709"/>
        <w:gridCol w:w="3769"/>
      </w:tblGrid>
      <w:tr w:rsidR="00A71132" w:rsidRPr="003D114E" w14:paraId="5AB1F550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14:paraId="15A304AC" w14:textId="3B8ECF92" w:rsidR="00A71132" w:rsidRPr="003D114E" w:rsidRDefault="00CA7E1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5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703B1" w14:textId="002164C4" w:rsidR="00A71132" w:rsidRPr="00232277" w:rsidRDefault="00A71132">
            <w:pPr>
              <w:pStyle w:val="Vraag"/>
            </w:pPr>
            <w:r>
              <w:t xml:space="preserve">Voor wie </w:t>
            </w:r>
            <w:r w:rsidR="001A038B">
              <w:t xml:space="preserve">werkt </w:t>
            </w:r>
            <w:r w:rsidR="009521E1">
              <w:t>het team</w:t>
            </w:r>
            <w:r>
              <w:t>?</w:t>
            </w:r>
          </w:p>
          <w:p w14:paraId="0455628A" w14:textId="21830B59" w:rsidR="00A71132" w:rsidRPr="00B90884" w:rsidRDefault="00671F97">
            <w:pPr>
              <w:pStyle w:val="Aanwijzing"/>
              <w:rPr>
                <w:rStyle w:val="Zwaar"/>
                <w:b w:val="0"/>
              </w:rPr>
            </w:pPr>
            <w:r w:rsidRPr="00671F97">
              <w:t xml:space="preserve">Licht toe wie de prioritaire doelgroep van </w:t>
            </w:r>
            <w:r w:rsidR="00464BAB">
              <w:t xml:space="preserve">het team </w:t>
            </w:r>
            <w:r w:rsidRPr="00671F97">
              <w:t>is</w:t>
            </w:r>
            <w:r w:rsidR="00A0576B">
              <w:t xml:space="preserve">. Formuleer uw antwoord in maximaal </w:t>
            </w:r>
            <w:r w:rsidRPr="00671F97">
              <w:t xml:space="preserve">5 regels </w:t>
            </w:r>
            <w:r w:rsidR="00A0576B">
              <w:t>of</w:t>
            </w:r>
            <w:r w:rsidR="00A0576B" w:rsidRPr="00671F97">
              <w:t xml:space="preserve"> </w:t>
            </w:r>
            <w:r w:rsidRPr="00671F97">
              <w:t>500 tekens.</w:t>
            </w:r>
          </w:p>
        </w:tc>
      </w:tr>
      <w:tr w:rsidR="00A71132" w:rsidRPr="003D114E" w14:paraId="44C2B4B1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781CEC34" w14:textId="77777777" w:rsidR="00A71132" w:rsidRPr="00463023" w:rsidRDefault="00A71132">
            <w:pPr>
              <w:pStyle w:val="leeg"/>
            </w:pPr>
          </w:p>
        </w:tc>
        <w:tc>
          <w:tcPr>
            <w:tcW w:w="9811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089E878C" w14:textId="726BA25F" w:rsidR="00A71132" w:rsidRPr="00A76FCD" w:rsidRDefault="006C7CC4" w:rsidP="006C7CC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CCE" w:rsidRPr="003D114E" w14:paraId="62FE8B57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EF30A" w14:textId="77777777" w:rsidR="003F2CCE" w:rsidRPr="003D114E" w:rsidRDefault="003F2CC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E6D94" w:rsidRPr="003D114E" w14:paraId="1BD72902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51804" w14:textId="6E9A4DDC" w:rsidR="000E6D94" w:rsidRPr="003D114E" w:rsidRDefault="00F0228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E2FA9" w14:textId="14151133" w:rsidR="000E6D94" w:rsidRPr="00B90884" w:rsidRDefault="000E6D94" w:rsidP="00E35A8F">
            <w:pPr>
              <w:pStyle w:val="Vraag"/>
              <w:rPr>
                <w:rStyle w:val="Zwaar"/>
              </w:rPr>
            </w:pPr>
            <w:r>
              <w:t>Zijn er exclusiecriteria</w:t>
            </w:r>
            <w:r w:rsidR="002034E5">
              <w:t xml:space="preserve"> </w:t>
            </w:r>
            <w:r w:rsidR="00B51EFF">
              <w:t>van toepassing binnen het aanbod hulp- en dienstverlening dat</w:t>
            </w:r>
            <w:r w:rsidR="002034E5">
              <w:t xml:space="preserve"> het team</w:t>
            </w:r>
            <w:r w:rsidR="00B51EFF">
              <w:t xml:space="preserve"> organis</w:t>
            </w:r>
            <w:r w:rsidR="00E60B0B">
              <w:t>eert</w:t>
            </w:r>
            <w:r>
              <w:t>?</w:t>
            </w:r>
          </w:p>
        </w:tc>
      </w:tr>
      <w:tr w:rsidR="00D44845" w:rsidRPr="003D114E" w14:paraId="7F03D16B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3FBE7" w14:textId="77777777" w:rsidR="009B30A7" w:rsidRPr="00463023" w:rsidRDefault="009B30A7" w:rsidP="0031141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3AE9F" w14:textId="77777777" w:rsidR="009B30A7" w:rsidRPr="001D4C9A" w:rsidRDefault="009B30A7" w:rsidP="0031141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F0492" w14:textId="28A63263" w:rsidR="009B30A7" w:rsidRPr="003D114E" w:rsidRDefault="00135C63" w:rsidP="0031141C">
            <w:r>
              <w:t>ja</w:t>
            </w:r>
            <w:r w:rsidR="009B30A7" w:rsidRPr="003D114E">
              <w:t xml:space="preserve">. </w:t>
            </w:r>
            <w:r w:rsidR="009B30A7">
              <w:rPr>
                <w:rStyle w:val="VraagChar"/>
              </w:rPr>
              <w:t>Licht die exclusiecriteria toe in maximaal 5 regels of 500 tekens.</w:t>
            </w:r>
          </w:p>
        </w:tc>
      </w:tr>
      <w:tr w:rsidR="00135C63" w:rsidRPr="003D114E" w14:paraId="63A21012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8" w:type="dxa"/>
            <w:gridSpan w:val="2"/>
            <w:shd w:val="clear" w:color="auto" w:fill="auto"/>
          </w:tcPr>
          <w:p w14:paraId="1F2E369B" w14:textId="77777777" w:rsidR="00135C63" w:rsidRPr="00904131" w:rsidRDefault="00135C63" w:rsidP="0031141C">
            <w:pPr>
              <w:pStyle w:val="leeg"/>
              <w:rPr>
                <w:color w:val="0070C0"/>
              </w:rPr>
            </w:pPr>
          </w:p>
        </w:tc>
        <w:tc>
          <w:tcPr>
            <w:tcW w:w="9529" w:type="dxa"/>
            <w:gridSpan w:val="15"/>
            <w:tcBorders>
              <w:bottom w:val="dotted" w:sz="6" w:space="0" w:color="auto"/>
            </w:tcBorders>
            <w:shd w:val="clear" w:color="auto" w:fill="auto"/>
          </w:tcPr>
          <w:p w14:paraId="4AF18DBB" w14:textId="77777777" w:rsidR="00135C63" w:rsidRPr="00904131" w:rsidRDefault="00135C63" w:rsidP="0031141C">
            <w:pPr>
              <w:pStyle w:val="invulveld"/>
              <w:framePr w:wrap="around"/>
              <w:rPr>
                <w:color w:val="0070C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845" w:rsidRPr="003D114E" w14:paraId="0C6F681C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E4E12" w14:textId="77777777" w:rsidR="00135C63" w:rsidRPr="00463023" w:rsidRDefault="00135C63" w:rsidP="0031141C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60BD0" w14:textId="77777777" w:rsidR="00135C63" w:rsidRPr="001D4C9A" w:rsidRDefault="00135C63" w:rsidP="0031141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00D66" w14:textId="38921787" w:rsidR="00135C63" w:rsidRPr="003D114E" w:rsidRDefault="00135C63" w:rsidP="0031141C">
            <w:r>
              <w:t>nee</w:t>
            </w:r>
          </w:p>
        </w:tc>
      </w:tr>
      <w:tr w:rsidR="001017D0" w:rsidRPr="003D114E" w14:paraId="7EA855C1" w14:textId="77777777" w:rsidTr="00E35A8F">
        <w:trPr>
          <w:trHeight w:hRule="exact" w:val="340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84ABE" w14:textId="77777777" w:rsidR="001017D0" w:rsidRPr="003D114E" w:rsidRDefault="001017D0">
            <w:pPr>
              <w:pStyle w:val="leeg"/>
            </w:pPr>
          </w:p>
        </w:tc>
      </w:tr>
      <w:tr w:rsidR="00960AFA" w:rsidRPr="003D114E" w14:paraId="23BDC6FB" w14:textId="77777777" w:rsidTr="00E35A8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160CDC1" w14:textId="77777777" w:rsidR="00960AFA" w:rsidRPr="003D114E" w:rsidRDefault="00960AFA">
            <w:pPr>
              <w:pStyle w:val="leeg"/>
            </w:pP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9C2081A" w14:textId="77777777" w:rsidR="00960AFA" w:rsidRPr="003D114E" w:rsidRDefault="00960AF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Residentiële opvang </w:t>
            </w:r>
          </w:p>
        </w:tc>
      </w:tr>
      <w:tr w:rsidR="00960AFA" w:rsidRPr="003D114E" w14:paraId="5EC86E06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76207" w14:textId="77777777" w:rsidR="00960AFA" w:rsidRDefault="00960AFA">
            <w:pPr>
              <w:pStyle w:val="Vraag"/>
            </w:pPr>
          </w:p>
        </w:tc>
      </w:tr>
      <w:tr w:rsidR="00960AFA" w:rsidRPr="003D114E" w14:paraId="15218BD7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1C0F5" w14:textId="6C662638" w:rsidR="00960AFA" w:rsidRPr="003D114E" w:rsidRDefault="00960AF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5C9B" w14:textId="2C729EA7" w:rsidR="00960AFA" w:rsidRPr="00376B3E" w:rsidRDefault="00960AFA">
            <w:pPr>
              <w:pStyle w:val="Vraag"/>
              <w:rPr>
                <w:rStyle w:val="Zwaar"/>
                <w:b/>
                <w:bCs w:val="0"/>
              </w:rPr>
            </w:pPr>
            <w:r>
              <w:t xml:space="preserve">Organiseert </w:t>
            </w:r>
            <w:r w:rsidR="00640DB1">
              <w:t xml:space="preserve">het team </w:t>
            </w:r>
            <w:r>
              <w:t>residentiële opvang?</w:t>
            </w:r>
          </w:p>
        </w:tc>
      </w:tr>
      <w:tr w:rsidR="00C826A6" w:rsidRPr="003D114E" w14:paraId="104CC57E" w14:textId="77777777" w:rsidTr="00C826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E6F60" w14:textId="77777777" w:rsidR="00960AFA" w:rsidRPr="00463023" w:rsidRDefault="00960AFA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39F86" w14:textId="77777777" w:rsidR="00960AFA" w:rsidRPr="001D4C9A" w:rsidRDefault="00960AF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BB5DD" w14:textId="1EF07EFB" w:rsidR="00960AFA" w:rsidRPr="003D114E" w:rsidRDefault="00960AFA">
            <w:r w:rsidRPr="003D114E">
              <w:t xml:space="preserve">ja. </w:t>
            </w:r>
            <w:r>
              <w:rPr>
                <w:rStyle w:val="Nadruk"/>
              </w:rPr>
              <w:t xml:space="preserve">Voor elk opvangcentrum </w:t>
            </w:r>
            <w:r w:rsidR="004C52D5">
              <w:rPr>
                <w:rStyle w:val="Nadruk"/>
              </w:rPr>
              <w:t xml:space="preserve">vult </w:t>
            </w:r>
            <w:r>
              <w:rPr>
                <w:rStyle w:val="Nadruk"/>
              </w:rPr>
              <w:t>u in het Exceldocument “bp_caw_res_opvang.xls” een werkblad in om de erkende opvangcapaciteit in kaart te brengen.</w:t>
            </w:r>
          </w:p>
        </w:tc>
      </w:tr>
      <w:tr w:rsidR="00C826A6" w:rsidRPr="003D114E" w14:paraId="4723E173" w14:textId="77777777" w:rsidTr="00C826A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11CF5" w14:textId="77777777" w:rsidR="00960AFA" w:rsidRPr="00463023" w:rsidRDefault="00960AFA">
            <w:pPr>
              <w:pStyle w:val="leeg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0C6F6" w14:textId="77777777" w:rsidR="00960AFA" w:rsidRPr="001D4C9A" w:rsidRDefault="00960AF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D8AD5" w14:textId="50BB4552" w:rsidR="00960AFA" w:rsidRPr="003D114E" w:rsidRDefault="004C52D5">
            <w:r>
              <w:t>n</w:t>
            </w:r>
            <w:r w:rsidRPr="003D114E">
              <w:t>ee</w:t>
            </w:r>
          </w:p>
        </w:tc>
      </w:tr>
      <w:tr w:rsidR="00960AFA" w:rsidRPr="003D114E" w14:paraId="22539643" w14:textId="77777777" w:rsidTr="00E35A8F">
        <w:trPr>
          <w:trHeight w:hRule="exact" w:val="340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CCAF9" w14:textId="77777777" w:rsidR="00960AFA" w:rsidRPr="003D114E" w:rsidRDefault="00960AFA">
            <w:pPr>
              <w:pStyle w:val="leeg"/>
            </w:pPr>
          </w:p>
        </w:tc>
      </w:tr>
      <w:tr w:rsidR="000E4ACB" w:rsidRPr="003D114E" w14:paraId="4C687764" w14:textId="77777777" w:rsidTr="00E35A8F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E62D2F" w14:textId="77777777" w:rsidR="000E4ACB" w:rsidRPr="003D114E" w:rsidRDefault="000E4ACB">
            <w:pPr>
              <w:pStyle w:val="leeg"/>
            </w:pP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D602496" w14:textId="1645F6BE" w:rsidR="000E4ACB" w:rsidRPr="003D114E" w:rsidRDefault="00531A5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Toelichting bij </w:t>
            </w:r>
            <w:r w:rsidR="00AC7A49">
              <w:rPr>
                <w:rFonts w:cs="Calibri"/>
              </w:rPr>
              <w:t>wijziging van de geplande personeel</w:t>
            </w:r>
            <w:r w:rsidR="0062282C">
              <w:rPr>
                <w:rFonts w:cs="Calibri"/>
              </w:rPr>
              <w:t>s</w:t>
            </w:r>
            <w:r w:rsidR="00AC7A49">
              <w:rPr>
                <w:rFonts w:cs="Calibri"/>
              </w:rPr>
              <w:t>inzet (erkende voltijdsequivalenten)</w:t>
            </w:r>
          </w:p>
        </w:tc>
      </w:tr>
      <w:tr w:rsidR="005E7B2E" w:rsidRPr="003D114E" w14:paraId="4369FAFF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7AD24" w14:textId="77777777" w:rsidR="005E7B2E" w:rsidRDefault="005E7B2E">
            <w:pPr>
              <w:pStyle w:val="Vraag"/>
            </w:pPr>
          </w:p>
        </w:tc>
      </w:tr>
      <w:tr w:rsidR="005E7B2E" w:rsidRPr="003D114E" w14:paraId="55ECA61F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ED5F6" w14:textId="3DE5BD3B" w:rsidR="005E7B2E" w:rsidRPr="003D114E" w:rsidRDefault="00640DB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F5CEC" w14:textId="4F380E37" w:rsidR="0089767B" w:rsidRPr="008D121C" w:rsidRDefault="00422DFE" w:rsidP="008D121C">
            <w:pPr>
              <w:spacing w:before="1"/>
              <w:ind w:left="28"/>
              <w:rPr>
                <w:rStyle w:val="Zwaar"/>
                <w:b w:val="0"/>
                <w:i/>
              </w:rPr>
            </w:pPr>
            <w:r>
              <w:rPr>
                <w:bCs/>
                <w:i/>
              </w:rPr>
              <w:t>U hoeft deze rubriek alleen in te vullen</w:t>
            </w:r>
            <w:r w:rsidR="00EA158B">
              <w:rPr>
                <w:bCs/>
                <w:i/>
              </w:rPr>
              <w:t xml:space="preserve"> bij wijziging van het aantal </w:t>
            </w:r>
            <w:r w:rsidR="007842ED">
              <w:rPr>
                <w:bCs/>
                <w:i/>
              </w:rPr>
              <w:t xml:space="preserve">ingezette </w:t>
            </w:r>
            <w:r w:rsidR="00EA158B">
              <w:rPr>
                <w:bCs/>
                <w:i/>
              </w:rPr>
              <w:t>erkende voltijd</w:t>
            </w:r>
            <w:r w:rsidR="00622641">
              <w:rPr>
                <w:bCs/>
                <w:i/>
              </w:rPr>
              <w:t>s</w:t>
            </w:r>
            <w:r w:rsidR="00EA158B">
              <w:rPr>
                <w:bCs/>
                <w:i/>
              </w:rPr>
              <w:t>equivalenten</w:t>
            </w:r>
            <w:r w:rsidR="002627DA">
              <w:rPr>
                <w:bCs/>
                <w:i/>
              </w:rPr>
              <w:t xml:space="preserve"> </w:t>
            </w:r>
            <w:r w:rsidR="007842ED">
              <w:rPr>
                <w:bCs/>
                <w:i/>
              </w:rPr>
              <w:t xml:space="preserve">in </w:t>
            </w:r>
            <w:r w:rsidR="00FD3A09">
              <w:rPr>
                <w:bCs/>
                <w:i/>
              </w:rPr>
              <w:t xml:space="preserve">het team </w:t>
            </w:r>
            <w:r w:rsidR="002627DA">
              <w:rPr>
                <w:bCs/>
                <w:i/>
              </w:rPr>
              <w:t>(b</w:t>
            </w:r>
            <w:r w:rsidR="00571F86">
              <w:rPr>
                <w:bCs/>
                <w:i/>
              </w:rPr>
              <w:t>ijvoorbeeld</w:t>
            </w:r>
            <w:r w:rsidR="00FD35D9">
              <w:rPr>
                <w:bCs/>
                <w:i/>
              </w:rPr>
              <w:t xml:space="preserve"> </w:t>
            </w:r>
            <w:r w:rsidR="00314010">
              <w:rPr>
                <w:bCs/>
                <w:i/>
              </w:rPr>
              <w:t xml:space="preserve">om </w:t>
            </w:r>
            <w:r w:rsidR="003D6FC1">
              <w:rPr>
                <w:bCs/>
                <w:i/>
              </w:rPr>
              <w:t xml:space="preserve">bij uitbreidingen </w:t>
            </w:r>
            <w:r w:rsidR="00314010">
              <w:rPr>
                <w:bCs/>
                <w:i/>
              </w:rPr>
              <w:t xml:space="preserve">toe te lichten hoe </w:t>
            </w:r>
            <w:r w:rsidR="003D6FC1">
              <w:rPr>
                <w:bCs/>
                <w:i/>
              </w:rPr>
              <w:t xml:space="preserve">de </w:t>
            </w:r>
            <w:r w:rsidR="00314010">
              <w:rPr>
                <w:bCs/>
                <w:i/>
              </w:rPr>
              <w:t>extra vte worden ingezet</w:t>
            </w:r>
            <w:r w:rsidR="00FD35D9">
              <w:rPr>
                <w:bCs/>
                <w:i/>
              </w:rPr>
              <w:t>)</w:t>
            </w:r>
            <w:r w:rsidR="00EA158B">
              <w:rPr>
                <w:bCs/>
                <w:i/>
              </w:rPr>
              <w:t xml:space="preserve">. </w:t>
            </w:r>
            <w:r w:rsidR="00A637E5">
              <w:rPr>
                <w:bCs/>
                <w:i/>
              </w:rPr>
              <w:t>In deze rubriek neemt u de informatie op die specifiek betrekking heeft op de</w:t>
            </w:r>
            <w:r w:rsidR="00BC2F1B">
              <w:rPr>
                <w:bCs/>
                <w:i/>
              </w:rPr>
              <w:t xml:space="preserve"> geplande</w:t>
            </w:r>
            <w:r w:rsidR="00A637E5">
              <w:rPr>
                <w:bCs/>
                <w:i/>
              </w:rPr>
              <w:t xml:space="preserve"> wijziging</w:t>
            </w:r>
            <w:r w:rsidR="007842ED">
              <w:rPr>
                <w:bCs/>
                <w:i/>
              </w:rPr>
              <w:t>.</w:t>
            </w:r>
            <w:r w:rsidR="006529AA">
              <w:rPr>
                <w:bCs/>
                <w:i/>
              </w:rPr>
              <w:t xml:space="preserve"> </w:t>
            </w:r>
          </w:p>
        </w:tc>
      </w:tr>
      <w:tr w:rsidR="000E4ACB" w:rsidRPr="003D114E" w14:paraId="7E895CA2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91C8E" w14:textId="77777777" w:rsidR="000E4ACB" w:rsidRDefault="000E4ACB">
            <w:pPr>
              <w:pStyle w:val="Vraag"/>
            </w:pPr>
            <w:bookmarkStart w:id="1" w:name="_Hlk158883976"/>
          </w:p>
        </w:tc>
      </w:tr>
      <w:tr w:rsidR="0031263A" w:rsidRPr="003D114E" w14:paraId="6869AFF8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6D84" w14:textId="608B3F3C" w:rsidR="0031263A" w:rsidRPr="003D114E" w:rsidRDefault="00640DB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44AC1" w14:textId="36DB716D" w:rsidR="0031263A" w:rsidRPr="00232277" w:rsidRDefault="00B12FD5">
            <w:pPr>
              <w:pStyle w:val="Vraag"/>
            </w:pPr>
            <w:r>
              <w:t>W</w:t>
            </w:r>
            <w:r w:rsidR="002A7E8A">
              <w:t>elke</w:t>
            </w:r>
            <w:r w:rsidR="0031263A">
              <w:t xml:space="preserve"> </w:t>
            </w:r>
            <w:r w:rsidR="003661DE">
              <w:t xml:space="preserve">wijziging </w:t>
            </w:r>
            <w:r w:rsidR="002A7E8A">
              <w:t xml:space="preserve">van de </w:t>
            </w:r>
            <w:r w:rsidR="0031263A">
              <w:t>personeelsinzet</w:t>
            </w:r>
            <w:r w:rsidR="00735A6E">
              <w:t xml:space="preserve"> wordt</w:t>
            </w:r>
            <w:r w:rsidR="0031263A">
              <w:t xml:space="preserve"> in </w:t>
            </w:r>
            <w:r w:rsidR="00FD3A09">
              <w:t>het team</w:t>
            </w:r>
            <w:r w:rsidR="0031263A">
              <w:t xml:space="preserve"> </w:t>
            </w:r>
            <w:r w:rsidR="00257A5B">
              <w:t>gerealiseerd</w:t>
            </w:r>
            <w:r w:rsidR="0031263A">
              <w:t>?</w:t>
            </w:r>
          </w:p>
          <w:p w14:paraId="38C493DF" w14:textId="4284468A" w:rsidR="00897527" w:rsidRPr="007619A9" w:rsidRDefault="0031263A" w:rsidP="00AC4BB7">
            <w:pPr>
              <w:spacing w:before="1"/>
              <w:ind w:left="28"/>
              <w:rPr>
                <w:rStyle w:val="Zwaar"/>
                <w:b w:val="0"/>
                <w:bCs w:val="0"/>
              </w:rPr>
            </w:pPr>
            <w:r w:rsidRPr="00F066DD">
              <w:rPr>
                <w:bCs/>
                <w:i/>
              </w:rPr>
              <w:t xml:space="preserve">Geef </w:t>
            </w:r>
            <w:r w:rsidR="0079213F">
              <w:rPr>
                <w:bCs/>
                <w:i/>
              </w:rPr>
              <w:t xml:space="preserve">aan welke </w:t>
            </w:r>
            <w:r w:rsidR="00BF0645">
              <w:rPr>
                <w:bCs/>
                <w:i/>
              </w:rPr>
              <w:t xml:space="preserve">wijziging in de </w:t>
            </w:r>
            <w:r w:rsidRPr="00F066DD">
              <w:rPr>
                <w:bCs/>
                <w:i/>
              </w:rPr>
              <w:t xml:space="preserve">personeelsinzet </w:t>
            </w:r>
            <w:r>
              <w:rPr>
                <w:bCs/>
                <w:i/>
              </w:rPr>
              <w:t>(</w:t>
            </w:r>
            <w:r w:rsidRPr="00F066DD">
              <w:rPr>
                <w:bCs/>
                <w:i/>
              </w:rPr>
              <w:t xml:space="preserve">erkende </w:t>
            </w:r>
            <w:r>
              <w:rPr>
                <w:bCs/>
                <w:i/>
              </w:rPr>
              <w:t xml:space="preserve">voltijdsequivalenten algemeen welzijnswerk </w:t>
            </w:r>
            <w:r w:rsidRPr="00F066DD">
              <w:rPr>
                <w:bCs/>
                <w:i/>
              </w:rPr>
              <w:t xml:space="preserve">op jaarbasis) in </w:t>
            </w:r>
            <w:r w:rsidR="00FD3A09">
              <w:rPr>
                <w:bCs/>
                <w:i/>
              </w:rPr>
              <w:t>het team</w:t>
            </w:r>
            <w:r w:rsidR="00D6010D">
              <w:rPr>
                <w:bCs/>
                <w:i/>
              </w:rPr>
              <w:t xml:space="preserve"> wordt </w:t>
            </w:r>
            <w:r w:rsidR="0079213F">
              <w:rPr>
                <w:bCs/>
                <w:i/>
              </w:rPr>
              <w:t>doorgevoerd.</w:t>
            </w:r>
          </w:p>
        </w:tc>
      </w:tr>
      <w:tr w:rsidR="00D44845" w:rsidRPr="003D114E" w14:paraId="0A82E5C8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E7D91" w14:textId="77777777" w:rsidR="00897527" w:rsidRPr="004C6E93" w:rsidRDefault="00897527">
            <w:pPr>
              <w:pStyle w:val="leeg"/>
            </w:pPr>
          </w:p>
        </w:tc>
        <w:tc>
          <w:tcPr>
            <w:tcW w:w="2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3E263" w14:textId="638291EA" w:rsidR="00897527" w:rsidRPr="003D114E" w:rsidRDefault="005A7DB3">
            <w:pPr>
              <w:jc w:val="right"/>
            </w:pPr>
            <w:r>
              <w:t xml:space="preserve">verhoging </w:t>
            </w:r>
            <w:r w:rsidR="00D46E7F">
              <w:t>erkende vte algemeen welzijnswerk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E0F171" w14:textId="77777777" w:rsidR="00897527" w:rsidRPr="003D114E" w:rsidRDefault="0089752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B5118" w14:textId="77777777" w:rsidR="00897527" w:rsidRPr="003D114E" w:rsidRDefault="00897527">
            <w:r>
              <w:t>vte</w:t>
            </w:r>
          </w:p>
        </w:tc>
      </w:tr>
      <w:tr w:rsidR="00D44845" w:rsidRPr="003D114E" w14:paraId="700BA1A0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5D7E3" w14:textId="77777777" w:rsidR="00897527" w:rsidRPr="004C6E93" w:rsidRDefault="00897527">
            <w:pPr>
              <w:pStyle w:val="leeg"/>
            </w:pPr>
          </w:p>
        </w:tc>
        <w:tc>
          <w:tcPr>
            <w:tcW w:w="2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7FC14" w14:textId="23249B38" w:rsidR="00897527" w:rsidRPr="003D114E" w:rsidRDefault="005A7DB3">
            <w:pPr>
              <w:jc w:val="right"/>
            </w:pPr>
            <w:r>
              <w:t xml:space="preserve">vermindering </w:t>
            </w:r>
            <w:r w:rsidR="00D46E7F">
              <w:t>erkende vte algemeen welzijnswerk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FE5239" w14:textId="77777777" w:rsidR="00897527" w:rsidRPr="003D114E" w:rsidRDefault="0089752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52F13" w14:textId="77777777" w:rsidR="00897527" w:rsidRPr="003D114E" w:rsidRDefault="00897527">
            <w:r>
              <w:t>vte</w:t>
            </w:r>
          </w:p>
        </w:tc>
      </w:tr>
      <w:tr w:rsidR="00897527" w:rsidRPr="003D114E" w14:paraId="1E3EB5C2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45A09" w14:textId="77777777" w:rsidR="00897527" w:rsidRPr="003D114E" w:rsidRDefault="0089752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bookmarkEnd w:id="1"/>
      <w:tr w:rsidR="006249CE" w:rsidRPr="003D114E" w14:paraId="10AFC0F6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2226" w14:textId="453526DF" w:rsidR="006249CE" w:rsidRPr="003D114E" w:rsidRDefault="00640DB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25F22" w14:textId="27C727F2" w:rsidR="00BF0645" w:rsidRDefault="00590E91">
            <w:pPr>
              <w:pStyle w:val="Vraag"/>
            </w:pPr>
            <w:r>
              <w:t>W</w:t>
            </w:r>
            <w:r w:rsidR="00BF0645">
              <w:t xml:space="preserve">anneer </w:t>
            </w:r>
            <w:r w:rsidR="00C6551E">
              <w:t xml:space="preserve">wordt (of werd) </w:t>
            </w:r>
            <w:r w:rsidR="008D496C">
              <w:t xml:space="preserve">die </w:t>
            </w:r>
            <w:r w:rsidR="00BF0645">
              <w:t xml:space="preserve">wijziging </w:t>
            </w:r>
            <w:r w:rsidR="00C316A4">
              <w:t xml:space="preserve">in de personeelsinzet </w:t>
            </w:r>
            <w:r w:rsidR="00BF0645">
              <w:t>operationeel?</w:t>
            </w:r>
          </w:p>
          <w:p w14:paraId="091BF5C2" w14:textId="4E37A7B0" w:rsidR="006249CE" w:rsidRPr="00BF0645" w:rsidRDefault="00BF0645">
            <w:pPr>
              <w:pStyle w:val="Vraag"/>
              <w:rPr>
                <w:b w:val="0"/>
              </w:rPr>
            </w:pPr>
            <w:r>
              <w:rPr>
                <w:b w:val="0"/>
                <w:i/>
              </w:rPr>
              <w:t xml:space="preserve">Vul hier de datum in </w:t>
            </w:r>
            <w:r w:rsidR="00E3754E">
              <w:rPr>
                <w:b w:val="0"/>
                <w:i/>
              </w:rPr>
              <w:t xml:space="preserve">vanaf </w:t>
            </w:r>
            <w:r w:rsidR="00526129">
              <w:rPr>
                <w:b w:val="0"/>
                <w:i/>
              </w:rPr>
              <w:t xml:space="preserve">wanneer de wijziging </w:t>
            </w:r>
            <w:r w:rsidR="002F495D">
              <w:rPr>
                <w:b w:val="0"/>
                <w:i/>
              </w:rPr>
              <w:t xml:space="preserve">van het aantal </w:t>
            </w:r>
            <w:r w:rsidR="00544E69">
              <w:rPr>
                <w:b w:val="0"/>
                <w:i/>
              </w:rPr>
              <w:t xml:space="preserve">erkende </w:t>
            </w:r>
            <w:r w:rsidR="002F495D">
              <w:rPr>
                <w:b w:val="0"/>
                <w:i/>
              </w:rPr>
              <w:t>v</w:t>
            </w:r>
            <w:r w:rsidR="00B12FD5">
              <w:rPr>
                <w:b w:val="0"/>
                <w:i/>
              </w:rPr>
              <w:t>oltijdsequivalenten</w:t>
            </w:r>
            <w:r w:rsidR="002F495D">
              <w:rPr>
                <w:b w:val="0"/>
                <w:i/>
              </w:rPr>
              <w:t xml:space="preserve"> </w:t>
            </w:r>
            <w:r w:rsidR="00526129">
              <w:rPr>
                <w:b w:val="0"/>
                <w:i/>
              </w:rPr>
              <w:t xml:space="preserve">volledig operationeel </w:t>
            </w:r>
            <w:r w:rsidR="002F495D">
              <w:rPr>
                <w:b w:val="0"/>
                <w:i/>
              </w:rPr>
              <w:t>is</w:t>
            </w:r>
            <w:r w:rsidR="00526129">
              <w:rPr>
                <w:b w:val="0"/>
                <w:i/>
              </w:rPr>
              <w:t xml:space="preserve"> (</w:t>
            </w:r>
            <w:r w:rsidR="005A7DB3">
              <w:rPr>
                <w:b w:val="0"/>
                <w:i/>
              </w:rPr>
              <w:t>bijvoorbeeld de</w:t>
            </w:r>
            <w:r w:rsidR="00526129">
              <w:rPr>
                <w:b w:val="0"/>
                <w:i/>
              </w:rPr>
              <w:t xml:space="preserve"> streefdatum </w:t>
            </w:r>
            <w:r w:rsidR="005A7DB3">
              <w:rPr>
                <w:b w:val="0"/>
                <w:i/>
              </w:rPr>
              <w:t xml:space="preserve">van de </w:t>
            </w:r>
            <w:r w:rsidR="00526129">
              <w:rPr>
                <w:b w:val="0"/>
                <w:i/>
              </w:rPr>
              <w:t xml:space="preserve">effectieve indiensttreding </w:t>
            </w:r>
            <w:r w:rsidR="005A7DB3">
              <w:rPr>
                <w:b w:val="0"/>
                <w:i/>
              </w:rPr>
              <w:t xml:space="preserve">van het </w:t>
            </w:r>
            <w:r w:rsidR="002F495D">
              <w:rPr>
                <w:b w:val="0"/>
                <w:i/>
              </w:rPr>
              <w:t>personeel).</w:t>
            </w:r>
          </w:p>
        </w:tc>
      </w:tr>
      <w:tr w:rsidR="006249CE" w:rsidRPr="003D114E" w14:paraId="0328BD8D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A5AA9" w14:textId="77777777" w:rsidR="006249CE" w:rsidRPr="00463023" w:rsidRDefault="006249CE">
            <w:pPr>
              <w:pStyle w:val="leeg"/>
            </w:pPr>
            <w:bookmarkStart w:id="2" w:name="_Hlk182408594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4CF32" w14:textId="77777777" w:rsidR="006249CE" w:rsidRPr="003D114E" w:rsidRDefault="006249C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4DAE25" w14:textId="77777777" w:rsidR="006249CE" w:rsidRPr="003D114E" w:rsidRDefault="006249C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9A62" w14:textId="77777777" w:rsidR="006249CE" w:rsidRPr="003D114E" w:rsidRDefault="006249C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156C61" w14:textId="77777777" w:rsidR="006249CE" w:rsidRPr="003D114E" w:rsidRDefault="006249CE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BA9B7" w14:textId="77777777" w:rsidR="006249CE" w:rsidRPr="003D114E" w:rsidRDefault="006249C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DAC1A7" w14:textId="77777777" w:rsidR="006249CE" w:rsidRPr="003D114E" w:rsidRDefault="006249C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3D3FF" w14:textId="77777777" w:rsidR="006249CE" w:rsidRPr="003D114E" w:rsidRDefault="006249CE"/>
        </w:tc>
      </w:tr>
      <w:bookmarkEnd w:id="2"/>
      <w:tr w:rsidR="0031263A" w:rsidRPr="003D114E" w14:paraId="1649C000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662D1" w14:textId="77777777" w:rsidR="0031263A" w:rsidRPr="003D114E" w:rsidRDefault="0031263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1263A" w:rsidRPr="003D114E" w14:paraId="1BE50740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E53E3" w14:textId="45A0D518" w:rsidR="0031263A" w:rsidRPr="003D114E" w:rsidRDefault="009A4E2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  <w:r w:rsidR="00640DB1">
              <w:t>1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5144B" w14:textId="2DA40857" w:rsidR="0031263A" w:rsidRPr="00232277" w:rsidRDefault="00C316A4">
            <w:pPr>
              <w:pStyle w:val="Vraag"/>
            </w:pPr>
            <w:r>
              <w:t xml:space="preserve">Welke impact heeft de wijziging </w:t>
            </w:r>
            <w:r w:rsidR="00046B32">
              <w:t>van de personeelsinzet o</w:t>
            </w:r>
            <w:r w:rsidR="00FD3A09">
              <w:t>p het team</w:t>
            </w:r>
            <w:r w:rsidR="00046B32">
              <w:t>?</w:t>
            </w:r>
          </w:p>
          <w:p w14:paraId="44E83925" w14:textId="7328A3D2" w:rsidR="0031263A" w:rsidRPr="00B90884" w:rsidRDefault="0031263A">
            <w:pPr>
              <w:pStyle w:val="Aanwijzing"/>
              <w:rPr>
                <w:rStyle w:val="Zwaar"/>
                <w:b w:val="0"/>
              </w:rPr>
            </w:pPr>
            <w:r w:rsidRPr="00A71132">
              <w:t xml:space="preserve">Licht toe wat de </w:t>
            </w:r>
            <w:r w:rsidR="00046B32">
              <w:t xml:space="preserve">voornaamste wijzigingen zijn in </w:t>
            </w:r>
            <w:r w:rsidR="00FE0A9E">
              <w:t xml:space="preserve">het aanbod van </w:t>
            </w:r>
            <w:r w:rsidR="00FD3A09">
              <w:t xml:space="preserve">het team </w:t>
            </w:r>
            <w:r w:rsidR="005A7DB3">
              <w:t>door</w:t>
            </w:r>
            <w:r w:rsidR="003377CF">
              <w:t xml:space="preserve"> de</w:t>
            </w:r>
            <w:r w:rsidR="00FE0A9E">
              <w:t xml:space="preserve"> gewijzigde personeelsinzet</w:t>
            </w:r>
            <w:r w:rsidR="009902BF">
              <w:t>. Formuleer uw antwoord in maximaal 5 regels of 500 tekens</w:t>
            </w:r>
            <w:r w:rsidR="00B21AC2">
              <w:t>.</w:t>
            </w:r>
          </w:p>
        </w:tc>
      </w:tr>
      <w:tr w:rsidR="0031263A" w:rsidRPr="003D114E" w14:paraId="21CF6B82" w14:textId="77777777" w:rsidTr="00E35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3C53EEAD" w14:textId="77777777" w:rsidR="0031263A" w:rsidRPr="00463023" w:rsidRDefault="0031263A">
            <w:pPr>
              <w:pStyle w:val="leeg"/>
            </w:pPr>
          </w:p>
        </w:tc>
        <w:tc>
          <w:tcPr>
            <w:tcW w:w="9811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7AF8472C" w14:textId="77777777" w:rsidR="0031263A" w:rsidRPr="00A76FCD" w:rsidRDefault="0031263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3F9E" w:rsidRPr="003D114E" w14:paraId="4D640F6A" w14:textId="77777777" w:rsidTr="00E35A8F">
        <w:trPr>
          <w:trHeight w:hRule="exact" w:val="340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28779" w14:textId="77777777" w:rsidR="00CE3F9E" w:rsidRPr="003D114E" w:rsidRDefault="00CE3F9E">
            <w:pPr>
              <w:pStyle w:val="leeg"/>
            </w:pPr>
          </w:p>
        </w:tc>
      </w:tr>
      <w:tr w:rsidR="00D44845" w:rsidRPr="003D114E" w14:paraId="23DCC4E8" w14:textId="77777777" w:rsidTr="00D44845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2B022E9" w14:textId="77777777" w:rsidR="00CE3F9E" w:rsidRPr="003D114E" w:rsidRDefault="00CE3F9E">
            <w:pPr>
              <w:pStyle w:val="leeg"/>
            </w:pP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A38107A" w14:textId="77777777" w:rsidR="00CE3F9E" w:rsidRPr="003D114E" w:rsidRDefault="00CE3F9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E3F9E" w:rsidRPr="003D114E" w14:paraId="688C1E1A" w14:textId="77777777" w:rsidTr="00E35A8F">
        <w:trPr>
          <w:trHeight w:hRule="exact" w:val="113"/>
        </w:trPr>
        <w:tc>
          <w:tcPr>
            <w:tcW w:w="102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AAEAD" w14:textId="77777777" w:rsidR="00CE3F9E" w:rsidRPr="003D114E" w:rsidRDefault="00CE3F9E"/>
        </w:tc>
      </w:tr>
      <w:tr w:rsidR="00D44845" w:rsidRPr="003D114E" w14:paraId="0256657A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BC3EE" w14:textId="3370738E" w:rsidR="00CE3F9E" w:rsidRPr="003D114E" w:rsidRDefault="009A4E2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  <w:r w:rsidR="00640DB1">
              <w:t>2</w:t>
            </w: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85E4C" w14:textId="77777777" w:rsidR="00CE3F9E" w:rsidRPr="006B1236" w:rsidRDefault="00CE3F9E">
            <w:pPr>
              <w:pStyle w:val="Vraag"/>
              <w:rPr>
                <w:rStyle w:val="Zwaar"/>
                <w:b/>
                <w:bCs w:val="0"/>
              </w:rPr>
            </w:pPr>
            <w:r w:rsidRPr="006B1236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D44845" w:rsidRPr="003D114E" w14:paraId="14649154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FA0F5" w14:textId="77777777" w:rsidR="00CE3F9E" w:rsidRPr="004C6E93" w:rsidRDefault="00CE3F9E">
            <w:pPr>
              <w:pStyle w:val="leeg"/>
            </w:pPr>
          </w:p>
        </w:tc>
        <w:tc>
          <w:tcPr>
            <w:tcW w:w="98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EB439" w14:textId="0F2A98D6" w:rsidR="00CE3F9E" w:rsidRPr="00232277" w:rsidRDefault="00611404">
            <w:pPr>
              <w:pStyle w:val="Verklaring"/>
            </w:pPr>
            <w:r>
              <w:t>Ik bevestig dat alle gegevens in dit formulier naar waarheid zijn ingevuld</w:t>
            </w:r>
          </w:p>
        </w:tc>
      </w:tr>
      <w:tr w:rsidR="00D44845" w:rsidRPr="003D114E" w14:paraId="1EE99CA0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7F3D7" w14:textId="77777777" w:rsidR="00CE3F9E" w:rsidRPr="004C6E93" w:rsidRDefault="00CE3F9E">
            <w:pPr>
              <w:pStyle w:val="leeg"/>
            </w:pPr>
          </w:p>
        </w:tc>
        <w:tc>
          <w:tcPr>
            <w:tcW w:w="2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28561" w14:textId="77777777" w:rsidR="00CE3F9E" w:rsidRPr="003D114E" w:rsidRDefault="00CE3F9E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3A0E5" w14:textId="77777777" w:rsidR="00CE3F9E" w:rsidRPr="003D114E" w:rsidRDefault="00CE3F9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C0560C" w14:textId="77777777" w:rsidR="00CE3F9E" w:rsidRPr="003D114E" w:rsidRDefault="00CE3F9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1D092" w14:textId="77777777" w:rsidR="00CE3F9E" w:rsidRPr="003D114E" w:rsidRDefault="00CE3F9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9B2C14" w14:textId="77777777" w:rsidR="00CE3F9E" w:rsidRPr="003D114E" w:rsidRDefault="00CE3F9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0090" w14:textId="77777777" w:rsidR="00CE3F9E" w:rsidRPr="003D114E" w:rsidRDefault="00CE3F9E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DD738C" w14:textId="77777777" w:rsidR="00CE3F9E" w:rsidRPr="003D114E" w:rsidRDefault="00CE3F9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69687" w14:textId="77777777" w:rsidR="00CE3F9E" w:rsidRPr="003D114E" w:rsidRDefault="00CE3F9E"/>
        </w:tc>
      </w:tr>
      <w:tr w:rsidR="00D44845" w:rsidRPr="00A57232" w14:paraId="3557EC5F" w14:textId="77777777" w:rsidTr="00E35A8F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A690A" w14:textId="77777777" w:rsidR="00CE3F9E" w:rsidRPr="004C6E93" w:rsidRDefault="00CE3F9E">
            <w:pPr>
              <w:pStyle w:val="leeg"/>
            </w:pPr>
          </w:p>
        </w:tc>
        <w:tc>
          <w:tcPr>
            <w:tcW w:w="2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C5FFB" w14:textId="77777777" w:rsidR="00CE3F9E" w:rsidRPr="00A57232" w:rsidRDefault="00CE3F9E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ECACE45" w14:textId="77777777" w:rsidR="00CE3F9E" w:rsidRPr="00A57232" w:rsidRDefault="00CE3F9E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845" w:rsidRPr="003D114E" w14:paraId="6E24E89E" w14:textId="77777777" w:rsidTr="00E35A8F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3D5C3" w14:textId="77777777" w:rsidR="00CE3F9E" w:rsidRPr="004C6E93" w:rsidRDefault="00CE3F9E">
            <w:pPr>
              <w:pStyle w:val="leeg"/>
            </w:pPr>
          </w:p>
        </w:tc>
        <w:tc>
          <w:tcPr>
            <w:tcW w:w="2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C627B" w14:textId="77777777" w:rsidR="00CE3F9E" w:rsidRPr="003D114E" w:rsidRDefault="00CE3F9E">
            <w:pPr>
              <w:jc w:val="right"/>
            </w:pPr>
            <w:r w:rsidRPr="003D114E">
              <w:t>voor- en achternaam</w:t>
            </w:r>
          </w:p>
        </w:tc>
        <w:tc>
          <w:tcPr>
            <w:tcW w:w="7176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5AF990" w14:textId="77777777" w:rsidR="00CE3F9E" w:rsidRPr="003D114E" w:rsidRDefault="00CE3F9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FCF767" w14:textId="77777777" w:rsidR="00CE3F9E" w:rsidRPr="00E35A8F" w:rsidRDefault="00CE3F9E" w:rsidP="00CE3F9E">
      <w:pPr>
        <w:rPr>
          <w:sz w:val="2"/>
          <w:szCs w:val="2"/>
        </w:rPr>
      </w:pPr>
    </w:p>
    <w:sectPr w:rsidR="00CE3F9E" w:rsidRPr="00E35A8F" w:rsidSect="00D07943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2B786" w14:textId="77777777" w:rsidR="003A6BF7" w:rsidRDefault="003A6BF7" w:rsidP="008E174D">
      <w:r>
        <w:separator/>
      </w:r>
    </w:p>
  </w:endnote>
  <w:endnote w:type="continuationSeparator" w:id="0">
    <w:p w14:paraId="4668EA0C" w14:textId="77777777" w:rsidR="003A6BF7" w:rsidRDefault="003A6BF7" w:rsidP="008E174D">
      <w:r>
        <w:continuationSeparator/>
      </w:r>
    </w:p>
  </w:endnote>
  <w:endnote w:type="continuationNotice" w:id="1">
    <w:p w14:paraId="7131E6EB" w14:textId="77777777" w:rsidR="003A6BF7" w:rsidRDefault="003A6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1AB5795A" w:rsidR="00D01AE4" w:rsidRDefault="00B42FC5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Hulp</w:t>
    </w:r>
    <w:r w:rsidR="0061674D" w:rsidRPr="0061674D">
      <w:rPr>
        <w:sz w:val="18"/>
        <w:szCs w:val="18"/>
      </w:rPr>
      <w:t>- en dienstverlening</w:t>
    </w:r>
    <w:r w:rsidR="00FE0553">
      <w:rPr>
        <w:sz w:val="18"/>
        <w:szCs w:val="18"/>
      </w:rPr>
      <w:t>saanbod</w:t>
    </w:r>
    <w:r w:rsidR="0061674D" w:rsidRPr="0061674D">
      <w:rPr>
        <w:sz w:val="18"/>
        <w:szCs w:val="18"/>
      </w:rPr>
      <w:t xml:space="preserve"> </w:t>
    </w:r>
    <w:r>
      <w:rPr>
        <w:sz w:val="18"/>
        <w:szCs w:val="18"/>
      </w:rPr>
      <w:t xml:space="preserve">in het kader van het beleidsplan van het Centrum Algemeen Welzijnswerk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679A0" w14:textId="77777777" w:rsidR="003A6BF7" w:rsidRDefault="003A6BF7" w:rsidP="008E174D">
      <w:r>
        <w:separator/>
      </w:r>
    </w:p>
  </w:footnote>
  <w:footnote w:type="continuationSeparator" w:id="0">
    <w:p w14:paraId="1695108C" w14:textId="77777777" w:rsidR="003A6BF7" w:rsidRDefault="003A6BF7" w:rsidP="008E174D">
      <w:r>
        <w:continuationSeparator/>
      </w:r>
    </w:p>
  </w:footnote>
  <w:footnote w:type="continuationNotice" w:id="1">
    <w:p w14:paraId="2D5CC26B" w14:textId="77777777" w:rsidR="003A6BF7" w:rsidRDefault="003A6B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C9044A"/>
    <w:multiLevelType w:val="hybridMultilevel"/>
    <w:tmpl w:val="79F671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683"/>
    <w:multiLevelType w:val="hybridMultilevel"/>
    <w:tmpl w:val="9FBC6BBE"/>
    <w:lvl w:ilvl="0" w:tplc="E168D85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CAA"/>
    <w:multiLevelType w:val="hybridMultilevel"/>
    <w:tmpl w:val="BA5279AA"/>
    <w:lvl w:ilvl="0" w:tplc="A4805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9298C"/>
    <w:multiLevelType w:val="hybridMultilevel"/>
    <w:tmpl w:val="209C521A"/>
    <w:lvl w:ilvl="0" w:tplc="ADF05A3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154A"/>
    <w:multiLevelType w:val="hybridMultilevel"/>
    <w:tmpl w:val="F1782C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CF1A18"/>
    <w:multiLevelType w:val="hybridMultilevel"/>
    <w:tmpl w:val="95568B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195A04"/>
    <w:multiLevelType w:val="hybridMultilevel"/>
    <w:tmpl w:val="3F8EB6CA"/>
    <w:lvl w:ilvl="0" w:tplc="A4805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E385E"/>
    <w:multiLevelType w:val="hybridMultilevel"/>
    <w:tmpl w:val="E410D8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5"/>
  </w:num>
  <w:num w:numId="2" w16cid:durableId="107940617">
    <w:abstractNumId w:val="11"/>
  </w:num>
  <w:num w:numId="3" w16cid:durableId="1085952844">
    <w:abstractNumId w:val="1"/>
  </w:num>
  <w:num w:numId="4" w16cid:durableId="930360512">
    <w:abstractNumId w:val="10"/>
  </w:num>
  <w:num w:numId="5" w16cid:durableId="1515920874">
    <w:abstractNumId w:val="7"/>
  </w:num>
  <w:num w:numId="6" w16cid:durableId="420220759">
    <w:abstractNumId w:val="13"/>
  </w:num>
  <w:num w:numId="7" w16cid:durableId="2125491392">
    <w:abstractNumId w:val="0"/>
  </w:num>
  <w:num w:numId="8" w16cid:durableId="786970102">
    <w:abstractNumId w:val="9"/>
  </w:num>
  <w:num w:numId="9" w16cid:durableId="1583903530">
    <w:abstractNumId w:val="12"/>
  </w:num>
  <w:num w:numId="10" w16cid:durableId="1442991122">
    <w:abstractNumId w:val="16"/>
  </w:num>
  <w:num w:numId="11" w16cid:durableId="1577204642">
    <w:abstractNumId w:val="12"/>
  </w:num>
  <w:num w:numId="12" w16cid:durableId="1804611751">
    <w:abstractNumId w:val="12"/>
  </w:num>
  <w:num w:numId="13" w16cid:durableId="286476341">
    <w:abstractNumId w:val="12"/>
  </w:num>
  <w:num w:numId="14" w16cid:durableId="1201431925">
    <w:abstractNumId w:val="12"/>
  </w:num>
  <w:num w:numId="15" w16cid:durableId="691687086">
    <w:abstractNumId w:val="12"/>
  </w:num>
  <w:num w:numId="16" w16cid:durableId="421948461">
    <w:abstractNumId w:val="12"/>
  </w:num>
  <w:num w:numId="17" w16cid:durableId="1020624058">
    <w:abstractNumId w:val="12"/>
  </w:num>
  <w:num w:numId="18" w16cid:durableId="833373497">
    <w:abstractNumId w:val="14"/>
  </w:num>
  <w:num w:numId="19" w16cid:durableId="1249925716">
    <w:abstractNumId w:val="4"/>
  </w:num>
  <w:num w:numId="20" w16cid:durableId="1767849341">
    <w:abstractNumId w:val="8"/>
  </w:num>
  <w:num w:numId="21" w16cid:durableId="493377150">
    <w:abstractNumId w:val="5"/>
  </w:num>
  <w:num w:numId="22" w16cid:durableId="696351491">
    <w:abstractNumId w:val="3"/>
  </w:num>
  <w:num w:numId="23" w16cid:durableId="2105958259">
    <w:abstractNumId w:val="6"/>
  </w:num>
  <w:num w:numId="24" w16cid:durableId="1144812487">
    <w:abstractNumId w:val="17"/>
  </w:num>
  <w:num w:numId="25" w16cid:durableId="126792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0A9"/>
    <w:rsid w:val="00000E34"/>
    <w:rsid w:val="00001236"/>
    <w:rsid w:val="00001981"/>
    <w:rsid w:val="000025B9"/>
    <w:rsid w:val="000028FF"/>
    <w:rsid w:val="0000295B"/>
    <w:rsid w:val="0000345C"/>
    <w:rsid w:val="000063B0"/>
    <w:rsid w:val="00007912"/>
    <w:rsid w:val="0001068C"/>
    <w:rsid w:val="00010EDF"/>
    <w:rsid w:val="00014FD4"/>
    <w:rsid w:val="00015A34"/>
    <w:rsid w:val="00016A33"/>
    <w:rsid w:val="00017097"/>
    <w:rsid w:val="00023083"/>
    <w:rsid w:val="00023622"/>
    <w:rsid w:val="00030AC4"/>
    <w:rsid w:val="00030F47"/>
    <w:rsid w:val="000325B5"/>
    <w:rsid w:val="00032A28"/>
    <w:rsid w:val="00035834"/>
    <w:rsid w:val="00035934"/>
    <w:rsid w:val="00036438"/>
    <w:rsid w:val="00036A81"/>
    <w:rsid w:val="00037730"/>
    <w:rsid w:val="000379C4"/>
    <w:rsid w:val="00040C51"/>
    <w:rsid w:val="0004101C"/>
    <w:rsid w:val="0004475E"/>
    <w:rsid w:val="000466E9"/>
    <w:rsid w:val="00046B32"/>
    <w:rsid w:val="00046C25"/>
    <w:rsid w:val="00047895"/>
    <w:rsid w:val="00047E54"/>
    <w:rsid w:val="00047FD1"/>
    <w:rsid w:val="00050DBE"/>
    <w:rsid w:val="000515B7"/>
    <w:rsid w:val="00051C17"/>
    <w:rsid w:val="00055565"/>
    <w:rsid w:val="0005708D"/>
    <w:rsid w:val="00057DEA"/>
    <w:rsid w:val="00062D04"/>
    <w:rsid w:val="00065AAB"/>
    <w:rsid w:val="0006782E"/>
    <w:rsid w:val="000729C1"/>
    <w:rsid w:val="00073BEF"/>
    <w:rsid w:val="000753A0"/>
    <w:rsid w:val="00076004"/>
    <w:rsid w:val="00077C6F"/>
    <w:rsid w:val="000830C0"/>
    <w:rsid w:val="00084E5E"/>
    <w:rsid w:val="00086C56"/>
    <w:rsid w:val="00087F7A"/>
    <w:rsid w:val="00091A4B"/>
    <w:rsid w:val="00091ACB"/>
    <w:rsid w:val="00091BDC"/>
    <w:rsid w:val="00093C33"/>
    <w:rsid w:val="00093E13"/>
    <w:rsid w:val="000972C2"/>
    <w:rsid w:val="00097D39"/>
    <w:rsid w:val="000A0846"/>
    <w:rsid w:val="000A0CB7"/>
    <w:rsid w:val="000A31F2"/>
    <w:rsid w:val="000A4BEC"/>
    <w:rsid w:val="000A4C95"/>
    <w:rsid w:val="000A5120"/>
    <w:rsid w:val="000B0604"/>
    <w:rsid w:val="000B28C1"/>
    <w:rsid w:val="000B2C13"/>
    <w:rsid w:val="000B2D73"/>
    <w:rsid w:val="000B350B"/>
    <w:rsid w:val="000B4A96"/>
    <w:rsid w:val="000B5E35"/>
    <w:rsid w:val="000B710B"/>
    <w:rsid w:val="000B7253"/>
    <w:rsid w:val="000C4494"/>
    <w:rsid w:val="000C5605"/>
    <w:rsid w:val="000C59A5"/>
    <w:rsid w:val="000C7DCE"/>
    <w:rsid w:val="000C7F97"/>
    <w:rsid w:val="000C7FBC"/>
    <w:rsid w:val="000D04CB"/>
    <w:rsid w:val="000D0FE2"/>
    <w:rsid w:val="000D12E3"/>
    <w:rsid w:val="000D2006"/>
    <w:rsid w:val="000D2697"/>
    <w:rsid w:val="000D3444"/>
    <w:rsid w:val="000D37F8"/>
    <w:rsid w:val="000D48E2"/>
    <w:rsid w:val="000D4912"/>
    <w:rsid w:val="000D4EBD"/>
    <w:rsid w:val="000D57DF"/>
    <w:rsid w:val="000D613E"/>
    <w:rsid w:val="000E0FC5"/>
    <w:rsid w:val="000E23B0"/>
    <w:rsid w:val="000E4503"/>
    <w:rsid w:val="000E4ACB"/>
    <w:rsid w:val="000E50B2"/>
    <w:rsid w:val="000E5D02"/>
    <w:rsid w:val="000E635E"/>
    <w:rsid w:val="000E6D94"/>
    <w:rsid w:val="000E7B6C"/>
    <w:rsid w:val="000F0EEA"/>
    <w:rsid w:val="000F32C0"/>
    <w:rsid w:val="000F39BB"/>
    <w:rsid w:val="000F44C1"/>
    <w:rsid w:val="000F5541"/>
    <w:rsid w:val="000F671B"/>
    <w:rsid w:val="000F70D9"/>
    <w:rsid w:val="00100A05"/>
    <w:rsid w:val="00100F83"/>
    <w:rsid w:val="001014B1"/>
    <w:rsid w:val="001017D0"/>
    <w:rsid w:val="00101A4F"/>
    <w:rsid w:val="00101B23"/>
    <w:rsid w:val="00101D22"/>
    <w:rsid w:val="00102681"/>
    <w:rsid w:val="0010321A"/>
    <w:rsid w:val="00103956"/>
    <w:rsid w:val="001039B1"/>
    <w:rsid w:val="00103EFC"/>
    <w:rsid w:val="00104BA7"/>
    <w:rsid w:val="00104E77"/>
    <w:rsid w:val="001101B4"/>
    <w:rsid w:val="001102B7"/>
    <w:rsid w:val="001114A9"/>
    <w:rsid w:val="001120FE"/>
    <w:rsid w:val="0011279F"/>
    <w:rsid w:val="001149F2"/>
    <w:rsid w:val="00115BF2"/>
    <w:rsid w:val="001165AA"/>
    <w:rsid w:val="00116828"/>
    <w:rsid w:val="001170DA"/>
    <w:rsid w:val="001226C6"/>
    <w:rsid w:val="00122EB4"/>
    <w:rsid w:val="00124A5B"/>
    <w:rsid w:val="00124B84"/>
    <w:rsid w:val="00125749"/>
    <w:rsid w:val="00127659"/>
    <w:rsid w:val="001278D5"/>
    <w:rsid w:val="00131170"/>
    <w:rsid w:val="00131232"/>
    <w:rsid w:val="00131D04"/>
    <w:rsid w:val="00133020"/>
    <w:rsid w:val="00133038"/>
    <w:rsid w:val="001348AA"/>
    <w:rsid w:val="001356C7"/>
    <w:rsid w:val="00135C63"/>
    <w:rsid w:val="001417FE"/>
    <w:rsid w:val="00142A46"/>
    <w:rsid w:val="00142D91"/>
    <w:rsid w:val="00143965"/>
    <w:rsid w:val="00143B76"/>
    <w:rsid w:val="001440DA"/>
    <w:rsid w:val="001454D9"/>
    <w:rsid w:val="00146935"/>
    <w:rsid w:val="00147129"/>
    <w:rsid w:val="00150D12"/>
    <w:rsid w:val="00152301"/>
    <w:rsid w:val="00152617"/>
    <w:rsid w:val="00154B8E"/>
    <w:rsid w:val="00161B93"/>
    <w:rsid w:val="00162B26"/>
    <w:rsid w:val="00162CC2"/>
    <w:rsid w:val="0016431A"/>
    <w:rsid w:val="00165341"/>
    <w:rsid w:val="001656CB"/>
    <w:rsid w:val="00167ACC"/>
    <w:rsid w:val="00172572"/>
    <w:rsid w:val="00173267"/>
    <w:rsid w:val="00173C81"/>
    <w:rsid w:val="0017577D"/>
    <w:rsid w:val="00176865"/>
    <w:rsid w:val="001768C7"/>
    <w:rsid w:val="00180745"/>
    <w:rsid w:val="001816D5"/>
    <w:rsid w:val="00183949"/>
    <w:rsid w:val="00183A68"/>
    <w:rsid w:val="00183EFC"/>
    <w:rsid w:val="00190CBE"/>
    <w:rsid w:val="001914D3"/>
    <w:rsid w:val="001917FA"/>
    <w:rsid w:val="001919D8"/>
    <w:rsid w:val="00192B4B"/>
    <w:rsid w:val="00192D90"/>
    <w:rsid w:val="001A038B"/>
    <w:rsid w:val="001A23D3"/>
    <w:rsid w:val="001A2970"/>
    <w:rsid w:val="001A3919"/>
    <w:rsid w:val="001A3CC2"/>
    <w:rsid w:val="001A655B"/>
    <w:rsid w:val="001A7AFA"/>
    <w:rsid w:val="001B0B71"/>
    <w:rsid w:val="001B232D"/>
    <w:rsid w:val="001B291D"/>
    <w:rsid w:val="001B2CD2"/>
    <w:rsid w:val="001B370D"/>
    <w:rsid w:val="001B7DFA"/>
    <w:rsid w:val="001C13E9"/>
    <w:rsid w:val="001C308A"/>
    <w:rsid w:val="001C526F"/>
    <w:rsid w:val="001C5D85"/>
    <w:rsid w:val="001C6238"/>
    <w:rsid w:val="001C6F1E"/>
    <w:rsid w:val="001D056A"/>
    <w:rsid w:val="001D0965"/>
    <w:rsid w:val="001D0DB7"/>
    <w:rsid w:val="001D0DE0"/>
    <w:rsid w:val="001D1DF3"/>
    <w:rsid w:val="001D4C9A"/>
    <w:rsid w:val="001D4D60"/>
    <w:rsid w:val="001D51C2"/>
    <w:rsid w:val="001E17D4"/>
    <w:rsid w:val="001E1E0B"/>
    <w:rsid w:val="001E242D"/>
    <w:rsid w:val="001E38C0"/>
    <w:rsid w:val="001E4208"/>
    <w:rsid w:val="001E4824"/>
    <w:rsid w:val="001E589A"/>
    <w:rsid w:val="001E5CD6"/>
    <w:rsid w:val="001E63F2"/>
    <w:rsid w:val="001F0DC6"/>
    <w:rsid w:val="001F3741"/>
    <w:rsid w:val="001F3B9A"/>
    <w:rsid w:val="001F41A5"/>
    <w:rsid w:val="001F60C9"/>
    <w:rsid w:val="001F7119"/>
    <w:rsid w:val="002034E5"/>
    <w:rsid w:val="002054CB"/>
    <w:rsid w:val="00210873"/>
    <w:rsid w:val="00212291"/>
    <w:rsid w:val="002137DD"/>
    <w:rsid w:val="0021405B"/>
    <w:rsid w:val="00214841"/>
    <w:rsid w:val="00215141"/>
    <w:rsid w:val="00216833"/>
    <w:rsid w:val="00216F48"/>
    <w:rsid w:val="0022033D"/>
    <w:rsid w:val="00221A1E"/>
    <w:rsid w:val="00222276"/>
    <w:rsid w:val="002230A4"/>
    <w:rsid w:val="00225D0E"/>
    <w:rsid w:val="00226392"/>
    <w:rsid w:val="002268C9"/>
    <w:rsid w:val="0023222A"/>
    <w:rsid w:val="00232277"/>
    <w:rsid w:val="00233513"/>
    <w:rsid w:val="00240902"/>
    <w:rsid w:val="00244858"/>
    <w:rsid w:val="00244CDC"/>
    <w:rsid w:val="00244FCB"/>
    <w:rsid w:val="00247CB5"/>
    <w:rsid w:val="0025128E"/>
    <w:rsid w:val="00252737"/>
    <w:rsid w:val="00254C6C"/>
    <w:rsid w:val="0025549E"/>
    <w:rsid w:val="002565D7"/>
    <w:rsid w:val="00256E73"/>
    <w:rsid w:val="002577D1"/>
    <w:rsid w:val="00257A5B"/>
    <w:rsid w:val="0026011D"/>
    <w:rsid w:val="00260168"/>
    <w:rsid w:val="00260CFD"/>
    <w:rsid w:val="00261971"/>
    <w:rsid w:val="002625B5"/>
    <w:rsid w:val="002627DA"/>
    <w:rsid w:val="002665DC"/>
    <w:rsid w:val="00266996"/>
    <w:rsid w:val="00266E15"/>
    <w:rsid w:val="00272A26"/>
    <w:rsid w:val="0027315A"/>
    <w:rsid w:val="0027323F"/>
    <w:rsid w:val="00273378"/>
    <w:rsid w:val="00273D1D"/>
    <w:rsid w:val="002742DB"/>
    <w:rsid w:val="00275A22"/>
    <w:rsid w:val="00277A23"/>
    <w:rsid w:val="002825AD"/>
    <w:rsid w:val="0028262E"/>
    <w:rsid w:val="0028336E"/>
    <w:rsid w:val="00283D00"/>
    <w:rsid w:val="00284028"/>
    <w:rsid w:val="00285A8B"/>
    <w:rsid w:val="00285D45"/>
    <w:rsid w:val="00285EF4"/>
    <w:rsid w:val="00286C17"/>
    <w:rsid w:val="00287A6D"/>
    <w:rsid w:val="00290108"/>
    <w:rsid w:val="002901AA"/>
    <w:rsid w:val="002914BB"/>
    <w:rsid w:val="00291D39"/>
    <w:rsid w:val="002927AD"/>
    <w:rsid w:val="0029290F"/>
    <w:rsid w:val="00292B7F"/>
    <w:rsid w:val="00293492"/>
    <w:rsid w:val="00293F32"/>
    <w:rsid w:val="00294D0D"/>
    <w:rsid w:val="002955F5"/>
    <w:rsid w:val="002A5A44"/>
    <w:rsid w:val="002A7E8A"/>
    <w:rsid w:val="002B0CDB"/>
    <w:rsid w:val="002B265F"/>
    <w:rsid w:val="002B4640"/>
    <w:rsid w:val="002B4E40"/>
    <w:rsid w:val="002B5414"/>
    <w:rsid w:val="002B6360"/>
    <w:rsid w:val="002C0F51"/>
    <w:rsid w:val="002C24E4"/>
    <w:rsid w:val="002C287B"/>
    <w:rsid w:val="002C4055"/>
    <w:rsid w:val="002C4E44"/>
    <w:rsid w:val="002C508C"/>
    <w:rsid w:val="002C6585"/>
    <w:rsid w:val="002D2733"/>
    <w:rsid w:val="002D2C7E"/>
    <w:rsid w:val="002D3663"/>
    <w:rsid w:val="002D38A1"/>
    <w:rsid w:val="002D6141"/>
    <w:rsid w:val="002D6BDD"/>
    <w:rsid w:val="002D73C3"/>
    <w:rsid w:val="002E01EF"/>
    <w:rsid w:val="002E0E3E"/>
    <w:rsid w:val="002E16CC"/>
    <w:rsid w:val="002E21B1"/>
    <w:rsid w:val="002E25AB"/>
    <w:rsid w:val="002E2A3D"/>
    <w:rsid w:val="002E2F38"/>
    <w:rsid w:val="002E3C53"/>
    <w:rsid w:val="002E60C1"/>
    <w:rsid w:val="002E799B"/>
    <w:rsid w:val="002F098D"/>
    <w:rsid w:val="002F1BAD"/>
    <w:rsid w:val="002F26E9"/>
    <w:rsid w:val="002F2EF6"/>
    <w:rsid w:val="002F3344"/>
    <w:rsid w:val="002F39AE"/>
    <w:rsid w:val="002F495D"/>
    <w:rsid w:val="002F6207"/>
    <w:rsid w:val="002F6BA1"/>
    <w:rsid w:val="00300EFC"/>
    <w:rsid w:val="00301934"/>
    <w:rsid w:val="00302ABE"/>
    <w:rsid w:val="00302B88"/>
    <w:rsid w:val="00304B61"/>
    <w:rsid w:val="003058F4"/>
    <w:rsid w:val="00305E2E"/>
    <w:rsid w:val="00306F99"/>
    <w:rsid w:val="0030708C"/>
    <w:rsid w:val="003074F1"/>
    <w:rsid w:val="00307ABD"/>
    <w:rsid w:val="003105F9"/>
    <w:rsid w:val="00310C16"/>
    <w:rsid w:val="003110E4"/>
    <w:rsid w:val="003121B9"/>
    <w:rsid w:val="0031263A"/>
    <w:rsid w:val="00314010"/>
    <w:rsid w:val="003153CA"/>
    <w:rsid w:val="0031551C"/>
    <w:rsid w:val="00316584"/>
    <w:rsid w:val="00316ADB"/>
    <w:rsid w:val="00317343"/>
    <w:rsid w:val="00317484"/>
    <w:rsid w:val="00317B21"/>
    <w:rsid w:val="0032079B"/>
    <w:rsid w:val="00320890"/>
    <w:rsid w:val="003245DA"/>
    <w:rsid w:val="00324984"/>
    <w:rsid w:val="00325E0D"/>
    <w:rsid w:val="0033113E"/>
    <w:rsid w:val="003315DB"/>
    <w:rsid w:val="00332549"/>
    <w:rsid w:val="003343EA"/>
    <w:rsid w:val="00334578"/>
    <w:rsid w:val="003347F1"/>
    <w:rsid w:val="0033619F"/>
    <w:rsid w:val="00336839"/>
    <w:rsid w:val="00336D84"/>
    <w:rsid w:val="003377CF"/>
    <w:rsid w:val="00340DA8"/>
    <w:rsid w:val="00344002"/>
    <w:rsid w:val="00344078"/>
    <w:rsid w:val="00347B37"/>
    <w:rsid w:val="00350DB1"/>
    <w:rsid w:val="00351240"/>
    <w:rsid w:val="00351BE7"/>
    <w:rsid w:val="003522D6"/>
    <w:rsid w:val="00352643"/>
    <w:rsid w:val="003538B7"/>
    <w:rsid w:val="003541A1"/>
    <w:rsid w:val="003555D5"/>
    <w:rsid w:val="00355C6C"/>
    <w:rsid w:val="003571D2"/>
    <w:rsid w:val="003603BE"/>
    <w:rsid w:val="003605B2"/>
    <w:rsid w:val="00360649"/>
    <w:rsid w:val="003609F3"/>
    <w:rsid w:val="0036100D"/>
    <w:rsid w:val="003614CB"/>
    <w:rsid w:val="00361B7D"/>
    <w:rsid w:val="00361F47"/>
    <w:rsid w:val="003629FB"/>
    <w:rsid w:val="00363AF0"/>
    <w:rsid w:val="003640E8"/>
    <w:rsid w:val="00365085"/>
    <w:rsid w:val="003660F1"/>
    <w:rsid w:val="003661DE"/>
    <w:rsid w:val="00370240"/>
    <w:rsid w:val="00372A9A"/>
    <w:rsid w:val="003756F2"/>
    <w:rsid w:val="00376B3E"/>
    <w:rsid w:val="00380E8D"/>
    <w:rsid w:val="003816C8"/>
    <w:rsid w:val="003821A1"/>
    <w:rsid w:val="00382491"/>
    <w:rsid w:val="00382702"/>
    <w:rsid w:val="00382FEA"/>
    <w:rsid w:val="00384830"/>
    <w:rsid w:val="00384E9D"/>
    <w:rsid w:val="00385694"/>
    <w:rsid w:val="00385A20"/>
    <w:rsid w:val="00386B03"/>
    <w:rsid w:val="00386E54"/>
    <w:rsid w:val="00390326"/>
    <w:rsid w:val="00390918"/>
    <w:rsid w:val="00392079"/>
    <w:rsid w:val="00392219"/>
    <w:rsid w:val="00393C0E"/>
    <w:rsid w:val="00394E11"/>
    <w:rsid w:val="003959B0"/>
    <w:rsid w:val="00396C8C"/>
    <w:rsid w:val="003A11D3"/>
    <w:rsid w:val="003A1732"/>
    <w:rsid w:val="003A2327"/>
    <w:rsid w:val="003A2D06"/>
    <w:rsid w:val="003A4498"/>
    <w:rsid w:val="003A4DA2"/>
    <w:rsid w:val="003A4E6F"/>
    <w:rsid w:val="003A53AB"/>
    <w:rsid w:val="003A5C09"/>
    <w:rsid w:val="003A6216"/>
    <w:rsid w:val="003A636A"/>
    <w:rsid w:val="003A6BF7"/>
    <w:rsid w:val="003A7E86"/>
    <w:rsid w:val="003B0490"/>
    <w:rsid w:val="003B0DBC"/>
    <w:rsid w:val="003B1F13"/>
    <w:rsid w:val="003B249E"/>
    <w:rsid w:val="003B263D"/>
    <w:rsid w:val="003B39BE"/>
    <w:rsid w:val="003C02A6"/>
    <w:rsid w:val="003C0929"/>
    <w:rsid w:val="003C55AE"/>
    <w:rsid w:val="003C5E0C"/>
    <w:rsid w:val="003C65FD"/>
    <w:rsid w:val="003C75CA"/>
    <w:rsid w:val="003D114E"/>
    <w:rsid w:val="003D6998"/>
    <w:rsid w:val="003D6BD0"/>
    <w:rsid w:val="003D6E3D"/>
    <w:rsid w:val="003D6FC1"/>
    <w:rsid w:val="003D7FA0"/>
    <w:rsid w:val="003E02FB"/>
    <w:rsid w:val="003E05E3"/>
    <w:rsid w:val="003E26CB"/>
    <w:rsid w:val="003E2FC9"/>
    <w:rsid w:val="003E3909"/>
    <w:rsid w:val="003E3EAF"/>
    <w:rsid w:val="003E45E1"/>
    <w:rsid w:val="003E5458"/>
    <w:rsid w:val="003E6F4F"/>
    <w:rsid w:val="003E7380"/>
    <w:rsid w:val="003F2CCE"/>
    <w:rsid w:val="003F2DBF"/>
    <w:rsid w:val="003F7317"/>
    <w:rsid w:val="0040190E"/>
    <w:rsid w:val="00402F93"/>
    <w:rsid w:val="00403AE7"/>
    <w:rsid w:val="00406978"/>
    <w:rsid w:val="00406A5D"/>
    <w:rsid w:val="004073C5"/>
    <w:rsid w:val="00407FE0"/>
    <w:rsid w:val="00412E01"/>
    <w:rsid w:val="004141B9"/>
    <w:rsid w:val="00417E3A"/>
    <w:rsid w:val="00420119"/>
    <w:rsid w:val="00420355"/>
    <w:rsid w:val="004205B4"/>
    <w:rsid w:val="00422DFE"/>
    <w:rsid w:val="00422E30"/>
    <w:rsid w:val="004241F1"/>
    <w:rsid w:val="004258F8"/>
    <w:rsid w:val="00425A77"/>
    <w:rsid w:val="004275F2"/>
    <w:rsid w:val="00430536"/>
    <w:rsid w:val="00430EF9"/>
    <w:rsid w:val="00431E28"/>
    <w:rsid w:val="004362FB"/>
    <w:rsid w:val="004379CA"/>
    <w:rsid w:val="00440A62"/>
    <w:rsid w:val="00441313"/>
    <w:rsid w:val="00443104"/>
    <w:rsid w:val="00445080"/>
    <w:rsid w:val="0044546C"/>
    <w:rsid w:val="004457C4"/>
    <w:rsid w:val="00450445"/>
    <w:rsid w:val="0045144E"/>
    <w:rsid w:val="004519AB"/>
    <w:rsid w:val="00451CC3"/>
    <w:rsid w:val="00451E5D"/>
    <w:rsid w:val="004525F0"/>
    <w:rsid w:val="00453650"/>
    <w:rsid w:val="00453913"/>
    <w:rsid w:val="00455212"/>
    <w:rsid w:val="00456DCE"/>
    <w:rsid w:val="004577C4"/>
    <w:rsid w:val="00457E50"/>
    <w:rsid w:val="0046050F"/>
    <w:rsid w:val="00461A13"/>
    <w:rsid w:val="00463023"/>
    <w:rsid w:val="0046390C"/>
    <w:rsid w:val="00464BAB"/>
    <w:rsid w:val="00465D07"/>
    <w:rsid w:val="00467680"/>
    <w:rsid w:val="004701F5"/>
    <w:rsid w:val="00471768"/>
    <w:rsid w:val="004726CC"/>
    <w:rsid w:val="00473AD0"/>
    <w:rsid w:val="00475348"/>
    <w:rsid w:val="004803D0"/>
    <w:rsid w:val="00483CCE"/>
    <w:rsid w:val="004846C5"/>
    <w:rsid w:val="00484FF0"/>
    <w:rsid w:val="004857A8"/>
    <w:rsid w:val="00486FC2"/>
    <w:rsid w:val="0049263E"/>
    <w:rsid w:val="00493CE6"/>
    <w:rsid w:val="00494000"/>
    <w:rsid w:val="00494709"/>
    <w:rsid w:val="004A0552"/>
    <w:rsid w:val="004A0E7C"/>
    <w:rsid w:val="004A185A"/>
    <w:rsid w:val="004A28E3"/>
    <w:rsid w:val="004A2EED"/>
    <w:rsid w:val="004A3D19"/>
    <w:rsid w:val="004A48D9"/>
    <w:rsid w:val="004A4E64"/>
    <w:rsid w:val="004A613D"/>
    <w:rsid w:val="004A779F"/>
    <w:rsid w:val="004A7B13"/>
    <w:rsid w:val="004B1BBB"/>
    <w:rsid w:val="004B2B40"/>
    <w:rsid w:val="004B314B"/>
    <w:rsid w:val="004B379A"/>
    <w:rsid w:val="004B3CFC"/>
    <w:rsid w:val="004B3CFD"/>
    <w:rsid w:val="004B482E"/>
    <w:rsid w:val="004B55AD"/>
    <w:rsid w:val="004B6731"/>
    <w:rsid w:val="004B6A88"/>
    <w:rsid w:val="004B7F60"/>
    <w:rsid w:val="004B7FE3"/>
    <w:rsid w:val="004C0219"/>
    <w:rsid w:val="004C0BB7"/>
    <w:rsid w:val="004C123C"/>
    <w:rsid w:val="004C1346"/>
    <w:rsid w:val="004C1535"/>
    <w:rsid w:val="004C1E9B"/>
    <w:rsid w:val="004C309F"/>
    <w:rsid w:val="004C4D59"/>
    <w:rsid w:val="004C52D5"/>
    <w:rsid w:val="004C605D"/>
    <w:rsid w:val="004C6D3F"/>
    <w:rsid w:val="004C6E93"/>
    <w:rsid w:val="004D213B"/>
    <w:rsid w:val="004D2DC8"/>
    <w:rsid w:val="004D453B"/>
    <w:rsid w:val="004D4843"/>
    <w:rsid w:val="004D4F34"/>
    <w:rsid w:val="004D5397"/>
    <w:rsid w:val="004D55B1"/>
    <w:rsid w:val="004D5B75"/>
    <w:rsid w:val="004D65B0"/>
    <w:rsid w:val="004D7308"/>
    <w:rsid w:val="004E1C5E"/>
    <w:rsid w:val="004E2712"/>
    <w:rsid w:val="004E2CF2"/>
    <w:rsid w:val="004E2FB1"/>
    <w:rsid w:val="004E341C"/>
    <w:rsid w:val="004E42E7"/>
    <w:rsid w:val="004E4AEE"/>
    <w:rsid w:val="004E545F"/>
    <w:rsid w:val="004E6AC1"/>
    <w:rsid w:val="004F092B"/>
    <w:rsid w:val="004F0B46"/>
    <w:rsid w:val="004F1433"/>
    <w:rsid w:val="004F1759"/>
    <w:rsid w:val="004F1E48"/>
    <w:rsid w:val="004F4350"/>
    <w:rsid w:val="004F4A2E"/>
    <w:rsid w:val="004F5BB2"/>
    <w:rsid w:val="004F64B9"/>
    <w:rsid w:val="004F66D1"/>
    <w:rsid w:val="004F6FE9"/>
    <w:rsid w:val="00500373"/>
    <w:rsid w:val="00500920"/>
    <w:rsid w:val="00501142"/>
    <w:rsid w:val="00501AD2"/>
    <w:rsid w:val="00502DDF"/>
    <w:rsid w:val="00503104"/>
    <w:rsid w:val="00504D1E"/>
    <w:rsid w:val="00506261"/>
    <w:rsid w:val="00506277"/>
    <w:rsid w:val="00507036"/>
    <w:rsid w:val="0050724A"/>
    <w:rsid w:val="005102A1"/>
    <w:rsid w:val="00510873"/>
    <w:rsid w:val="00511E92"/>
    <w:rsid w:val="0051224B"/>
    <w:rsid w:val="00512A3B"/>
    <w:rsid w:val="00513297"/>
    <w:rsid w:val="0051379D"/>
    <w:rsid w:val="00514FFC"/>
    <w:rsid w:val="0051625D"/>
    <w:rsid w:val="00516BDC"/>
    <w:rsid w:val="005177A0"/>
    <w:rsid w:val="00517C21"/>
    <w:rsid w:val="00520A6A"/>
    <w:rsid w:val="0052342B"/>
    <w:rsid w:val="005247C1"/>
    <w:rsid w:val="00526129"/>
    <w:rsid w:val="005265F2"/>
    <w:rsid w:val="0052670C"/>
    <w:rsid w:val="00527F3D"/>
    <w:rsid w:val="00530A3F"/>
    <w:rsid w:val="00530A8B"/>
    <w:rsid w:val="00531A51"/>
    <w:rsid w:val="005356F5"/>
    <w:rsid w:val="00535731"/>
    <w:rsid w:val="00537C0D"/>
    <w:rsid w:val="0054095D"/>
    <w:rsid w:val="00541098"/>
    <w:rsid w:val="00541184"/>
    <w:rsid w:val="005423FF"/>
    <w:rsid w:val="005430FB"/>
    <w:rsid w:val="005438BD"/>
    <w:rsid w:val="00544447"/>
    <w:rsid w:val="005446ED"/>
    <w:rsid w:val="00544953"/>
    <w:rsid w:val="00544E69"/>
    <w:rsid w:val="005455E6"/>
    <w:rsid w:val="005471D8"/>
    <w:rsid w:val="00547895"/>
    <w:rsid w:val="005509D4"/>
    <w:rsid w:val="00552DC8"/>
    <w:rsid w:val="0055370E"/>
    <w:rsid w:val="00553A61"/>
    <w:rsid w:val="005542C0"/>
    <w:rsid w:val="00555186"/>
    <w:rsid w:val="00560764"/>
    <w:rsid w:val="0056102A"/>
    <w:rsid w:val="005622C1"/>
    <w:rsid w:val="005625F1"/>
    <w:rsid w:val="005637C4"/>
    <w:rsid w:val="00563FEE"/>
    <w:rsid w:val="005644A7"/>
    <w:rsid w:val="005657B2"/>
    <w:rsid w:val="005703DD"/>
    <w:rsid w:val="0057124A"/>
    <w:rsid w:val="00571F86"/>
    <w:rsid w:val="00573388"/>
    <w:rsid w:val="005733D9"/>
    <w:rsid w:val="00575A51"/>
    <w:rsid w:val="005767AD"/>
    <w:rsid w:val="0057714B"/>
    <w:rsid w:val="0058088D"/>
    <w:rsid w:val="00580BAD"/>
    <w:rsid w:val="0058178B"/>
    <w:rsid w:val="005819BA"/>
    <w:rsid w:val="00583F20"/>
    <w:rsid w:val="005841FC"/>
    <w:rsid w:val="00585734"/>
    <w:rsid w:val="00585957"/>
    <w:rsid w:val="005860F5"/>
    <w:rsid w:val="00587CE0"/>
    <w:rsid w:val="00587ED4"/>
    <w:rsid w:val="005902B6"/>
    <w:rsid w:val="00590BCD"/>
    <w:rsid w:val="00590E91"/>
    <w:rsid w:val="00592013"/>
    <w:rsid w:val="005923EC"/>
    <w:rsid w:val="00593055"/>
    <w:rsid w:val="00593585"/>
    <w:rsid w:val="00594054"/>
    <w:rsid w:val="00594B80"/>
    <w:rsid w:val="00595055"/>
    <w:rsid w:val="00595A87"/>
    <w:rsid w:val="005A0984"/>
    <w:rsid w:val="005A0CE3"/>
    <w:rsid w:val="005A1134"/>
    <w:rsid w:val="005A1166"/>
    <w:rsid w:val="005A1D3A"/>
    <w:rsid w:val="005A32C2"/>
    <w:rsid w:val="005A4E43"/>
    <w:rsid w:val="005A76D1"/>
    <w:rsid w:val="005A7DB3"/>
    <w:rsid w:val="005B01ED"/>
    <w:rsid w:val="005B1AC7"/>
    <w:rsid w:val="005B3668"/>
    <w:rsid w:val="005B3EA8"/>
    <w:rsid w:val="005B44ED"/>
    <w:rsid w:val="005B58B3"/>
    <w:rsid w:val="005B67AB"/>
    <w:rsid w:val="005B6B85"/>
    <w:rsid w:val="005C122F"/>
    <w:rsid w:val="005C1EF6"/>
    <w:rsid w:val="005C2195"/>
    <w:rsid w:val="005C3256"/>
    <w:rsid w:val="005C353F"/>
    <w:rsid w:val="005C356F"/>
    <w:rsid w:val="005C3A90"/>
    <w:rsid w:val="005C5061"/>
    <w:rsid w:val="005C5BEC"/>
    <w:rsid w:val="005D0652"/>
    <w:rsid w:val="005D09E4"/>
    <w:rsid w:val="005D0E68"/>
    <w:rsid w:val="005D0E81"/>
    <w:rsid w:val="005D0FE7"/>
    <w:rsid w:val="005D153F"/>
    <w:rsid w:val="005D4E9B"/>
    <w:rsid w:val="005D664D"/>
    <w:rsid w:val="005D6D1A"/>
    <w:rsid w:val="005D7ABC"/>
    <w:rsid w:val="005E087C"/>
    <w:rsid w:val="005E2102"/>
    <w:rsid w:val="005E33AD"/>
    <w:rsid w:val="005E3F7E"/>
    <w:rsid w:val="005E51B5"/>
    <w:rsid w:val="005E6535"/>
    <w:rsid w:val="005E7B2E"/>
    <w:rsid w:val="005F0770"/>
    <w:rsid w:val="005F07EE"/>
    <w:rsid w:val="005F16D0"/>
    <w:rsid w:val="005F1F38"/>
    <w:rsid w:val="005F3881"/>
    <w:rsid w:val="005F4E66"/>
    <w:rsid w:val="005F60E6"/>
    <w:rsid w:val="005F67C9"/>
    <w:rsid w:val="005F6894"/>
    <w:rsid w:val="005F706A"/>
    <w:rsid w:val="005F709E"/>
    <w:rsid w:val="0060087E"/>
    <w:rsid w:val="00603D07"/>
    <w:rsid w:val="00603FB1"/>
    <w:rsid w:val="006046B0"/>
    <w:rsid w:val="00604AEF"/>
    <w:rsid w:val="00605510"/>
    <w:rsid w:val="00606BAF"/>
    <w:rsid w:val="00606E0C"/>
    <w:rsid w:val="00607163"/>
    <w:rsid w:val="006108CF"/>
    <w:rsid w:val="00610E7C"/>
    <w:rsid w:val="00611404"/>
    <w:rsid w:val="0061253A"/>
    <w:rsid w:val="00612668"/>
    <w:rsid w:val="00612D11"/>
    <w:rsid w:val="006137BA"/>
    <w:rsid w:val="006142E7"/>
    <w:rsid w:val="0061488A"/>
    <w:rsid w:val="00614A17"/>
    <w:rsid w:val="00615C54"/>
    <w:rsid w:val="0061674D"/>
    <w:rsid w:val="0061675A"/>
    <w:rsid w:val="00617123"/>
    <w:rsid w:val="0062056D"/>
    <w:rsid w:val="00620A24"/>
    <w:rsid w:val="006217C2"/>
    <w:rsid w:val="00621C38"/>
    <w:rsid w:val="00622641"/>
    <w:rsid w:val="0062282C"/>
    <w:rsid w:val="00623E9C"/>
    <w:rsid w:val="00624947"/>
    <w:rsid w:val="006249CE"/>
    <w:rsid w:val="00625341"/>
    <w:rsid w:val="00625AD1"/>
    <w:rsid w:val="00626578"/>
    <w:rsid w:val="006321A1"/>
    <w:rsid w:val="00632506"/>
    <w:rsid w:val="00632A2C"/>
    <w:rsid w:val="0063462E"/>
    <w:rsid w:val="00635F3D"/>
    <w:rsid w:val="006368F4"/>
    <w:rsid w:val="00637728"/>
    <w:rsid w:val="00637DDA"/>
    <w:rsid w:val="006404B0"/>
    <w:rsid w:val="006408C7"/>
    <w:rsid w:val="00640DB1"/>
    <w:rsid w:val="00641E14"/>
    <w:rsid w:val="00644BAB"/>
    <w:rsid w:val="00645C8A"/>
    <w:rsid w:val="0064611D"/>
    <w:rsid w:val="00647EB7"/>
    <w:rsid w:val="00650FA0"/>
    <w:rsid w:val="006516D6"/>
    <w:rsid w:val="006529AA"/>
    <w:rsid w:val="006541DC"/>
    <w:rsid w:val="0065475D"/>
    <w:rsid w:val="0065758B"/>
    <w:rsid w:val="00657C1C"/>
    <w:rsid w:val="006606B1"/>
    <w:rsid w:val="00661074"/>
    <w:rsid w:val="006628CA"/>
    <w:rsid w:val="00663B6A"/>
    <w:rsid w:val="00664071"/>
    <w:rsid w:val="006655AD"/>
    <w:rsid w:val="00665E66"/>
    <w:rsid w:val="006662B9"/>
    <w:rsid w:val="00670BFC"/>
    <w:rsid w:val="00671529"/>
    <w:rsid w:val="00671C3E"/>
    <w:rsid w:val="00671F97"/>
    <w:rsid w:val="006725C5"/>
    <w:rsid w:val="00673B25"/>
    <w:rsid w:val="00673B6C"/>
    <w:rsid w:val="00673DDB"/>
    <w:rsid w:val="006758D8"/>
    <w:rsid w:val="00676016"/>
    <w:rsid w:val="00680451"/>
    <w:rsid w:val="00681282"/>
    <w:rsid w:val="0068227D"/>
    <w:rsid w:val="006823F5"/>
    <w:rsid w:val="006837B8"/>
    <w:rsid w:val="00683BF0"/>
    <w:rsid w:val="00683C60"/>
    <w:rsid w:val="00686EC0"/>
    <w:rsid w:val="00687811"/>
    <w:rsid w:val="00691506"/>
    <w:rsid w:val="0069283A"/>
    <w:rsid w:val="006935AC"/>
    <w:rsid w:val="006940B2"/>
    <w:rsid w:val="00694646"/>
    <w:rsid w:val="0069543F"/>
    <w:rsid w:val="006960D0"/>
    <w:rsid w:val="00696781"/>
    <w:rsid w:val="006A32C7"/>
    <w:rsid w:val="006A41E2"/>
    <w:rsid w:val="006A7B6E"/>
    <w:rsid w:val="006B1236"/>
    <w:rsid w:val="006B3EB7"/>
    <w:rsid w:val="006B51E1"/>
    <w:rsid w:val="006B5A3B"/>
    <w:rsid w:val="006C2CA1"/>
    <w:rsid w:val="006C4337"/>
    <w:rsid w:val="006C49E4"/>
    <w:rsid w:val="006C51E9"/>
    <w:rsid w:val="006C59C7"/>
    <w:rsid w:val="006C5F8B"/>
    <w:rsid w:val="006C6CB3"/>
    <w:rsid w:val="006C70F1"/>
    <w:rsid w:val="006C7CC4"/>
    <w:rsid w:val="006C7D52"/>
    <w:rsid w:val="006D015C"/>
    <w:rsid w:val="006D01FB"/>
    <w:rsid w:val="006D0E83"/>
    <w:rsid w:val="006D3E04"/>
    <w:rsid w:val="006D56EB"/>
    <w:rsid w:val="006D58AF"/>
    <w:rsid w:val="006D6530"/>
    <w:rsid w:val="006D71B0"/>
    <w:rsid w:val="006E177D"/>
    <w:rsid w:val="006E29BE"/>
    <w:rsid w:val="006E71F1"/>
    <w:rsid w:val="006E7DA8"/>
    <w:rsid w:val="006F30EA"/>
    <w:rsid w:val="006F6A2C"/>
    <w:rsid w:val="00700A82"/>
    <w:rsid w:val="0070145B"/>
    <w:rsid w:val="007044A7"/>
    <w:rsid w:val="007046B3"/>
    <w:rsid w:val="00704BF8"/>
    <w:rsid w:val="00704C45"/>
    <w:rsid w:val="0070526E"/>
    <w:rsid w:val="00706B44"/>
    <w:rsid w:val="007076EB"/>
    <w:rsid w:val="0070798A"/>
    <w:rsid w:val="00710B54"/>
    <w:rsid w:val="007115E4"/>
    <w:rsid w:val="007125AC"/>
    <w:rsid w:val="007127B8"/>
    <w:rsid w:val="007144AC"/>
    <w:rsid w:val="0071524D"/>
    <w:rsid w:val="00715311"/>
    <w:rsid w:val="007160C9"/>
    <w:rsid w:val="00716DAD"/>
    <w:rsid w:val="007175C4"/>
    <w:rsid w:val="0071766D"/>
    <w:rsid w:val="0071771C"/>
    <w:rsid w:val="007214A8"/>
    <w:rsid w:val="007214BB"/>
    <w:rsid w:val="00723B92"/>
    <w:rsid w:val="00724352"/>
    <w:rsid w:val="0072448D"/>
    <w:rsid w:val="00724657"/>
    <w:rsid w:val="007247AC"/>
    <w:rsid w:val="00724F72"/>
    <w:rsid w:val="007255A9"/>
    <w:rsid w:val="00727079"/>
    <w:rsid w:val="0073083D"/>
    <w:rsid w:val="00730F0A"/>
    <w:rsid w:val="0073380E"/>
    <w:rsid w:val="00734019"/>
    <w:rsid w:val="007342E2"/>
    <w:rsid w:val="00734AC1"/>
    <w:rsid w:val="0073503E"/>
    <w:rsid w:val="00735A10"/>
    <w:rsid w:val="00735A6E"/>
    <w:rsid w:val="00735B9A"/>
    <w:rsid w:val="00736B02"/>
    <w:rsid w:val="00737705"/>
    <w:rsid w:val="00741FD8"/>
    <w:rsid w:val="007420C3"/>
    <w:rsid w:val="007447BF"/>
    <w:rsid w:val="007452A7"/>
    <w:rsid w:val="00745498"/>
    <w:rsid w:val="00750B6D"/>
    <w:rsid w:val="0075218D"/>
    <w:rsid w:val="00752881"/>
    <w:rsid w:val="00753016"/>
    <w:rsid w:val="007557D2"/>
    <w:rsid w:val="007560E6"/>
    <w:rsid w:val="00757D00"/>
    <w:rsid w:val="0076000B"/>
    <w:rsid w:val="0076022D"/>
    <w:rsid w:val="0076073D"/>
    <w:rsid w:val="007619A9"/>
    <w:rsid w:val="007630C2"/>
    <w:rsid w:val="007631CD"/>
    <w:rsid w:val="00763AC5"/>
    <w:rsid w:val="007657B9"/>
    <w:rsid w:val="00766D23"/>
    <w:rsid w:val="00770A49"/>
    <w:rsid w:val="007716AE"/>
    <w:rsid w:val="00771E52"/>
    <w:rsid w:val="0077357E"/>
    <w:rsid w:val="00773F18"/>
    <w:rsid w:val="00776D0F"/>
    <w:rsid w:val="00780619"/>
    <w:rsid w:val="007816B0"/>
    <w:rsid w:val="00781F63"/>
    <w:rsid w:val="007828C9"/>
    <w:rsid w:val="007842ED"/>
    <w:rsid w:val="00786BC8"/>
    <w:rsid w:val="00787B51"/>
    <w:rsid w:val="00787C72"/>
    <w:rsid w:val="0079213F"/>
    <w:rsid w:val="00793ACB"/>
    <w:rsid w:val="00794105"/>
    <w:rsid w:val="007950E5"/>
    <w:rsid w:val="007A2756"/>
    <w:rsid w:val="007A2B77"/>
    <w:rsid w:val="007A30C3"/>
    <w:rsid w:val="007A3EB4"/>
    <w:rsid w:val="007A5032"/>
    <w:rsid w:val="007A5CA6"/>
    <w:rsid w:val="007A76F3"/>
    <w:rsid w:val="007B09E0"/>
    <w:rsid w:val="007B142E"/>
    <w:rsid w:val="007B2465"/>
    <w:rsid w:val="007B3243"/>
    <w:rsid w:val="007B438B"/>
    <w:rsid w:val="007B4955"/>
    <w:rsid w:val="007B51E6"/>
    <w:rsid w:val="007B525C"/>
    <w:rsid w:val="007B5A0C"/>
    <w:rsid w:val="007B649C"/>
    <w:rsid w:val="007B74A8"/>
    <w:rsid w:val="007C2C1C"/>
    <w:rsid w:val="007C39DB"/>
    <w:rsid w:val="007C3B18"/>
    <w:rsid w:val="007C3D9A"/>
    <w:rsid w:val="007C5320"/>
    <w:rsid w:val="007D070B"/>
    <w:rsid w:val="007D2869"/>
    <w:rsid w:val="007D3046"/>
    <w:rsid w:val="007D36EA"/>
    <w:rsid w:val="007D4C6A"/>
    <w:rsid w:val="007D4C6B"/>
    <w:rsid w:val="007D51B4"/>
    <w:rsid w:val="007D58A4"/>
    <w:rsid w:val="007D61E3"/>
    <w:rsid w:val="007D76B0"/>
    <w:rsid w:val="007E0411"/>
    <w:rsid w:val="007E09E0"/>
    <w:rsid w:val="007E0BCC"/>
    <w:rsid w:val="007E5511"/>
    <w:rsid w:val="007E6F7B"/>
    <w:rsid w:val="007F0283"/>
    <w:rsid w:val="007F03BC"/>
    <w:rsid w:val="007F0574"/>
    <w:rsid w:val="007F1EBC"/>
    <w:rsid w:val="007F38CE"/>
    <w:rsid w:val="007F40F2"/>
    <w:rsid w:val="007F4219"/>
    <w:rsid w:val="007F5FE1"/>
    <w:rsid w:val="007F61F5"/>
    <w:rsid w:val="007F621C"/>
    <w:rsid w:val="007F7F95"/>
    <w:rsid w:val="00803E79"/>
    <w:rsid w:val="00805870"/>
    <w:rsid w:val="00807D62"/>
    <w:rsid w:val="00814665"/>
    <w:rsid w:val="00815F9E"/>
    <w:rsid w:val="008160B1"/>
    <w:rsid w:val="00816423"/>
    <w:rsid w:val="00817C1E"/>
    <w:rsid w:val="00820709"/>
    <w:rsid w:val="0082075C"/>
    <w:rsid w:val="00822C85"/>
    <w:rsid w:val="00824322"/>
    <w:rsid w:val="0082494D"/>
    <w:rsid w:val="00824976"/>
    <w:rsid w:val="00825D0C"/>
    <w:rsid w:val="0082645C"/>
    <w:rsid w:val="00826633"/>
    <w:rsid w:val="00826920"/>
    <w:rsid w:val="00827E84"/>
    <w:rsid w:val="00830394"/>
    <w:rsid w:val="0083427C"/>
    <w:rsid w:val="008351D8"/>
    <w:rsid w:val="0084129A"/>
    <w:rsid w:val="00842F7A"/>
    <w:rsid w:val="00843052"/>
    <w:rsid w:val="00843616"/>
    <w:rsid w:val="008438C8"/>
    <w:rsid w:val="00844B16"/>
    <w:rsid w:val="00845AB1"/>
    <w:rsid w:val="00846FB4"/>
    <w:rsid w:val="0084752A"/>
    <w:rsid w:val="00847B60"/>
    <w:rsid w:val="00847D03"/>
    <w:rsid w:val="00853F02"/>
    <w:rsid w:val="00854C09"/>
    <w:rsid w:val="00855E30"/>
    <w:rsid w:val="00857D05"/>
    <w:rsid w:val="008630B5"/>
    <w:rsid w:val="00865926"/>
    <w:rsid w:val="00867B8E"/>
    <w:rsid w:val="00871B14"/>
    <w:rsid w:val="008740E6"/>
    <w:rsid w:val="00874740"/>
    <w:rsid w:val="008747C0"/>
    <w:rsid w:val="00874D58"/>
    <w:rsid w:val="00874F35"/>
    <w:rsid w:val="00874FB0"/>
    <w:rsid w:val="00876400"/>
    <w:rsid w:val="00876597"/>
    <w:rsid w:val="008768FB"/>
    <w:rsid w:val="00877401"/>
    <w:rsid w:val="00877606"/>
    <w:rsid w:val="008807CB"/>
    <w:rsid w:val="00880A15"/>
    <w:rsid w:val="0088206C"/>
    <w:rsid w:val="008841DE"/>
    <w:rsid w:val="008845E2"/>
    <w:rsid w:val="00884C0F"/>
    <w:rsid w:val="00887E46"/>
    <w:rsid w:val="00892DF0"/>
    <w:rsid w:val="0089416C"/>
    <w:rsid w:val="00894BAF"/>
    <w:rsid w:val="008954B5"/>
    <w:rsid w:val="00895EB9"/>
    <w:rsid w:val="00895F58"/>
    <w:rsid w:val="00895F8E"/>
    <w:rsid w:val="00896280"/>
    <w:rsid w:val="00896B21"/>
    <w:rsid w:val="00897527"/>
    <w:rsid w:val="0089767B"/>
    <w:rsid w:val="00897B68"/>
    <w:rsid w:val="008A123A"/>
    <w:rsid w:val="008A169C"/>
    <w:rsid w:val="008A21FF"/>
    <w:rsid w:val="008A29B0"/>
    <w:rsid w:val="008A599E"/>
    <w:rsid w:val="008A6362"/>
    <w:rsid w:val="008A643A"/>
    <w:rsid w:val="008A6765"/>
    <w:rsid w:val="008B153E"/>
    <w:rsid w:val="008B1882"/>
    <w:rsid w:val="008B3CC0"/>
    <w:rsid w:val="008B5BDE"/>
    <w:rsid w:val="008B73ED"/>
    <w:rsid w:val="008C181D"/>
    <w:rsid w:val="008C33AA"/>
    <w:rsid w:val="008C366F"/>
    <w:rsid w:val="008C36B2"/>
    <w:rsid w:val="008C3A03"/>
    <w:rsid w:val="008C3B68"/>
    <w:rsid w:val="008C444C"/>
    <w:rsid w:val="008C4B7F"/>
    <w:rsid w:val="008C5386"/>
    <w:rsid w:val="008C5BD4"/>
    <w:rsid w:val="008C6D1B"/>
    <w:rsid w:val="008D0405"/>
    <w:rsid w:val="008D0889"/>
    <w:rsid w:val="008D0B9F"/>
    <w:rsid w:val="008D121C"/>
    <w:rsid w:val="008D2E48"/>
    <w:rsid w:val="008D347C"/>
    <w:rsid w:val="008D36C7"/>
    <w:rsid w:val="008D496C"/>
    <w:rsid w:val="008D6083"/>
    <w:rsid w:val="008D6880"/>
    <w:rsid w:val="008D7530"/>
    <w:rsid w:val="008E1602"/>
    <w:rsid w:val="008E174D"/>
    <w:rsid w:val="008E19C6"/>
    <w:rsid w:val="008E359F"/>
    <w:rsid w:val="008E39FF"/>
    <w:rsid w:val="008E6BB4"/>
    <w:rsid w:val="008E79AF"/>
    <w:rsid w:val="008E7B73"/>
    <w:rsid w:val="008F03FA"/>
    <w:rsid w:val="008F056C"/>
    <w:rsid w:val="008F0D5D"/>
    <w:rsid w:val="008F20C3"/>
    <w:rsid w:val="008F20D0"/>
    <w:rsid w:val="008F2CD6"/>
    <w:rsid w:val="008F2DFE"/>
    <w:rsid w:val="008F49A8"/>
    <w:rsid w:val="008F6D02"/>
    <w:rsid w:val="0090014D"/>
    <w:rsid w:val="009007A7"/>
    <w:rsid w:val="00901191"/>
    <w:rsid w:val="00904131"/>
    <w:rsid w:val="009058E8"/>
    <w:rsid w:val="00905ADA"/>
    <w:rsid w:val="009077C4"/>
    <w:rsid w:val="00907C18"/>
    <w:rsid w:val="00910851"/>
    <w:rsid w:val="009110D4"/>
    <w:rsid w:val="00912180"/>
    <w:rsid w:val="00912AF6"/>
    <w:rsid w:val="0091336C"/>
    <w:rsid w:val="009152D0"/>
    <w:rsid w:val="00915F77"/>
    <w:rsid w:val="00916949"/>
    <w:rsid w:val="0091707D"/>
    <w:rsid w:val="0091777D"/>
    <w:rsid w:val="00917A3F"/>
    <w:rsid w:val="00923672"/>
    <w:rsid w:val="00924830"/>
    <w:rsid w:val="00924BDB"/>
    <w:rsid w:val="00924E14"/>
    <w:rsid w:val="00925C39"/>
    <w:rsid w:val="00930992"/>
    <w:rsid w:val="00931A16"/>
    <w:rsid w:val="0093279E"/>
    <w:rsid w:val="00932D65"/>
    <w:rsid w:val="009340FC"/>
    <w:rsid w:val="009368E5"/>
    <w:rsid w:val="009411BF"/>
    <w:rsid w:val="00942B65"/>
    <w:rsid w:val="009436DD"/>
    <w:rsid w:val="00943962"/>
    <w:rsid w:val="00944CB5"/>
    <w:rsid w:val="00946694"/>
    <w:rsid w:val="00946AD5"/>
    <w:rsid w:val="00946AFF"/>
    <w:rsid w:val="009503B6"/>
    <w:rsid w:val="00950E6C"/>
    <w:rsid w:val="009513C3"/>
    <w:rsid w:val="009521E1"/>
    <w:rsid w:val="00952586"/>
    <w:rsid w:val="00953AA5"/>
    <w:rsid w:val="009547E1"/>
    <w:rsid w:val="00954B13"/>
    <w:rsid w:val="00954C9C"/>
    <w:rsid w:val="0095579F"/>
    <w:rsid w:val="00956315"/>
    <w:rsid w:val="009603B9"/>
    <w:rsid w:val="00960AFA"/>
    <w:rsid w:val="00962337"/>
    <w:rsid w:val="00962DD6"/>
    <w:rsid w:val="0096344A"/>
    <w:rsid w:val="0096409D"/>
    <w:rsid w:val="009647B4"/>
    <w:rsid w:val="00964F13"/>
    <w:rsid w:val="00965401"/>
    <w:rsid w:val="009668F8"/>
    <w:rsid w:val="00966D26"/>
    <w:rsid w:val="009673BC"/>
    <w:rsid w:val="0097015A"/>
    <w:rsid w:val="00970CC8"/>
    <w:rsid w:val="00971196"/>
    <w:rsid w:val="009711E8"/>
    <w:rsid w:val="00974A63"/>
    <w:rsid w:val="009755E5"/>
    <w:rsid w:val="00977C30"/>
    <w:rsid w:val="00977CEA"/>
    <w:rsid w:val="009800CB"/>
    <w:rsid w:val="009801C4"/>
    <w:rsid w:val="009833C7"/>
    <w:rsid w:val="009834F9"/>
    <w:rsid w:val="00983E7B"/>
    <w:rsid w:val="009873B2"/>
    <w:rsid w:val="0098752E"/>
    <w:rsid w:val="00990228"/>
    <w:rsid w:val="009902BF"/>
    <w:rsid w:val="00991D7F"/>
    <w:rsid w:val="00993C34"/>
    <w:rsid w:val="009948DE"/>
    <w:rsid w:val="009951FC"/>
    <w:rsid w:val="0099574E"/>
    <w:rsid w:val="009963B0"/>
    <w:rsid w:val="00996B2C"/>
    <w:rsid w:val="00996D41"/>
    <w:rsid w:val="00997227"/>
    <w:rsid w:val="009A0268"/>
    <w:rsid w:val="009A45A4"/>
    <w:rsid w:val="009A498E"/>
    <w:rsid w:val="009A4E2C"/>
    <w:rsid w:val="009A6098"/>
    <w:rsid w:val="009A69C4"/>
    <w:rsid w:val="009B07C8"/>
    <w:rsid w:val="009B118D"/>
    <w:rsid w:val="009B1293"/>
    <w:rsid w:val="009B2E7B"/>
    <w:rsid w:val="009B30A7"/>
    <w:rsid w:val="009B3856"/>
    <w:rsid w:val="009B4964"/>
    <w:rsid w:val="009B57D8"/>
    <w:rsid w:val="009B6A9D"/>
    <w:rsid w:val="009B7127"/>
    <w:rsid w:val="009C0C36"/>
    <w:rsid w:val="009C2D7B"/>
    <w:rsid w:val="009C6E5B"/>
    <w:rsid w:val="009D2119"/>
    <w:rsid w:val="009D2139"/>
    <w:rsid w:val="009D26E9"/>
    <w:rsid w:val="009D29C9"/>
    <w:rsid w:val="009D3836"/>
    <w:rsid w:val="009D41F9"/>
    <w:rsid w:val="009D5ED2"/>
    <w:rsid w:val="009D7E29"/>
    <w:rsid w:val="009E01C8"/>
    <w:rsid w:val="009E39A9"/>
    <w:rsid w:val="009E39E7"/>
    <w:rsid w:val="009E63AF"/>
    <w:rsid w:val="009E72F5"/>
    <w:rsid w:val="009F01AA"/>
    <w:rsid w:val="009F0448"/>
    <w:rsid w:val="009F11A0"/>
    <w:rsid w:val="009F1F5A"/>
    <w:rsid w:val="009F4EBF"/>
    <w:rsid w:val="009F7700"/>
    <w:rsid w:val="00A0358E"/>
    <w:rsid w:val="00A0390F"/>
    <w:rsid w:val="00A03D0D"/>
    <w:rsid w:val="00A0576B"/>
    <w:rsid w:val="00A0757F"/>
    <w:rsid w:val="00A077A1"/>
    <w:rsid w:val="00A109F2"/>
    <w:rsid w:val="00A11B55"/>
    <w:rsid w:val="00A13099"/>
    <w:rsid w:val="00A133D4"/>
    <w:rsid w:val="00A135EC"/>
    <w:rsid w:val="00A1478B"/>
    <w:rsid w:val="00A14E62"/>
    <w:rsid w:val="00A1614B"/>
    <w:rsid w:val="00A16D15"/>
    <w:rsid w:val="00A17D34"/>
    <w:rsid w:val="00A25F24"/>
    <w:rsid w:val="00A26786"/>
    <w:rsid w:val="00A32541"/>
    <w:rsid w:val="00A32CC9"/>
    <w:rsid w:val="00A32FA4"/>
    <w:rsid w:val="00A33265"/>
    <w:rsid w:val="00A33379"/>
    <w:rsid w:val="00A35214"/>
    <w:rsid w:val="00A35578"/>
    <w:rsid w:val="00A4247F"/>
    <w:rsid w:val="00A42A4C"/>
    <w:rsid w:val="00A42D92"/>
    <w:rsid w:val="00A43872"/>
    <w:rsid w:val="00A44360"/>
    <w:rsid w:val="00A46B2D"/>
    <w:rsid w:val="00A501D4"/>
    <w:rsid w:val="00A504D1"/>
    <w:rsid w:val="00A54894"/>
    <w:rsid w:val="00A55097"/>
    <w:rsid w:val="00A5542C"/>
    <w:rsid w:val="00A557E3"/>
    <w:rsid w:val="00A5631C"/>
    <w:rsid w:val="00A56961"/>
    <w:rsid w:val="00A571DE"/>
    <w:rsid w:val="00A57232"/>
    <w:rsid w:val="00A57F91"/>
    <w:rsid w:val="00A60184"/>
    <w:rsid w:val="00A61458"/>
    <w:rsid w:val="00A627C4"/>
    <w:rsid w:val="00A637E5"/>
    <w:rsid w:val="00A64787"/>
    <w:rsid w:val="00A65078"/>
    <w:rsid w:val="00A65F3D"/>
    <w:rsid w:val="00A67655"/>
    <w:rsid w:val="00A71132"/>
    <w:rsid w:val="00A714C2"/>
    <w:rsid w:val="00A71B64"/>
    <w:rsid w:val="00A72718"/>
    <w:rsid w:val="00A732BC"/>
    <w:rsid w:val="00A73D25"/>
    <w:rsid w:val="00A76872"/>
    <w:rsid w:val="00A76FCD"/>
    <w:rsid w:val="00A77C33"/>
    <w:rsid w:val="00A77C51"/>
    <w:rsid w:val="00A83026"/>
    <w:rsid w:val="00A837C9"/>
    <w:rsid w:val="00A84309"/>
    <w:rsid w:val="00A84E6F"/>
    <w:rsid w:val="00A8792B"/>
    <w:rsid w:val="00A91815"/>
    <w:rsid w:val="00A933E2"/>
    <w:rsid w:val="00A93BDD"/>
    <w:rsid w:val="00A96A12"/>
    <w:rsid w:val="00A96C92"/>
    <w:rsid w:val="00AA296E"/>
    <w:rsid w:val="00AA45A4"/>
    <w:rsid w:val="00AA4CBC"/>
    <w:rsid w:val="00AA6DB2"/>
    <w:rsid w:val="00AA7633"/>
    <w:rsid w:val="00AB3DF7"/>
    <w:rsid w:val="00AB431A"/>
    <w:rsid w:val="00AB49DC"/>
    <w:rsid w:val="00AB4B20"/>
    <w:rsid w:val="00AB59AB"/>
    <w:rsid w:val="00AC08C3"/>
    <w:rsid w:val="00AC0C03"/>
    <w:rsid w:val="00AC24C9"/>
    <w:rsid w:val="00AC4BB7"/>
    <w:rsid w:val="00AC4CF6"/>
    <w:rsid w:val="00AC5236"/>
    <w:rsid w:val="00AC5C26"/>
    <w:rsid w:val="00AC74C8"/>
    <w:rsid w:val="00AC7A49"/>
    <w:rsid w:val="00AC7EB3"/>
    <w:rsid w:val="00AD044D"/>
    <w:rsid w:val="00AD0911"/>
    <w:rsid w:val="00AD0C72"/>
    <w:rsid w:val="00AD101F"/>
    <w:rsid w:val="00AD1A37"/>
    <w:rsid w:val="00AD2310"/>
    <w:rsid w:val="00AD38B3"/>
    <w:rsid w:val="00AD3A4C"/>
    <w:rsid w:val="00AD430E"/>
    <w:rsid w:val="00AD575E"/>
    <w:rsid w:val="00AD5887"/>
    <w:rsid w:val="00AD71AC"/>
    <w:rsid w:val="00AE0FE0"/>
    <w:rsid w:val="00AE2545"/>
    <w:rsid w:val="00AE33C1"/>
    <w:rsid w:val="00AE4B66"/>
    <w:rsid w:val="00AE709B"/>
    <w:rsid w:val="00AF0FAE"/>
    <w:rsid w:val="00AF113E"/>
    <w:rsid w:val="00AF3FB3"/>
    <w:rsid w:val="00AF566F"/>
    <w:rsid w:val="00AF7209"/>
    <w:rsid w:val="00B00208"/>
    <w:rsid w:val="00B00308"/>
    <w:rsid w:val="00B005EC"/>
    <w:rsid w:val="00B0087B"/>
    <w:rsid w:val="00B00A73"/>
    <w:rsid w:val="00B02E53"/>
    <w:rsid w:val="00B032FD"/>
    <w:rsid w:val="00B03C78"/>
    <w:rsid w:val="00B0482B"/>
    <w:rsid w:val="00B04BDE"/>
    <w:rsid w:val="00B05DA9"/>
    <w:rsid w:val="00B05ED4"/>
    <w:rsid w:val="00B061D9"/>
    <w:rsid w:val="00B0704A"/>
    <w:rsid w:val="00B07540"/>
    <w:rsid w:val="00B07BED"/>
    <w:rsid w:val="00B07CE5"/>
    <w:rsid w:val="00B1132D"/>
    <w:rsid w:val="00B1211E"/>
    <w:rsid w:val="00B1259C"/>
    <w:rsid w:val="00B12FD5"/>
    <w:rsid w:val="00B13B35"/>
    <w:rsid w:val="00B13DEA"/>
    <w:rsid w:val="00B13EA0"/>
    <w:rsid w:val="00B13EB6"/>
    <w:rsid w:val="00B14150"/>
    <w:rsid w:val="00B14DA0"/>
    <w:rsid w:val="00B14FEB"/>
    <w:rsid w:val="00B15024"/>
    <w:rsid w:val="00B153D5"/>
    <w:rsid w:val="00B16278"/>
    <w:rsid w:val="00B17B1E"/>
    <w:rsid w:val="00B20C82"/>
    <w:rsid w:val="00B21829"/>
    <w:rsid w:val="00B21AC2"/>
    <w:rsid w:val="00B21FA8"/>
    <w:rsid w:val="00B222FC"/>
    <w:rsid w:val="00B2238A"/>
    <w:rsid w:val="00B255BA"/>
    <w:rsid w:val="00B25DBF"/>
    <w:rsid w:val="00B26770"/>
    <w:rsid w:val="00B267C4"/>
    <w:rsid w:val="00B26AF1"/>
    <w:rsid w:val="00B26B10"/>
    <w:rsid w:val="00B27081"/>
    <w:rsid w:val="00B31E4B"/>
    <w:rsid w:val="00B33867"/>
    <w:rsid w:val="00B36F31"/>
    <w:rsid w:val="00B36FB5"/>
    <w:rsid w:val="00B401DC"/>
    <w:rsid w:val="00B40853"/>
    <w:rsid w:val="00B413EE"/>
    <w:rsid w:val="00B42FC5"/>
    <w:rsid w:val="00B437B3"/>
    <w:rsid w:val="00B43BE1"/>
    <w:rsid w:val="00B43D36"/>
    <w:rsid w:val="00B46EE1"/>
    <w:rsid w:val="00B47D57"/>
    <w:rsid w:val="00B51EFF"/>
    <w:rsid w:val="00B52BAE"/>
    <w:rsid w:val="00B54073"/>
    <w:rsid w:val="00B55B27"/>
    <w:rsid w:val="00B6228D"/>
    <w:rsid w:val="00B62F61"/>
    <w:rsid w:val="00B6391B"/>
    <w:rsid w:val="00B63B5D"/>
    <w:rsid w:val="00B6523F"/>
    <w:rsid w:val="00B67050"/>
    <w:rsid w:val="00B6793E"/>
    <w:rsid w:val="00B67A29"/>
    <w:rsid w:val="00B70478"/>
    <w:rsid w:val="00B7176E"/>
    <w:rsid w:val="00B7343B"/>
    <w:rsid w:val="00B73F1B"/>
    <w:rsid w:val="00B74328"/>
    <w:rsid w:val="00B7489D"/>
    <w:rsid w:val="00B7558A"/>
    <w:rsid w:val="00B75672"/>
    <w:rsid w:val="00B75B0D"/>
    <w:rsid w:val="00B80F07"/>
    <w:rsid w:val="00B81FF0"/>
    <w:rsid w:val="00B82013"/>
    <w:rsid w:val="00B847F0"/>
    <w:rsid w:val="00B8505B"/>
    <w:rsid w:val="00B855F4"/>
    <w:rsid w:val="00B85C11"/>
    <w:rsid w:val="00B861A6"/>
    <w:rsid w:val="00B86C05"/>
    <w:rsid w:val="00B87EE1"/>
    <w:rsid w:val="00B901D0"/>
    <w:rsid w:val="00B904C0"/>
    <w:rsid w:val="00B90534"/>
    <w:rsid w:val="00B90884"/>
    <w:rsid w:val="00B924C1"/>
    <w:rsid w:val="00B93D8C"/>
    <w:rsid w:val="00B94629"/>
    <w:rsid w:val="00B953C6"/>
    <w:rsid w:val="00B97F55"/>
    <w:rsid w:val="00BA20D2"/>
    <w:rsid w:val="00BA28CF"/>
    <w:rsid w:val="00BA3309"/>
    <w:rsid w:val="00BA3947"/>
    <w:rsid w:val="00BA566F"/>
    <w:rsid w:val="00BA578B"/>
    <w:rsid w:val="00BA5E3A"/>
    <w:rsid w:val="00BA76BD"/>
    <w:rsid w:val="00BB44D8"/>
    <w:rsid w:val="00BB4B14"/>
    <w:rsid w:val="00BB4B82"/>
    <w:rsid w:val="00BB4EA9"/>
    <w:rsid w:val="00BB52E7"/>
    <w:rsid w:val="00BB5D40"/>
    <w:rsid w:val="00BB6E77"/>
    <w:rsid w:val="00BC0015"/>
    <w:rsid w:val="00BC1ED7"/>
    <w:rsid w:val="00BC218E"/>
    <w:rsid w:val="00BC29FA"/>
    <w:rsid w:val="00BC2F1B"/>
    <w:rsid w:val="00BC318F"/>
    <w:rsid w:val="00BC362B"/>
    <w:rsid w:val="00BC3666"/>
    <w:rsid w:val="00BC3E8A"/>
    <w:rsid w:val="00BC4E82"/>
    <w:rsid w:val="00BC5CBE"/>
    <w:rsid w:val="00BC7306"/>
    <w:rsid w:val="00BD1F3B"/>
    <w:rsid w:val="00BD227B"/>
    <w:rsid w:val="00BD3CD6"/>
    <w:rsid w:val="00BD3E53"/>
    <w:rsid w:val="00BD4230"/>
    <w:rsid w:val="00BD5040"/>
    <w:rsid w:val="00BD5C4F"/>
    <w:rsid w:val="00BD6B6A"/>
    <w:rsid w:val="00BE173D"/>
    <w:rsid w:val="00BE1C1F"/>
    <w:rsid w:val="00BE1CBB"/>
    <w:rsid w:val="00BE23A7"/>
    <w:rsid w:val="00BE2504"/>
    <w:rsid w:val="00BE2E6D"/>
    <w:rsid w:val="00BE5E51"/>
    <w:rsid w:val="00BE5FC5"/>
    <w:rsid w:val="00BE6575"/>
    <w:rsid w:val="00BF0568"/>
    <w:rsid w:val="00BF0645"/>
    <w:rsid w:val="00BF64FD"/>
    <w:rsid w:val="00C069CF"/>
    <w:rsid w:val="00C06CD3"/>
    <w:rsid w:val="00C07ADB"/>
    <w:rsid w:val="00C103DB"/>
    <w:rsid w:val="00C1138A"/>
    <w:rsid w:val="00C11E16"/>
    <w:rsid w:val="00C125C5"/>
    <w:rsid w:val="00C13077"/>
    <w:rsid w:val="00C140CF"/>
    <w:rsid w:val="00C141CC"/>
    <w:rsid w:val="00C16D80"/>
    <w:rsid w:val="00C20D2A"/>
    <w:rsid w:val="00C20E6D"/>
    <w:rsid w:val="00C231E4"/>
    <w:rsid w:val="00C260DA"/>
    <w:rsid w:val="00C3136F"/>
    <w:rsid w:val="00C316A4"/>
    <w:rsid w:val="00C3262F"/>
    <w:rsid w:val="00C32F44"/>
    <w:rsid w:val="00C330CE"/>
    <w:rsid w:val="00C33494"/>
    <w:rsid w:val="00C336EC"/>
    <w:rsid w:val="00C33CA7"/>
    <w:rsid w:val="00C33E9C"/>
    <w:rsid w:val="00C35359"/>
    <w:rsid w:val="00C37454"/>
    <w:rsid w:val="00C40148"/>
    <w:rsid w:val="00C40BF4"/>
    <w:rsid w:val="00C41113"/>
    <w:rsid w:val="00C41CBF"/>
    <w:rsid w:val="00C42015"/>
    <w:rsid w:val="00C42398"/>
    <w:rsid w:val="00C42DD4"/>
    <w:rsid w:val="00C4306C"/>
    <w:rsid w:val="00C43651"/>
    <w:rsid w:val="00C43DD5"/>
    <w:rsid w:val="00C447B6"/>
    <w:rsid w:val="00C459A6"/>
    <w:rsid w:val="00C50F9C"/>
    <w:rsid w:val="00C511CF"/>
    <w:rsid w:val="00C51EE3"/>
    <w:rsid w:val="00C52225"/>
    <w:rsid w:val="00C52587"/>
    <w:rsid w:val="00C525A3"/>
    <w:rsid w:val="00C525EE"/>
    <w:rsid w:val="00C54135"/>
    <w:rsid w:val="00C609F1"/>
    <w:rsid w:val="00C61D70"/>
    <w:rsid w:val="00C628B4"/>
    <w:rsid w:val="00C6434C"/>
    <w:rsid w:val="00C6551E"/>
    <w:rsid w:val="00C66A10"/>
    <w:rsid w:val="00C67233"/>
    <w:rsid w:val="00C676DD"/>
    <w:rsid w:val="00C7087E"/>
    <w:rsid w:val="00C71993"/>
    <w:rsid w:val="00C72900"/>
    <w:rsid w:val="00C75DE1"/>
    <w:rsid w:val="00C76EE5"/>
    <w:rsid w:val="00C80C03"/>
    <w:rsid w:val="00C811A4"/>
    <w:rsid w:val="00C8151A"/>
    <w:rsid w:val="00C823AC"/>
    <w:rsid w:val="00C826A6"/>
    <w:rsid w:val="00C83440"/>
    <w:rsid w:val="00C8551F"/>
    <w:rsid w:val="00C86148"/>
    <w:rsid w:val="00C86679"/>
    <w:rsid w:val="00C86AE4"/>
    <w:rsid w:val="00C8770E"/>
    <w:rsid w:val="00C91532"/>
    <w:rsid w:val="00C91C2D"/>
    <w:rsid w:val="00C94546"/>
    <w:rsid w:val="00CA07C4"/>
    <w:rsid w:val="00CA0EF2"/>
    <w:rsid w:val="00CA1C68"/>
    <w:rsid w:val="00CA2662"/>
    <w:rsid w:val="00CA2E54"/>
    <w:rsid w:val="00CA4C88"/>
    <w:rsid w:val="00CA4E6C"/>
    <w:rsid w:val="00CA770C"/>
    <w:rsid w:val="00CA7BBC"/>
    <w:rsid w:val="00CA7E11"/>
    <w:rsid w:val="00CB0D57"/>
    <w:rsid w:val="00CB2922"/>
    <w:rsid w:val="00CB30EC"/>
    <w:rsid w:val="00CB3108"/>
    <w:rsid w:val="00CB3E00"/>
    <w:rsid w:val="00CB5082"/>
    <w:rsid w:val="00CB597E"/>
    <w:rsid w:val="00CB70DE"/>
    <w:rsid w:val="00CC127D"/>
    <w:rsid w:val="00CC1868"/>
    <w:rsid w:val="00CC1D46"/>
    <w:rsid w:val="00CC2F61"/>
    <w:rsid w:val="00CC3908"/>
    <w:rsid w:val="00CC55BB"/>
    <w:rsid w:val="00CC7865"/>
    <w:rsid w:val="00CD1B2B"/>
    <w:rsid w:val="00CD2568"/>
    <w:rsid w:val="00CD25B5"/>
    <w:rsid w:val="00CD3B02"/>
    <w:rsid w:val="00CD444D"/>
    <w:rsid w:val="00CD67B1"/>
    <w:rsid w:val="00CD6BE4"/>
    <w:rsid w:val="00CE385D"/>
    <w:rsid w:val="00CE3888"/>
    <w:rsid w:val="00CE3B9C"/>
    <w:rsid w:val="00CE3F9E"/>
    <w:rsid w:val="00CE5777"/>
    <w:rsid w:val="00CE59A4"/>
    <w:rsid w:val="00CF20DC"/>
    <w:rsid w:val="00CF2E82"/>
    <w:rsid w:val="00CF33F2"/>
    <w:rsid w:val="00CF3D31"/>
    <w:rsid w:val="00CF5004"/>
    <w:rsid w:val="00CF580A"/>
    <w:rsid w:val="00CF641A"/>
    <w:rsid w:val="00CF64FF"/>
    <w:rsid w:val="00CF7950"/>
    <w:rsid w:val="00CF7CDA"/>
    <w:rsid w:val="00D00500"/>
    <w:rsid w:val="00D01555"/>
    <w:rsid w:val="00D01AE4"/>
    <w:rsid w:val="00D02AE7"/>
    <w:rsid w:val="00D032FB"/>
    <w:rsid w:val="00D035EA"/>
    <w:rsid w:val="00D03A09"/>
    <w:rsid w:val="00D03B5B"/>
    <w:rsid w:val="00D04DD2"/>
    <w:rsid w:val="00D05203"/>
    <w:rsid w:val="00D05411"/>
    <w:rsid w:val="00D07943"/>
    <w:rsid w:val="00D10F0E"/>
    <w:rsid w:val="00D11A95"/>
    <w:rsid w:val="00D11E99"/>
    <w:rsid w:val="00D11FFC"/>
    <w:rsid w:val="00D13963"/>
    <w:rsid w:val="00D13D4C"/>
    <w:rsid w:val="00D13DD5"/>
    <w:rsid w:val="00D14535"/>
    <w:rsid w:val="00D148C7"/>
    <w:rsid w:val="00D14A92"/>
    <w:rsid w:val="00D15F24"/>
    <w:rsid w:val="00D1607A"/>
    <w:rsid w:val="00D1659F"/>
    <w:rsid w:val="00D16AF1"/>
    <w:rsid w:val="00D17EE9"/>
    <w:rsid w:val="00D207C9"/>
    <w:rsid w:val="00D2384A"/>
    <w:rsid w:val="00D24D21"/>
    <w:rsid w:val="00D2570E"/>
    <w:rsid w:val="00D25903"/>
    <w:rsid w:val="00D306D6"/>
    <w:rsid w:val="00D30E5B"/>
    <w:rsid w:val="00D31550"/>
    <w:rsid w:val="00D31C03"/>
    <w:rsid w:val="00D31CC6"/>
    <w:rsid w:val="00D3255C"/>
    <w:rsid w:val="00D332E8"/>
    <w:rsid w:val="00D33BB7"/>
    <w:rsid w:val="00D40B6C"/>
    <w:rsid w:val="00D411A2"/>
    <w:rsid w:val="00D430C5"/>
    <w:rsid w:val="00D44845"/>
    <w:rsid w:val="00D46675"/>
    <w:rsid w:val="00D46E7F"/>
    <w:rsid w:val="00D4762E"/>
    <w:rsid w:val="00D47A00"/>
    <w:rsid w:val="00D50FA9"/>
    <w:rsid w:val="00D51779"/>
    <w:rsid w:val="00D52549"/>
    <w:rsid w:val="00D53054"/>
    <w:rsid w:val="00D54261"/>
    <w:rsid w:val="00D54B25"/>
    <w:rsid w:val="00D556E6"/>
    <w:rsid w:val="00D5586A"/>
    <w:rsid w:val="00D56EF7"/>
    <w:rsid w:val="00D5715D"/>
    <w:rsid w:val="00D6010D"/>
    <w:rsid w:val="00D6082A"/>
    <w:rsid w:val="00D61AA3"/>
    <w:rsid w:val="00D61EC1"/>
    <w:rsid w:val="00D636B8"/>
    <w:rsid w:val="00D66855"/>
    <w:rsid w:val="00D66C23"/>
    <w:rsid w:val="00D67ADB"/>
    <w:rsid w:val="00D7003D"/>
    <w:rsid w:val="00D70697"/>
    <w:rsid w:val="00D70D9C"/>
    <w:rsid w:val="00D710AD"/>
    <w:rsid w:val="00D72109"/>
    <w:rsid w:val="00D724AC"/>
    <w:rsid w:val="00D7339F"/>
    <w:rsid w:val="00D74A85"/>
    <w:rsid w:val="00D7770D"/>
    <w:rsid w:val="00D77819"/>
    <w:rsid w:val="00D77A67"/>
    <w:rsid w:val="00D80FA4"/>
    <w:rsid w:val="00D81125"/>
    <w:rsid w:val="00D81AED"/>
    <w:rsid w:val="00D82B93"/>
    <w:rsid w:val="00D830A9"/>
    <w:rsid w:val="00D8372A"/>
    <w:rsid w:val="00D84763"/>
    <w:rsid w:val="00D84B1B"/>
    <w:rsid w:val="00D8512A"/>
    <w:rsid w:val="00D8547D"/>
    <w:rsid w:val="00D868BD"/>
    <w:rsid w:val="00D87B0E"/>
    <w:rsid w:val="00D90140"/>
    <w:rsid w:val="00D95E17"/>
    <w:rsid w:val="00D9622B"/>
    <w:rsid w:val="00D96703"/>
    <w:rsid w:val="00D97E5D"/>
    <w:rsid w:val="00DA4A89"/>
    <w:rsid w:val="00DA64B5"/>
    <w:rsid w:val="00DA65C6"/>
    <w:rsid w:val="00DB0667"/>
    <w:rsid w:val="00DB0BA9"/>
    <w:rsid w:val="00DB10A4"/>
    <w:rsid w:val="00DB1F10"/>
    <w:rsid w:val="00DB54F6"/>
    <w:rsid w:val="00DB73E6"/>
    <w:rsid w:val="00DB76B9"/>
    <w:rsid w:val="00DC31AA"/>
    <w:rsid w:val="00DC7210"/>
    <w:rsid w:val="00DD1374"/>
    <w:rsid w:val="00DD1714"/>
    <w:rsid w:val="00DD439D"/>
    <w:rsid w:val="00DD4C6A"/>
    <w:rsid w:val="00DD5FBE"/>
    <w:rsid w:val="00DD6B35"/>
    <w:rsid w:val="00DD6FAC"/>
    <w:rsid w:val="00DD72E6"/>
    <w:rsid w:val="00DD7C60"/>
    <w:rsid w:val="00DE0AC2"/>
    <w:rsid w:val="00DE0E2A"/>
    <w:rsid w:val="00DE50F4"/>
    <w:rsid w:val="00DE5761"/>
    <w:rsid w:val="00DE5D5F"/>
    <w:rsid w:val="00DE6075"/>
    <w:rsid w:val="00DE724E"/>
    <w:rsid w:val="00DE7E65"/>
    <w:rsid w:val="00DF35D5"/>
    <w:rsid w:val="00DF3DF9"/>
    <w:rsid w:val="00DF4DB5"/>
    <w:rsid w:val="00DF787F"/>
    <w:rsid w:val="00E01131"/>
    <w:rsid w:val="00E0113D"/>
    <w:rsid w:val="00E0135A"/>
    <w:rsid w:val="00E02182"/>
    <w:rsid w:val="00E02624"/>
    <w:rsid w:val="00E03B51"/>
    <w:rsid w:val="00E05D0A"/>
    <w:rsid w:val="00E06452"/>
    <w:rsid w:val="00E0679C"/>
    <w:rsid w:val="00E06934"/>
    <w:rsid w:val="00E076E5"/>
    <w:rsid w:val="00E11BBF"/>
    <w:rsid w:val="00E121AD"/>
    <w:rsid w:val="00E1224C"/>
    <w:rsid w:val="00E130F6"/>
    <w:rsid w:val="00E13F9F"/>
    <w:rsid w:val="00E165C2"/>
    <w:rsid w:val="00E1735B"/>
    <w:rsid w:val="00E218A0"/>
    <w:rsid w:val="00E224B0"/>
    <w:rsid w:val="00E227FA"/>
    <w:rsid w:val="00E233D2"/>
    <w:rsid w:val="00E26383"/>
    <w:rsid w:val="00E26E1C"/>
    <w:rsid w:val="00E27018"/>
    <w:rsid w:val="00E326FC"/>
    <w:rsid w:val="00E34F71"/>
    <w:rsid w:val="00E35A8F"/>
    <w:rsid w:val="00E35B30"/>
    <w:rsid w:val="00E35F06"/>
    <w:rsid w:val="00E3754E"/>
    <w:rsid w:val="00E407F5"/>
    <w:rsid w:val="00E408F4"/>
    <w:rsid w:val="00E40F84"/>
    <w:rsid w:val="00E41C88"/>
    <w:rsid w:val="00E4284C"/>
    <w:rsid w:val="00E437A0"/>
    <w:rsid w:val="00E45C1D"/>
    <w:rsid w:val="00E45E1E"/>
    <w:rsid w:val="00E462BF"/>
    <w:rsid w:val="00E4642D"/>
    <w:rsid w:val="00E46CC7"/>
    <w:rsid w:val="00E531D9"/>
    <w:rsid w:val="00E53AAA"/>
    <w:rsid w:val="00E54754"/>
    <w:rsid w:val="00E55B94"/>
    <w:rsid w:val="00E608A3"/>
    <w:rsid w:val="00E60B0B"/>
    <w:rsid w:val="00E61825"/>
    <w:rsid w:val="00E63061"/>
    <w:rsid w:val="00E634F4"/>
    <w:rsid w:val="00E63F89"/>
    <w:rsid w:val="00E65E31"/>
    <w:rsid w:val="00E66E28"/>
    <w:rsid w:val="00E7072E"/>
    <w:rsid w:val="00E71544"/>
    <w:rsid w:val="00E71ED6"/>
    <w:rsid w:val="00E72C72"/>
    <w:rsid w:val="00E73AD6"/>
    <w:rsid w:val="00E74808"/>
    <w:rsid w:val="00E74A42"/>
    <w:rsid w:val="00E76822"/>
    <w:rsid w:val="00E7689C"/>
    <w:rsid w:val="00E76D73"/>
    <w:rsid w:val="00E7798E"/>
    <w:rsid w:val="00E82115"/>
    <w:rsid w:val="00E82C9D"/>
    <w:rsid w:val="00E82FCB"/>
    <w:rsid w:val="00E844C5"/>
    <w:rsid w:val="00E90137"/>
    <w:rsid w:val="00E9033B"/>
    <w:rsid w:val="00E92475"/>
    <w:rsid w:val="00E93B08"/>
    <w:rsid w:val="00E94334"/>
    <w:rsid w:val="00E954CB"/>
    <w:rsid w:val="00E95B12"/>
    <w:rsid w:val="00E9665E"/>
    <w:rsid w:val="00EA0A20"/>
    <w:rsid w:val="00EA1519"/>
    <w:rsid w:val="00EA158B"/>
    <w:rsid w:val="00EA3144"/>
    <w:rsid w:val="00EA343D"/>
    <w:rsid w:val="00EA6387"/>
    <w:rsid w:val="00EA78AB"/>
    <w:rsid w:val="00EB1024"/>
    <w:rsid w:val="00EB2F00"/>
    <w:rsid w:val="00EB46F6"/>
    <w:rsid w:val="00EB50CD"/>
    <w:rsid w:val="00EB5901"/>
    <w:rsid w:val="00EB695B"/>
    <w:rsid w:val="00EB7372"/>
    <w:rsid w:val="00EB76A2"/>
    <w:rsid w:val="00EB7B22"/>
    <w:rsid w:val="00EB7E81"/>
    <w:rsid w:val="00EC1D46"/>
    <w:rsid w:val="00EC27BF"/>
    <w:rsid w:val="00EC4995"/>
    <w:rsid w:val="00EC4BF0"/>
    <w:rsid w:val="00EC5033"/>
    <w:rsid w:val="00EC52CC"/>
    <w:rsid w:val="00EC6223"/>
    <w:rsid w:val="00EC6EF9"/>
    <w:rsid w:val="00EC7BCC"/>
    <w:rsid w:val="00ED02B7"/>
    <w:rsid w:val="00ED121D"/>
    <w:rsid w:val="00ED19A4"/>
    <w:rsid w:val="00ED240D"/>
    <w:rsid w:val="00ED2896"/>
    <w:rsid w:val="00ED3703"/>
    <w:rsid w:val="00ED3D0A"/>
    <w:rsid w:val="00ED400B"/>
    <w:rsid w:val="00ED5992"/>
    <w:rsid w:val="00ED5A53"/>
    <w:rsid w:val="00ED7520"/>
    <w:rsid w:val="00EE1760"/>
    <w:rsid w:val="00EE1B58"/>
    <w:rsid w:val="00EE2168"/>
    <w:rsid w:val="00EE320B"/>
    <w:rsid w:val="00EE3614"/>
    <w:rsid w:val="00EE4619"/>
    <w:rsid w:val="00EE48E2"/>
    <w:rsid w:val="00EE6359"/>
    <w:rsid w:val="00EE7471"/>
    <w:rsid w:val="00EF1409"/>
    <w:rsid w:val="00EF26E4"/>
    <w:rsid w:val="00EF2B23"/>
    <w:rsid w:val="00EF3BED"/>
    <w:rsid w:val="00EF41BA"/>
    <w:rsid w:val="00EF4745"/>
    <w:rsid w:val="00EF6CD2"/>
    <w:rsid w:val="00F006FF"/>
    <w:rsid w:val="00F00715"/>
    <w:rsid w:val="00F0228C"/>
    <w:rsid w:val="00F02F12"/>
    <w:rsid w:val="00F03381"/>
    <w:rsid w:val="00F03AB3"/>
    <w:rsid w:val="00F057C6"/>
    <w:rsid w:val="00F0600B"/>
    <w:rsid w:val="00F0623A"/>
    <w:rsid w:val="00F066DD"/>
    <w:rsid w:val="00F10F53"/>
    <w:rsid w:val="00F1154B"/>
    <w:rsid w:val="00F115A3"/>
    <w:rsid w:val="00F13C81"/>
    <w:rsid w:val="00F13EB1"/>
    <w:rsid w:val="00F148DF"/>
    <w:rsid w:val="00F14FFF"/>
    <w:rsid w:val="00F152DF"/>
    <w:rsid w:val="00F156A1"/>
    <w:rsid w:val="00F16F4F"/>
    <w:rsid w:val="00F17496"/>
    <w:rsid w:val="00F17E4D"/>
    <w:rsid w:val="00F241B4"/>
    <w:rsid w:val="00F259EB"/>
    <w:rsid w:val="00F26A72"/>
    <w:rsid w:val="00F26FD3"/>
    <w:rsid w:val="00F276F8"/>
    <w:rsid w:val="00F303D6"/>
    <w:rsid w:val="00F32512"/>
    <w:rsid w:val="00F32C2B"/>
    <w:rsid w:val="00F336DC"/>
    <w:rsid w:val="00F341E7"/>
    <w:rsid w:val="00F3489C"/>
    <w:rsid w:val="00F36671"/>
    <w:rsid w:val="00F370F3"/>
    <w:rsid w:val="00F375F7"/>
    <w:rsid w:val="00F40023"/>
    <w:rsid w:val="00F405AA"/>
    <w:rsid w:val="00F43BE2"/>
    <w:rsid w:val="00F44637"/>
    <w:rsid w:val="00F451BC"/>
    <w:rsid w:val="00F45CB8"/>
    <w:rsid w:val="00F45EB4"/>
    <w:rsid w:val="00F46321"/>
    <w:rsid w:val="00F51461"/>
    <w:rsid w:val="00F51652"/>
    <w:rsid w:val="00F533CE"/>
    <w:rsid w:val="00F55E85"/>
    <w:rsid w:val="00F56B26"/>
    <w:rsid w:val="00F62502"/>
    <w:rsid w:val="00F625CA"/>
    <w:rsid w:val="00F63364"/>
    <w:rsid w:val="00F635CA"/>
    <w:rsid w:val="00F70FFA"/>
    <w:rsid w:val="00F715AA"/>
    <w:rsid w:val="00F715FF"/>
    <w:rsid w:val="00F74282"/>
    <w:rsid w:val="00F754BE"/>
    <w:rsid w:val="00F75B1A"/>
    <w:rsid w:val="00F771C3"/>
    <w:rsid w:val="00F83417"/>
    <w:rsid w:val="00F83570"/>
    <w:rsid w:val="00F835FC"/>
    <w:rsid w:val="00F839EF"/>
    <w:rsid w:val="00F852C5"/>
    <w:rsid w:val="00F854CF"/>
    <w:rsid w:val="00F854D1"/>
    <w:rsid w:val="00F85660"/>
    <w:rsid w:val="00F85B95"/>
    <w:rsid w:val="00F87FDF"/>
    <w:rsid w:val="00F91689"/>
    <w:rsid w:val="00F927FE"/>
    <w:rsid w:val="00F93152"/>
    <w:rsid w:val="00F93C29"/>
    <w:rsid w:val="00F944C7"/>
    <w:rsid w:val="00F94FCF"/>
    <w:rsid w:val="00F96608"/>
    <w:rsid w:val="00F97BF4"/>
    <w:rsid w:val="00F97FC7"/>
    <w:rsid w:val="00FA0611"/>
    <w:rsid w:val="00FA2E18"/>
    <w:rsid w:val="00FA3BC0"/>
    <w:rsid w:val="00FA6387"/>
    <w:rsid w:val="00FA63A6"/>
    <w:rsid w:val="00FA662F"/>
    <w:rsid w:val="00FB0F1E"/>
    <w:rsid w:val="00FB2BD8"/>
    <w:rsid w:val="00FB3AAB"/>
    <w:rsid w:val="00FB4E94"/>
    <w:rsid w:val="00FB5BE2"/>
    <w:rsid w:val="00FB7153"/>
    <w:rsid w:val="00FB7357"/>
    <w:rsid w:val="00FB7692"/>
    <w:rsid w:val="00FC0538"/>
    <w:rsid w:val="00FC1160"/>
    <w:rsid w:val="00FC1832"/>
    <w:rsid w:val="00FC3FE5"/>
    <w:rsid w:val="00FC6EF5"/>
    <w:rsid w:val="00FC7D3D"/>
    <w:rsid w:val="00FD0047"/>
    <w:rsid w:val="00FD09E1"/>
    <w:rsid w:val="00FD1CDF"/>
    <w:rsid w:val="00FD35D9"/>
    <w:rsid w:val="00FD3A09"/>
    <w:rsid w:val="00FD4A4C"/>
    <w:rsid w:val="00FD4A60"/>
    <w:rsid w:val="00FD4E62"/>
    <w:rsid w:val="00FD5FE3"/>
    <w:rsid w:val="00FD6976"/>
    <w:rsid w:val="00FE0553"/>
    <w:rsid w:val="00FE0A2E"/>
    <w:rsid w:val="00FE0A9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336"/>
    <w:rsid w:val="00FE64CC"/>
    <w:rsid w:val="00FE69C7"/>
    <w:rsid w:val="00FF1A1C"/>
    <w:rsid w:val="00FF502F"/>
    <w:rsid w:val="00FF630A"/>
    <w:rsid w:val="00FF6D06"/>
    <w:rsid w:val="00FF6F6E"/>
    <w:rsid w:val="0FC7A6FD"/>
    <w:rsid w:val="1FC65223"/>
    <w:rsid w:val="2B383744"/>
    <w:rsid w:val="5724F9C1"/>
    <w:rsid w:val="5D4D32F1"/>
    <w:rsid w:val="686DBA57"/>
    <w:rsid w:val="73F0CA74"/>
    <w:rsid w:val="7C46F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94F95FFD-46AC-4F03-9EA8-C2E78CC1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lzijnswerk@vlaanderen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w.zorg@vlaandere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5C720B5F95C4196E05738E37D8508" ma:contentTypeVersion="8" ma:contentTypeDescription="Een nieuw document maken." ma:contentTypeScope="" ma:versionID="58510796da9895dbafadac090b881722">
  <xsd:schema xmlns:xsd="http://www.w3.org/2001/XMLSchema" xmlns:xs="http://www.w3.org/2001/XMLSchema" xmlns:p="http://schemas.microsoft.com/office/2006/metadata/properties" xmlns:ns2="1318cd75-4c18-44e0-978d-176c36dfe35c" xmlns:ns3="c1384c0c-ab0d-4dc5-8539-795931f6beb9" targetNamespace="http://schemas.microsoft.com/office/2006/metadata/properties" ma:root="true" ma:fieldsID="d6199fb0088113b92e3eb2b55a1c7a86" ns2:_="" ns3:_="">
    <xsd:import namespace="1318cd75-4c18-44e0-978d-176c36dfe35c"/>
    <xsd:import namespace="c1384c0c-ab0d-4dc5-8539-795931f6be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8cd75-4c18-44e0-978d-176c36dfe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4c0c-ab0d-4dc5-8539-795931f6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18cd75-4c18-44e0-978d-176c36dfe35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D2045-A83B-47F1-A505-233FF82EB75B}"/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0b464d-dd91-4f24-8142-a3e900589b9c}" enabled="0" method="" siteId="{e90b464d-dd91-4f24-8142-a3e900589b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</TotalTime>
  <Pages>2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5143</CharactersWithSpaces>
  <SharedDoc>false</SharedDoc>
  <HLinks>
    <vt:vector size="18" baseType="variant">
      <vt:variant>
        <vt:i4>2687066</vt:i4>
      </vt:variant>
      <vt:variant>
        <vt:i4>6</vt:i4>
      </vt:variant>
      <vt:variant>
        <vt:i4>0</vt:i4>
      </vt:variant>
      <vt:variant>
        <vt:i4>5</vt:i4>
      </vt:variant>
      <vt:variant>
        <vt:lpwstr>mailto:caw.zorg@vlaanderen.be</vt:lpwstr>
      </vt:variant>
      <vt:variant>
        <vt:lpwstr/>
      </vt:variant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mailto:welzijnswerk@vlaanderen.be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Maesen Katleen</cp:lastModifiedBy>
  <cp:revision>5</cp:revision>
  <cp:lastPrinted>2014-09-17T00:26:00Z</cp:lastPrinted>
  <dcterms:created xsi:type="dcterms:W3CDTF">2024-12-03T11:00:00Z</dcterms:created>
  <dcterms:modified xsi:type="dcterms:W3CDTF">2024-12-03T12:05:00Z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0x010100B325C720B5F95C4196E05738E37D8508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MSIP_Label_72d9991d-eff8-473d-8090-5566fb2beee6_Enabled">
    <vt:lpwstr>true</vt:lpwstr>
  </property>
  <property fmtid="{D5CDD505-2E9C-101B-9397-08002B2CF9AE}" pid="8" name="MSIP_Label_72d9991d-eff8-473d-8090-5566fb2beee6_SetDate">
    <vt:lpwstr>2024-10-23T08:57:32Z</vt:lpwstr>
  </property>
  <property fmtid="{D5CDD505-2E9C-101B-9397-08002B2CF9AE}" pid="9" name="MSIP_Label_72d9991d-eff8-473d-8090-5566fb2beee6_Method">
    <vt:lpwstr>Standard</vt:lpwstr>
  </property>
  <property fmtid="{D5CDD505-2E9C-101B-9397-08002B2CF9AE}" pid="10" name="MSIP_Label_72d9991d-eff8-473d-8090-5566fb2beee6_Name">
    <vt:lpwstr>Publiek</vt:lpwstr>
  </property>
  <property fmtid="{D5CDD505-2E9C-101B-9397-08002B2CF9AE}" pid="11" name="MSIP_Label_72d9991d-eff8-473d-8090-5566fb2beee6_SiteId">
    <vt:lpwstr>eb9f18f0-ccfb-405f-9a08-6e870ca75392</vt:lpwstr>
  </property>
  <property fmtid="{D5CDD505-2E9C-101B-9397-08002B2CF9AE}" pid="12" name="MSIP_Label_72d9991d-eff8-473d-8090-5566fb2beee6_ActionId">
    <vt:lpwstr>1ea05a13-2758-412d-ae5e-4c965ebf18a8</vt:lpwstr>
  </property>
  <property fmtid="{D5CDD505-2E9C-101B-9397-08002B2CF9AE}" pid="13" name="MSIP_Label_72d9991d-eff8-473d-8090-5566fb2beee6_ContentBits">
    <vt:lpwstr>0</vt:lpwstr>
  </property>
  <property fmtid="{D5CDD505-2E9C-101B-9397-08002B2CF9AE}" pid="14" name="Order">
    <vt:r8>327500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