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72EF" w14:textId="77777777" w:rsidR="00BC3935" w:rsidRDefault="00BC3935"/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8028"/>
        <w:gridCol w:w="2214"/>
      </w:tblGrid>
      <w:tr w:rsidR="00A43872" w:rsidRPr="003D114E" w14:paraId="475D2DFA" w14:textId="77777777" w:rsidTr="0008778B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6BC6167E" w:rsidR="00A43872" w:rsidRPr="00710B54" w:rsidRDefault="00887F1A" w:rsidP="00B77CF4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Melding van infectieziekten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7E420039" w:rsidR="00A43872" w:rsidRPr="00FC2D9C" w:rsidRDefault="002877A9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6"/>
                <w:szCs w:val="16"/>
              </w:rPr>
            </w:pPr>
            <w:r w:rsidRPr="00FC2D9C">
              <w:rPr>
                <w:b w:val="0"/>
                <w:color w:val="0F4C81"/>
                <w:sz w:val="16"/>
                <w:szCs w:val="16"/>
              </w:rPr>
              <w:t>DEP</w:t>
            </w:r>
            <w:r w:rsidR="000F0B52" w:rsidRPr="00FC2D9C">
              <w:rPr>
                <w:b w:val="0"/>
                <w:color w:val="0F4C81"/>
                <w:sz w:val="16"/>
                <w:szCs w:val="16"/>
              </w:rPr>
              <w:t>ZORG</w:t>
            </w:r>
            <w:r w:rsidR="00A43872" w:rsidRPr="00FC2D9C">
              <w:rPr>
                <w:b w:val="0"/>
                <w:color w:val="0F4C81"/>
                <w:sz w:val="16"/>
                <w:szCs w:val="16"/>
              </w:rPr>
              <w:t>-</w:t>
            </w:r>
            <w:r w:rsidR="00FC2D9C" w:rsidRPr="00FC2D9C">
              <w:rPr>
                <w:b w:val="0"/>
                <w:color w:val="0F4C81"/>
                <w:sz w:val="16"/>
                <w:szCs w:val="16"/>
              </w:rPr>
              <w:t>VERSIE 19-02-2024</w:t>
            </w:r>
          </w:p>
        </w:tc>
      </w:tr>
      <w:tr w:rsidR="00A43872" w:rsidRPr="003D114E" w14:paraId="0E32D909" w14:textId="77777777" w:rsidTr="0008778B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C7FC97E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</w:t>
            </w:r>
            <w:r w:rsidR="005F2E45">
              <w:rPr>
                <w:color w:val="0F4C81"/>
              </w:rPr>
              <w:t>///////</w:t>
            </w:r>
          </w:p>
        </w:tc>
      </w:tr>
      <w:tr w:rsidR="00A43872" w:rsidRPr="00711A2F" w14:paraId="2BCF5BCE" w14:textId="77777777" w:rsidTr="00087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0"/>
        </w:trPr>
        <w:tc>
          <w:tcPr>
            <w:tcW w:w="390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42" w:type="dxa"/>
            <w:gridSpan w:val="2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7CAED618" w:rsidR="00A43872" w:rsidRPr="003D114E" w:rsidRDefault="00BD7BCA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Preventief Gezondheidsbeleid</w:t>
            </w:r>
          </w:p>
          <w:p w14:paraId="7CF6791C" w14:textId="58D21056" w:rsidR="00A43872" w:rsidRPr="003D114E" w:rsidRDefault="00BD7BCA" w:rsidP="00A43872">
            <w:pPr>
              <w:ind w:left="29"/>
            </w:pPr>
            <w:r>
              <w:t>Koning Albert II-laan 35 bus 30</w:t>
            </w:r>
            <w:r w:rsidR="00A43872" w:rsidRPr="003D114E">
              <w:t xml:space="preserve">, </w:t>
            </w:r>
            <w:r>
              <w:t>1</w:t>
            </w:r>
            <w:r w:rsidR="00A43872" w:rsidRPr="003D114E">
              <w:t>0</w:t>
            </w:r>
            <w:r>
              <w:t>3</w:t>
            </w:r>
            <w:r w:rsidR="00A43872" w:rsidRPr="003D114E">
              <w:t xml:space="preserve">0 </w:t>
            </w:r>
            <w:r>
              <w:t>BRUSSEL</w:t>
            </w:r>
          </w:p>
          <w:p w14:paraId="16912DD2" w14:textId="6FC2560E" w:rsidR="00A43872" w:rsidRPr="003B3224" w:rsidRDefault="00A43872" w:rsidP="00A43872">
            <w:pPr>
              <w:ind w:left="29"/>
              <w:rPr>
                <w:lang w:val="fr-BE"/>
              </w:rPr>
            </w:pPr>
            <w:r w:rsidRPr="003B3224">
              <w:rPr>
                <w:rStyle w:val="Zwaar"/>
                <w:lang w:val="fr-BE"/>
              </w:rPr>
              <w:t>T</w:t>
            </w:r>
            <w:r w:rsidRPr="003B3224">
              <w:rPr>
                <w:lang w:val="fr-BE"/>
              </w:rPr>
              <w:t xml:space="preserve"> 0</w:t>
            </w:r>
            <w:r w:rsidR="00BD7BCA" w:rsidRPr="003B3224">
              <w:rPr>
                <w:lang w:val="fr-BE"/>
              </w:rPr>
              <w:t>2</w:t>
            </w:r>
            <w:r w:rsidRPr="003B3224">
              <w:rPr>
                <w:lang w:val="fr-BE"/>
              </w:rPr>
              <w:t xml:space="preserve"> </w:t>
            </w:r>
            <w:r w:rsidR="00BD7BCA" w:rsidRPr="003B3224">
              <w:rPr>
                <w:lang w:val="fr-BE"/>
              </w:rPr>
              <w:t>553</w:t>
            </w:r>
            <w:r w:rsidRPr="003B3224">
              <w:rPr>
                <w:lang w:val="fr-BE"/>
              </w:rPr>
              <w:t xml:space="preserve"> </w:t>
            </w:r>
            <w:r w:rsidR="00BD7BCA" w:rsidRPr="003B3224">
              <w:rPr>
                <w:lang w:val="fr-BE"/>
              </w:rPr>
              <w:t>36</w:t>
            </w:r>
            <w:r w:rsidRPr="003B3224">
              <w:rPr>
                <w:lang w:val="fr-BE"/>
              </w:rPr>
              <w:t xml:space="preserve"> </w:t>
            </w:r>
            <w:r w:rsidR="00BD7BCA" w:rsidRPr="003B3224">
              <w:rPr>
                <w:lang w:val="fr-BE"/>
              </w:rPr>
              <w:t>71</w:t>
            </w:r>
          </w:p>
          <w:p w14:paraId="7411BB32" w14:textId="498E5BED" w:rsidR="008B5C28" w:rsidRPr="003B3224" w:rsidRDefault="00000000" w:rsidP="00EA0A20">
            <w:pPr>
              <w:ind w:left="29"/>
              <w:rPr>
                <w:lang w:val="fr-BE"/>
              </w:rPr>
            </w:pPr>
            <w:hyperlink r:id="rId12" w:history="1">
              <w:r w:rsidR="008F3021" w:rsidRPr="003B3224">
                <w:rPr>
                  <w:rStyle w:val="Hyperlink"/>
                  <w:color w:val="4F81BD" w:themeColor="accent1"/>
                  <w:lang w:val="fr-BE"/>
                </w:rPr>
                <w:t>infectieziektebestrijding@vlaanderen.be</w:t>
              </w:r>
            </w:hyperlink>
            <w:r w:rsidR="008F3021" w:rsidRPr="003B3224">
              <w:rPr>
                <w:rStyle w:val="Hyperlink"/>
                <w:color w:val="4F81BD" w:themeColor="accent1"/>
                <w:lang w:val="fr-BE"/>
              </w:rPr>
              <w:t xml:space="preserve"> </w:t>
            </w:r>
          </w:p>
          <w:p w14:paraId="41BFF119" w14:textId="77777777" w:rsidR="00A43872" w:rsidRPr="003B3224" w:rsidRDefault="00000000" w:rsidP="00EA0A20">
            <w:pPr>
              <w:ind w:left="29"/>
              <w:rPr>
                <w:color w:val="0F4C81"/>
                <w:lang w:val="fr-BE"/>
              </w:rPr>
            </w:pPr>
            <w:hyperlink r:id="rId13" w:history="1">
              <w:r w:rsidR="008B5C28" w:rsidRPr="003B3224">
                <w:rPr>
                  <w:rStyle w:val="Hyperlink"/>
                  <w:color w:val="4F81BD" w:themeColor="accent1"/>
                  <w:lang w:val="fr-BE"/>
                </w:rPr>
                <w:t>www.departementzorg.be</w:t>
              </w:r>
            </w:hyperlink>
            <w:r w:rsidR="00710B54" w:rsidRPr="003B3224">
              <w:rPr>
                <w:color w:val="0F4C81"/>
                <w:lang w:val="fr-BE"/>
              </w:rPr>
              <w:t xml:space="preserve"> </w:t>
            </w:r>
          </w:p>
          <w:p w14:paraId="0428C9B8" w14:textId="2E490134" w:rsidR="006A3AAD" w:rsidRPr="003B3224" w:rsidRDefault="006A3AAD" w:rsidP="00EA0A20">
            <w:pPr>
              <w:ind w:left="29"/>
              <w:rPr>
                <w:color w:val="0F4C81"/>
                <w:lang w:val="fr-BE"/>
              </w:rPr>
            </w:pPr>
          </w:p>
        </w:tc>
      </w:tr>
      <w:tr w:rsidR="008C4B7F" w:rsidRPr="003D114E" w14:paraId="097F9A85" w14:textId="77777777" w:rsidTr="0008778B">
        <w:trPr>
          <w:trHeight w:val="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3B3224" w:rsidRDefault="008C4B7F" w:rsidP="004D213B">
            <w:pPr>
              <w:pStyle w:val="leeg"/>
              <w:rPr>
                <w:lang w:val="fr-BE"/>
              </w:rPr>
            </w:pPr>
          </w:p>
        </w:tc>
        <w:tc>
          <w:tcPr>
            <w:tcW w:w="10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3BC82F85" w:rsidR="008C4B7F" w:rsidRDefault="002A4E88" w:rsidP="008A58F6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7045195A" w14:textId="77777777" w:rsidR="00C94546" w:rsidRDefault="000D329F" w:rsidP="008A58F6">
            <w:pPr>
              <w:pStyle w:val="Aanwijzing"/>
            </w:pPr>
            <w:r>
              <w:t>Met dit formulier maakt u melding van (een vermoeden van) een meldingsplichtige infectieziekte</w:t>
            </w:r>
            <w:r w:rsidR="001E7284">
              <w:t>. De meldingsplichtige infectieziekten zijn bepaald in de volgende regelgeving:</w:t>
            </w:r>
          </w:p>
          <w:p w14:paraId="2A7425FE" w14:textId="152CE9BD" w:rsidR="001E7284" w:rsidRDefault="00251CB5" w:rsidP="008A58F6">
            <w:pPr>
              <w:pStyle w:val="Aanwijzing"/>
              <w:numPr>
                <w:ilvl w:val="0"/>
                <w:numId w:val="24"/>
              </w:numPr>
              <w:ind w:left="401" w:hanging="284"/>
            </w:pPr>
            <w:r>
              <w:t>h</w:t>
            </w:r>
            <w:r w:rsidR="001E7284">
              <w:t>et decreet van 21 november 2003</w:t>
            </w:r>
            <w:r w:rsidR="00611CC1">
              <w:t xml:space="preserve"> betreffende het preventieve gezondheidsbeleid, artikel 45, gewijzigd bij het decreet van 23 december 2022</w:t>
            </w:r>
            <w:r w:rsidR="002B62A1">
              <w:t>;</w:t>
            </w:r>
          </w:p>
          <w:p w14:paraId="4AFB5B1B" w14:textId="33583F05" w:rsidR="002B62A1" w:rsidRDefault="00251CB5" w:rsidP="008A58F6">
            <w:pPr>
              <w:pStyle w:val="Aanwijzing"/>
              <w:numPr>
                <w:ilvl w:val="0"/>
                <w:numId w:val="24"/>
              </w:numPr>
              <w:ind w:left="401" w:hanging="284"/>
            </w:pPr>
            <w:r>
              <w:t>h</w:t>
            </w:r>
            <w:r w:rsidR="002B62A1">
              <w:t xml:space="preserve">et besluit van de Vlaamse Regering </w:t>
            </w:r>
            <w:r w:rsidR="009873CA">
              <w:t>van 12 januari 2024</w:t>
            </w:r>
            <w:r w:rsidR="00A13EAF">
              <w:t xml:space="preserve"> over initiatieven om uitbreiding van schadelijke effecten, die veroorzaakt zijn door biotische factoren, tegen te gaan</w:t>
            </w:r>
            <w:r w:rsidR="006F28ED">
              <w:t>, artikel 2 tot en met 6 en 8;</w:t>
            </w:r>
          </w:p>
          <w:p w14:paraId="5297E72D" w14:textId="77777777" w:rsidR="006F28ED" w:rsidRDefault="00251CB5" w:rsidP="008A58F6">
            <w:pPr>
              <w:pStyle w:val="Aanwijzing"/>
              <w:numPr>
                <w:ilvl w:val="0"/>
                <w:numId w:val="24"/>
              </w:numPr>
              <w:ind w:left="401" w:hanging="284"/>
            </w:pPr>
            <w:r>
              <w:t>h</w:t>
            </w:r>
            <w:r w:rsidR="006F28ED">
              <w:t>et ministerieel besluit van 19 juni 2009 tot bepaling van de lijst van infecties die gemeld moeten worden en tot delegatie van de bevoegdheid om ambtenaren</w:t>
            </w:r>
            <w:r>
              <w:t>-artsen en ambtenaren aan te wijzen.</w:t>
            </w:r>
          </w:p>
          <w:p w14:paraId="3DA7A4F7" w14:textId="77777777" w:rsidR="002B3085" w:rsidRDefault="002B3085" w:rsidP="008A58F6">
            <w:pPr>
              <w:pStyle w:val="Vraagintern"/>
              <w:rPr>
                <w:rStyle w:val="Nadruk"/>
                <w:i/>
                <w:iCs w:val="0"/>
              </w:rPr>
            </w:pPr>
          </w:p>
          <w:p w14:paraId="6061966B" w14:textId="77844774" w:rsidR="007314D3" w:rsidRPr="007E6CF9" w:rsidRDefault="00DB5A46" w:rsidP="008A58F6">
            <w:pPr>
              <w:pStyle w:val="Vraagintern"/>
              <w:rPr>
                <w:rStyle w:val="Hyperlink"/>
                <w:color w:val="4F81BD" w:themeColor="accent1"/>
                <w:u w:val="none"/>
              </w:rPr>
            </w:pPr>
            <w:r>
              <w:rPr>
                <w:rStyle w:val="Nadruk"/>
                <w:i/>
                <w:iCs w:val="0"/>
              </w:rPr>
              <w:t>W</w:t>
            </w:r>
            <w:r w:rsidR="000F6219">
              <w:rPr>
                <w:rStyle w:val="Nadruk"/>
                <w:i/>
                <w:iCs w:val="0"/>
              </w:rPr>
              <w:t xml:space="preserve">aar vindt u </w:t>
            </w:r>
            <w:r w:rsidR="001A0E02">
              <w:rPr>
                <w:rStyle w:val="Nadruk"/>
                <w:i/>
                <w:iCs w:val="0"/>
              </w:rPr>
              <w:t>bijkomende</w:t>
            </w:r>
            <w:r w:rsidR="000F6219">
              <w:rPr>
                <w:rStyle w:val="Nadruk"/>
                <w:i/>
                <w:iCs w:val="0"/>
              </w:rPr>
              <w:t xml:space="preserve"> informatie?</w:t>
            </w:r>
            <w:r w:rsidR="007E6CF9">
              <w:rPr>
                <w:rStyle w:val="Nadruk"/>
                <w:i/>
                <w:iCs w:val="0"/>
              </w:rPr>
              <w:br/>
            </w:r>
            <w:hyperlink r:id="rId14" w:history="1">
              <w:r w:rsidR="001800E2" w:rsidRPr="007E6CF9">
                <w:rPr>
                  <w:rStyle w:val="Hyperlink"/>
                  <w:b w:val="0"/>
                  <w:bCs/>
                  <w:color w:val="4F81BD" w:themeColor="accent1"/>
                </w:rPr>
                <w:t>https://www.vlaanderen.be/departement-zorg/infectieziekten-en-vaccinaties</w:t>
              </w:r>
            </w:hyperlink>
          </w:p>
          <w:p w14:paraId="3E517E1D" w14:textId="77777777" w:rsidR="001800E2" w:rsidRPr="001800E2" w:rsidRDefault="001800E2" w:rsidP="008A58F6">
            <w:pPr>
              <w:pStyle w:val="Vraagintern"/>
            </w:pPr>
          </w:p>
          <w:p w14:paraId="53D3424D" w14:textId="77777777" w:rsidR="007314D3" w:rsidRDefault="007314D3" w:rsidP="008A58F6">
            <w:pPr>
              <w:shd w:val="clear" w:color="auto" w:fill="FFFFFF"/>
              <w:rPr>
                <w:rStyle w:val="Nadruk"/>
                <w:b/>
                <w:bCs/>
              </w:rPr>
            </w:pPr>
            <w:r w:rsidRPr="006A3AAD">
              <w:rPr>
                <w:rStyle w:val="Nadruk"/>
                <w:b/>
                <w:bCs/>
              </w:rPr>
              <w:t>Welke gegevens meldt u?</w:t>
            </w:r>
          </w:p>
          <w:p w14:paraId="030AFB14" w14:textId="4ADC3D59" w:rsidR="007314D3" w:rsidRDefault="007314D3" w:rsidP="008A58F6">
            <w:pPr>
              <w:shd w:val="clear" w:color="auto" w:fill="FFFFFF"/>
              <w:rPr>
                <w:i/>
                <w:iCs/>
              </w:rPr>
            </w:pPr>
            <w:r w:rsidRPr="00B77CF4">
              <w:rPr>
                <w:i/>
                <w:iCs/>
              </w:rPr>
              <w:t xml:space="preserve">U bent </w:t>
            </w:r>
            <w:r w:rsidRPr="00A47342">
              <w:rPr>
                <w:b/>
                <w:i/>
              </w:rPr>
              <w:t>verplicht</w:t>
            </w:r>
            <w:r w:rsidRPr="00B77CF4">
              <w:rPr>
                <w:i/>
                <w:iCs/>
              </w:rPr>
              <w:t xml:space="preserve"> het identificatienummer van de sociale zekerheid (rijksregister- of BIS-nummer), de voor- en achternaam, de geboortedatum en het geslacht van de geïnfecteerde persoon en de vermoede of bevestigde diagnose van de meldingsplichtige infectie te melden als ze bekend zijn. Als u vanuit uw beroepservaring van oordeel bent dat ze noodzakelijk zijn voor de ambtenaren-artsen en de ambtenaren, kunt u ook een of meer van de </w:t>
            </w:r>
            <w:r w:rsidR="00663B67" w:rsidRPr="00A47342">
              <w:rPr>
                <w:b/>
                <w:i/>
              </w:rPr>
              <w:t>aanvullende</w:t>
            </w:r>
            <w:r w:rsidRPr="00B77CF4">
              <w:rPr>
                <w:i/>
                <w:iCs/>
              </w:rPr>
              <w:t xml:space="preserve"> gegevens meedelen. Die gegevens kunnen door de ambtenaren-artsen en ambtenaren van het Departement Zorg ook opgevraagd worden als dat noodzakelijk is. In dat laatste geval bent u conform artikel 45, §2, tweede lid, verplicht die gegevens mee te delen als u daarvan op de hoogte bent. </w:t>
            </w:r>
          </w:p>
          <w:p w14:paraId="3AAB9326" w14:textId="77777777" w:rsidR="007E1813" w:rsidRPr="00B77CF4" w:rsidRDefault="007E1813" w:rsidP="008A58F6">
            <w:pPr>
              <w:shd w:val="clear" w:color="auto" w:fill="FFFFFF"/>
              <w:rPr>
                <w:rFonts w:eastAsia="Times New Roman"/>
                <w:i/>
                <w:iCs/>
                <w:color w:val="4F81BD" w:themeColor="accent1"/>
                <w:lang w:eastAsia="nl-BE"/>
              </w:rPr>
            </w:pPr>
          </w:p>
          <w:p w14:paraId="1FF25502" w14:textId="226DB79D" w:rsidR="001B3193" w:rsidRPr="008A58F6" w:rsidRDefault="001B3193" w:rsidP="008A58F6">
            <w:pPr>
              <w:shd w:val="clear" w:color="auto" w:fill="FFFFFF"/>
              <w:rPr>
                <w:i/>
                <w:iCs/>
              </w:rPr>
            </w:pPr>
            <w:r w:rsidRPr="009362DC">
              <w:rPr>
                <w:b/>
                <w:bCs/>
                <w:i/>
                <w:iCs/>
              </w:rPr>
              <w:t>Aan wie bezorgt u dit formulier?</w:t>
            </w:r>
            <w:r w:rsidR="006A3AAD">
              <w:rPr>
                <w:b/>
                <w:bCs/>
                <w:i/>
                <w:iCs/>
              </w:rPr>
              <w:br/>
            </w:r>
            <w:r w:rsidRPr="008A58F6">
              <w:rPr>
                <w:i/>
                <w:iCs/>
              </w:rPr>
              <w:t>Bezorg dit formulier zo snel mogelijk (</w:t>
            </w:r>
            <w:r w:rsidRPr="008A58F6">
              <w:rPr>
                <w:b/>
                <w:i/>
                <w:iCs/>
              </w:rPr>
              <w:t>binnen 24 uur</w:t>
            </w:r>
            <w:r w:rsidRPr="008A58F6">
              <w:rPr>
                <w:i/>
                <w:iCs/>
              </w:rPr>
              <w:t xml:space="preserve">) aan de ambtenaar-arts van het Departement Zorg of aan de ambtenaar die onder de verantwoordelijkheid staat van de ambtenaar-arts van het Departement Zorg, conform artikel 45, §2, derde en vierde lid, van het decreet van 21 november 2003 betreffende het preventieve gezondheidsbeleid en artikel 4 van het besluit van de Vlaamse Regering van 12 januari 2024 over initiatieven om uitbreiding van schadelijke effecten, die veroorzaakt zijn door biotische factoren, tegen te gaan. </w:t>
            </w:r>
          </w:p>
          <w:p w14:paraId="5E45E235" w14:textId="77777777" w:rsidR="00AC57CD" w:rsidRPr="00B77CF4" w:rsidRDefault="00AC57CD" w:rsidP="008A58F6">
            <w:pPr>
              <w:pStyle w:val="Aanwijzing"/>
            </w:pPr>
          </w:p>
          <w:p w14:paraId="2EB3FD14" w14:textId="504CE916" w:rsidR="001B3193" w:rsidRPr="00B77CF4" w:rsidRDefault="001B3193" w:rsidP="008A58F6">
            <w:pPr>
              <w:pStyle w:val="Aanwijzing"/>
            </w:pPr>
            <w:r w:rsidRPr="00B77CF4">
              <w:t xml:space="preserve">U kunt </w:t>
            </w:r>
            <w:r w:rsidR="0037160B">
              <w:t>een melding</w:t>
            </w:r>
            <w:r w:rsidRPr="00B77CF4">
              <w:t xml:space="preserve"> </w:t>
            </w:r>
            <w:r w:rsidR="0037160B">
              <w:t xml:space="preserve">van een infectieziekte </w:t>
            </w:r>
            <w:r w:rsidRPr="00B77CF4">
              <w:t>op een van de volgende manier</w:t>
            </w:r>
            <w:r w:rsidR="0037160B">
              <w:t>en</w:t>
            </w:r>
            <w:r w:rsidRPr="00B77CF4">
              <w:t xml:space="preserve"> bezorgen:</w:t>
            </w:r>
          </w:p>
          <w:p w14:paraId="4A00A974" w14:textId="3D181510" w:rsidR="001B3193" w:rsidRDefault="00D9790F" w:rsidP="008A58F6">
            <w:pPr>
              <w:pStyle w:val="Aanwijzing"/>
              <w:numPr>
                <w:ilvl w:val="0"/>
                <w:numId w:val="26"/>
              </w:numPr>
              <w:ind w:left="401" w:hanging="284"/>
            </w:pPr>
            <w:r>
              <w:t>r</w:t>
            </w:r>
            <w:r w:rsidRPr="00D9790F">
              <w:t>echtstreeks vanuit het Elektronisch Medisch Dossier (EMD), geïntegreerd in uw huisartsenpakket, met het e-form ‘</w:t>
            </w:r>
            <w:r w:rsidRPr="00D9790F">
              <w:rPr>
                <w:b/>
                <w:bCs w:val="0"/>
              </w:rPr>
              <w:t>Aangifte meldingsplichtige infectieziekte aan het Departement Zorg</w:t>
            </w:r>
            <w:r w:rsidRPr="00D9790F">
              <w:t>’</w:t>
            </w:r>
          </w:p>
          <w:p w14:paraId="53A46AC2" w14:textId="3A2DFAB6" w:rsidR="00D300B1" w:rsidRPr="00B77CF4" w:rsidRDefault="00D300B1" w:rsidP="00D300B1">
            <w:pPr>
              <w:pStyle w:val="Aanwijzing"/>
              <w:ind w:left="117"/>
            </w:pPr>
            <w:r w:rsidRPr="00D300B1">
              <w:t>Geen EMD of e</w:t>
            </w:r>
            <w:r>
              <w:t>-</w:t>
            </w:r>
            <w:r w:rsidRPr="00D300B1">
              <w:t>form integratie</w:t>
            </w:r>
            <w:r>
              <w:t xml:space="preserve">? </w:t>
            </w:r>
            <w:r w:rsidR="0059756E">
              <w:t>Gebruik</w:t>
            </w:r>
            <w:r w:rsidRPr="00D300B1">
              <w:t xml:space="preserve"> </w:t>
            </w:r>
            <w:r w:rsidR="002630AA">
              <w:t>dit</w:t>
            </w:r>
            <w:r w:rsidR="00C95488">
              <w:t xml:space="preserve"> </w:t>
            </w:r>
            <w:r w:rsidR="00C95488" w:rsidRPr="002630AA">
              <w:rPr>
                <w:b/>
                <w:bCs w:val="0"/>
              </w:rPr>
              <w:t>formulier 'Melding van infectieziekten'</w:t>
            </w:r>
            <w:r w:rsidR="0087314F">
              <w:t>:</w:t>
            </w:r>
          </w:p>
          <w:p w14:paraId="1990B278" w14:textId="4FD55768" w:rsidR="009A50BE" w:rsidRPr="00B77CF4" w:rsidRDefault="001B3193" w:rsidP="008A58F6">
            <w:pPr>
              <w:pStyle w:val="Aanwijzing"/>
              <w:numPr>
                <w:ilvl w:val="0"/>
                <w:numId w:val="26"/>
              </w:numPr>
              <w:ind w:left="401" w:hanging="284"/>
            </w:pPr>
            <w:r w:rsidRPr="00B77CF4">
              <w:t>via e-Healthbox (UMM). In uw e-Healthbox kunt u het Departement Zorg terugvinden als VAZG (</w:t>
            </w:r>
            <w:r w:rsidR="00901BAB" w:rsidRPr="00901BAB">
              <w:t>1990001916</w:t>
            </w:r>
            <w:r w:rsidRPr="00B77CF4">
              <w:t xml:space="preserve">) </w:t>
            </w:r>
            <w:r w:rsidR="003B4311" w:rsidRPr="003B4311">
              <w:t>in de categorie “Speciale door het eHealth-platform erkende entiteit”</w:t>
            </w:r>
            <w:r w:rsidR="003B4311">
              <w:t>;</w:t>
            </w:r>
          </w:p>
          <w:p w14:paraId="46873B4B" w14:textId="09922AEF" w:rsidR="000D3909" w:rsidRPr="00B77CF4" w:rsidRDefault="00CF6A48" w:rsidP="008A58F6">
            <w:pPr>
              <w:pStyle w:val="Aanwijzing"/>
              <w:numPr>
                <w:ilvl w:val="0"/>
                <w:numId w:val="26"/>
              </w:numPr>
              <w:ind w:left="401" w:hanging="284"/>
            </w:pPr>
            <w:r>
              <w:t>via</w:t>
            </w:r>
            <w:r w:rsidR="000D3909">
              <w:t xml:space="preserve"> een</w:t>
            </w:r>
            <w:r w:rsidR="00DE4748">
              <w:t xml:space="preserve"> beveiligde en</w:t>
            </w:r>
            <w:r w:rsidR="000D3909">
              <w:t xml:space="preserve"> </w:t>
            </w:r>
            <w:r w:rsidR="000218EE">
              <w:t>geëncrypteerde</w:t>
            </w:r>
            <w:r w:rsidR="000D3909">
              <w:t xml:space="preserve"> e-mail naar </w:t>
            </w:r>
            <w:hyperlink r:id="rId15">
              <w:r w:rsidR="000D3909" w:rsidRPr="72DF9D03">
                <w:rPr>
                  <w:rFonts w:eastAsia="Times New Roman"/>
                  <w:color w:val="4F81BD" w:themeColor="accent1"/>
                  <w:u w:val="single"/>
                  <w:lang w:eastAsia="nl-BE"/>
                </w:rPr>
                <w:t>infectieziektebestrijding@vlaanderen.be</w:t>
              </w:r>
            </w:hyperlink>
            <w:r w:rsidR="005F29AA" w:rsidRPr="00B77CF4">
              <w:t>;</w:t>
            </w:r>
          </w:p>
          <w:p w14:paraId="257C7240" w14:textId="77777777" w:rsidR="00783D3D" w:rsidRDefault="00711A2F" w:rsidP="008A58F6">
            <w:pPr>
              <w:pStyle w:val="Aanwijzing"/>
              <w:numPr>
                <w:ilvl w:val="0"/>
                <w:numId w:val="26"/>
              </w:numPr>
              <w:ind w:left="401" w:hanging="284"/>
            </w:pPr>
            <w:r>
              <w:t>s</w:t>
            </w:r>
            <w:r w:rsidRPr="00711A2F">
              <w:t xml:space="preserve">chriftelijk per post, onder gesloten omslag, met de vermelding “medisch geheim”, en op naam van de ambtenaar-arts die binnen het Departement Zorg </w:t>
            </w:r>
            <w:r w:rsidR="00783D3D" w:rsidRPr="00783D3D">
              <w:t>verantwoordelijk is voor de provincie waar u uw beroepsactiviteit uitvoert</w:t>
            </w:r>
            <w:r w:rsidR="00783D3D">
              <w:t>;</w:t>
            </w:r>
          </w:p>
          <w:p w14:paraId="7206C17E" w14:textId="10F7EE10" w:rsidR="00560550" w:rsidRDefault="001B3193" w:rsidP="008A58F6">
            <w:pPr>
              <w:pStyle w:val="Aanwijzing"/>
              <w:numPr>
                <w:ilvl w:val="0"/>
                <w:numId w:val="26"/>
              </w:numPr>
              <w:ind w:left="401" w:hanging="284"/>
            </w:pPr>
            <w:r w:rsidRPr="00B77CF4">
              <w:t>telefonisch melden</w:t>
            </w:r>
            <w:r w:rsidR="0087314F">
              <w:t>.</w:t>
            </w:r>
          </w:p>
          <w:p w14:paraId="2061CD0C" w14:textId="53E45909" w:rsidR="001B3193" w:rsidRPr="00B77CF4" w:rsidRDefault="001B3193" w:rsidP="008A58F6">
            <w:pPr>
              <w:pStyle w:val="Aanwijzing"/>
              <w:ind w:left="259" w:firstLine="142"/>
              <w:rPr>
                <w:rStyle w:val="Hyperlink"/>
                <w:color w:val="000000" w:themeColor="text1"/>
                <w:u w:val="none"/>
              </w:rPr>
            </w:pPr>
            <w:r w:rsidRPr="00B77CF4">
              <w:t xml:space="preserve">U vindt de contactgegevens op </w:t>
            </w:r>
            <w:hyperlink r:id="rId16" w:history="1">
              <w:r w:rsidR="00A442D4">
                <w:rPr>
                  <w:rStyle w:val="Hyperlink"/>
                  <w:color w:val="4F81BD" w:themeColor="accent1"/>
                </w:rPr>
                <w:t>contactgegevens team infectieziektebestrijding en vaccinatie</w:t>
              </w:r>
            </w:hyperlink>
            <w:r w:rsidRPr="00B77CF4">
              <w:rPr>
                <w:rStyle w:val="Hyperlink"/>
                <w:color w:val="auto"/>
                <w:u w:val="none"/>
              </w:rPr>
              <w:t>.</w:t>
            </w:r>
          </w:p>
          <w:p w14:paraId="7FE5833A" w14:textId="77777777" w:rsidR="006A3AAD" w:rsidRPr="00146977" w:rsidRDefault="006A3AAD" w:rsidP="008A58F6">
            <w:pPr>
              <w:shd w:val="clear" w:color="auto" w:fill="FFFFFF"/>
              <w:rPr>
                <w:iCs/>
              </w:rPr>
            </w:pPr>
          </w:p>
          <w:p w14:paraId="51F04478" w14:textId="5470DDC4" w:rsidR="00FE3860" w:rsidRPr="00F9292D" w:rsidRDefault="001B3193" w:rsidP="008A58F6">
            <w:pPr>
              <w:shd w:val="clear" w:color="auto" w:fill="FFFFFF"/>
              <w:rPr>
                <w:i/>
              </w:rPr>
            </w:pPr>
            <w:r w:rsidRPr="00B77CF4">
              <w:rPr>
                <w:i/>
              </w:rPr>
              <w:t>Dringende meldingen moet u altijd telefonisch doorgeven</w:t>
            </w:r>
            <w:r w:rsidRPr="00B77CF4">
              <w:rPr>
                <w:rStyle w:val="Nadruk"/>
                <w:i w:val="0"/>
              </w:rPr>
              <w:t>.</w:t>
            </w:r>
            <w:r w:rsidR="00F9292D">
              <w:rPr>
                <w:rStyle w:val="Nadruk"/>
                <w:iCs w:val="0"/>
              </w:rPr>
              <w:t xml:space="preserve"> </w:t>
            </w:r>
            <w:r w:rsidR="00F9292D" w:rsidRPr="00F9292D">
              <w:rPr>
                <w:i/>
              </w:rPr>
              <w:t>Buiten</w:t>
            </w:r>
            <w:r w:rsidR="003E4F9E">
              <w:rPr>
                <w:i/>
              </w:rPr>
              <w:t xml:space="preserve"> de</w:t>
            </w:r>
            <w:r w:rsidR="00F9292D" w:rsidRPr="00F9292D">
              <w:rPr>
                <w:i/>
              </w:rPr>
              <w:t xml:space="preserve"> kantooruren </w:t>
            </w:r>
            <w:r w:rsidR="003E4F9E">
              <w:rPr>
                <w:i/>
              </w:rPr>
              <w:t>kunt u bellen naar</w:t>
            </w:r>
            <w:r w:rsidR="00F9292D" w:rsidRPr="00F9292D">
              <w:rPr>
                <w:i/>
              </w:rPr>
              <w:t xml:space="preserve"> 02</w:t>
            </w:r>
            <w:r w:rsidR="003E4F9E">
              <w:rPr>
                <w:i/>
              </w:rPr>
              <w:t xml:space="preserve"> </w:t>
            </w:r>
            <w:r w:rsidR="00F9292D" w:rsidRPr="00F9292D">
              <w:rPr>
                <w:i/>
              </w:rPr>
              <w:t>512 93 89</w:t>
            </w:r>
            <w:r w:rsidR="00F9292D">
              <w:rPr>
                <w:i/>
              </w:rPr>
              <w:t>.</w:t>
            </w:r>
          </w:p>
        </w:tc>
      </w:tr>
      <w:tr w:rsidR="0008778B" w:rsidRPr="003D114E" w14:paraId="4BC17C87" w14:textId="77777777" w:rsidTr="008A58F6">
        <w:trPr>
          <w:trHeight w:hRule="exact" w:val="3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E647B" w14:textId="77777777" w:rsidR="0008778B" w:rsidRPr="003D114E" w:rsidRDefault="0008778B" w:rsidP="008E1992">
            <w:pPr>
              <w:pStyle w:val="leeg"/>
            </w:pPr>
          </w:p>
        </w:tc>
      </w:tr>
    </w:tbl>
    <w:p w14:paraId="631EE48D" w14:textId="77777777" w:rsidR="00F74217" w:rsidRDefault="00F74217">
      <w:r>
        <w:br w:type="page"/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"/>
        <w:gridCol w:w="6"/>
        <w:gridCol w:w="879"/>
        <w:gridCol w:w="445"/>
        <w:gridCol w:w="373"/>
        <w:gridCol w:w="31"/>
        <w:gridCol w:w="425"/>
        <w:gridCol w:w="425"/>
        <w:gridCol w:w="54"/>
        <w:gridCol w:w="371"/>
        <w:gridCol w:w="62"/>
        <w:gridCol w:w="191"/>
        <w:gridCol w:w="173"/>
        <w:gridCol w:w="281"/>
        <w:gridCol w:w="16"/>
        <w:gridCol w:w="128"/>
        <w:gridCol w:w="276"/>
        <w:gridCol w:w="92"/>
        <w:gridCol w:w="199"/>
        <w:gridCol w:w="111"/>
        <w:gridCol w:w="29"/>
        <w:gridCol w:w="143"/>
        <w:gridCol w:w="142"/>
        <w:gridCol w:w="203"/>
        <w:gridCol w:w="81"/>
        <w:gridCol w:w="141"/>
        <w:gridCol w:w="77"/>
        <w:gridCol w:w="207"/>
        <w:gridCol w:w="76"/>
        <w:gridCol w:w="57"/>
        <w:gridCol w:w="134"/>
        <w:gridCol w:w="16"/>
        <w:gridCol w:w="142"/>
        <w:gridCol w:w="126"/>
        <w:gridCol w:w="110"/>
        <w:gridCol w:w="17"/>
        <w:gridCol w:w="22"/>
        <w:gridCol w:w="9"/>
        <w:gridCol w:w="137"/>
        <w:gridCol w:w="288"/>
        <w:gridCol w:w="142"/>
        <w:gridCol w:w="211"/>
        <w:gridCol w:w="72"/>
        <w:gridCol w:w="142"/>
        <w:gridCol w:w="143"/>
        <w:gridCol w:w="72"/>
        <w:gridCol w:w="210"/>
        <w:gridCol w:w="74"/>
        <w:gridCol w:w="37"/>
        <w:gridCol w:w="21"/>
        <w:gridCol w:w="136"/>
        <w:gridCol w:w="16"/>
        <w:gridCol w:w="131"/>
        <w:gridCol w:w="11"/>
        <w:gridCol w:w="125"/>
        <w:gridCol w:w="301"/>
        <w:gridCol w:w="283"/>
        <w:gridCol w:w="131"/>
        <w:gridCol w:w="11"/>
        <w:gridCol w:w="142"/>
        <w:gridCol w:w="131"/>
        <w:gridCol w:w="577"/>
        <w:gridCol w:w="429"/>
      </w:tblGrid>
      <w:tr w:rsidR="00995768" w:rsidRPr="003D114E" w14:paraId="1A556EF5" w14:textId="77777777" w:rsidTr="00C336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F32DF56" w14:textId="77777777" w:rsidR="00995768" w:rsidRPr="003D114E" w:rsidRDefault="00995768" w:rsidP="008E1992">
            <w:pPr>
              <w:pStyle w:val="leeg"/>
            </w:pPr>
          </w:p>
        </w:tc>
        <w:tc>
          <w:tcPr>
            <w:tcW w:w="1024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DAEEA0A" w14:textId="2C0A4B62" w:rsidR="00995768" w:rsidRPr="003D114E" w:rsidRDefault="00995768" w:rsidP="00AA288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melding</w:t>
            </w:r>
          </w:p>
        </w:tc>
      </w:tr>
      <w:tr w:rsidR="00221096" w:rsidRPr="003D114E" w14:paraId="6B90E855" w14:textId="77777777" w:rsidTr="00C33633">
        <w:trPr>
          <w:trHeight w:hRule="exact" w:val="137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7756F" w14:textId="77777777" w:rsidR="00221096" w:rsidRPr="003D114E" w:rsidRDefault="00221096" w:rsidP="008E1992">
            <w:pPr>
              <w:pStyle w:val="leeg"/>
            </w:pPr>
          </w:p>
        </w:tc>
      </w:tr>
      <w:tr w:rsidR="008756B0" w:rsidRPr="003D114E" w14:paraId="7E7230F9" w14:textId="77777777" w:rsidTr="00C336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CEED2" w14:textId="77777777" w:rsidR="008756B0" w:rsidRPr="004C6E93" w:rsidRDefault="008756B0" w:rsidP="008E1992">
            <w:pPr>
              <w:pStyle w:val="leeg"/>
            </w:pPr>
          </w:p>
        </w:tc>
        <w:tc>
          <w:tcPr>
            <w:tcW w:w="37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D505" w14:textId="0CFAE3C0" w:rsidR="008756B0" w:rsidRPr="003D114E" w:rsidRDefault="00221096" w:rsidP="008E1992">
            <w:pPr>
              <w:jc w:val="right"/>
            </w:pPr>
            <w:r>
              <w:t>infectieziekte</w:t>
            </w:r>
          </w:p>
        </w:tc>
        <w:tc>
          <w:tcPr>
            <w:tcW w:w="6521" w:type="dxa"/>
            <w:gridSpan w:val="4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72D56B" w14:textId="77777777" w:rsidR="008756B0" w:rsidRPr="003D114E" w:rsidRDefault="008756B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2F21" w:rsidRPr="003D114E" w14:paraId="73BEC149" w14:textId="77777777" w:rsidTr="00C336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6D93F" w14:textId="77777777" w:rsidR="008756B0" w:rsidRPr="004C6E93" w:rsidRDefault="008756B0" w:rsidP="008E1992">
            <w:pPr>
              <w:pStyle w:val="leeg"/>
            </w:pPr>
          </w:p>
        </w:tc>
        <w:tc>
          <w:tcPr>
            <w:tcW w:w="37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92FC3" w14:textId="0F0F4748" w:rsidR="008756B0" w:rsidRPr="003D114E" w:rsidRDefault="00221096" w:rsidP="008E1992">
            <w:pPr>
              <w:jc w:val="right"/>
              <w:rPr>
                <w:rStyle w:val="Zwaar"/>
                <w:b w:val="0"/>
              </w:rPr>
            </w:pPr>
            <w:r>
              <w:t>meldings</w:t>
            </w:r>
            <w:r w:rsidR="008756B0" w:rsidRPr="003D114E">
              <w:t>datum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A1891" w14:textId="77777777" w:rsidR="008756B0" w:rsidRPr="003D114E" w:rsidRDefault="008756B0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ED4C84" w14:textId="77777777" w:rsidR="008756B0" w:rsidRPr="003D114E" w:rsidRDefault="008756B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D35A1" w14:textId="77777777" w:rsidR="008756B0" w:rsidRPr="003D114E" w:rsidRDefault="008756B0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1F1484" w14:textId="77777777" w:rsidR="008756B0" w:rsidRPr="003D114E" w:rsidRDefault="008756B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2DA2E" w14:textId="77777777" w:rsidR="008756B0" w:rsidRPr="003D114E" w:rsidRDefault="008756B0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58E276" w14:textId="77777777" w:rsidR="008756B0" w:rsidRPr="003D114E" w:rsidRDefault="008756B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4BB36" w14:textId="77777777" w:rsidR="008756B0" w:rsidRPr="003D114E" w:rsidRDefault="008756B0" w:rsidP="008E1992">
            <w:pPr>
              <w:pStyle w:val="leeg"/>
              <w:jc w:val="left"/>
            </w:pPr>
          </w:p>
        </w:tc>
      </w:tr>
      <w:tr w:rsidR="0055738B" w:rsidRPr="003D114E" w14:paraId="3237F5E3" w14:textId="77777777" w:rsidTr="00C336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36DC" w14:textId="77777777" w:rsidR="0055738B" w:rsidRPr="004C6E93" w:rsidRDefault="0055738B" w:rsidP="008E1992">
            <w:pPr>
              <w:pStyle w:val="leeg"/>
            </w:pPr>
          </w:p>
        </w:tc>
        <w:tc>
          <w:tcPr>
            <w:tcW w:w="37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E6665" w14:textId="5EB7528E" w:rsidR="0055738B" w:rsidRPr="003D114E" w:rsidRDefault="0055738B" w:rsidP="008E1992">
            <w:pPr>
              <w:jc w:val="right"/>
            </w:pPr>
            <w:r>
              <w:t>diagnose op basis van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B0DAE" w14:textId="77777777" w:rsidR="0055738B" w:rsidRPr="00A26786" w:rsidRDefault="0055738B" w:rsidP="008E1992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8FA6" w14:textId="6F21F9A2" w:rsidR="0055738B" w:rsidRPr="003D114E" w:rsidRDefault="005D70A8" w:rsidP="008E1992">
            <w:r>
              <w:t>kliniek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B9910" w14:textId="77777777" w:rsidR="0055738B" w:rsidRPr="00A26786" w:rsidRDefault="0055738B" w:rsidP="008E1992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21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D8C5" w14:textId="3EEEEC4B" w:rsidR="0055738B" w:rsidRPr="003D114E" w:rsidRDefault="005D70A8" w:rsidP="008E1992">
            <w:r>
              <w:t>epidemiologische link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7F53B" w14:textId="77777777" w:rsidR="0055738B" w:rsidRPr="00A26786" w:rsidRDefault="0055738B" w:rsidP="008E1992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78F0F" w14:textId="598C0262" w:rsidR="0055738B" w:rsidRPr="003D114E" w:rsidRDefault="005D70A8" w:rsidP="008E1992">
            <w:r>
              <w:t>laboresultaat</w:t>
            </w:r>
          </w:p>
        </w:tc>
      </w:tr>
      <w:tr w:rsidR="0055738B" w:rsidRPr="003D114E" w14:paraId="03330F25" w14:textId="77777777" w:rsidTr="00C336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760B7" w14:textId="77777777" w:rsidR="0055738B" w:rsidRPr="004C6E93" w:rsidRDefault="0055738B" w:rsidP="008E1992">
            <w:pPr>
              <w:pStyle w:val="leeg"/>
            </w:pPr>
          </w:p>
        </w:tc>
        <w:tc>
          <w:tcPr>
            <w:tcW w:w="37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5FBE9" w14:textId="078DF84A" w:rsidR="0055738B" w:rsidRPr="003D114E" w:rsidRDefault="00221096" w:rsidP="008E1992">
            <w:pPr>
              <w:jc w:val="right"/>
            </w:pPr>
            <w:r>
              <w:t>land van besmetting</w:t>
            </w:r>
          </w:p>
        </w:tc>
        <w:tc>
          <w:tcPr>
            <w:tcW w:w="6521" w:type="dxa"/>
            <w:gridSpan w:val="4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5DF2A8" w14:textId="77777777" w:rsidR="0055738B" w:rsidRPr="003D114E" w:rsidRDefault="0055738B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633" w:rsidRPr="003D114E" w14:paraId="77A04D60" w14:textId="77777777" w:rsidTr="008A58F6">
        <w:trPr>
          <w:trHeight w:hRule="exact" w:val="340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CA559" w14:textId="77777777" w:rsidR="00C33633" w:rsidRPr="003D114E" w:rsidRDefault="00C33633" w:rsidP="008E1992">
            <w:pPr>
              <w:pStyle w:val="leeg"/>
            </w:pPr>
          </w:p>
        </w:tc>
      </w:tr>
      <w:tr w:rsidR="007E17C3" w:rsidRPr="003D114E" w14:paraId="0E76292A" w14:textId="77777777" w:rsidTr="007A04F2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14A0" w14:textId="77777777" w:rsidR="007E17C3" w:rsidRPr="003D114E" w:rsidRDefault="007E17C3" w:rsidP="008E1992">
            <w:pPr>
              <w:pStyle w:val="leeg"/>
            </w:pPr>
          </w:p>
        </w:tc>
        <w:tc>
          <w:tcPr>
            <w:tcW w:w="1023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E51C29" w14:textId="6B96CA24" w:rsidR="007E17C3" w:rsidRPr="003D114E" w:rsidRDefault="007E17C3" w:rsidP="00AA288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geïnfecteerde persoon</w:t>
            </w:r>
          </w:p>
        </w:tc>
      </w:tr>
      <w:tr w:rsidR="007E17C3" w:rsidRPr="003D114E" w14:paraId="5738AD89" w14:textId="77777777" w:rsidTr="007A04F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1628" w14:textId="77777777" w:rsidR="007E17C3" w:rsidRPr="003D114E" w:rsidRDefault="007E17C3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E85AAA" w:rsidRPr="003D114E" w14:paraId="3C316263" w14:textId="77777777" w:rsidTr="006765B7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39FFB0" w14:textId="77777777" w:rsidR="00E85AAA" w:rsidRPr="004C6E93" w:rsidRDefault="00E85AAA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single" w:sz="12" w:space="0" w:color="7F7F7F" w:themeColor="text1" w:themeTint="80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F13108D" w14:textId="1608F910" w:rsidR="00E85AAA" w:rsidRPr="00E85AAA" w:rsidRDefault="00E85AAA" w:rsidP="006765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E85AAA">
              <w:rPr>
                <w:b/>
                <w:bCs/>
              </w:rPr>
              <w:t>erplichte gegevens</w:t>
            </w:r>
          </w:p>
        </w:tc>
        <w:tc>
          <w:tcPr>
            <w:tcW w:w="5812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ED6C0" w14:textId="388BD0D4" w:rsidR="00E85AAA" w:rsidRPr="003D114E" w:rsidRDefault="00E85AAA" w:rsidP="008E199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F531E0" w:rsidRPr="003D114E" w14:paraId="4209AFBA" w14:textId="77777777" w:rsidTr="007A04F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D6F7" w14:textId="77777777" w:rsidR="00F531E0" w:rsidRPr="003D114E" w:rsidRDefault="00F531E0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08715F" w:rsidRPr="003D114E" w14:paraId="4634B2D9" w14:textId="77777777" w:rsidTr="003B5EC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73EED" w14:textId="77777777" w:rsidR="005D4521" w:rsidRPr="004C6E93" w:rsidRDefault="005D4521" w:rsidP="005D4521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5C119" w14:textId="511F5F6C" w:rsidR="005D4521" w:rsidRPr="003D114E" w:rsidRDefault="005D4521" w:rsidP="005D4521">
            <w:pPr>
              <w:jc w:val="right"/>
            </w:pPr>
            <w:r>
              <w:t>identificatienummer sociale zekerheid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786349" w14:textId="175D3295" w:rsidR="005D4521" w:rsidRPr="00A26786" w:rsidRDefault="006765B7" w:rsidP="005D4521">
            <w:pPr>
              <w:pStyle w:val="aankruishokje"/>
              <w:rPr>
                <w:bCs/>
              </w:rPr>
            </w:pPr>
            <w:r w:rsidRPr="001A0E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E02">
              <w:rPr>
                <w:sz w:val="20"/>
                <w:szCs w:val="20"/>
              </w:rPr>
              <w:instrText xml:space="preserve"> FORMTEXT </w:instrText>
            </w:r>
            <w:r w:rsidRPr="001A0E02">
              <w:rPr>
                <w:sz w:val="20"/>
                <w:szCs w:val="20"/>
              </w:rPr>
            </w:r>
            <w:r w:rsidRPr="001A0E02">
              <w:rPr>
                <w:sz w:val="20"/>
                <w:szCs w:val="20"/>
              </w:rPr>
              <w:fldChar w:fldCharType="separate"/>
            </w:r>
            <w:r w:rsidRPr="001A0E02">
              <w:rPr>
                <w:noProof/>
                <w:sz w:val="20"/>
                <w:szCs w:val="20"/>
              </w:rPr>
              <w:t> </w:t>
            </w:r>
            <w:r w:rsidRPr="001A0E02">
              <w:rPr>
                <w:noProof/>
                <w:sz w:val="20"/>
                <w:szCs w:val="20"/>
              </w:rPr>
              <w:t> </w:t>
            </w:r>
            <w:r w:rsidRPr="001A0E02">
              <w:rPr>
                <w:noProof/>
                <w:sz w:val="20"/>
                <w:szCs w:val="20"/>
              </w:rPr>
              <w:t> </w:t>
            </w:r>
            <w:r w:rsidRPr="001A0E02">
              <w:rPr>
                <w:noProof/>
                <w:sz w:val="20"/>
                <w:szCs w:val="20"/>
              </w:rPr>
              <w:t> </w:t>
            </w:r>
            <w:r w:rsidRPr="001A0E02">
              <w:rPr>
                <w:noProof/>
                <w:sz w:val="20"/>
                <w:szCs w:val="20"/>
              </w:rPr>
              <w:t> </w:t>
            </w:r>
            <w:r w:rsidRPr="001A0E02"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D9BFF" w14:textId="746B9F0D" w:rsidR="005D4521" w:rsidRPr="00A26786" w:rsidRDefault="005D4521" w:rsidP="005D4521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5D27" w14:textId="77777777" w:rsidR="005D4521" w:rsidRPr="003D114E" w:rsidRDefault="005D4521" w:rsidP="005D4521">
            <w:r>
              <w:t>niet bekend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08100" w14:textId="77777777" w:rsidR="005D4521" w:rsidRPr="00A26786" w:rsidRDefault="005D4521" w:rsidP="005D4521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1C30D" w14:textId="6C340E81" w:rsidR="005D4521" w:rsidRPr="003D114E" w:rsidRDefault="002F4F63" w:rsidP="005D4521">
            <w:r>
              <w:t xml:space="preserve">melding </w:t>
            </w:r>
            <w:r w:rsidR="00F171DF">
              <w:t>cluster</w:t>
            </w:r>
          </w:p>
        </w:tc>
      </w:tr>
      <w:tr w:rsidR="00CF40FC" w:rsidRPr="003D114E" w14:paraId="04170350" w14:textId="77777777" w:rsidTr="007A04F2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CB134" w14:textId="77777777" w:rsidR="00CF40FC" w:rsidRPr="004C6E93" w:rsidRDefault="00CF40FC" w:rsidP="00C77BF3"/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03A3" w14:textId="299DDC26" w:rsidR="00CF40FC" w:rsidRPr="003D114E" w:rsidRDefault="00CF40FC" w:rsidP="008E1992">
            <w:pPr>
              <w:jc w:val="right"/>
            </w:pPr>
            <w:r>
              <w:t>voor- en achternaam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7365D9" w14:textId="77777777" w:rsidR="00CF40FC" w:rsidRPr="003D114E" w:rsidRDefault="00CF40FC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5AB1" w:rsidRPr="003D114E" w14:paraId="1A2D6831" w14:textId="77777777" w:rsidTr="000A19DB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7BFF1" w14:textId="77777777" w:rsidR="007D5AB1" w:rsidRPr="004C6E93" w:rsidRDefault="007D5AB1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B4FE5" w14:textId="023D36DE" w:rsidR="007D5AB1" w:rsidRPr="003D114E" w:rsidRDefault="007D5AB1" w:rsidP="008E1992">
            <w:pPr>
              <w:jc w:val="right"/>
            </w:pPr>
            <w:r>
              <w:t>geslacht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5121B" w14:textId="77777777" w:rsidR="007D5AB1" w:rsidRPr="00A26786" w:rsidRDefault="007D5AB1" w:rsidP="008E1992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470D9" w14:textId="07D8D9F4" w:rsidR="007D5AB1" w:rsidRPr="003D114E" w:rsidRDefault="007D5AB1" w:rsidP="008E1992">
            <w:r>
              <w:t>M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02E9" w14:textId="77777777" w:rsidR="007D5AB1" w:rsidRPr="00A26786" w:rsidRDefault="007D5AB1" w:rsidP="008E1992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8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E6275" w14:textId="74CB28FA" w:rsidR="007D5AB1" w:rsidRPr="003D114E" w:rsidRDefault="007D5AB1" w:rsidP="008E1992">
            <w:r>
              <w:t>V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41D16" w14:textId="77777777" w:rsidR="007D5AB1" w:rsidRPr="00A26786" w:rsidRDefault="007D5AB1" w:rsidP="008E1992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CB520" w14:textId="7E0C897B" w:rsidR="007D5AB1" w:rsidRPr="003D114E" w:rsidRDefault="007D5AB1" w:rsidP="008E1992">
            <w:r>
              <w:t>X</w:t>
            </w:r>
          </w:p>
        </w:tc>
      </w:tr>
      <w:tr w:rsidR="000D6FBA" w:rsidRPr="003D114E" w14:paraId="2988284D" w14:textId="77777777" w:rsidTr="007A04F2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4F661" w14:textId="77777777" w:rsidR="007D5AB1" w:rsidRPr="004C6E93" w:rsidRDefault="007D5AB1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CC4AD" w14:textId="1D439B20" w:rsidR="007D5AB1" w:rsidRPr="003D114E" w:rsidRDefault="007D5AB1" w:rsidP="008E1992">
            <w:pPr>
              <w:jc w:val="right"/>
              <w:rPr>
                <w:rStyle w:val="Zwaar"/>
                <w:b w:val="0"/>
              </w:rPr>
            </w:pPr>
            <w:r>
              <w:t>geboorte</w:t>
            </w:r>
            <w:r w:rsidRPr="003D114E">
              <w:t>datum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1E7BB" w14:textId="77777777" w:rsidR="007D5AB1" w:rsidRPr="003D114E" w:rsidRDefault="007D5AB1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33C453" w14:textId="77777777" w:rsidR="007D5AB1" w:rsidRPr="003D114E" w:rsidRDefault="007D5AB1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FAAB9" w14:textId="77777777" w:rsidR="007D5AB1" w:rsidRPr="003D114E" w:rsidRDefault="007D5AB1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455DBD" w14:textId="77777777" w:rsidR="007D5AB1" w:rsidRPr="003D114E" w:rsidRDefault="007D5AB1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9F009" w14:textId="77777777" w:rsidR="007D5AB1" w:rsidRPr="003D114E" w:rsidRDefault="007D5AB1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EA2A9C" w14:textId="77777777" w:rsidR="007D5AB1" w:rsidRPr="003D114E" w:rsidRDefault="007D5AB1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9C5B" w14:textId="77777777" w:rsidR="007D5AB1" w:rsidRPr="003D114E" w:rsidRDefault="007D5AB1" w:rsidP="008E1992">
            <w:pPr>
              <w:pStyle w:val="leeg"/>
              <w:jc w:val="left"/>
            </w:pPr>
          </w:p>
        </w:tc>
      </w:tr>
      <w:tr w:rsidR="002F4F63" w:rsidRPr="003D114E" w14:paraId="02E87A02" w14:textId="77777777" w:rsidTr="008E199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908E" w14:textId="77777777" w:rsidR="002F4F63" w:rsidRPr="003D114E" w:rsidRDefault="002F4F63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A64A01" w:rsidRPr="003D114E" w14:paraId="5ABA15E2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BD8EC7" w14:textId="77777777" w:rsidR="00A64A01" w:rsidRPr="004C6E93" w:rsidRDefault="00A64A01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single" w:sz="12" w:space="0" w:color="7F7F7F" w:themeColor="text1" w:themeTint="80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81B4608" w14:textId="48C5E17A" w:rsidR="00A64A01" w:rsidRPr="00E85AAA" w:rsidRDefault="00F531E0" w:rsidP="006765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aanvullende</w:t>
            </w:r>
            <w:r w:rsidR="00A64A01" w:rsidRPr="00E85AAA">
              <w:rPr>
                <w:b/>
                <w:bCs/>
              </w:rPr>
              <w:t xml:space="preserve"> gegevens</w:t>
            </w:r>
            <w:r w:rsidR="007314D3">
              <w:rPr>
                <w:b/>
                <w:bCs/>
              </w:rPr>
              <w:t xml:space="preserve">: </w:t>
            </w:r>
            <w:r w:rsidR="009116A3">
              <w:rPr>
                <w:b/>
                <w:bCs/>
              </w:rPr>
              <w:t>persoons</w:t>
            </w:r>
            <w:r w:rsidR="007314D3">
              <w:rPr>
                <w:b/>
                <w:bCs/>
              </w:rPr>
              <w:t>gegevens</w:t>
            </w:r>
          </w:p>
        </w:tc>
        <w:tc>
          <w:tcPr>
            <w:tcW w:w="5812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5A5D4D" w14:textId="7156F019" w:rsidR="00A64A01" w:rsidRPr="003D114E" w:rsidRDefault="00A64A01" w:rsidP="008E199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AD4C16" w:rsidRPr="003D114E" w14:paraId="470D9B6B" w14:textId="77777777" w:rsidTr="008E199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070A1" w14:textId="77777777" w:rsidR="00AD4C16" w:rsidRPr="003D114E" w:rsidRDefault="00AD4C16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116A3" w:rsidRPr="003D114E" w14:paraId="78A58912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42120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9654" w14:textId="77777777" w:rsidR="009116A3" w:rsidRPr="009116A3" w:rsidRDefault="009116A3" w:rsidP="008E1992">
            <w:pPr>
              <w:jc w:val="right"/>
            </w:pPr>
            <w:r w:rsidRPr="009116A3">
              <w:t>geboorteland</w:t>
            </w:r>
          </w:p>
        </w:tc>
        <w:tc>
          <w:tcPr>
            <w:tcW w:w="19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BED5DA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EF506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nationaliteit</w:t>
            </w: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AA9F14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6FBA" w:rsidRPr="003D114E" w14:paraId="2E2DC613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69E9D" w14:textId="77777777" w:rsidR="006C5153" w:rsidRPr="004C6E93" w:rsidRDefault="006C515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FA0F6" w14:textId="77777777" w:rsidR="006C5153" w:rsidRPr="00A6401D" w:rsidRDefault="006C5153" w:rsidP="008E1992">
            <w:pPr>
              <w:jc w:val="right"/>
              <w:rPr>
                <w:b/>
                <w:bCs/>
              </w:rPr>
            </w:pPr>
            <w:r w:rsidRPr="00A6401D">
              <w:rPr>
                <w:b/>
                <w:bCs/>
              </w:rPr>
              <w:t>domicilieadres: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ED27D" w14:textId="77777777" w:rsidR="006C5153" w:rsidRPr="003D114E" w:rsidRDefault="006C5153" w:rsidP="008E199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D6FBA" w:rsidRPr="003D114E" w14:paraId="1D7FA5F8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49760" w14:textId="77777777" w:rsidR="006C5153" w:rsidRPr="004C6E93" w:rsidRDefault="006C515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01ADD" w14:textId="77777777" w:rsidR="006C5153" w:rsidRPr="003D114E" w:rsidRDefault="006C5153" w:rsidP="008E1992">
            <w:pPr>
              <w:jc w:val="right"/>
            </w:pPr>
            <w:r>
              <w:t>straat en nummer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1353B9" w14:textId="77777777" w:rsidR="006C5153" w:rsidRPr="003D114E" w:rsidRDefault="006C515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6FBA" w:rsidRPr="003D114E" w14:paraId="10948F9B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D2B1" w14:textId="77777777" w:rsidR="006C5153" w:rsidRPr="004C6E93" w:rsidRDefault="006C515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5A199" w14:textId="77777777" w:rsidR="006C5153" w:rsidRPr="003D114E" w:rsidRDefault="006C5153" w:rsidP="008E1992">
            <w:pPr>
              <w:jc w:val="right"/>
            </w:pPr>
            <w:r>
              <w:t>postnummer en gemeente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05477F" w14:textId="77777777" w:rsidR="006C5153" w:rsidRPr="003D114E" w:rsidRDefault="006C515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4D3" w:rsidRPr="003D114E" w14:paraId="7FA39944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F5F88" w14:textId="77777777" w:rsidR="007314D3" w:rsidRPr="004C6E93" w:rsidRDefault="007314D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0B1F5" w14:textId="77777777" w:rsidR="007314D3" w:rsidRPr="003D114E" w:rsidRDefault="007314D3" w:rsidP="008E1992">
            <w:pPr>
              <w:jc w:val="right"/>
            </w:pPr>
            <w:r>
              <w:t xml:space="preserve">telefoonnummer 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17DDC6" w14:textId="77777777" w:rsidR="007314D3" w:rsidRPr="003D114E" w:rsidRDefault="007314D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04F2" w:rsidRPr="003D114E" w14:paraId="61445427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5F730" w14:textId="77777777" w:rsidR="006C5153" w:rsidRPr="004C6E93" w:rsidRDefault="006C5153" w:rsidP="008E1992">
            <w:pPr>
              <w:pStyle w:val="leeg"/>
            </w:pPr>
            <w:bookmarkStart w:id="0" w:name="_Hlk156913948"/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8CA06" w14:textId="77777777" w:rsidR="006C5153" w:rsidRPr="00A6401D" w:rsidRDefault="006C5153" w:rsidP="008E1992">
            <w:pPr>
              <w:jc w:val="right"/>
              <w:rPr>
                <w:b/>
                <w:bCs/>
              </w:rPr>
            </w:pPr>
            <w:r w:rsidRPr="00A6401D">
              <w:rPr>
                <w:b/>
                <w:bCs/>
              </w:rPr>
              <w:t>verblijfsadres: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1D00" w14:textId="03972238" w:rsidR="006C5153" w:rsidRPr="008A58F6" w:rsidRDefault="00E13FD9" w:rsidP="008E1992">
            <w:pPr>
              <w:pStyle w:val="invulveld"/>
              <w:framePr w:hSpace="0" w:wrap="auto" w:vAnchor="margin" w:xAlign="left" w:yAlign="inline"/>
              <w:suppressOverlap w:val="0"/>
              <w:rPr>
                <w:i/>
                <w:iCs/>
              </w:rPr>
            </w:pPr>
            <w:r w:rsidRPr="008A58F6">
              <w:rPr>
                <w:i/>
                <w:iCs/>
              </w:rPr>
              <w:t>(</w:t>
            </w:r>
            <w:r w:rsidR="002F4F63">
              <w:rPr>
                <w:i/>
                <w:iCs/>
              </w:rPr>
              <w:t xml:space="preserve">als </w:t>
            </w:r>
            <w:r w:rsidR="005511F9">
              <w:rPr>
                <w:i/>
                <w:iCs/>
              </w:rPr>
              <w:t>dat</w:t>
            </w:r>
            <w:r w:rsidR="002F4F63">
              <w:rPr>
                <w:i/>
                <w:iCs/>
              </w:rPr>
              <w:t xml:space="preserve"> </w:t>
            </w:r>
            <w:r w:rsidRPr="008A58F6">
              <w:rPr>
                <w:i/>
                <w:iCs/>
              </w:rPr>
              <w:t>verschil</w:t>
            </w:r>
            <w:r w:rsidR="002F4F63">
              <w:rPr>
                <w:i/>
                <w:iCs/>
              </w:rPr>
              <w:t>t</w:t>
            </w:r>
            <w:r w:rsidRPr="008A58F6">
              <w:rPr>
                <w:i/>
                <w:iCs/>
              </w:rPr>
              <w:t xml:space="preserve"> van</w:t>
            </w:r>
            <w:r w:rsidR="002F4F63">
              <w:rPr>
                <w:i/>
                <w:iCs/>
              </w:rPr>
              <w:t xml:space="preserve"> het</w:t>
            </w:r>
            <w:r w:rsidRPr="008A58F6">
              <w:rPr>
                <w:i/>
                <w:iCs/>
              </w:rPr>
              <w:t xml:space="preserve"> domicilieadres)</w:t>
            </w:r>
          </w:p>
        </w:tc>
      </w:tr>
      <w:bookmarkEnd w:id="0"/>
      <w:tr w:rsidR="000D6FBA" w:rsidRPr="003D114E" w14:paraId="68289CE6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D3D21" w14:textId="77777777" w:rsidR="006C5153" w:rsidRPr="004C6E93" w:rsidRDefault="006C515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ED01D" w14:textId="77777777" w:rsidR="006C5153" w:rsidRPr="003D114E" w:rsidRDefault="006C5153" w:rsidP="008E1992">
            <w:pPr>
              <w:jc w:val="right"/>
            </w:pPr>
            <w:r>
              <w:t>straat en nummer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82BA0F" w14:textId="77777777" w:rsidR="006C5153" w:rsidRPr="003D114E" w:rsidRDefault="006C515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6FBA" w:rsidRPr="003D114E" w14:paraId="0C144524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82062" w14:textId="77777777" w:rsidR="006C5153" w:rsidRPr="004C6E93" w:rsidRDefault="006C515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F40F8" w14:textId="77777777" w:rsidR="006C5153" w:rsidRPr="003D114E" w:rsidRDefault="006C5153" w:rsidP="008E1992">
            <w:pPr>
              <w:jc w:val="right"/>
            </w:pPr>
            <w:r>
              <w:t>postnummer en gemeente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8C3D30" w14:textId="77777777" w:rsidR="006C5153" w:rsidRPr="003D114E" w:rsidRDefault="006C515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16A3" w:rsidRPr="003D114E" w14:paraId="44D79A5C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E2F30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53A60" w14:textId="30F8298A" w:rsidR="009116A3" w:rsidRPr="003D114E" w:rsidRDefault="009116A3" w:rsidP="008E1992">
            <w:pPr>
              <w:jc w:val="right"/>
            </w:pPr>
            <w:r w:rsidRPr="00C20CC1">
              <w:rPr>
                <w:b/>
                <w:bCs/>
              </w:rPr>
              <w:t>wettelijke vertegenwoordiger:</w:t>
            </w:r>
          </w:p>
        </w:tc>
        <w:tc>
          <w:tcPr>
            <w:tcW w:w="5812" w:type="dxa"/>
            <w:gridSpan w:val="44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1D4B1D" w14:textId="19090644" w:rsidR="009116A3" w:rsidRPr="008A58F6" w:rsidRDefault="00A26ABF" w:rsidP="008E1992">
            <w:pPr>
              <w:pStyle w:val="invulveld"/>
              <w:framePr w:hSpace="0" w:wrap="auto" w:vAnchor="margin" w:xAlign="left" w:yAlign="inline"/>
              <w:suppressOverlap w:val="0"/>
              <w:rPr>
                <w:i/>
                <w:iCs/>
              </w:rPr>
            </w:pPr>
            <w:r w:rsidRPr="008A58F6">
              <w:rPr>
                <w:i/>
                <w:iCs/>
              </w:rPr>
              <w:t>(</w:t>
            </w:r>
            <w:r w:rsidR="002F4F63">
              <w:rPr>
                <w:i/>
                <w:iCs/>
              </w:rPr>
              <w:t xml:space="preserve">als </w:t>
            </w:r>
            <w:r w:rsidR="005511F9">
              <w:rPr>
                <w:i/>
                <w:iCs/>
              </w:rPr>
              <w:t>da</w:t>
            </w:r>
            <w:r w:rsidR="002F4F63">
              <w:rPr>
                <w:i/>
                <w:iCs/>
              </w:rPr>
              <w:t>t</w:t>
            </w:r>
            <w:r w:rsidR="002F4F63" w:rsidRPr="008A58F6">
              <w:rPr>
                <w:i/>
                <w:iCs/>
              </w:rPr>
              <w:t xml:space="preserve"> </w:t>
            </w:r>
            <w:r w:rsidRPr="008A58F6">
              <w:rPr>
                <w:i/>
                <w:iCs/>
              </w:rPr>
              <w:t>relevant</w:t>
            </w:r>
            <w:r w:rsidR="002F4F63">
              <w:rPr>
                <w:i/>
                <w:iCs/>
              </w:rPr>
              <w:t xml:space="preserve"> is</w:t>
            </w:r>
            <w:r w:rsidRPr="008A58F6">
              <w:rPr>
                <w:i/>
                <w:iCs/>
              </w:rPr>
              <w:t>)</w:t>
            </w:r>
          </w:p>
        </w:tc>
      </w:tr>
      <w:tr w:rsidR="009116A3" w:rsidRPr="003D114E" w14:paraId="0F1A4D53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9AF5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A7330" w14:textId="3B5E590B" w:rsidR="009116A3" w:rsidRPr="003D114E" w:rsidRDefault="009116A3" w:rsidP="008E1992">
            <w:pPr>
              <w:jc w:val="right"/>
            </w:pPr>
            <w:r>
              <w:t>voor- en achternaam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B1A52B" w14:textId="2D8AC088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16A3" w:rsidRPr="003D114E" w14:paraId="29AE37FB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34EB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117AD" w14:textId="3F08EA76" w:rsidR="009116A3" w:rsidRPr="003D114E" w:rsidRDefault="009116A3" w:rsidP="008E1992">
            <w:pPr>
              <w:jc w:val="right"/>
            </w:pPr>
            <w:r>
              <w:t>telefoonnummer</w:t>
            </w:r>
          </w:p>
        </w:tc>
        <w:tc>
          <w:tcPr>
            <w:tcW w:w="5812" w:type="dxa"/>
            <w:gridSpan w:val="4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362ECD" w14:textId="54178E8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4F63" w:rsidRPr="003D114E" w14:paraId="750758C3" w14:textId="77777777" w:rsidTr="008A58F6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73DB7" w14:textId="77777777" w:rsidR="002F4F63" w:rsidRPr="003D114E" w:rsidRDefault="002F4F63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116A3" w:rsidRPr="003D114E" w14:paraId="53676719" w14:textId="77777777" w:rsidTr="006765B7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942A2" w14:textId="77777777" w:rsidR="009116A3" w:rsidRPr="004C6E93" w:rsidRDefault="009116A3" w:rsidP="00473076"/>
        </w:tc>
        <w:tc>
          <w:tcPr>
            <w:tcW w:w="4425" w:type="dxa"/>
            <w:gridSpan w:val="17"/>
            <w:tcBorders>
              <w:top w:val="single" w:sz="12" w:space="0" w:color="7F7F7F" w:themeColor="text1" w:themeTint="80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3DE2AE1" w14:textId="095C43B0" w:rsidR="009116A3" w:rsidRPr="00C20CC1" w:rsidRDefault="009116A3" w:rsidP="008E19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aanvullende</w:t>
            </w:r>
            <w:r w:rsidRPr="00E85AAA">
              <w:rPr>
                <w:b/>
                <w:bCs/>
              </w:rPr>
              <w:t xml:space="preserve"> gegevens</w:t>
            </w:r>
            <w:r>
              <w:rPr>
                <w:b/>
                <w:bCs/>
              </w:rPr>
              <w:t xml:space="preserve">: </w:t>
            </w:r>
            <w:r w:rsidR="001A0E02">
              <w:rPr>
                <w:b/>
                <w:bCs/>
              </w:rPr>
              <w:t xml:space="preserve">bron- en </w:t>
            </w:r>
            <w:r>
              <w:rPr>
                <w:b/>
                <w:bCs/>
              </w:rPr>
              <w:t xml:space="preserve">contactonderzoek </w:t>
            </w:r>
          </w:p>
        </w:tc>
        <w:tc>
          <w:tcPr>
            <w:tcW w:w="5812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1FAE1D" w14:textId="183F76CA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AD4C16" w:rsidRPr="003D114E" w14:paraId="2BE090C8" w14:textId="77777777" w:rsidTr="008E199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C7BA6" w14:textId="77777777" w:rsidR="00AD4C16" w:rsidRPr="003D114E" w:rsidRDefault="00AD4C16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116A3" w:rsidRPr="003D114E" w14:paraId="094C52F9" w14:textId="77777777" w:rsidTr="008E1992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03C2B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2A59" w14:textId="77777777" w:rsidR="009116A3" w:rsidRPr="003D114E" w:rsidRDefault="009116A3" w:rsidP="008E1992">
            <w:pPr>
              <w:jc w:val="right"/>
            </w:pPr>
            <w:r>
              <w:t xml:space="preserve">beroep 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723AF4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16A3" w:rsidRPr="003D114E" w14:paraId="34ECE0C1" w14:textId="77777777" w:rsidTr="008E1992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7DF81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2D2B" w14:textId="77777777" w:rsidR="009116A3" w:rsidRPr="003D114E" w:rsidRDefault="009116A3" w:rsidP="008E1992">
            <w:pPr>
              <w:jc w:val="right"/>
            </w:pPr>
            <w:r>
              <w:t>werkplaats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5FAFED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508F" w:rsidRPr="003D114E" w14:paraId="2A2AC8C1" w14:textId="77777777" w:rsidTr="00C27C0B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57F7C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8830E" w14:textId="52B2D0BE" w:rsidR="0023508F" w:rsidRPr="003D114E" w:rsidRDefault="001E69A0" w:rsidP="008E1992">
            <w:pPr>
              <w:jc w:val="right"/>
            </w:pPr>
            <w:r>
              <w:t>vermoedelijke bron van besmetting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985CBF" w14:textId="77777777" w:rsidR="0023508F" w:rsidRPr="003D114E" w:rsidRDefault="0023508F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508F" w:rsidRPr="003D114E" w14:paraId="6B8DA1A6" w14:textId="77777777" w:rsidTr="003D74DA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F41F8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270FA" w14:textId="4548EA3E" w:rsidR="0023508F" w:rsidRPr="003D114E" w:rsidRDefault="00D32750" w:rsidP="008E1992">
            <w:pPr>
              <w:jc w:val="right"/>
            </w:pPr>
            <w:r w:rsidRPr="009116A3">
              <w:t>g</w:t>
            </w:r>
            <w:r w:rsidR="00A021BA" w:rsidRPr="009116A3">
              <w:t>ezinssamenstelling van de geïnfecteerde persoon</w:t>
            </w:r>
            <w:r w:rsidR="008B0D49" w:rsidRPr="00951CE3">
              <w:rPr>
                <w:i/>
                <w:iCs/>
              </w:rPr>
              <w:t xml:space="preserve"> Geef de naam van de gezinsleden</w:t>
            </w:r>
            <w:r w:rsidR="0000624C" w:rsidRPr="00951CE3">
              <w:rPr>
                <w:i/>
                <w:iCs/>
              </w:rPr>
              <w:t xml:space="preserve"> die op hetzelfde adres wonen,</w:t>
            </w:r>
            <w:r w:rsidR="008B0D49" w:rsidRPr="00951CE3">
              <w:rPr>
                <w:i/>
                <w:iCs/>
              </w:rPr>
              <w:t xml:space="preserve"> </w:t>
            </w:r>
            <w:r w:rsidR="00053EA6" w:rsidRPr="00951CE3">
              <w:rPr>
                <w:i/>
                <w:iCs/>
              </w:rPr>
              <w:t>en hun relatie tot de geïnfecteerde persoon</w:t>
            </w:r>
            <w:r w:rsidR="00951CE3">
              <w:rPr>
                <w:i/>
                <w:iCs/>
              </w:rPr>
              <w:t>.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D78E700" w14:textId="77777777" w:rsidR="0023508F" w:rsidRDefault="0023508F" w:rsidP="003D74D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51543" w14:textId="0D4E3CA3" w:rsidR="003D74DA" w:rsidRPr="003D74DA" w:rsidRDefault="003D74DA" w:rsidP="003D74DA">
            <w:pPr>
              <w:pStyle w:val="invulveld"/>
              <w:framePr w:hSpace="0" w:wrap="auto" w:vAnchor="margin" w:xAlign="left" w:yAlign="inline"/>
              <w:suppressOverlap w:val="0"/>
              <w:rPr>
                <w:sz w:val="10"/>
                <w:szCs w:val="10"/>
              </w:rPr>
            </w:pPr>
          </w:p>
        </w:tc>
      </w:tr>
      <w:tr w:rsidR="0023508F" w:rsidRPr="003D114E" w14:paraId="122A809D" w14:textId="77777777" w:rsidTr="003D74DA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F2264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71C50" w14:textId="719D5B88" w:rsidR="0023508F" w:rsidRPr="003D114E" w:rsidRDefault="00D32750" w:rsidP="0049021A">
            <w:pPr>
              <w:jc w:val="right"/>
            </w:pPr>
            <w:r w:rsidRPr="00991A2F">
              <w:t>d</w:t>
            </w:r>
            <w:r w:rsidR="008A21BB" w:rsidRPr="00991A2F">
              <w:t>e activiteiten, contacten en aanwezigheden</w:t>
            </w:r>
            <w:r w:rsidR="008A21BB">
              <w:t xml:space="preserve"> op plaatsen tijdens de maximale incubatieperiode</w:t>
            </w:r>
            <w:r w:rsidR="00072587">
              <w:t xml:space="preserve"> en tijdens de ziekteperiode</w:t>
            </w:r>
            <w:r w:rsidR="00021859">
              <w:t xml:space="preserve"> (</w:t>
            </w:r>
            <w:r w:rsidR="00072587" w:rsidRPr="00102927">
              <w:rPr>
                <w:i/>
                <w:iCs/>
              </w:rPr>
              <w:t>bijvoorbeeld reis of contact met</w:t>
            </w:r>
            <w:r w:rsidR="00A007BA">
              <w:rPr>
                <w:i/>
                <w:iCs/>
              </w:rPr>
              <w:t xml:space="preserve"> </w:t>
            </w:r>
            <w:r w:rsidR="00E332FF">
              <w:rPr>
                <w:i/>
                <w:iCs/>
              </w:rPr>
              <w:t>de</w:t>
            </w:r>
            <w:r w:rsidR="00072587" w:rsidRPr="00102927">
              <w:rPr>
                <w:i/>
                <w:iCs/>
              </w:rPr>
              <w:t xml:space="preserve"> zieke)</w:t>
            </w:r>
          </w:p>
        </w:tc>
        <w:tc>
          <w:tcPr>
            <w:tcW w:w="5812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0ACA129" w14:textId="53740780" w:rsidR="0023508F" w:rsidRDefault="0023508F" w:rsidP="003D74D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406DE">
              <w:t> </w:t>
            </w:r>
            <w:r w:rsidR="005406DE">
              <w:t> </w:t>
            </w:r>
            <w:r w:rsidR="005406DE">
              <w:t> </w:t>
            </w:r>
            <w:r w:rsidR="005406DE">
              <w:t> </w:t>
            </w:r>
            <w:r w:rsidR="005406DE">
              <w:t> </w:t>
            </w:r>
            <w:r>
              <w:fldChar w:fldCharType="end"/>
            </w:r>
          </w:p>
          <w:p w14:paraId="3485F591" w14:textId="72429DCC" w:rsidR="003D74DA" w:rsidRPr="003D74DA" w:rsidRDefault="003D74DA" w:rsidP="003D74DA">
            <w:pPr>
              <w:pStyle w:val="invulveld"/>
              <w:framePr w:hSpace="0" w:wrap="auto" w:vAnchor="margin" w:xAlign="left" w:yAlign="inline"/>
              <w:suppressOverlap w:val="0"/>
              <w:rPr>
                <w:sz w:val="12"/>
                <w:szCs w:val="12"/>
              </w:rPr>
            </w:pPr>
          </w:p>
        </w:tc>
      </w:tr>
      <w:tr w:rsidR="00AD4C16" w:rsidRPr="003D114E" w14:paraId="76A6DC17" w14:textId="77777777" w:rsidTr="008E199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B34D7" w14:textId="77777777" w:rsidR="00AD4C16" w:rsidRPr="003D114E" w:rsidRDefault="00AD4C16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116A3" w:rsidRPr="003D114E" w14:paraId="333A7AFC" w14:textId="77777777" w:rsidTr="008A58F6">
        <w:trPr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0AD2D" w14:textId="77777777" w:rsidR="009116A3" w:rsidRPr="004C6E93" w:rsidRDefault="009116A3" w:rsidP="008E1992"/>
        </w:tc>
        <w:tc>
          <w:tcPr>
            <w:tcW w:w="4422" w:type="dxa"/>
            <w:gridSpan w:val="17"/>
            <w:tcBorders>
              <w:top w:val="single" w:sz="12" w:space="0" w:color="7F7F7F" w:themeColor="text1" w:themeTint="80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E407036" w14:textId="14259BCB" w:rsidR="009116A3" w:rsidRPr="00C20CC1" w:rsidRDefault="009116A3" w:rsidP="006765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aanvullende</w:t>
            </w:r>
            <w:r w:rsidRPr="00E85AAA">
              <w:rPr>
                <w:b/>
                <w:bCs/>
              </w:rPr>
              <w:t xml:space="preserve"> gegevens</w:t>
            </w:r>
            <w:r>
              <w:rPr>
                <w:b/>
                <w:bCs/>
              </w:rPr>
              <w:t>: medisch</w:t>
            </w:r>
            <w:r w:rsidR="006765B7">
              <w:rPr>
                <w:b/>
                <w:bCs/>
              </w:rPr>
              <w:t>e gegevens</w:t>
            </w:r>
          </w:p>
        </w:tc>
        <w:tc>
          <w:tcPr>
            <w:tcW w:w="5814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DB1CA" w14:textId="77777777" w:rsidR="009116A3" w:rsidRPr="003D114E" w:rsidRDefault="009116A3" w:rsidP="008E199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9116A3" w:rsidRPr="003D114E" w14:paraId="2FC1C37E" w14:textId="77777777" w:rsidTr="008A58F6">
        <w:trPr>
          <w:trHeight w:val="31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4A6C" w14:textId="77777777" w:rsidR="009116A3" w:rsidRPr="004C6E93" w:rsidRDefault="009116A3" w:rsidP="008E1992">
            <w:pPr>
              <w:pStyle w:val="leeg"/>
            </w:pPr>
          </w:p>
        </w:tc>
        <w:tc>
          <w:tcPr>
            <w:tcW w:w="4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F32A" w14:textId="77777777" w:rsidR="009116A3" w:rsidRPr="003D114E" w:rsidRDefault="009116A3" w:rsidP="008E1992">
            <w:pPr>
              <w:jc w:val="right"/>
            </w:pPr>
            <w:r>
              <w:t>zwangerschap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97B9B" w14:textId="77777777" w:rsidR="009116A3" w:rsidRPr="00A26786" w:rsidRDefault="009116A3" w:rsidP="008E1992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7D1FC" w14:textId="77777777" w:rsidR="009116A3" w:rsidRPr="003D114E" w:rsidRDefault="009116A3" w:rsidP="008E1992">
            <w:r>
              <w:t>ja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F80DE" w14:textId="77777777" w:rsidR="009116A3" w:rsidRPr="00A26786" w:rsidRDefault="009116A3" w:rsidP="008E1992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468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FBA10" w14:textId="77777777" w:rsidR="009116A3" w:rsidRPr="003D114E" w:rsidRDefault="009116A3" w:rsidP="008E1992">
            <w:r>
              <w:t>nee</w:t>
            </w:r>
          </w:p>
        </w:tc>
      </w:tr>
      <w:tr w:rsidR="0023508F" w:rsidRPr="003D114E" w14:paraId="30DD452F" w14:textId="77777777" w:rsidTr="008A58F6">
        <w:trPr>
          <w:trHeight w:val="31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4FE04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1DE9B" w14:textId="0AB33DDF" w:rsidR="0023508F" w:rsidRPr="003D114E" w:rsidRDefault="00A007BA" w:rsidP="008E1992">
            <w:pPr>
              <w:jc w:val="right"/>
            </w:pPr>
            <w:r>
              <w:t>d</w:t>
            </w:r>
            <w:r w:rsidR="00102927">
              <w:t>e ingestelde therapie</w:t>
            </w:r>
          </w:p>
        </w:tc>
        <w:tc>
          <w:tcPr>
            <w:tcW w:w="5814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75C397" w14:textId="77777777" w:rsidR="0023508F" w:rsidRPr="003D114E" w:rsidRDefault="0023508F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508F" w:rsidRPr="003D114E" w14:paraId="2085A96C" w14:textId="77777777" w:rsidTr="008A58F6">
        <w:trPr>
          <w:trHeight w:val="31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907E5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63EA4" w14:textId="77777777" w:rsidR="009116A3" w:rsidRDefault="00A007BA" w:rsidP="008E1992">
            <w:pPr>
              <w:jc w:val="right"/>
            </w:pPr>
            <w:r>
              <w:t>d</w:t>
            </w:r>
            <w:r w:rsidR="00A71472">
              <w:t xml:space="preserve">e outcome na acuut ziektestadium </w:t>
            </w:r>
          </w:p>
          <w:p w14:paraId="39409237" w14:textId="7189545C" w:rsidR="0023508F" w:rsidRPr="00FE3860" w:rsidRDefault="00A71472" w:rsidP="008E1992">
            <w:pPr>
              <w:jc w:val="right"/>
              <w:rPr>
                <w:i/>
                <w:iCs/>
              </w:rPr>
            </w:pPr>
            <w:r w:rsidRPr="00FE3860">
              <w:rPr>
                <w:i/>
                <w:iCs/>
              </w:rPr>
              <w:t>(sequellen, overleden, genezen)</w:t>
            </w:r>
          </w:p>
        </w:tc>
        <w:tc>
          <w:tcPr>
            <w:tcW w:w="5814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3BC4E614" w14:textId="77777777" w:rsidR="0023508F" w:rsidRDefault="0023508F" w:rsidP="003D74D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362064" w14:textId="6559A968" w:rsidR="003D74DA" w:rsidRPr="003D74DA" w:rsidRDefault="003D74DA" w:rsidP="003D74DA">
            <w:pPr>
              <w:pStyle w:val="invulveld"/>
              <w:framePr w:hSpace="0" w:wrap="auto" w:vAnchor="margin" w:xAlign="left" w:yAlign="inline"/>
              <w:suppressOverlap w:val="0"/>
              <w:rPr>
                <w:sz w:val="10"/>
                <w:szCs w:val="10"/>
              </w:rPr>
            </w:pPr>
          </w:p>
        </w:tc>
      </w:tr>
      <w:tr w:rsidR="0023508F" w:rsidRPr="003D114E" w14:paraId="2FC78A30" w14:textId="77777777" w:rsidTr="008A58F6">
        <w:trPr>
          <w:trHeight w:val="31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E0B9" w14:textId="77777777" w:rsidR="0023508F" w:rsidRPr="004C6E93" w:rsidRDefault="0023508F" w:rsidP="008E1992">
            <w:pPr>
              <w:pStyle w:val="leeg"/>
            </w:pPr>
          </w:p>
        </w:tc>
        <w:tc>
          <w:tcPr>
            <w:tcW w:w="4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6C53E" w14:textId="77777777" w:rsidR="009116A3" w:rsidRDefault="00A007BA" w:rsidP="008E1992">
            <w:pPr>
              <w:jc w:val="right"/>
            </w:pPr>
            <w:r>
              <w:t>i</w:t>
            </w:r>
            <w:r w:rsidR="000316EF">
              <w:t xml:space="preserve">nformatie over onderliggend lijden, </w:t>
            </w:r>
          </w:p>
          <w:p w14:paraId="64B7D705" w14:textId="1F4DDEBD" w:rsidR="0023508F" w:rsidRPr="003D114E" w:rsidRDefault="000316EF" w:rsidP="008E1992">
            <w:pPr>
              <w:jc w:val="right"/>
            </w:pPr>
            <w:r>
              <w:t>therapie en antecedenten</w:t>
            </w:r>
          </w:p>
        </w:tc>
        <w:tc>
          <w:tcPr>
            <w:tcW w:w="5814" w:type="dxa"/>
            <w:gridSpan w:val="4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62BB207" w14:textId="77777777" w:rsidR="0023508F" w:rsidRDefault="0023508F" w:rsidP="003D74D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C0D565" w14:textId="79AF53B8" w:rsidR="003D74DA" w:rsidRPr="003D74DA" w:rsidRDefault="003D74DA" w:rsidP="003D74DA">
            <w:pPr>
              <w:pStyle w:val="invulveld"/>
              <w:framePr w:hSpace="0" w:wrap="auto" w:vAnchor="margin" w:xAlign="left" w:yAlign="inline"/>
              <w:suppressOverlap w:val="0"/>
              <w:rPr>
                <w:sz w:val="10"/>
                <w:szCs w:val="10"/>
              </w:rPr>
            </w:pPr>
          </w:p>
        </w:tc>
      </w:tr>
      <w:tr w:rsidR="00A40825" w:rsidRPr="003D114E" w14:paraId="1155A14C" w14:textId="77777777" w:rsidTr="008A58F6">
        <w:trPr>
          <w:trHeight w:val="31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6A286" w14:textId="77777777" w:rsidR="00791EA0" w:rsidRPr="004C6E93" w:rsidRDefault="00791EA0" w:rsidP="00791EA0">
            <w:pPr>
              <w:pStyle w:val="leeg"/>
            </w:pPr>
          </w:p>
        </w:tc>
        <w:tc>
          <w:tcPr>
            <w:tcW w:w="4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91CB9" w14:textId="77777777" w:rsidR="009116A3" w:rsidRPr="00F859F2" w:rsidRDefault="00791EA0" w:rsidP="00791EA0">
            <w:pPr>
              <w:jc w:val="right"/>
            </w:pPr>
            <w:r w:rsidRPr="00F859F2">
              <w:t xml:space="preserve">vaccinatiestatus van de geïnfecteerde persoon </w:t>
            </w:r>
          </w:p>
          <w:p w14:paraId="70A5B4F6" w14:textId="704CB1C8" w:rsidR="00791EA0" w:rsidRPr="00FE3860" w:rsidRDefault="00791EA0" w:rsidP="00791EA0">
            <w:pPr>
              <w:jc w:val="right"/>
              <w:rPr>
                <w:i/>
                <w:iCs/>
              </w:rPr>
            </w:pPr>
            <w:r w:rsidRPr="00FE3860">
              <w:rPr>
                <w:i/>
                <w:iCs/>
              </w:rPr>
              <w:t>(</w:t>
            </w:r>
            <w:r w:rsidR="002A29D0">
              <w:rPr>
                <w:i/>
                <w:iCs/>
              </w:rPr>
              <w:t>als dat</w:t>
            </w:r>
            <w:r w:rsidR="002A29D0" w:rsidRPr="00FE3860">
              <w:rPr>
                <w:i/>
                <w:iCs/>
              </w:rPr>
              <w:t xml:space="preserve"> </w:t>
            </w:r>
            <w:r w:rsidRPr="00FE3860">
              <w:rPr>
                <w:i/>
                <w:iCs/>
              </w:rPr>
              <w:t>relevant</w:t>
            </w:r>
            <w:r w:rsidR="002A29D0">
              <w:rPr>
                <w:i/>
                <w:iCs/>
              </w:rPr>
              <w:t xml:space="preserve"> is</w:t>
            </w:r>
            <w:r w:rsidRPr="00FE3860">
              <w:rPr>
                <w:i/>
                <w:iCs/>
              </w:rPr>
              <w:t>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C29BF" w14:textId="62E6F949" w:rsidR="00791EA0" w:rsidRPr="00A26786" w:rsidRDefault="00791EA0" w:rsidP="00791EA0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A38E9" w14:textId="36C04AC1" w:rsidR="00791EA0" w:rsidRPr="003D114E" w:rsidRDefault="00791EA0" w:rsidP="00791EA0">
            <w:r>
              <w:t>volledig gevaccineerd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62926" w14:textId="77777777" w:rsidR="00791EA0" w:rsidRPr="00A26786" w:rsidRDefault="00791EA0" w:rsidP="00791EA0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55CDD" w14:textId="460B1744" w:rsidR="00791EA0" w:rsidRPr="003D114E" w:rsidRDefault="00791EA0" w:rsidP="00791EA0">
            <w:r>
              <w:t>onvolledig gevaccineerd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85DC2" w14:textId="77777777" w:rsidR="00791EA0" w:rsidRPr="00A26786" w:rsidRDefault="00791EA0" w:rsidP="00791EA0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9C759" w14:textId="6CBBBEBA" w:rsidR="00791EA0" w:rsidRPr="003D114E" w:rsidRDefault="00791EA0" w:rsidP="00791EA0">
            <w:r>
              <w:t>niet gevaccineerd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F4CEB" w14:textId="4C248B42" w:rsidR="00791EA0" w:rsidRPr="003D114E" w:rsidRDefault="00791EA0" w:rsidP="00791EA0"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9C4B" w14:textId="24B31528" w:rsidR="00791EA0" w:rsidRPr="003D114E" w:rsidRDefault="00791EA0" w:rsidP="00791EA0">
            <w:r>
              <w:t>onbekend</w:t>
            </w:r>
          </w:p>
        </w:tc>
      </w:tr>
      <w:tr w:rsidR="00BE3C53" w:rsidRPr="003D114E" w14:paraId="4D425A5F" w14:textId="77777777" w:rsidTr="008A58F6">
        <w:trPr>
          <w:trHeight w:hRule="exact" w:val="227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9B0A" w14:textId="77777777" w:rsidR="00BE3C53" w:rsidRDefault="00BE3C53" w:rsidP="008E1992">
            <w:pPr>
              <w:pStyle w:val="leeg"/>
            </w:pPr>
          </w:p>
          <w:p w14:paraId="27B7B25D" w14:textId="0C80CC34" w:rsidR="00FE3860" w:rsidRPr="003D114E" w:rsidRDefault="00FE3860" w:rsidP="008E1992">
            <w:pPr>
              <w:pStyle w:val="leeg"/>
            </w:pPr>
          </w:p>
        </w:tc>
      </w:tr>
      <w:tr w:rsidR="00BE3C53" w:rsidRPr="003D114E" w14:paraId="3838E965" w14:textId="77777777" w:rsidTr="008A58F6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1DE62" w14:textId="77777777" w:rsidR="00BE3C53" w:rsidRPr="003D114E" w:rsidRDefault="00BE3C53" w:rsidP="008E1992">
            <w:pPr>
              <w:pStyle w:val="leeg"/>
            </w:pPr>
          </w:p>
        </w:tc>
        <w:tc>
          <w:tcPr>
            <w:tcW w:w="1023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80D1058" w14:textId="60E81360" w:rsidR="00BE3C53" w:rsidRPr="003D114E" w:rsidRDefault="00BE3C53" w:rsidP="00AA288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Laboratoriumgegevens</w:t>
            </w:r>
          </w:p>
        </w:tc>
      </w:tr>
      <w:tr w:rsidR="00AC1563" w:rsidRPr="003D114E" w14:paraId="7499A068" w14:textId="77777777" w:rsidTr="008A58F6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F48E" w14:textId="77777777" w:rsidR="00AC1563" w:rsidRPr="003D114E" w:rsidRDefault="00AC1563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E765D5" w:rsidRPr="003D114E" w14:paraId="5CE3199B" w14:textId="77777777" w:rsidTr="008A58F6">
        <w:trPr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1C166" w14:textId="77777777" w:rsidR="00E765D5" w:rsidRPr="004C6E93" w:rsidRDefault="00E765D5" w:rsidP="00C27C0B"/>
        </w:tc>
        <w:tc>
          <w:tcPr>
            <w:tcW w:w="3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5296B" w14:textId="48F1F86F" w:rsidR="00E765D5" w:rsidRPr="003D114E" w:rsidRDefault="00E765D5" w:rsidP="008E1992">
            <w:pPr>
              <w:jc w:val="right"/>
              <w:rPr>
                <w:rStyle w:val="Zwaar"/>
                <w:b w:val="0"/>
              </w:rPr>
            </w:pPr>
            <w:r>
              <w:t>start symptomen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2B829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6FED96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A7486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0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551B22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EDB1D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2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28D9CD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86763" w14:textId="77777777" w:rsidR="00E765D5" w:rsidRPr="003D114E" w:rsidRDefault="00E765D5" w:rsidP="008E1992">
            <w:pPr>
              <w:pStyle w:val="leeg"/>
              <w:jc w:val="left"/>
            </w:pPr>
          </w:p>
        </w:tc>
      </w:tr>
      <w:tr w:rsidR="00E765D5" w:rsidRPr="003D114E" w14:paraId="4E96F1F8" w14:textId="77777777" w:rsidTr="008A58F6">
        <w:trPr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A2495" w14:textId="77777777" w:rsidR="00E765D5" w:rsidRPr="004C6E93" w:rsidRDefault="00E765D5" w:rsidP="008E1992">
            <w:pPr>
              <w:pStyle w:val="leeg"/>
            </w:pPr>
          </w:p>
        </w:tc>
        <w:tc>
          <w:tcPr>
            <w:tcW w:w="3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105E" w14:textId="77777777" w:rsidR="00E765D5" w:rsidRPr="003D114E" w:rsidRDefault="00E765D5" w:rsidP="008E1992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consultatie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2AE62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389CF8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ADF37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0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82040B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1E347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2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D8E700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2940F" w14:textId="77777777" w:rsidR="00E765D5" w:rsidRPr="003D114E" w:rsidRDefault="00E765D5" w:rsidP="008E1992">
            <w:pPr>
              <w:pStyle w:val="leeg"/>
              <w:jc w:val="left"/>
            </w:pPr>
          </w:p>
        </w:tc>
      </w:tr>
      <w:tr w:rsidR="00E765D5" w:rsidRPr="003D114E" w14:paraId="59DD41E2" w14:textId="77777777" w:rsidTr="008A58F6">
        <w:trPr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D8DDD" w14:textId="77777777" w:rsidR="00E765D5" w:rsidRPr="004C6E93" w:rsidRDefault="00E765D5" w:rsidP="008E1992">
            <w:pPr>
              <w:pStyle w:val="leeg"/>
            </w:pPr>
          </w:p>
        </w:tc>
        <w:tc>
          <w:tcPr>
            <w:tcW w:w="3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817CC" w14:textId="77777777" w:rsidR="00E765D5" w:rsidRPr="003D114E" w:rsidRDefault="00E765D5" w:rsidP="008E1992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staalname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D603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2FEFF4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54CB1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0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2BEF1B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09941" w14:textId="77777777" w:rsidR="00E765D5" w:rsidRPr="003D114E" w:rsidRDefault="00E765D5" w:rsidP="008E199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2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84202A" w14:textId="77777777" w:rsidR="00E765D5" w:rsidRPr="003D114E" w:rsidRDefault="00E765D5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C506" w14:textId="77777777" w:rsidR="00E765D5" w:rsidRPr="003D114E" w:rsidRDefault="00E765D5" w:rsidP="008E1992">
            <w:pPr>
              <w:pStyle w:val="leeg"/>
              <w:jc w:val="left"/>
            </w:pPr>
          </w:p>
        </w:tc>
      </w:tr>
      <w:tr w:rsidR="00016AD0" w:rsidRPr="003D114E" w14:paraId="69D2863E" w14:textId="77777777" w:rsidTr="008A58F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589D" w14:textId="77777777" w:rsidR="00016AD0" w:rsidRPr="004C6E93" w:rsidRDefault="00016AD0" w:rsidP="008E1992">
            <w:pPr>
              <w:pStyle w:val="leeg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4CE3" w14:textId="77777777" w:rsidR="00016AD0" w:rsidRPr="003D114E" w:rsidRDefault="00016AD0" w:rsidP="003454DA">
            <w:r>
              <w:t>aard van het staal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098F6F" w14:textId="52796D26" w:rsidR="00016AD0" w:rsidRPr="003D114E" w:rsidRDefault="006765B7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045A8" w14:textId="04B20094" w:rsidR="00016AD0" w:rsidRPr="003D114E" w:rsidRDefault="00016AD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staalnummer</w:t>
            </w:r>
          </w:p>
        </w:tc>
        <w:tc>
          <w:tcPr>
            <w:tcW w:w="1701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0CF795" w14:textId="02BC0687" w:rsidR="00016AD0" w:rsidRPr="003D114E" w:rsidRDefault="00016AD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092BC" w14:textId="77777777" w:rsidR="00016AD0" w:rsidRPr="003D114E" w:rsidRDefault="00016AD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dossierreferentie</w:t>
            </w:r>
          </w:p>
        </w:tc>
        <w:tc>
          <w:tcPr>
            <w:tcW w:w="2439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B36FBD" w14:textId="492409D9" w:rsidR="00016AD0" w:rsidRPr="003D114E" w:rsidRDefault="00016AD0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346" w:rsidRPr="003D114E" w14:paraId="32408327" w14:textId="77777777" w:rsidTr="008E1992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580B" w14:textId="77777777" w:rsidR="00405346" w:rsidRPr="003D114E" w:rsidRDefault="00405346" w:rsidP="008E199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AF14C3" w:rsidRPr="003D114E" w14:paraId="09672AB0" w14:textId="5B3D3B26" w:rsidTr="008A58F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A95242" w14:textId="77777777" w:rsidR="00AF14C3" w:rsidRPr="00CA4C88" w:rsidRDefault="00AF14C3" w:rsidP="00B4651E">
            <w:pPr>
              <w:pStyle w:val="leeg"/>
            </w:pPr>
            <w:bookmarkStart w:id="1" w:name="_Hlk156915049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06B63A" w14:textId="77777777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serologie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CDA0" w14:textId="4E6FB072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IgM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44F2" w14:textId="7D1D861B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F3E" w14:textId="7A655234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1382" w14:textId="64840119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2EBB" w14:textId="4BC65818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9B40" w14:textId="6D725BA4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t>titer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87D1" w14:textId="43B02E44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CF26" w14:textId="77777777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6291" w14:textId="792F428B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hepatitis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C457" w14:textId="77777777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GOT</w:t>
            </w: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1C3B" w14:textId="3EA62FBA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EF2F" w14:textId="00CF5060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t>U/L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1FF3" w14:textId="77777777" w:rsidR="00AF14C3" w:rsidRPr="00C61E98" w:rsidRDefault="00AF14C3" w:rsidP="00B4651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GPT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E87F" w14:textId="66175D8B" w:rsidR="00AF14C3" w:rsidRPr="003D114E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14B8" w14:textId="20F9AD4B" w:rsidR="00AF14C3" w:rsidRDefault="00AF14C3" w:rsidP="00B4651E">
            <w:pPr>
              <w:pStyle w:val="invulveld"/>
              <w:framePr w:hSpace="0" w:wrap="auto" w:vAnchor="margin" w:xAlign="left" w:yAlign="inline"/>
              <w:suppressOverlap w:val="0"/>
            </w:pPr>
            <w:r>
              <w:t>U/L</w:t>
            </w:r>
          </w:p>
        </w:tc>
      </w:tr>
      <w:bookmarkEnd w:id="1"/>
      <w:tr w:rsidR="00C61E98" w:rsidRPr="003D114E" w14:paraId="757BFFCE" w14:textId="120EB09C" w:rsidTr="008A58F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80A46C" w14:textId="77777777" w:rsidR="00C61E98" w:rsidRPr="00CA4C88" w:rsidRDefault="00C61E98" w:rsidP="00C61E98">
            <w:pPr>
              <w:pStyle w:val="leeg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30BB92" w14:textId="77777777" w:rsidR="00C61E98" w:rsidRPr="00C61E98" w:rsidRDefault="00C61E98" w:rsidP="00C61E98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serologie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9F17" w14:textId="610FE8B5" w:rsidR="00C61E98" w:rsidRPr="00C61E98" w:rsidRDefault="00C61E98" w:rsidP="00C61E98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IgG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10A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7B48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7CD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840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F019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>
              <w:t>titer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E41F" w14:textId="77777777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59A2" w14:textId="77777777" w:rsidR="00C61E98" w:rsidRPr="00C61E98" w:rsidRDefault="00C61E98" w:rsidP="00C61E98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03A" w14:textId="6F553426" w:rsidR="00C61E98" w:rsidRPr="00C61E98" w:rsidRDefault="00C61E98" w:rsidP="00C61E98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598" w14:textId="3FB6209A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4EB9" w14:textId="49AFEDF1" w:rsidR="00C61E98" w:rsidRPr="00C61E98" w:rsidRDefault="001368AC" w:rsidP="00C61E98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61E98" w:rsidRPr="00C61E98">
              <w:rPr>
                <w:b/>
                <w:bCs/>
              </w:rPr>
              <w:t>cuut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D543" w14:textId="775D805F" w:rsidR="00C61E98" w:rsidRPr="003D114E" w:rsidRDefault="00C61E98" w:rsidP="00C61E98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B60" w14:textId="32BE9542" w:rsidR="00C61E98" w:rsidRPr="003D114E" w:rsidRDefault="003C5145" w:rsidP="00C61E9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b/>
                <w:bCs/>
              </w:rPr>
              <w:t>c</w:t>
            </w:r>
            <w:r w:rsidRPr="00C61E98">
              <w:rPr>
                <w:b/>
                <w:bCs/>
              </w:rPr>
              <w:t>hronisch</w:t>
            </w:r>
          </w:p>
        </w:tc>
      </w:tr>
      <w:tr w:rsidR="00C61E98" w:rsidRPr="003D114E" w14:paraId="058BD00F" w14:textId="77777777" w:rsidTr="008A5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F0BDBA" w14:textId="77777777" w:rsidR="0011054E" w:rsidRPr="00CA4C88" w:rsidRDefault="0011054E" w:rsidP="0011054E">
            <w:pPr>
              <w:pStyle w:val="leeg"/>
            </w:pPr>
            <w:bookmarkStart w:id="2" w:name="_Hlk156915253"/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86F1" w14:textId="1B3AABC5" w:rsidR="0011054E" w:rsidRPr="00C61E98" w:rsidRDefault="0011054E" w:rsidP="0011054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rechtstreeks onderzoek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B0C7" w14:textId="5076B942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AB58" w14:textId="6409D983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1BEC" w14:textId="3F6B0BE5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628F" w14:textId="0ECFFB4E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0E78F" w14:textId="77777777" w:rsidR="0011054E" w:rsidRPr="003D114E" w:rsidRDefault="0011054E" w:rsidP="0011054E"/>
        </w:tc>
        <w:tc>
          <w:tcPr>
            <w:tcW w:w="1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B5ED" w14:textId="0DAF322E" w:rsidR="0011054E" w:rsidRPr="00C61E98" w:rsidRDefault="0011054E" w:rsidP="0011054E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PCR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2B27" w14:textId="47076B85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39C7" w14:textId="2D37C5A0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737E" w14:textId="4559F32F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2A19" w14:textId="5BAAD2C9" w:rsidR="0011054E" w:rsidRPr="003D114E" w:rsidRDefault="0011054E" w:rsidP="0011054E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</w:tr>
      <w:bookmarkEnd w:id="2"/>
      <w:tr w:rsidR="00C61E98" w:rsidRPr="003D114E" w14:paraId="5A30CDDC" w14:textId="77777777" w:rsidTr="008A5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1DB7A3" w14:textId="77777777" w:rsidR="005A759C" w:rsidRPr="00CA4C88" w:rsidRDefault="005A759C" w:rsidP="008E1992">
            <w:pPr>
              <w:pStyle w:val="leeg"/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96C0" w14:textId="2C8C954B" w:rsidR="005A759C" w:rsidRPr="00C61E98" w:rsidRDefault="005A759C" w:rsidP="008E199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cultuur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EF81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2B11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EC49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A6CD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6F118" w14:textId="77777777" w:rsidR="005A759C" w:rsidRPr="003D114E" w:rsidRDefault="005A759C" w:rsidP="008E1992"/>
        </w:tc>
        <w:tc>
          <w:tcPr>
            <w:tcW w:w="1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11D8" w14:textId="7B49C01D" w:rsidR="005A759C" w:rsidRPr="00C61E98" w:rsidRDefault="005A759C" w:rsidP="008E199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C61E98">
              <w:rPr>
                <w:b/>
                <w:bCs/>
              </w:rPr>
              <w:t>urine-antigen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4312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B47A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positief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62DF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D87B" w14:textId="77777777" w:rsidR="005A759C" w:rsidRPr="003D114E" w:rsidRDefault="005A759C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t>negatief</w:t>
            </w:r>
          </w:p>
        </w:tc>
      </w:tr>
      <w:tr w:rsidR="004430CF" w:rsidRPr="003D114E" w14:paraId="0BE656F6" w14:textId="77777777" w:rsidTr="006765B7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18B30" w14:textId="77777777" w:rsidR="004430CF" w:rsidRPr="00CA4C88" w:rsidRDefault="004430CF" w:rsidP="008E1992">
            <w:pPr>
              <w:pStyle w:val="leeg"/>
            </w:pPr>
          </w:p>
        </w:tc>
        <w:tc>
          <w:tcPr>
            <w:tcW w:w="51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59E6F" w14:textId="57F2CD22" w:rsidR="004430CF" w:rsidRPr="003D114E" w:rsidRDefault="004430CF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 xml:space="preserve">andere gegevens </w:t>
            </w:r>
            <w:r w:rsidRPr="00AC57CD">
              <w:rPr>
                <w:i/>
                <w:iCs/>
              </w:rPr>
              <w:t>(bijvoorbeeld medische beeldvorming)</w:t>
            </w:r>
          </w:p>
        </w:tc>
        <w:tc>
          <w:tcPr>
            <w:tcW w:w="5103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56ED9B" w14:textId="319AB7E3" w:rsidR="004430CF" w:rsidRPr="003D114E" w:rsidRDefault="004430CF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0CF" w:rsidRPr="003D114E" w14:paraId="3F255A0E" w14:textId="77777777" w:rsidTr="00C61E98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70AF9" w14:textId="77777777" w:rsidR="004430CF" w:rsidRPr="00CA4C88" w:rsidRDefault="004430CF" w:rsidP="008E1992">
            <w:pPr>
              <w:pStyle w:val="leeg"/>
            </w:pPr>
          </w:p>
        </w:tc>
        <w:tc>
          <w:tcPr>
            <w:tcW w:w="51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CA64E" w14:textId="7EF7B4AE" w:rsidR="004430CF" w:rsidRPr="003D114E" w:rsidRDefault="004430CF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opmerkingen</w:t>
            </w:r>
          </w:p>
        </w:tc>
        <w:tc>
          <w:tcPr>
            <w:tcW w:w="5103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44F2DA" w14:textId="77777777" w:rsidR="004430CF" w:rsidRPr="003D114E" w:rsidRDefault="004430CF" w:rsidP="008E199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874" w:rsidRPr="003D114E" w14:paraId="37470D4A" w14:textId="77777777" w:rsidTr="008A58F6">
        <w:trPr>
          <w:trHeight w:hRule="exact" w:val="198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6FBCF" w14:textId="77777777" w:rsidR="00E55874" w:rsidRPr="003D114E" w:rsidRDefault="00E55874" w:rsidP="006765B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E55874" w:rsidRPr="003D114E" w14:paraId="56CB2FC4" w14:textId="77777777" w:rsidTr="00C27C0B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A899" w14:textId="77777777" w:rsidR="00E55874" w:rsidRPr="003D114E" w:rsidRDefault="00E55874" w:rsidP="008E1992">
            <w:pPr>
              <w:pStyle w:val="leeg"/>
            </w:pPr>
          </w:p>
        </w:tc>
        <w:tc>
          <w:tcPr>
            <w:tcW w:w="1023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EB1D1D2" w14:textId="478FF2AE" w:rsidR="00E55874" w:rsidRPr="006765B7" w:rsidRDefault="00E55874" w:rsidP="006765B7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6765B7">
              <w:rPr>
                <w:b/>
                <w:bCs/>
                <w:color w:val="FFFFFF" w:themeColor="background1"/>
                <w:sz w:val="24"/>
                <w:szCs w:val="24"/>
              </w:rPr>
              <w:t>Gegevens van de melder</w:t>
            </w:r>
          </w:p>
        </w:tc>
      </w:tr>
      <w:tr w:rsidR="0075060F" w:rsidRPr="003D114E" w14:paraId="56F3867A" w14:textId="77777777" w:rsidTr="00C27C0B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364EC" w14:textId="77777777" w:rsidR="0075060F" w:rsidRPr="006765B7" w:rsidRDefault="0075060F" w:rsidP="006765B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5060F" w:rsidRPr="003D114E" w14:paraId="5BDD7FAF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AE0DE" w14:textId="4061AAE6" w:rsidR="0075060F" w:rsidRPr="003D114E" w:rsidRDefault="0075060F" w:rsidP="008E199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023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9BB" w14:textId="4FD249BB" w:rsidR="0075060F" w:rsidRPr="00FB749B" w:rsidRDefault="000F53C4" w:rsidP="006765B7">
            <w:pPr>
              <w:pStyle w:val="invulveld"/>
              <w:framePr w:hSpace="0" w:wrap="auto" w:vAnchor="margin" w:xAlign="left" w:yAlign="inline"/>
              <w:suppressOverlap w:val="0"/>
              <w:rPr>
                <w:i/>
                <w:iCs/>
              </w:rPr>
            </w:pPr>
            <w:r w:rsidRPr="008A58F6">
              <w:rPr>
                <w:i/>
                <w:iCs/>
              </w:rPr>
              <w:t>U bent verplicht d</w:t>
            </w:r>
            <w:r w:rsidR="0075060F" w:rsidRPr="008A58F6">
              <w:rPr>
                <w:i/>
                <w:iCs/>
              </w:rPr>
              <w:t>e identiteits- en contactgegevens</w:t>
            </w:r>
            <w:r w:rsidR="00CB3897" w:rsidRPr="008A58F6">
              <w:rPr>
                <w:i/>
                <w:iCs/>
              </w:rPr>
              <w:t xml:space="preserve"> van de melder </w:t>
            </w:r>
            <w:r w:rsidRPr="008A58F6">
              <w:rPr>
                <w:i/>
                <w:iCs/>
              </w:rPr>
              <w:t xml:space="preserve">in te vullen. </w:t>
            </w:r>
          </w:p>
        </w:tc>
      </w:tr>
      <w:tr w:rsidR="00210AC3" w:rsidRPr="003D114E" w14:paraId="309B7605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61AC" w14:textId="77777777" w:rsidR="00210AC3" w:rsidRPr="004C6E93" w:rsidRDefault="00210AC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7CE44" w14:textId="10577163" w:rsidR="00210AC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voor- en achternaam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50C4D2" w14:textId="77777777" w:rsidR="00210AC3" w:rsidRPr="003D114E" w:rsidRDefault="00210AC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10AC3" w:rsidRPr="003D114E" w14:paraId="51660C8A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4B4A" w14:textId="77777777" w:rsidR="00210AC3" w:rsidRPr="004C6E93" w:rsidRDefault="00210AC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C46A7" w14:textId="6D6B3F3B" w:rsidR="00210AC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functie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CF3661" w14:textId="77777777" w:rsidR="00210AC3" w:rsidRPr="003D114E" w:rsidRDefault="00210AC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011D3" w:rsidRPr="003D114E" w14:paraId="2F6964A8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4AE3C" w14:textId="77777777" w:rsidR="00E011D3" w:rsidRPr="004C6E93" w:rsidRDefault="00E011D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CDB0F" w14:textId="1C7280EF" w:rsidR="00E011D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instelling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CCAF2F" w14:textId="77777777" w:rsidR="00E011D3" w:rsidRPr="003D114E" w:rsidRDefault="00E011D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011D3" w:rsidRPr="003D114E" w14:paraId="7272A5AE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127B3" w14:textId="77777777" w:rsidR="00E011D3" w:rsidRPr="004C6E93" w:rsidRDefault="00E011D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CDF10" w14:textId="40E8851F" w:rsidR="00E011D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telefoon- of gsm-nummer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7624E7" w14:textId="77777777" w:rsidR="00E011D3" w:rsidRPr="003D114E" w:rsidRDefault="00E011D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011D3" w:rsidRPr="003D114E" w14:paraId="140964CF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804F" w14:textId="77777777" w:rsidR="00E011D3" w:rsidRPr="004C6E93" w:rsidRDefault="00E011D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D364F" w14:textId="6DA7853F" w:rsidR="00E011D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e-mailadres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4945D9" w14:textId="77777777" w:rsidR="00E011D3" w:rsidRPr="003D114E" w:rsidRDefault="00E011D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011D3" w:rsidRPr="003D114E" w14:paraId="6916C1CE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13CC6" w14:textId="77777777" w:rsidR="00E011D3" w:rsidRPr="004C6E93" w:rsidRDefault="00E011D3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55C8F" w14:textId="092BDF36" w:rsidR="00E011D3" w:rsidRPr="003D114E" w:rsidRDefault="00E011D3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postnummer en gemeente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5CB19D" w14:textId="77777777" w:rsidR="00E011D3" w:rsidRPr="003D114E" w:rsidRDefault="00E011D3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F51DA" w:rsidRPr="003D114E" w14:paraId="650C5304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F6BBB" w14:textId="77777777" w:rsidR="00DF0E85" w:rsidRPr="004C6E93" w:rsidRDefault="00DF0E85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962A" w14:textId="4561BC1C" w:rsidR="00DF0E85" w:rsidRPr="00DF0E85" w:rsidRDefault="00DF0E85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melder is behandelende arts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89B3" w14:textId="77777777" w:rsidR="00DF0E85" w:rsidRPr="008A58F6" w:rsidRDefault="00DF0E85" w:rsidP="006765B7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8A58F6">
              <w:rPr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8F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A58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5398" w14:textId="59866C0C" w:rsidR="00DF0E85" w:rsidRPr="003D114E" w:rsidRDefault="00FB749B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  <w:r w:rsidR="00B13F2A">
              <w:t xml:space="preserve">. </w:t>
            </w:r>
            <w:r w:rsidR="0046444A" w:rsidRPr="00F859F2">
              <w:rPr>
                <w:i/>
                <w:iCs/>
              </w:rPr>
              <w:t>U hoeft de gegevens van de behandelende arts niet in te vullen.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D792" w14:textId="77777777" w:rsidR="00DF0E85" w:rsidRPr="008A58F6" w:rsidRDefault="00DF0E85" w:rsidP="008E1992">
            <w:pPr>
              <w:rPr>
                <w:sz w:val="18"/>
                <w:szCs w:val="18"/>
              </w:rPr>
            </w:pPr>
            <w:r w:rsidRPr="008A58F6">
              <w:rPr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8F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A58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BE59" w14:textId="50F3583B" w:rsidR="00DF0E85" w:rsidRPr="003D114E" w:rsidRDefault="00DF0E85" w:rsidP="008E1992">
            <w:r>
              <w:t>nee</w:t>
            </w:r>
          </w:p>
        </w:tc>
      </w:tr>
      <w:tr w:rsidR="009E6652" w:rsidRPr="003D114E" w14:paraId="2C4B2043" w14:textId="77777777" w:rsidTr="008A58F6">
        <w:trPr>
          <w:trHeight w:hRule="exact" w:val="198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CBF7E" w14:textId="18A30F6E" w:rsidR="0027123F" w:rsidRPr="003D114E" w:rsidRDefault="0027123F" w:rsidP="006765B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9E6652" w:rsidRPr="003D114E" w14:paraId="43856121" w14:textId="77777777" w:rsidTr="002F389E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17BDC" w14:textId="77777777" w:rsidR="009E6652" w:rsidRPr="003D114E" w:rsidRDefault="009E6652" w:rsidP="008E1992">
            <w:pPr>
              <w:pStyle w:val="leeg"/>
            </w:pPr>
          </w:p>
        </w:tc>
        <w:tc>
          <w:tcPr>
            <w:tcW w:w="1023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49998BC" w14:textId="30A8E35D" w:rsidR="009E6652" w:rsidRPr="006765B7" w:rsidRDefault="009E6652" w:rsidP="006765B7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6765B7">
              <w:rPr>
                <w:b/>
                <w:bCs/>
                <w:color w:val="FFFFFF" w:themeColor="background1"/>
                <w:sz w:val="24"/>
                <w:szCs w:val="24"/>
              </w:rPr>
              <w:t>Gegevens van de behandelende arts</w:t>
            </w:r>
          </w:p>
        </w:tc>
      </w:tr>
      <w:tr w:rsidR="009E6652" w:rsidRPr="003D114E" w14:paraId="7BEEECE7" w14:textId="77777777" w:rsidTr="009821EF">
        <w:trPr>
          <w:trHeight w:hRule="exact" w:val="113"/>
        </w:trPr>
        <w:tc>
          <w:tcPr>
            <w:tcW w:w="10632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81808" w14:textId="77777777" w:rsidR="009E6652" w:rsidRPr="006765B7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9E6652" w:rsidRPr="003D114E" w14:paraId="789B7F7A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3DBF7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53EC" w14:textId="77777777" w:rsidR="009E6652" w:rsidRPr="003D114E" w:rsidRDefault="009E6652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voor- en achternaam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423943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6652" w:rsidRPr="003D114E" w14:paraId="192B041A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0E791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093D2" w14:textId="77777777" w:rsidR="009E6652" w:rsidRPr="003D114E" w:rsidRDefault="009E6652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functie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83C50B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6652" w:rsidRPr="003D114E" w14:paraId="7E234506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A717C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7D50" w14:textId="77777777" w:rsidR="009E6652" w:rsidRPr="003D114E" w:rsidRDefault="009E6652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instelling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3422AE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6652" w:rsidRPr="003D114E" w14:paraId="048B89C6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1C41C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D3140" w14:textId="77777777" w:rsidR="009E6652" w:rsidRPr="003D114E" w:rsidRDefault="009E6652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telefoon- of gsm-nummer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273E3E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6652" w:rsidRPr="003D114E" w14:paraId="62C41C95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0A75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EF5D" w14:textId="77777777" w:rsidR="009E6652" w:rsidRPr="003D114E" w:rsidRDefault="009E6652" w:rsidP="008A58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e-mailadres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BD99D9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6652" w:rsidRPr="003D114E" w14:paraId="6F5A6586" w14:textId="77777777" w:rsidTr="008A58F6">
        <w:trPr>
          <w:trHeight w:val="312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9317" w14:textId="77777777" w:rsidR="009E6652" w:rsidRPr="004C6E93" w:rsidRDefault="009E6652" w:rsidP="008E1992">
            <w:pPr>
              <w:pStyle w:val="leeg"/>
            </w:pPr>
          </w:p>
        </w:tc>
        <w:tc>
          <w:tcPr>
            <w:tcW w:w="2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CD690" w14:textId="77777777" w:rsidR="009E6652" w:rsidRPr="003D114E" w:rsidRDefault="009E6652" w:rsidP="00496EC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postnummer en gemeente</w:t>
            </w:r>
          </w:p>
        </w:tc>
        <w:tc>
          <w:tcPr>
            <w:tcW w:w="7601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3019CC" w14:textId="77777777" w:rsidR="009E6652" w:rsidRPr="003D114E" w:rsidRDefault="009E6652" w:rsidP="006765B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44A731F" w14:textId="77777777" w:rsidR="00AD7E9E" w:rsidRPr="005135A0" w:rsidRDefault="00AD7E9E" w:rsidP="005135A0">
      <w:pPr>
        <w:rPr>
          <w:sz w:val="2"/>
          <w:szCs w:val="2"/>
        </w:rPr>
      </w:pPr>
    </w:p>
    <w:sectPr w:rsidR="00AD7E9E" w:rsidRPr="005135A0" w:rsidSect="00593585">
      <w:footerReference w:type="defaul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556EE" w14:textId="77777777" w:rsidR="00436CE0" w:rsidRDefault="00436CE0" w:rsidP="008E174D">
      <w:r>
        <w:separator/>
      </w:r>
    </w:p>
  </w:endnote>
  <w:endnote w:type="continuationSeparator" w:id="0">
    <w:p w14:paraId="7809C831" w14:textId="77777777" w:rsidR="00436CE0" w:rsidRDefault="00436CE0" w:rsidP="008E174D">
      <w:r>
        <w:continuationSeparator/>
      </w:r>
    </w:p>
  </w:endnote>
  <w:endnote w:type="continuationNotice" w:id="1">
    <w:p w14:paraId="25C8C445" w14:textId="77777777" w:rsidR="00436CE0" w:rsidRDefault="00436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5CD40BDE" w:rsidR="00D01AE4" w:rsidRDefault="005135A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Melding van infe</w:t>
    </w:r>
    <w:r w:rsidR="00487F4A">
      <w:rPr>
        <w:sz w:val="18"/>
        <w:szCs w:val="18"/>
      </w:rPr>
      <w:t>ctieziekten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2BF0" w14:textId="77777777" w:rsidR="00436CE0" w:rsidRDefault="00436CE0" w:rsidP="008E174D">
      <w:r>
        <w:separator/>
      </w:r>
    </w:p>
  </w:footnote>
  <w:footnote w:type="continuationSeparator" w:id="0">
    <w:p w14:paraId="31209D9F" w14:textId="77777777" w:rsidR="00436CE0" w:rsidRDefault="00436CE0" w:rsidP="008E174D">
      <w:r>
        <w:continuationSeparator/>
      </w:r>
    </w:p>
  </w:footnote>
  <w:footnote w:type="continuationNotice" w:id="1">
    <w:p w14:paraId="3258873D" w14:textId="77777777" w:rsidR="00436CE0" w:rsidRDefault="00436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073ACA"/>
    <w:multiLevelType w:val="hybridMultilevel"/>
    <w:tmpl w:val="190E7074"/>
    <w:lvl w:ilvl="0" w:tplc="0813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DE2165A"/>
    <w:multiLevelType w:val="hybridMultilevel"/>
    <w:tmpl w:val="FD4E3A14"/>
    <w:lvl w:ilvl="0" w:tplc="0813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E7209B"/>
    <w:multiLevelType w:val="hybridMultilevel"/>
    <w:tmpl w:val="3490D3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C0DDC"/>
    <w:multiLevelType w:val="hybridMultilevel"/>
    <w:tmpl w:val="AB380C4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59EB"/>
    <w:multiLevelType w:val="hybridMultilevel"/>
    <w:tmpl w:val="ECF61888"/>
    <w:lvl w:ilvl="0" w:tplc="5C78BF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5E54"/>
    <w:multiLevelType w:val="hybridMultilevel"/>
    <w:tmpl w:val="F34EB54E"/>
    <w:lvl w:ilvl="0" w:tplc="0813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593C2007"/>
    <w:multiLevelType w:val="multilevel"/>
    <w:tmpl w:val="85F466E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1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%6)"/>
      <w:lvlJc w:val="left"/>
      <w:pPr>
        <w:ind w:left="21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A5C39B3"/>
    <w:multiLevelType w:val="hybridMultilevel"/>
    <w:tmpl w:val="D6C00CE2"/>
    <w:lvl w:ilvl="0" w:tplc="0813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A1E5F54"/>
    <w:multiLevelType w:val="hybridMultilevel"/>
    <w:tmpl w:val="80721790"/>
    <w:lvl w:ilvl="0" w:tplc="96EE9B84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7"/>
  </w:num>
  <w:num w:numId="2" w16cid:durableId="107940617">
    <w:abstractNumId w:val="10"/>
  </w:num>
  <w:num w:numId="3" w16cid:durableId="1085952844">
    <w:abstractNumId w:val="1"/>
  </w:num>
  <w:num w:numId="4" w16cid:durableId="930360512">
    <w:abstractNumId w:val="9"/>
  </w:num>
  <w:num w:numId="5" w16cid:durableId="1515920874">
    <w:abstractNumId w:val="4"/>
  </w:num>
  <w:num w:numId="6" w16cid:durableId="420220759">
    <w:abstractNumId w:val="15"/>
  </w:num>
  <w:num w:numId="7" w16cid:durableId="2125491392">
    <w:abstractNumId w:val="0"/>
  </w:num>
  <w:num w:numId="8" w16cid:durableId="786970102">
    <w:abstractNumId w:val="8"/>
  </w:num>
  <w:num w:numId="9" w16cid:durableId="1583903530">
    <w:abstractNumId w:val="11"/>
  </w:num>
  <w:num w:numId="10" w16cid:durableId="1442991122">
    <w:abstractNumId w:val="18"/>
  </w:num>
  <w:num w:numId="11" w16cid:durableId="1577204642">
    <w:abstractNumId w:val="11"/>
  </w:num>
  <w:num w:numId="12" w16cid:durableId="1804611751">
    <w:abstractNumId w:val="11"/>
  </w:num>
  <w:num w:numId="13" w16cid:durableId="286476341">
    <w:abstractNumId w:val="11"/>
  </w:num>
  <w:num w:numId="14" w16cid:durableId="1201431925">
    <w:abstractNumId w:val="11"/>
  </w:num>
  <w:num w:numId="15" w16cid:durableId="691687086">
    <w:abstractNumId w:val="11"/>
  </w:num>
  <w:num w:numId="16" w16cid:durableId="421948461">
    <w:abstractNumId w:val="11"/>
  </w:num>
  <w:num w:numId="17" w16cid:durableId="1020624058">
    <w:abstractNumId w:val="11"/>
  </w:num>
  <w:num w:numId="18" w16cid:durableId="485978448">
    <w:abstractNumId w:val="16"/>
  </w:num>
  <w:num w:numId="19" w16cid:durableId="690185766">
    <w:abstractNumId w:val="13"/>
  </w:num>
  <w:num w:numId="20" w16cid:durableId="2103329650">
    <w:abstractNumId w:val="7"/>
  </w:num>
  <w:num w:numId="21" w16cid:durableId="1008366449">
    <w:abstractNumId w:val="3"/>
  </w:num>
  <w:num w:numId="22" w16cid:durableId="373359011">
    <w:abstractNumId w:val="12"/>
  </w:num>
  <w:num w:numId="23" w16cid:durableId="1404982755">
    <w:abstractNumId w:val="6"/>
  </w:num>
  <w:num w:numId="24" w16cid:durableId="383331017">
    <w:abstractNumId w:val="2"/>
  </w:num>
  <w:num w:numId="25" w16cid:durableId="1064835252">
    <w:abstractNumId w:val="14"/>
  </w:num>
  <w:num w:numId="26" w16cid:durableId="523129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w+UiT7w9CZuAb3KS0Zlj2gaO8qVxHRirtb8GOFjHO0XgIXwGFGQLtuggZ1toTfheqs2dtXVWwChBl4KjM6w8Xw==" w:salt="HOe0jZ2uPYOmS9GP2LKMa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36A4"/>
    <w:rsid w:val="0000624C"/>
    <w:rsid w:val="00007912"/>
    <w:rsid w:val="00010EDF"/>
    <w:rsid w:val="00013BE0"/>
    <w:rsid w:val="00016AD0"/>
    <w:rsid w:val="00021859"/>
    <w:rsid w:val="000218EE"/>
    <w:rsid w:val="00023083"/>
    <w:rsid w:val="00026EF5"/>
    <w:rsid w:val="00030AC4"/>
    <w:rsid w:val="00030F47"/>
    <w:rsid w:val="000316EF"/>
    <w:rsid w:val="00031D36"/>
    <w:rsid w:val="00035369"/>
    <w:rsid w:val="00035834"/>
    <w:rsid w:val="00037730"/>
    <w:rsid w:val="000379C4"/>
    <w:rsid w:val="0004101C"/>
    <w:rsid w:val="000430FB"/>
    <w:rsid w:val="0004475E"/>
    <w:rsid w:val="000466E9"/>
    <w:rsid w:val="00046C25"/>
    <w:rsid w:val="00047E54"/>
    <w:rsid w:val="0005222E"/>
    <w:rsid w:val="00053EA6"/>
    <w:rsid w:val="00055761"/>
    <w:rsid w:val="00056560"/>
    <w:rsid w:val="0005673D"/>
    <w:rsid w:val="0005708D"/>
    <w:rsid w:val="00057DEA"/>
    <w:rsid w:val="0006133B"/>
    <w:rsid w:val="00062D04"/>
    <w:rsid w:val="000639C6"/>
    <w:rsid w:val="00064CF6"/>
    <w:rsid w:val="00065AAB"/>
    <w:rsid w:val="00065F5D"/>
    <w:rsid w:val="00072587"/>
    <w:rsid w:val="000729C1"/>
    <w:rsid w:val="00073BEF"/>
    <w:rsid w:val="000753A0"/>
    <w:rsid w:val="00077C6F"/>
    <w:rsid w:val="00082810"/>
    <w:rsid w:val="00084E5E"/>
    <w:rsid w:val="000866D4"/>
    <w:rsid w:val="0008715F"/>
    <w:rsid w:val="0008778B"/>
    <w:rsid w:val="000913AF"/>
    <w:rsid w:val="00091A4B"/>
    <w:rsid w:val="00091ACB"/>
    <w:rsid w:val="00091BDC"/>
    <w:rsid w:val="000972C2"/>
    <w:rsid w:val="00097D39"/>
    <w:rsid w:val="000A0CB7"/>
    <w:rsid w:val="000A19DB"/>
    <w:rsid w:val="000A31F2"/>
    <w:rsid w:val="000A5120"/>
    <w:rsid w:val="000B0FBF"/>
    <w:rsid w:val="000B2D73"/>
    <w:rsid w:val="000B50AD"/>
    <w:rsid w:val="000B5E35"/>
    <w:rsid w:val="000B6ADE"/>
    <w:rsid w:val="000B710B"/>
    <w:rsid w:val="000B7253"/>
    <w:rsid w:val="000C59A5"/>
    <w:rsid w:val="000C7FBC"/>
    <w:rsid w:val="000D04CB"/>
    <w:rsid w:val="000D0FE2"/>
    <w:rsid w:val="000D12E3"/>
    <w:rsid w:val="000D1A9E"/>
    <w:rsid w:val="000D2006"/>
    <w:rsid w:val="000D329F"/>
    <w:rsid w:val="000D3444"/>
    <w:rsid w:val="000D3909"/>
    <w:rsid w:val="000D4912"/>
    <w:rsid w:val="000D57DF"/>
    <w:rsid w:val="000D613E"/>
    <w:rsid w:val="000D6FBA"/>
    <w:rsid w:val="000D7C48"/>
    <w:rsid w:val="000E23B0"/>
    <w:rsid w:val="000E7B6C"/>
    <w:rsid w:val="000F0B52"/>
    <w:rsid w:val="000F0E34"/>
    <w:rsid w:val="000F39BB"/>
    <w:rsid w:val="000F53C4"/>
    <w:rsid w:val="000F5541"/>
    <w:rsid w:val="000F6219"/>
    <w:rsid w:val="000F671B"/>
    <w:rsid w:val="000F70D9"/>
    <w:rsid w:val="00100F83"/>
    <w:rsid w:val="00101A4F"/>
    <w:rsid w:val="00101B23"/>
    <w:rsid w:val="00102681"/>
    <w:rsid w:val="00102927"/>
    <w:rsid w:val="00104E77"/>
    <w:rsid w:val="00106304"/>
    <w:rsid w:val="0011054E"/>
    <w:rsid w:val="001114A9"/>
    <w:rsid w:val="001120FE"/>
    <w:rsid w:val="001142F6"/>
    <w:rsid w:val="001149F2"/>
    <w:rsid w:val="00115BF2"/>
    <w:rsid w:val="00116488"/>
    <w:rsid w:val="00116828"/>
    <w:rsid w:val="00120D21"/>
    <w:rsid w:val="001226C6"/>
    <w:rsid w:val="00122EB4"/>
    <w:rsid w:val="00125749"/>
    <w:rsid w:val="00127C7A"/>
    <w:rsid w:val="00130CE4"/>
    <w:rsid w:val="00131170"/>
    <w:rsid w:val="00133020"/>
    <w:rsid w:val="00134589"/>
    <w:rsid w:val="001348AA"/>
    <w:rsid w:val="001368AC"/>
    <w:rsid w:val="00142A46"/>
    <w:rsid w:val="00142D91"/>
    <w:rsid w:val="00143965"/>
    <w:rsid w:val="00143B76"/>
    <w:rsid w:val="00146935"/>
    <w:rsid w:val="00146977"/>
    <w:rsid w:val="00147129"/>
    <w:rsid w:val="001478B2"/>
    <w:rsid w:val="00152301"/>
    <w:rsid w:val="00160E65"/>
    <w:rsid w:val="00161B93"/>
    <w:rsid w:val="00162B26"/>
    <w:rsid w:val="00162CC2"/>
    <w:rsid w:val="0016431A"/>
    <w:rsid w:val="001656CB"/>
    <w:rsid w:val="00167ACC"/>
    <w:rsid w:val="00172572"/>
    <w:rsid w:val="00176865"/>
    <w:rsid w:val="00177251"/>
    <w:rsid w:val="001800E2"/>
    <w:rsid w:val="00180E8B"/>
    <w:rsid w:val="001816D5"/>
    <w:rsid w:val="00182885"/>
    <w:rsid w:val="00183949"/>
    <w:rsid w:val="00183A68"/>
    <w:rsid w:val="00183EFC"/>
    <w:rsid w:val="00190CBE"/>
    <w:rsid w:val="001917FA"/>
    <w:rsid w:val="00192B4B"/>
    <w:rsid w:val="001A0E02"/>
    <w:rsid w:val="001A23D3"/>
    <w:rsid w:val="001A3CC2"/>
    <w:rsid w:val="001A7AFA"/>
    <w:rsid w:val="001B1DCE"/>
    <w:rsid w:val="001B232D"/>
    <w:rsid w:val="001B291D"/>
    <w:rsid w:val="001B3193"/>
    <w:rsid w:val="001B78C1"/>
    <w:rsid w:val="001B7D58"/>
    <w:rsid w:val="001B7DFA"/>
    <w:rsid w:val="001C0F9E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8E2"/>
    <w:rsid w:val="001E1351"/>
    <w:rsid w:val="001E17D4"/>
    <w:rsid w:val="001E1E0B"/>
    <w:rsid w:val="001E38C0"/>
    <w:rsid w:val="001E4208"/>
    <w:rsid w:val="001E589A"/>
    <w:rsid w:val="001E69A0"/>
    <w:rsid w:val="001E7284"/>
    <w:rsid w:val="001F3741"/>
    <w:rsid w:val="001F3B9A"/>
    <w:rsid w:val="001F6587"/>
    <w:rsid w:val="001F7119"/>
    <w:rsid w:val="002054CB"/>
    <w:rsid w:val="00210873"/>
    <w:rsid w:val="00210AC3"/>
    <w:rsid w:val="00212291"/>
    <w:rsid w:val="00214841"/>
    <w:rsid w:val="00215141"/>
    <w:rsid w:val="00216833"/>
    <w:rsid w:val="00221096"/>
    <w:rsid w:val="00221A1E"/>
    <w:rsid w:val="00222060"/>
    <w:rsid w:val="00222276"/>
    <w:rsid w:val="002230A4"/>
    <w:rsid w:val="00225D0E"/>
    <w:rsid w:val="00226392"/>
    <w:rsid w:val="002268C9"/>
    <w:rsid w:val="00226F9A"/>
    <w:rsid w:val="00231E2F"/>
    <w:rsid w:val="00232277"/>
    <w:rsid w:val="0023508F"/>
    <w:rsid w:val="00240902"/>
    <w:rsid w:val="00244FCB"/>
    <w:rsid w:val="0024726E"/>
    <w:rsid w:val="0025128E"/>
    <w:rsid w:val="00251CB5"/>
    <w:rsid w:val="00254C6C"/>
    <w:rsid w:val="002565D7"/>
    <w:rsid w:val="00256C50"/>
    <w:rsid w:val="00256E15"/>
    <w:rsid w:val="00256E73"/>
    <w:rsid w:val="00261971"/>
    <w:rsid w:val="002625B5"/>
    <w:rsid w:val="002630AA"/>
    <w:rsid w:val="00263253"/>
    <w:rsid w:val="00266E15"/>
    <w:rsid w:val="0027123F"/>
    <w:rsid w:val="00272A26"/>
    <w:rsid w:val="002731AD"/>
    <w:rsid w:val="00273378"/>
    <w:rsid w:val="00273492"/>
    <w:rsid w:val="0027383A"/>
    <w:rsid w:val="002749FD"/>
    <w:rsid w:val="00280CCD"/>
    <w:rsid w:val="002825AD"/>
    <w:rsid w:val="00283D00"/>
    <w:rsid w:val="00285A8B"/>
    <w:rsid w:val="00285D45"/>
    <w:rsid w:val="00286C17"/>
    <w:rsid w:val="002877A9"/>
    <w:rsid w:val="00287A6D"/>
    <w:rsid w:val="00290108"/>
    <w:rsid w:val="002901AA"/>
    <w:rsid w:val="00292B7F"/>
    <w:rsid w:val="00293492"/>
    <w:rsid w:val="00294D0D"/>
    <w:rsid w:val="002A29D0"/>
    <w:rsid w:val="002A44DE"/>
    <w:rsid w:val="002A4581"/>
    <w:rsid w:val="002A4E88"/>
    <w:rsid w:val="002A5A44"/>
    <w:rsid w:val="002B0533"/>
    <w:rsid w:val="002B205C"/>
    <w:rsid w:val="002B3085"/>
    <w:rsid w:val="002B4E40"/>
    <w:rsid w:val="002B5414"/>
    <w:rsid w:val="002B5E0C"/>
    <w:rsid w:val="002B62A1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4CC6"/>
    <w:rsid w:val="002E60C1"/>
    <w:rsid w:val="002E7159"/>
    <w:rsid w:val="002E799B"/>
    <w:rsid w:val="002F070E"/>
    <w:rsid w:val="002F1472"/>
    <w:rsid w:val="002F26E9"/>
    <w:rsid w:val="002F2EF6"/>
    <w:rsid w:val="002F3344"/>
    <w:rsid w:val="002F389E"/>
    <w:rsid w:val="002F4F63"/>
    <w:rsid w:val="002F6BA1"/>
    <w:rsid w:val="00301D43"/>
    <w:rsid w:val="00304964"/>
    <w:rsid w:val="00305E2E"/>
    <w:rsid w:val="003074F1"/>
    <w:rsid w:val="00310C16"/>
    <w:rsid w:val="003110E4"/>
    <w:rsid w:val="00312578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4509E"/>
    <w:rsid w:val="003454DA"/>
    <w:rsid w:val="00351BE7"/>
    <w:rsid w:val="003522D6"/>
    <w:rsid w:val="00355C6C"/>
    <w:rsid w:val="003571D2"/>
    <w:rsid w:val="00357C21"/>
    <w:rsid w:val="003605B2"/>
    <w:rsid w:val="00360649"/>
    <w:rsid w:val="003608D7"/>
    <w:rsid w:val="00360A8A"/>
    <w:rsid w:val="00363AF0"/>
    <w:rsid w:val="003640E8"/>
    <w:rsid w:val="00364609"/>
    <w:rsid w:val="00365085"/>
    <w:rsid w:val="003660F1"/>
    <w:rsid w:val="00370240"/>
    <w:rsid w:val="0037160B"/>
    <w:rsid w:val="00371AED"/>
    <w:rsid w:val="00380182"/>
    <w:rsid w:val="00380E8D"/>
    <w:rsid w:val="00381172"/>
    <w:rsid w:val="003813E7"/>
    <w:rsid w:val="003816C8"/>
    <w:rsid w:val="00382491"/>
    <w:rsid w:val="00384E9D"/>
    <w:rsid w:val="00386E54"/>
    <w:rsid w:val="003870F9"/>
    <w:rsid w:val="00390326"/>
    <w:rsid w:val="00393F31"/>
    <w:rsid w:val="00395E56"/>
    <w:rsid w:val="00397CAF"/>
    <w:rsid w:val="003A11D3"/>
    <w:rsid w:val="003A11EA"/>
    <w:rsid w:val="003A2D06"/>
    <w:rsid w:val="003A3A8A"/>
    <w:rsid w:val="003A4498"/>
    <w:rsid w:val="003A4E6F"/>
    <w:rsid w:val="003A6216"/>
    <w:rsid w:val="003B0490"/>
    <w:rsid w:val="003B1F13"/>
    <w:rsid w:val="003B29D8"/>
    <w:rsid w:val="003B3224"/>
    <w:rsid w:val="003B4311"/>
    <w:rsid w:val="003B4869"/>
    <w:rsid w:val="003B5ECE"/>
    <w:rsid w:val="003C0929"/>
    <w:rsid w:val="003C5145"/>
    <w:rsid w:val="003C55AE"/>
    <w:rsid w:val="003C65FD"/>
    <w:rsid w:val="003C75CA"/>
    <w:rsid w:val="003D114E"/>
    <w:rsid w:val="003D2ABC"/>
    <w:rsid w:val="003D7492"/>
    <w:rsid w:val="003D74DA"/>
    <w:rsid w:val="003E02FB"/>
    <w:rsid w:val="003E05E3"/>
    <w:rsid w:val="003E3EAF"/>
    <w:rsid w:val="003E43F4"/>
    <w:rsid w:val="003E4F9E"/>
    <w:rsid w:val="003E525A"/>
    <w:rsid w:val="003E5458"/>
    <w:rsid w:val="003F38D1"/>
    <w:rsid w:val="003F4FED"/>
    <w:rsid w:val="00400A92"/>
    <w:rsid w:val="0040190E"/>
    <w:rsid w:val="00403F20"/>
    <w:rsid w:val="00405346"/>
    <w:rsid w:val="004067CF"/>
    <w:rsid w:val="00406A5D"/>
    <w:rsid w:val="00407CB1"/>
    <w:rsid w:val="00407FE0"/>
    <w:rsid w:val="00411A11"/>
    <w:rsid w:val="00412E01"/>
    <w:rsid w:val="00413753"/>
    <w:rsid w:val="0041497B"/>
    <w:rsid w:val="00417E3A"/>
    <w:rsid w:val="00422E30"/>
    <w:rsid w:val="004258F8"/>
    <w:rsid w:val="00425A77"/>
    <w:rsid w:val="00430EF9"/>
    <w:rsid w:val="0043175C"/>
    <w:rsid w:val="00433C11"/>
    <w:rsid w:val="0043550C"/>
    <w:rsid w:val="004362FB"/>
    <w:rsid w:val="00436CE0"/>
    <w:rsid w:val="00440A62"/>
    <w:rsid w:val="004430CF"/>
    <w:rsid w:val="00443D41"/>
    <w:rsid w:val="00445080"/>
    <w:rsid w:val="0044546C"/>
    <w:rsid w:val="004458AD"/>
    <w:rsid w:val="00450445"/>
    <w:rsid w:val="004504DC"/>
    <w:rsid w:val="0045144E"/>
    <w:rsid w:val="004519AB"/>
    <w:rsid w:val="00451CC3"/>
    <w:rsid w:val="00452C31"/>
    <w:rsid w:val="00452F21"/>
    <w:rsid w:val="004531E1"/>
    <w:rsid w:val="00453D4E"/>
    <w:rsid w:val="00456DCE"/>
    <w:rsid w:val="00457F82"/>
    <w:rsid w:val="00463023"/>
    <w:rsid w:val="00463EA7"/>
    <w:rsid w:val="0046444A"/>
    <w:rsid w:val="00471768"/>
    <w:rsid w:val="00473076"/>
    <w:rsid w:val="00474DF4"/>
    <w:rsid w:val="004857A8"/>
    <w:rsid w:val="00486280"/>
    <w:rsid w:val="00486FC2"/>
    <w:rsid w:val="00487A14"/>
    <w:rsid w:val="00487F4A"/>
    <w:rsid w:val="0049021A"/>
    <w:rsid w:val="004903FE"/>
    <w:rsid w:val="00496EC0"/>
    <w:rsid w:val="004A185A"/>
    <w:rsid w:val="004A1FAB"/>
    <w:rsid w:val="004A28E3"/>
    <w:rsid w:val="004A48D9"/>
    <w:rsid w:val="004B1BBB"/>
    <w:rsid w:val="004B1FF7"/>
    <w:rsid w:val="004B2B40"/>
    <w:rsid w:val="004B314B"/>
    <w:rsid w:val="004B3CFD"/>
    <w:rsid w:val="004B482E"/>
    <w:rsid w:val="004B611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195E"/>
    <w:rsid w:val="004D213B"/>
    <w:rsid w:val="004D2DC8"/>
    <w:rsid w:val="004D39BA"/>
    <w:rsid w:val="004D4843"/>
    <w:rsid w:val="004D4F2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5BC3"/>
    <w:rsid w:val="004E6AC1"/>
    <w:rsid w:val="004E7028"/>
    <w:rsid w:val="004F0B46"/>
    <w:rsid w:val="004F0D66"/>
    <w:rsid w:val="004F5BB2"/>
    <w:rsid w:val="004F64B9"/>
    <w:rsid w:val="004F66D1"/>
    <w:rsid w:val="00501142"/>
    <w:rsid w:val="00501271"/>
    <w:rsid w:val="00501AD2"/>
    <w:rsid w:val="00504D1E"/>
    <w:rsid w:val="00506277"/>
    <w:rsid w:val="0051224B"/>
    <w:rsid w:val="005135A0"/>
    <w:rsid w:val="0051379D"/>
    <w:rsid w:val="00516BDC"/>
    <w:rsid w:val="005177A0"/>
    <w:rsid w:val="0052158A"/>
    <w:rsid w:val="005247C1"/>
    <w:rsid w:val="00527F3D"/>
    <w:rsid w:val="00530228"/>
    <w:rsid w:val="00530A3F"/>
    <w:rsid w:val="00534A71"/>
    <w:rsid w:val="00537C0D"/>
    <w:rsid w:val="005406DE"/>
    <w:rsid w:val="00541098"/>
    <w:rsid w:val="00541C38"/>
    <w:rsid w:val="005423FF"/>
    <w:rsid w:val="005438BD"/>
    <w:rsid w:val="00544953"/>
    <w:rsid w:val="005471D8"/>
    <w:rsid w:val="005509D4"/>
    <w:rsid w:val="005511F9"/>
    <w:rsid w:val="0055399D"/>
    <w:rsid w:val="005542C0"/>
    <w:rsid w:val="00555186"/>
    <w:rsid w:val="0055738B"/>
    <w:rsid w:val="005576B6"/>
    <w:rsid w:val="00560550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B20"/>
    <w:rsid w:val="00587ED4"/>
    <w:rsid w:val="00592013"/>
    <w:rsid w:val="00593585"/>
    <w:rsid w:val="00594054"/>
    <w:rsid w:val="00594939"/>
    <w:rsid w:val="00595055"/>
    <w:rsid w:val="00595A87"/>
    <w:rsid w:val="0059756E"/>
    <w:rsid w:val="005A0CE3"/>
    <w:rsid w:val="005A1166"/>
    <w:rsid w:val="005A4E43"/>
    <w:rsid w:val="005A759C"/>
    <w:rsid w:val="005B01ED"/>
    <w:rsid w:val="005B3668"/>
    <w:rsid w:val="005B3EA8"/>
    <w:rsid w:val="005B44ED"/>
    <w:rsid w:val="005B58B3"/>
    <w:rsid w:val="005B6B85"/>
    <w:rsid w:val="005C1EF6"/>
    <w:rsid w:val="005C1F86"/>
    <w:rsid w:val="005C3256"/>
    <w:rsid w:val="005C353F"/>
    <w:rsid w:val="005C356F"/>
    <w:rsid w:val="005C3A90"/>
    <w:rsid w:val="005C5F97"/>
    <w:rsid w:val="005D09E4"/>
    <w:rsid w:val="005D0E68"/>
    <w:rsid w:val="005D0FE7"/>
    <w:rsid w:val="005D4521"/>
    <w:rsid w:val="005D6D1A"/>
    <w:rsid w:val="005D70A8"/>
    <w:rsid w:val="005D7ABC"/>
    <w:rsid w:val="005E33AD"/>
    <w:rsid w:val="005E3F7E"/>
    <w:rsid w:val="005E51B5"/>
    <w:rsid w:val="005E6535"/>
    <w:rsid w:val="005F1F38"/>
    <w:rsid w:val="005F29AA"/>
    <w:rsid w:val="005F2E45"/>
    <w:rsid w:val="005F3831"/>
    <w:rsid w:val="005F5985"/>
    <w:rsid w:val="005F6894"/>
    <w:rsid w:val="005F706A"/>
    <w:rsid w:val="0060147C"/>
    <w:rsid w:val="00606491"/>
    <w:rsid w:val="00607163"/>
    <w:rsid w:val="00610E7C"/>
    <w:rsid w:val="00611CC1"/>
    <w:rsid w:val="0061253A"/>
    <w:rsid w:val="00612D11"/>
    <w:rsid w:val="006137BA"/>
    <w:rsid w:val="00614A17"/>
    <w:rsid w:val="0061675A"/>
    <w:rsid w:val="0062056D"/>
    <w:rsid w:val="006217C2"/>
    <w:rsid w:val="00621C38"/>
    <w:rsid w:val="0062223E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6D1B"/>
    <w:rsid w:val="00650FA0"/>
    <w:rsid w:val="006516D6"/>
    <w:rsid w:val="006541DC"/>
    <w:rsid w:val="0065475D"/>
    <w:rsid w:val="0065758B"/>
    <w:rsid w:val="006606B1"/>
    <w:rsid w:val="006633CE"/>
    <w:rsid w:val="00663B67"/>
    <w:rsid w:val="006655AD"/>
    <w:rsid w:val="00665E66"/>
    <w:rsid w:val="00670BFC"/>
    <w:rsid w:val="00671529"/>
    <w:rsid w:val="00671C3E"/>
    <w:rsid w:val="00672526"/>
    <w:rsid w:val="006738E4"/>
    <w:rsid w:val="006758D8"/>
    <w:rsid w:val="00676016"/>
    <w:rsid w:val="006765B7"/>
    <w:rsid w:val="00681C80"/>
    <w:rsid w:val="0068227D"/>
    <w:rsid w:val="006834A4"/>
    <w:rsid w:val="00683C60"/>
    <w:rsid w:val="00687811"/>
    <w:rsid w:val="00691506"/>
    <w:rsid w:val="006935AC"/>
    <w:rsid w:val="006A073D"/>
    <w:rsid w:val="006A3AAD"/>
    <w:rsid w:val="006B11FC"/>
    <w:rsid w:val="006B1236"/>
    <w:rsid w:val="006B3EB7"/>
    <w:rsid w:val="006B51E1"/>
    <w:rsid w:val="006C4337"/>
    <w:rsid w:val="006C5153"/>
    <w:rsid w:val="006C51E9"/>
    <w:rsid w:val="006C59C7"/>
    <w:rsid w:val="006D01FB"/>
    <w:rsid w:val="006D0E83"/>
    <w:rsid w:val="006E29BE"/>
    <w:rsid w:val="006F28ED"/>
    <w:rsid w:val="006F4513"/>
    <w:rsid w:val="006F5A04"/>
    <w:rsid w:val="006F641E"/>
    <w:rsid w:val="006F7412"/>
    <w:rsid w:val="00700A82"/>
    <w:rsid w:val="0070145B"/>
    <w:rsid w:val="007015A9"/>
    <w:rsid w:val="007044A7"/>
    <w:rsid w:val="007046B3"/>
    <w:rsid w:val="00705072"/>
    <w:rsid w:val="0070526E"/>
    <w:rsid w:val="007062C0"/>
    <w:rsid w:val="00706B44"/>
    <w:rsid w:val="007076EB"/>
    <w:rsid w:val="00707C19"/>
    <w:rsid w:val="00710B54"/>
    <w:rsid w:val="00711A2F"/>
    <w:rsid w:val="007144AC"/>
    <w:rsid w:val="00715311"/>
    <w:rsid w:val="007160C9"/>
    <w:rsid w:val="00716405"/>
    <w:rsid w:val="00724657"/>
    <w:rsid w:val="007247AC"/>
    <w:rsid w:val="007255A9"/>
    <w:rsid w:val="00726100"/>
    <w:rsid w:val="007314D3"/>
    <w:rsid w:val="0073380E"/>
    <w:rsid w:val="007342E2"/>
    <w:rsid w:val="0073503E"/>
    <w:rsid w:val="00736B02"/>
    <w:rsid w:val="007447BF"/>
    <w:rsid w:val="0075060F"/>
    <w:rsid w:val="00750C84"/>
    <w:rsid w:val="00752881"/>
    <w:rsid w:val="00753016"/>
    <w:rsid w:val="007557D2"/>
    <w:rsid w:val="00755EC9"/>
    <w:rsid w:val="0076000B"/>
    <w:rsid w:val="0076022D"/>
    <w:rsid w:val="0076073D"/>
    <w:rsid w:val="00763AC5"/>
    <w:rsid w:val="00770A49"/>
    <w:rsid w:val="00771E52"/>
    <w:rsid w:val="0077327A"/>
    <w:rsid w:val="007737E6"/>
    <w:rsid w:val="00773F18"/>
    <w:rsid w:val="00774FC5"/>
    <w:rsid w:val="00780619"/>
    <w:rsid w:val="00781F63"/>
    <w:rsid w:val="00783D3D"/>
    <w:rsid w:val="00786BC8"/>
    <w:rsid w:val="0079129B"/>
    <w:rsid w:val="00791967"/>
    <w:rsid w:val="00791EA0"/>
    <w:rsid w:val="00793ACB"/>
    <w:rsid w:val="007950E5"/>
    <w:rsid w:val="007A04F2"/>
    <w:rsid w:val="007A30C3"/>
    <w:rsid w:val="007A3EB4"/>
    <w:rsid w:val="007A5032"/>
    <w:rsid w:val="007B3243"/>
    <w:rsid w:val="007B438B"/>
    <w:rsid w:val="007B525C"/>
    <w:rsid w:val="007B5A0C"/>
    <w:rsid w:val="007B7080"/>
    <w:rsid w:val="007C5EE1"/>
    <w:rsid w:val="007D070B"/>
    <w:rsid w:val="007D1112"/>
    <w:rsid w:val="007D2869"/>
    <w:rsid w:val="007D3046"/>
    <w:rsid w:val="007D342C"/>
    <w:rsid w:val="007D36EA"/>
    <w:rsid w:val="007D58A4"/>
    <w:rsid w:val="007D5AB1"/>
    <w:rsid w:val="007E17C3"/>
    <w:rsid w:val="007E1813"/>
    <w:rsid w:val="007E4993"/>
    <w:rsid w:val="007E6A19"/>
    <w:rsid w:val="007E6CF9"/>
    <w:rsid w:val="007E75C5"/>
    <w:rsid w:val="007F0574"/>
    <w:rsid w:val="007F0E19"/>
    <w:rsid w:val="007F40F2"/>
    <w:rsid w:val="007F4219"/>
    <w:rsid w:val="007F61F5"/>
    <w:rsid w:val="007F7376"/>
    <w:rsid w:val="007F7456"/>
    <w:rsid w:val="00800BFF"/>
    <w:rsid w:val="00814665"/>
    <w:rsid w:val="0081591C"/>
    <w:rsid w:val="00815F9E"/>
    <w:rsid w:val="00821AC9"/>
    <w:rsid w:val="00823591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1CFD"/>
    <w:rsid w:val="008421ED"/>
    <w:rsid w:val="00843616"/>
    <w:rsid w:val="008438C8"/>
    <w:rsid w:val="0084496E"/>
    <w:rsid w:val="00844B16"/>
    <w:rsid w:val="00845AB1"/>
    <w:rsid w:val="00846FB4"/>
    <w:rsid w:val="0084752A"/>
    <w:rsid w:val="008501E2"/>
    <w:rsid w:val="00853F02"/>
    <w:rsid w:val="00854BE0"/>
    <w:rsid w:val="00857D05"/>
    <w:rsid w:val="008630B5"/>
    <w:rsid w:val="00867B8E"/>
    <w:rsid w:val="00870A5D"/>
    <w:rsid w:val="00871B14"/>
    <w:rsid w:val="0087314F"/>
    <w:rsid w:val="008740E6"/>
    <w:rsid w:val="008747C0"/>
    <w:rsid w:val="00874FB0"/>
    <w:rsid w:val="008756B0"/>
    <w:rsid w:val="008764DE"/>
    <w:rsid w:val="008768FB"/>
    <w:rsid w:val="00877401"/>
    <w:rsid w:val="00877606"/>
    <w:rsid w:val="008807CB"/>
    <w:rsid w:val="00880A15"/>
    <w:rsid w:val="0088206C"/>
    <w:rsid w:val="00884C0F"/>
    <w:rsid w:val="00886E12"/>
    <w:rsid w:val="00887E46"/>
    <w:rsid w:val="00887F1A"/>
    <w:rsid w:val="00894BAF"/>
    <w:rsid w:val="008950B6"/>
    <w:rsid w:val="008954B5"/>
    <w:rsid w:val="00895F58"/>
    <w:rsid w:val="00896280"/>
    <w:rsid w:val="00897B68"/>
    <w:rsid w:val="008A123A"/>
    <w:rsid w:val="008A21BB"/>
    <w:rsid w:val="008A29B0"/>
    <w:rsid w:val="008A58F6"/>
    <w:rsid w:val="008A599E"/>
    <w:rsid w:val="008A6362"/>
    <w:rsid w:val="008A643A"/>
    <w:rsid w:val="008B0D49"/>
    <w:rsid w:val="008B153E"/>
    <w:rsid w:val="008B1576"/>
    <w:rsid w:val="008B1882"/>
    <w:rsid w:val="008B3720"/>
    <w:rsid w:val="008B38D9"/>
    <w:rsid w:val="008B5587"/>
    <w:rsid w:val="008B5C28"/>
    <w:rsid w:val="008B6227"/>
    <w:rsid w:val="008C3A03"/>
    <w:rsid w:val="008C3EB9"/>
    <w:rsid w:val="008C444C"/>
    <w:rsid w:val="008C4B3C"/>
    <w:rsid w:val="008C4B7F"/>
    <w:rsid w:val="008C6D1B"/>
    <w:rsid w:val="008D0405"/>
    <w:rsid w:val="008D0889"/>
    <w:rsid w:val="008D1667"/>
    <w:rsid w:val="008D1ACD"/>
    <w:rsid w:val="008D2E08"/>
    <w:rsid w:val="008D347C"/>
    <w:rsid w:val="008D36C7"/>
    <w:rsid w:val="008D6F8E"/>
    <w:rsid w:val="008E0ACE"/>
    <w:rsid w:val="008E174D"/>
    <w:rsid w:val="008E1992"/>
    <w:rsid w:val="008E359F"/>
    <w:rsid w:val="008E79AF"/>
    <w:rsid w:val="008E7B73"/>
    <w:rsid w:val="008E7BDE"/>
    <w:rsid w:val="008F030B"/>
    <w:rsid w:val="008F03FA"/>
    <w:rsid w:val="008F056C"/>
    <w:rsid w:val="008F0D5D"/>
    <w:rsid w:val="008F21CC"/>
    <w:rsid w:val="008F3021"/>
    <w:rsid w:val="0090014D"/>
    <w:rsid w:val="009007A7"/>
    <w:rsid w:val="00901191"/>
    <w:rsid w:val="00901BAB"/>
    <w:rsid w:val="009077C4"/>
    <w:rsid w:val="00907C18"/>
    <w:rsid w:val="009110D4"/>
    <w:rsid w:val="009116A3"/>
    <w:rsid w:val="0091707D"/>
    <w:rsid w:val="00925C39"/>
    <w:rsid w:val="00930DF2"/>
    <w:rsid w:val="0093113A"/>
    <w:rsid w:val="0093279E"/>
    <w:rsid w:val="00932EBD"/>
    <w:rsid w:val="009340FC"/>
    <w:rsid w:val="009362DC"/>
    <w:rsid w:val="009424C6"/>
    <w:rsid w:val="00942B65"/>
    <w:rsid w:val="00943E6B"/>
    <w:rsid w:val="009444C9"/>
    <w:rsid w:val="00944CB5"/>
    <w:rsid w:val="0094506A"/>
    <w:rsid w:val="00946AFF"/>
    <w:rsid w:val="00946C3B"/>
    <w:rsid w:val="00951CE3"/>
    <w:rsid w:val="00954C9C"/>
    <w:rsid w:val="0095579F"/>
    <w:rsid w:val="00956315"/>
    <w:rsid w:val="00956D60"/>
    <w:rsid w:val="00962337"/>
    <w:rsid w:val="0096344A"/>
    <w:rsid w:val="0096409D"/>
    <w:rsid w:val="00964F13"/>
    <w:rsid w:val="009668F8"/>
    <w:rsid w:val="00966D26"/>
    <w:rsid w:val="00967262"/>
    <w:rsid w:val="009673BC"/>
    <w:rsid w:val="0097015A"/>
    <w:rsid w:val="00971196"/>
    <w:rsid w:val="009726A9"/>
    <w:rsid w:val="00974A63"/>
    <w:rsid w:val="00977C30"/>
    <w:rsid w:val="00977CEA"/>
    <w:rsid w:val="009801C4"/>
    <w:rsid w:val="00981522"/>
    <w:rsid w:val="009821EF"/>
    <w:rsid w:val="009833C7"/>
    <w:rsid w:val="00983E7B"/>
    <w:rsid w:val="009873B2"/>
    <w:rsid w:val="009873CA"/>
    <w:rsid w:val="0098752E"/>
    <w:rsid w:val="0099011A"/>
    <w:rsid w:val="00990228"/>
    <w:rsid w:val="00991A2F"/>
    <w:rsid w:val="00991D7F"/>
    <w:rsid w:val="00992766"/>
    <w:rsid w:val="00993C34"/>
    <w:rsid w:val="009948DE"/>
    <w:rsid w:val="009950C7"/>
    <w:rsid w:val="0099574E"/>
    <w:rsid w:val="00995768"/>
    <w:rsid w:val="009963B0"/>
    <w:rsid w:val="00997227"/>
    <w:rsid w:val="009A45A4"/>
    <w:rsid w:val="009A498E"/>
    <w:rsid w:val="009A4A1C"/>
    <w:rsid w:val="009A50BE"/>
    <w:rsid w:val="009B118D"/>
    <w:rsid w:val="009B1293"/>
    <w:rsid w:val="009B13E4"/>
    <w:rsid w:val="009B3856"/>
    <w:rsid w:val="009B4964"/>
    <w:rsid w:val="009B7127"/>
    <w:rsid w:val="009C2D7B"/>
    <w:rsid w:val="009E39A9"/>
    <w:rsid w:val="009E6652"/>
    <w:rsid w:val="009E74D5"/>
    <w:rsid w:val="009F0548"/>
    <w:rsid w:val="009F4EBF"/>
    <w:rsid w:val="009F51DA"/>
    <w:rsid w:val="009F6678"/>
    <w:rsid w:val="009F7700"/>
    <w:rsid w:val="00A007BA"/>
    <w:rsid w:val="00A021BA"/>
    <w:rsid w:val="00A0358E"/>
    <w:rsid w:val="00A03D0D"/>
    <w:rsid w:val="00A04533"/>
    <w:rsid w:val="00A07C0A"/>
    <w:rsid w:val="00A10A8D"/>
    <w:rsid w:val="00A13EAF"/>
    <w:rsid w:val="00A1478B"/>
    <w:rsid w:val="00A14BE9"/>
    <w:rsid w:val="00A17D34"/>
    <w:rsid w:val="00A209E6"/>
    <w:rsid w:val="00A26786"/>
    <w:rsid w:val="00A26ABF"/>
    <w:rsid w:val="00A32541"/>
    <w:rsid w:val="00A33265"/>
    <w:rsid w:val="00A3428D"/>
    <w:rsid w:val="00A35214"/>
    <w:rsid w:val="00A35578"/>
    <w:rsid w:val="00A40696"/>
    <w:rsid w:val="00A40825"/>
    <w:rsid w:val="00A43872"/>
    <w:rsid w:val="00A442D4"/>
    <w:rsid w:val="00A44360"/>
    <w:rsid w:val="00A4668A"/>
    <w:rsid w:val="00A467DA"/>
    <w:rsid w:val="00A47342"/>
    <w:rsid w:val="00A504D1"/>
    <w:rsid w:val="00A51E90"/>
    <w:rsid w:val="00A52A7F"/>
    <w:rsid w:val="00A54894"/>
    <w:rsid w:val="00A557E3"/>
    <w:rsid w:val="00A56961"/>
    <w:rsid w:val="00A57232"/>
    <w:rsid w:val="00A57F91"/>
    <w:rsid w:val="00A60184"/>
    <w:rsid w:val="00A63470"/>
    <w:rsid w:val="00A6401D"/>
    <w:rsid w:val="00A64787"/>
    <w:rsid w:val="00A64A01"/>
    <w:rsid w:val="00A65DBF"/>
    <w:rsid w:val="00A67655"/>
    <w:rsid w:val="00A70BB2"/>
    <w:rsid w:val="00A71472"/>
    <w:rsid w:val="00A76FCD"/>
    <w:rsid w:val="00A77C51"/>
    <w:rsid w:val="00A81C0D"/>
    <w:rsid w:val="00A837C9"/>
    <w:rsid w:val="00A84E6F"/>
    <w:rsid w:val="00A91815"/>
    <w:rsid w:val="00A933E2"/>
    <w:rsid w:val="00A93BDD"/>
    <w:rsid w:val="00A96A12"/>
    <w:rsid w:val="00A96C92"/>
    <w:rsid w:val="00AA2883"/>
    <w:rsid w:val="00AA4524"/>
    <w:rsid w:val="00AA6DB2"/>
    <w:rsid w:val="00AA72C5"/>
    <w:rsid w:val="00AA7633"/>
    <w:rsid w:val="00AB3DF7"/>
    <w:rsid w:val="00AB431A"/>
    <w:rsid w:val="00AB49DC"/>
    <w:rsid w:val="00AB4B20"/>
    <w:rsid w:val="00AB746E"/>
    <w:rsid w:val="00AC08C3"/>
    <w:rsid w:val="00AC1563"/>
    <w:rsid w:val="00AC24C9"/>
    <w:rsid w:val="00AC4CF6"/>
    <w:rsid w:val="00AC57CD"/>
    <w:rsid w:val="00AC59FF"/>
    <w:rsid w:val="00AC7EB3"/>
    <w:rsid w:val="00AD0911"/>
    <w:rsid w:val="00AD1A37"/>
    <w:rsid w:val="00AD2110"/>
    <w:rsid w:val="00AD2310"/>
    <w:rsid w:val="00AD38B3"/>
    <w:rsid w:val="00AD3A4C"/>
    <w:rsid w:val="00AD430E"/>
    <w:rsid w:val="00AD4C16"/>
    <w:rsid w:val="00AD71AC"/>
    <w:rsid w:val="00AD7E9E"/>
    <w:rsid w:val="00AE096B"/>
    <w:rsid w:val="00AE2545"/>
    <w:rsid w:val="00AE33C1"/>
    <w:rsid w:val="00AF0FAE"/>
    <w:rsid w:val="00AF113E"/>
    <w:rsid w:val="00AF14C3"/>
    <w:rsid w:val="00AF3FB3"/>
    <w:rsid w:val="00AF566F"/>
    <w:rsid w:val="00AF7209"/>
    <w:rsid w:val="00B032FD"/>
    <w:rsid w:val="00B0482B"/>
    <w:rsid w:val="00B04DDD"/>
    <w:rsid w:val="00B05DA9"/>
    <w:rsid w:val="00B05ED4"/>
    <w:rsid w:val="00B061D9"/>
    <w:rsid w:val="00B0704A"/>
    <w:rsid w:val="00B07CE5"/>
    <w:rsid w:val="00B1132D"/>
    <w:rsid w:val="00B1211E"/>
    <w:rsid w:val="00B1259C"/>
    <w:rsid w:val="00B13884"/>
    <w:rsid w:val="00B13DEA"/>
    <w:rsid w:val="00B13E07"/>
    <w:rsid w:val="00B13F2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ABC"/>
    <w:rsid w:val="00B36F31"/>
    <w:rsid w:val="00B40853"/>
    <w:rsid w:val="00B43D36"/>
    <w:rsid w:val="00B4651E"/>
    <w:rsid w:val="00B47D57"/>
    <w:rsid w:val="00B52BAE"/>
    <w:rsid w:val="00B54073"/>
    <w:rsid w:val="00B570E8"/>
    <w:rsid w:val="00B6075A"/>
    <w:rsid w:val="00B62F61"/>
    <w:rsid w:val="00B6369F"/>
    <w:rsid w:val="00B63B5D"/>
    <w:rsid w:val="00B6523F"/>
    <w:rsid w:val="00B67A29"/>
    <w:rsid w:val="00B712ED"/>
    <w:rsid w:val="00B7176E"/>
    <w:rsid w:val="00B73F1B"/>
    <w:rsid w:val="00B7558A"/>
    <w:rsid w:val="00B77CF4"/>
    <w:rsid w:val="00B80F07"/>
    <w:rsid w:val="00B82013"/>
    <w:rsid w:val="00B82C94"/>
    <w:rsid w:val="00B904C0"/>
    <w:rsid w:val="00B90884"/>
    <w:rsid w:val="00B92189"/>
    <w:rsid w:val="00B93D8C"/>
    <w:rsid w:val="00B953C6"/>
    <w:rsid w:val="00B96D65"/>
    <w:rsid w:val="00BA3044"/>
    <w:rsid w:val="00BA3309"/>
    <w:rsid w:val="00BA76BD"/>
    <w:rsid w:val="00BB4EA9"/>
    <w:rsid w:val="00BB6E77"/>
    <w:rsid w:val="00BC0B04"/>
    <w:rsid w:val="00BC1B55"/>
    <w:rsid w:val="00BC1ED7"/>
    <w:rsid w:val="00BC362B"/>
    <w:rsid w:val="00BC3666"/>
    <w:rsid w:val="00BC3935"/>
    <w:rsid w:val="00BC5CBE"/>
    <w:rsid w:val="00BD1F3B"/>
    <w:rsid w:val="00BD227B"/>
    <w:rsid w:val="00BD3E53"/>
    <w:rsid w:val="00BD4230"/>
    <w:rsid w:val="00BD7BCA"/>
    <w:rsid w:val="00BE173D"/>
    <w:rsid w:val="00BE1C1F"/>
    <w:rsid w:val="00BE23A7"/>
    <w:rsid w:val="00BE2504"/>
    <w:rsid w:val="00BE2E6D"/>
    <w:rsid w:val="00BE3C53"/>
    <w:rsid w:val="00BE5FC5"/>
    <w:rsid w:val="00BF0568"/>
    <w:rsid w:val="00BF13FE"/>
    <w:rsid w:val="00BF2732"/>
    <w:rsid w:val="00BF3DA2"/>
    <w:rsid w:val="00BF610B"/>
    <w:rsid w:val="00C069CF"/>
    <w:rsid w:val="00C06CD3"/>
    <w:rsid w:val="00C06F5D"/>
    <w:rsid w:val="00C1138A"/>
    <w:rsid w:val="00C11E16"/>
    <w:rsid w:val="00C12241"/>
    <w:rsid w:val="00C13077"/>
    <w:rsid w:val="00C13310"/>
    <w:rsid w:val="00C20CC1"/>
    <w:rsid w:val="00C20D2A"/>
    <w:rsid w:val="00C231E4"/>
    <w:rsid w:val="00C25110"/>
    <w:rsid w:val="00C27C0B"/>
    <w:rsid w:val="00C33364"/>
    <w:rsid w:val="00C33633"/>
    <w:rsid w:val="00C33CA7"/>
    <w:rsid w:val="00C35359"/>
    <w:rsid w:val="00C37454"/>
    <w:rsid w:val="00C37F5C"/>
    <w:rsid w:val="00C40F71"/>
    <w:rsid w:val="00C41CBF"/>
    <w:rsid w:val="00C42015"/>
    <w:rsid w:val="00C447B6"/>
    <w:rsid w:val="00C459A6"/>
    <w:rsid w:val="00C503AB"/>
    <w:rsid w:val="00C52254"/>
    <w:rsid w:val="00C547F7"/>
    <w:rsid w:val="00C61D70"/>
    <w:rsid w:val="00C61E98"/>
    <w:rsid w:val="00C628B4"/>
    <w:rsid w:val="00C6434C"/>
    <w:rsid w:val="00C67233"/>
    <w:rsid w:val="00C676DD"/>
    <w:rsid w:val="00C70304"/>
    <w:rsid w:val="00C72900"/>
    <w:rsid w:val="00C75DE1"/>
    <w:rsid w:val="00C76EE5"/>
    <w:rsid w:val="00C77BF3"/>
    <w:rsid w:val="00C811A4"/>
    <w:rsid w:val="00C8151A"/>
    <w:rsid w:val="00C818D1"/>
    <w:rsid w:val="00C823AC"/>
    <w:rsid w:val="00C83440"/>
    <w:rsid w:val="00C84493"/>
    <w:rsid w:val="00C86148"/>
    <w:rsid w:val="00C86AE4"/>
    <w:rsid w:val="00C8770E"/>
    <w:rsid w:val="00C87BB9"/>
    <w:rsid w:val="00C91532"/>
    <w:rsid w:val="00C94546"/>
    <w:rsid w:val="00C94AD8"/>
    <w:rsid w:val="00C95488"/>
    <w:rsid w:val="00C97E21"/>
    <w:rsid w:val="00CA07C4"/>
    <w:rsid w:val="00CA08A6"/>
    <w:rsid w:val="00CA2E54"/>
    <w:rsid w:val="00CA4C88"/>
    <w:rsid w:val="00CA4E6C"/>
    <w:rsid w:val="00CA770C"/>
    <w:rsid w:val="00CA7BBC"/>
    <w:rsid w:val="00CB0D57"/>
    <w:rsid w:val="00CB1044"/>
    <w:rsid w:val="00CB106C"/>
    <w:rsid w:val="00CB30EC"/>
    <w:rsid w:val="00CB3108"/>
    <w:rsid w:val="00CB3897"/>
    <w:rsid w:val="00CB3E00"/>
    <w:rsid w:val="00CB4BE2"/>
    <w:rsid w:val="00CC127D"/>
    <w:rsid w:val="00CC1868"/>
    <w:rsid w:val="00CC1D46"/>
    <w:rsid w:val="00CC2F61"/>
    <w:rsid w:val="00CC55BB"/>
    <w:rsid w:val="00CC7865"/>
    <w:rsid w:val="00CD044B"/>
    <w:rsid w:val="00CD3B02"/>
    <w:rsid w:val="00CD444D"/>
    <w:rsid w:val="00CD6BE4"/>
    <w:rsid w:val="00CE3888"/>
    <w:rsid w:val="00CE59A4"/>
    <w:rsid w:val="00CF20DC"/>
    <w:rsid w:val="00CF3D31"/>
    <w:rsid w:val="00CF40FC"/>
    <w:rsid w:val="00CF6A48"/>
    <w:rsid w:val="00CF7950"/>
    <w:rsid w:val="00CF7CDA"/>
    <w:rsid w:val="00D01555"/>
    <w:rsid w:val="00D01AE4"/>
    <w:rsid w:val="00D028AC"/>
    <w:rsid w:val="00D02AE7"/>
    <w:rsid w:val="00D032FB"/>
    <w:rsid w:val="00D03697"/>
    <w:rsid w:val="00D03B5B"/>
    <w:rsid w:val="00D05411"/>
    <w:rsid w:val="00D06155"/>
    <w:rsid w:val="00D07109"/>
    <w:rsid w:val="00D10F0E"/>
    <w:rsid w:val="00D11A95"/>
    <w:rsid w:val="00D11E99"/>
    <w:rsid w:val="00D1238C"/>
    <w:rsid w:val="00D12583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0B1"/>
    <w:rsid w:val="00D306D6"/>
    <w:rsid w:val="00D30E5B"/>
    <w:rsid w:val="00D31550"/>
    <w:rsid w:val="00D31CC6"/>
    <w:rsid w:val="00D3255C"/>
    <w:rsid w:val="00D32750"/>
    <w:rsid w:val="00D332E8"/>
    <w:rsid w:val="00D33BB7"/>
    <w:rsid w:val="00D35B2E"/>
    <w:rsid w:val="00D411A2"/>
    <w:rsid w:val="00D430C5"/>
    <w:rsid w:val="00D45DD7"/>
    <w:rsid w:val="00D46675"/>
    <w:rsid w:val="00D4762E"/>
    <w:rsid w:val="00D50358"/>
    <w:rsid w:val="00D51779"/>
    <w:rsid w:val="00D52549"/>
    <w:rsid w:val="00D53054"/>
    <w:rsid w:val="00D54261"/>
    <w:rsid w:val="00D54B25"/>
    <w:rsid w:val="00D54D19"/>
    <w:rsid w:val="00D556E6"/>
    <w:rsid w:val="00D5586A"/>
    <w:rsid w:val="00D61AA3"/>
    <w:rsid w:val="00D64D20"/>
    <w:rsid w:val="00D66855"/>
    <w:rsid w:val="00D66C23"/>
    <w:rsid w:val="00D67C5E"/>
    <w:rsid w:val="00D67C8F"/>
    <w:rsid w:val="00D7003D"/>
    <w:rsid w:val="00D70697"/>
    <w:rsid w:val="00D710AD"/>
    <w:rsid w:val="00D72109"/>
    <w:rsid w:val="00D724AC"/>
    <w:rsid w:val="00D72500"/>
    <w:rsid w:val="00D7339F"/>
    <w:rsid w:val="00D74A85"/>
    <w:rsid w:val="00D75AB8"/>
    <w:rsid w:val="00D77A67"/>
    <w:rsid w:val="00D830A9"/>
    <w:rsid w:val="00D8547D"/>
    <w:rsid w:val="00D856E6"/>
    <w:rsid w:val="00D86143"/>
    <w:rsid w:val="00D87E6A"/>
    <w:rsid w:val="00D9012A"/>
    <w:rsid w:val="00D9492F"/>
    <w:rsid w:val="00D9622B"/>
    <w:rsid w:val="00D9790F"/>
    <w:rsid w:val="00DA0338"/>
    <w:rsid w:val="00DA04BE"/>
    <w:rsid w:val="00DA64B5"/>
    <w:rsid w:val="00DA65C6"/>
    <w:rsid w:val="00DB0BA9"/>
    <w:rsid w:val="00DB10A4"/>
    <w:rsid w:val="00DB54F6"/>
    <w:rsid w:val="00DB5A46"/>
    <w:rsid w:val="00DB64EC"/>
    <w:rsid w:val="00DB73E6"/>
    <w:rsid w:val="00DC31AA"/>
    <w:rsid w:val="00DD1714"/>
    <w:rsid w:val="00DD4C6A"/>
    <w:rsid w:val="00DD7C60"/>
    <w:rsid w:val="00DE0E6E"/>
    <w:rsid w:val="00DE4748"/>
    <w:rsid w:val="00DE6075"/>
    <w:rsid w:val="00DF0085"/>
    <w:rsid w:val="00DF0DDB"/>
    <w:rsid w:val="00DF0E85"/>
    <w:rsid w:val="00DF3DF9"/>
    <w:rsid w:val="00DF787F"/>
    <w:rsid w:val="00DF78BE"/>
    <w:rsid w:val="00E0113D"/>
    <w:rsid w:val="00E011D3"/>
    <w:rsid w:val="00E0135A"/>
    <w:rsid w:val="00E02624"/>
    <w:rsid w:val="00E03B51"/>
    <w:rsid w:val="00E05D0A"/>
    <w:rsid w:val="00E0679C"/>
    <w:rsid w:val="00E1026C"/>
    <w:rsid w:val="00E11BBF"/>
    <w:rsid w:val="00E1224C"/>
    <w:rsid w:val="00E130F6"/>
    <w:rsid w:val="00E13F9F"/>
    <w:rsid w:val="00E13FD9"/>
    <w:rsid w:val="00E218A0"/>
    <w:rsid w:val="00E224B0"/>
    <w:rsid w:val="00E227FA"/>
    <w:rsid w:val="00E26383"/>
    <w:rsid w:val="00E26E1C"/>
    <w:rsid w:val="00E27018"/>
    <w:rsid w:val="00E332FF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874"/>
    <w:rsid w:val="00E55B94"/>
    <w:rsid w:val="00E608A3"/>
    <w:rsid w:val="00E63F89"/>
    <w:rsid w:val="00E641F4"/>
    <w:rsid w:val="00E64B84"/>
    <w:rsid w:val="00E7072E"/>
    <w:rsid w:val="00E72C72"/>
    <w:rsid w:val="00E74A42"/>
    <w:rsid w:val="00E765D5"/>
    <w:rsid w:val="00E7798E"/>
    <w:rsid w:val="00E82330"/>
    <w:rsid w:val="00E85AAA"/>
    <w:rsid w:val="00E86D3C"/>
    <w:rsid w:val="00E90093"/>
    <w:rsid w:val="00E90137"/>
    <w:rsid w:val="00E9077F"/>
    <w:rsid w:val="00E911BA"/>
    <w:rsid w:val="00E94334"/>
    <w:rsid w:val="00E94AC5"/>
    <w:rsid w:val="00E954CB"/>
    <w:rsid w:val="00E9575A"/>
    <w:rsid w:val="00E9665E"/>
    <w:rsid w:val="00EA0720"/>
    <w:rsid w:val="00EA0A20"/>
    <w:rsid w:val="00EA3144"/>
    <w:rsid w:val="00EA343D"/>
    <w:rsid w:val="00EA6387"/>
    <w:rsid w:val="00EA727C"/>
    <w:rsid w:val="00EA78AB"/>
    <w:rsid w:val="00EB087A"/>
    <w:rsid w:val="00EB0C97"/>
    <w:rsid w:val="00EB1024"/>
    <w:rsid w:val="00EB1E2B"/>
    <w:rsid w:val="00EB46F6"/>
    <w:rsid w:val="00EB50CD"/>
    <w:rsid w:val="00EB58E0"/>
    <w:rsid w:val="00EB5901"/>
    <w:rsid w:val="00EB710A"/>
    <w:rsid w:val="00EB7372"/>
    <w:rsid w:val="00EB76A2"/>
    <w:rsid w:val="00EB7E81"/>
    <w:rsid w:val="00EC1D46"/>
    <w:rsid w:val="00EC1E09"/>
    <w:rsid w:val="00EC233A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4771"/>
    <w:rsid w:val="00EF6CD2"/>
    <w:rsid w:val="00F03AB3"/>
    <w:rsid w:val="00F056B7"/>
    <w:rsid w:val="00F0600B"/>
    <w:rsid w:val="00F0623A"/>
    <w:rsid w:val="00F07F67"/>
    <w:rsid w:val="00F10F53"/>
    <w:rsid w:val="00F115A3"/>
    <w:rsid w:val="00F12529"/>
    <w:rsid w:val="00F13EB1"/>
    <w:rsid w:val="00F152DF"/>
    <w:rsid w:val="00F171DF"/>
    <w:rsid w:val="00F17496"/>
    <w:rsid w:val="00F17E4D"/>
    <w:rsid w:val="00F241B4"/>
    <w:rsid w:val="00F26FD3"/>
    <w:rsid w:val="00F276F8"/>
    <w:rsid w:val="00F3137F"/>
    <w:rsid w:val="00F32C2B"/>
    <w:rsid w:val="00F33AEB"/>
    <w:rsid w:val="00F3489C"/>
    <w:rsid w:val="00F370F3"/>
    <w:rsid w:val="00F43BE2"/>
    <w:rsid w:val="00F44637"/>
    <w:rsid w:val="00F46F75"/>
    <w:rsid w:val="00F51652"/>
    <w:rsid w:val="00F531E0"/>
    <w:rsid w:val="00F551B1"/>
    <w:rsid w:val="00F55E85"/>
    <w:rsid w:val="00F56B26"/>
    <w:rsid w:val="00F600F5"/>
    <w:rsid w:val="00F62502"/>
    <w:rsid w:val="00F625CA"/>
    <w:rsid w:val="00F63364"/>
    <w:rsid w:val="00F635CA"/>
    <w:rsid w:val="00F70FFA"/>
    <w:rsid w:val="00F72122"/>
    <w:rsid w:val="00F737EE"/>
    <w:rsid w:val="00F74217"/>
    <w:rsid w:val="00F75B1A"/>
    <w:rsid w:val="00F771C3"/>
    <w:rsid w:val="00F83417"/>
    <w:rsid w:val="00F83570"/>
    <w:rsid w:val="00F835FC"/>
    <w:rsid w:val="00F839EF"/>
    <w:rsid w:val="00F854CF"/>
    <w:rsid w:val="00F859F2"/>
    <w:rsid w:val="00F85B95"/>
    <w:rsid w:val="00F90BD7"/>
    <w:rsid w:val="00F9292D"/>
    <w:rsid w:val="00F93152"/>
    <w:rsid w:val="00F95228"/>
    <w:rsid w:val="00F96608"/>
    <w:rsid w:val="00FA63A6"/>
    <w:rsid w:val="00FB2BD8"/>
    <w:rsid w:val="00FB63F6"/>
    <w:rsid w:val="00FB7357"/>
    <w:rsid w:val="00FB749B"/>
    <w:rsid w:val="00FC0538"/>
    <w:rsid w:val="00FC1160"/>
    <w:rsid w:val="00FC1832"/>
    <w:rsid w:val="00FC2D9C"/>
    <w:rsid w:val="00FC4B06"/>
    <w:rsid w:val="00FC7D3D"/>
    <w:rsid w:val="00FD0047"/>
    <w:rsid w:val="00FD009E"/>
    <w:rsid w:val="00FD4A60"/>
    <w:rsid w:val="00FD4E62"/>
    <w:rsid w:val="00FE0A2E"/>
    <w:rsid w:val="00FE0B84"/>
    <w:rsid w:val="00FE1971"/>
    <w:rsid w:val="00FE28AB"/>
    <w:rsid w:val="00FE350D"/>
    <w:rsid w:val="00FE3860"/>
    <w:rsid w:val="00FE3D3B"/>
    <w:rsid w:val="00FE4F7D"/>
    <w:rsid w:val="00FE5724"/>
    <w:rsid w:val="00FE5930"/>
    <w:rsid w:val="00FE5AF4"/>
    <w:rsid w:val="00FE64CC"/>
    <w:rsid w:val="00FE69C7"/>
    <w:rsid w:val="00FF1204"/>
    <w:rsid w:val="00FF2A51"/>
    <w:rsid w:val="00FF502F"/>
    <w:rsid w:val="00FF630A"/>
    <w:rsid w:val="00FF6D06"/>
    <w:rsid w:val="0EF66BE7"/>
    <w:rsid w:val="1F326596"/>
    <w:rsid w:val="218DAAB5"/>
    <w:rsid w:val="3FAA3539"/>
    <w:rsid w:val="5E89DBB8"/>
    <w:rsid w:val="62B97FB7"/>
    <w:rsid w:val="6F9ABF94"/>
    <w:rsid w:val="72DF9D03"/>
    <w:rsid w:val="76309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8D6D8C7F-55DE-4ED5-AA99-8E6A17D4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244FCB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A3A8A"/>
  </w:style>
  <w:style w:type="character" w:styleId="Vermelding">
    <w:name w:val="Mention"/>
    <w:basedOn w:val="Standaardalinea-lettertype"/>
    <w:uiPriority w:val="99"/>
    <w:unhideWhenUsed/>
    <w:rsid w:val="004067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ectieziektebestrijding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rg-en-gezondheid.be/over-ons/organogram/afdeling-preventie/contact-infectieziektebestrijding-en-vaccinat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ectieziektebestrijding@vlaanderen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laanderen.be/departement-zorg/infectieziekten-en-vaccinati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dcecb8-a862-4ab0-a221-23ecb49757c5">
      <UserInfo>
        <DisplayName>Van Cleemputte Cedric</DisplayName>
        <AccountId>58</AccountId>
        <AccountType/>
      </UserInfo>
      <UserInfo>
        <DisplayName>Hammami Naïma</DisplayName>
        <AccountId>42</AccountId>
        <AccountType/>
      </UserInfo>
      <UserInfo>
        <DisplayName>To P. Vi</DisplayName>
        <AccountId>200</AccountId>
        <AccountType/>
      </UserInfo>
      <UserInfo>
        <DisplayName>Maesen Katleen</DisplayName>
        <AccountId>206</AccountId>
        <AccountType/>
      </UserInfo>
    </SharedWithUsers>
    <_activity xmlns="0a2c6e09-0be7-4cb0-a409-8b5599bb63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4B155E7CE454CBEEC0BDE412DC329" ma:contentTypeVersion="18" ma:contentTypeDescription="Een nieuw document maken." ma:contentTypeScope="" ma:versionID="00949a5a233c36ec6465202c16b1f31e">
  <xsd:schema xmlns:xsd="http://www.w3.org/2001/XMLSchema" xmlns:xs="http://www.w3.org/2001/XMLSchema" xmlns:p="http://schemas.microsoft.com/office/2006/metadata/properties" xmlns:ns3="0a2c6e09-0be7-4cb0-a409-8b5599bb63e0" xmlns:ns4="49dcecb8-a862-4ab0-a221-23ecb49757c5" targetNamespace="http://schemas.microsoft.com/office/2006/metadata/properties" ma:root="true" ma:fieldsID="2bddb3c8398a2e51857cc69e0a16c67e" ns3:_="" ns4:_="">
    <xsd:import namespace="0a2c6e09-0be7-4cb0-a409-8b5599bb63e0"/>
    <xsd:import namespace="49dcecb8-a862-4ab0-a221-23ecb49757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6e09-0be7-4cb0-a409-8b5599bb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ecb8-a862-4ab0-a221-23ecb4975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49dcecb8-a862-4ab0-a221-23ecb49757c5"/>
    <ds:schemaRef ds:uri="0a2c6e09-0be7-4cb0-a409-8b5599bb63e0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31960-15BB-41D1-8AB3-CAE18CD62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6e09-0be7-4cb0-a409-8b5599bb63e0"/>
    <ds:schemaRef ds:uri="49dcecb8-a862-4ab0-a221-23ecb4975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3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8214</CharactersWithSpaces>
  <SharedDoc>false</SharedDoc>
  <HLinks>
    <vt:vector size="30" baseType="variant">
      <vt:variant>
        <vt:i4>5570652</vt:i4>
      </vt:variant>
      <vt:variant>
        <vt:i4>12</vt:i4>
      </vt:variant>
      <vt:variant>
        <vt:i4>0</vt:i4>
      </vt:variant>
      <vt:variant>
        <vt:i4>5</vt:i4>
      </vt:variant>
      <vt:variant>
        <vt:lpwstr>https://www.zorg-en-gezondheid.be/over-ons/organogram/afdeling-preventie/contact-infectieziektebestrijding-en-vaccinatie</vt:lpwstr>
      </vt:variant>
      <vt:variant>
        <vt:lpwstr/>
      </vt:variant>
      <vt:variant>
        <vt:i4>3735570</vt:i4>
      </vt:variant>
      <vt:variant>
        <vt:i4>9</vt:i4>
      </vt:variant>
      <vt:variant>
        <vt:i4>0</vt:i4>
      </vt:variant>
      <vt:variant>
        <vt:i4>5</vt:i4>
      </vt:variant>
      <vt:variant>
        <vt:lpwstr>mailto:infectieziektebestrijding@vlaanderen.be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https://www.vlaanderen.be/departement-zorg/infectieziekten-en-vaccinaties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3735570</vt:i4>
      </vt:variant>
      <vt:variant>
        <vt:i4>0</vt:i4>
      </vt:variant>
      <vt:variant>
        <vt:i4>0</vt:i4>
      </vt:variant>
      <vt:variant>
        <vt:i4>5</vt:i4>
      </vt:variant>
      <vt:variant>
        <vt:lpwstr>mailto:infectieziektebestrijding@vlaanderen.be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dc:description/>
  <cp:lastModifiedBy>Van Cleemputte Cedric</cp:lastModifiedBy>
  <cp:revision>2</cp:revision>
  <cp:lastPrinted>2024-02-20T09:53:00Z</cp:lastPrinted>
  <dcterms:created xsi:type="dcterms:W3CDTF">2024-11-08T08:17:00Z</dcterms:created>
  <dcterms:modified xsi:type="dcterms:W3CDTF">2024-11-08T08:17:00Z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0x0101001554B155E7CE454CBEEC0BDE412DC329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