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2637"/>
        <w:gridCol w:w="284"/>
        <w:gridCol w:w="283"/>
        <w:gridCol w:w="284"/>
        <w:gridCol w:w="141"/>
        <w:gridCol w:w="229"/>
        <w:gridCol w:w="338"/>
        <w:gridCol w:w="142"/>
        <w:gridCol w:w="425"/>
        <w:gridCol w:w="567"/>
        <w:gridCol w:w="709"/>
        <w:gridCol w:w="1985"/>
        <w:gridCol w:w="1844"/>
      </w:tblGrid>
      <w:tr w:rsidR="00A43872" w:rsidRPr="003D114E" w14:paraId="475D2DFA" w14:textId="77777777" w:rsidTr="006B306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450EB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80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22C9" w14:textId="6C5FC9F4" w:rsidR="00A43872" w:rsidRPr="00710B54" w:rsidRDefault="00186E24" w:rsidP="00B5508C">
            <w:pPr>
              <w:pStyle w:val="Titel"/>
              <w:framePr w:wrap="around"/>
              <w:ind w:left="28"/>
              <w:rPr>
                <w:color w:val="0F4C81"/>
                <w:sz w:val="36"/>
                <w:szCs w:val="36"/>
              </w:rPr>
            </w:pPr>
            <w:r>
              <w:rPr>
                <w:color w:val="0F4C81"/>
                <w:sz w:val="36"/>
                <w:szCs w:val="36"/>
              </w:rPr>
              <w:t xml:space="preserve">Aanvraag tot afwijking </w:t>
            </w:r>
            <w:r w:rsidR="00FD2B84">
              <w:rPr>
                <w:color w:val="0F4C81"/>
                <w:sz w:val="36"/>
                <w:szCs w:val="36"/>
              </w:rPr>
              <w:t xml:space="preserve">van de </w:t>
            </w:r>
            <w:r>
              <w:rPr>
                <w:color w:val="0F4C81"/>
                <w:sz w:val="36"/>
                <w:szCs w:val="36"/>
              </w:rPr>
              <w:t xml:space="preserve">opleidingsvoorwaarden </w:t>
            </w:r>
            <w:r w:rsidR="00FD2B84">
              <w:rPr>
                <w:color w:val="0F4C81"/>
                <w:sz w:val="36"/>
                <w:szCs w:val="36"/>
              </w:rPr>
              <w:t xml:space="preserve">voor </w:t>
            </w:r>
            <w:r w:rsidR="00217C0C">
              <w:rPr>
                <w:color w:val="0F4C81"/>
                <w:sz w:val="36"/>
                <w:szCs w:val="36"/>
              </w:rPr>
              <w:t>l</w:t>
            </w:r>
            <w:r>
              <w:rPr>
                <w:color w:val="0F4C81"/>
                <w:sz w:val="36"/>
                <w:szCs w:val="36"/>
              </w:rPr>
              <w:t>ogistiek medewerker in de zorg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04393" w14:textId="156F2F7F" w:rsidR="00A43872" w:rsidRPr="00710B54" w:rsidRDefault="0048324C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>
              <w:rPr>
                <w:b w:val="0"/>
                <w:color w:val="0F4C81"/>
                <w:sz w:val="12"/>
                <w:szCs w:val="12"/>
              </w:rPr>
              <w:t>DZ</w:t>
            </w:r>
            <w:r w:rsidR="00A43872" w:rsidRPr="00710B54">
              <w:rPr>
                <w:b w:val="0"/>
                <w:color w:val="0F4C81"/>
                <w:sz w:val="12"/>
                <w:szCs w:val="12"/>
              </w:rPr>
              <w:t>-01-</w:t>
            </w:r>
            <w:r w:rsidR="00B5508C">
              <w:rPr>
                <w:b w:val="0"/>
                <w:color w:val="0F4C81"/>
                <w:sz w:val="12"/>
                <w:szCs w:val="12"/>
              </w:rPr>
              <w:t>23101</w:t>
            </w:r>
            <w:r w:rsidR="006B3066">
              <w:rPr>
                <w:b w:val="0"/>
                <w:color w:val="0F4C81"/>
                <w:sz w:val="12"/>
                <w:szCs w:val="12"/>
              </w:rPr>
              <w:t>8</w:t>
            </w:r>
          </w:p>
        </w:tc>
      </w:tr>
      <w:tr w:rsidR="00A43872" w:rsidRPr="003D114E" w14:paraId="0E32D909" w14:textId="77777777" w:rsidTr="006B3066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9A5E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ED088" w14:textId="77777777" w:rsidR="00A43872" w:rsidRPr="00710B54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A43872" w:rsidRPr="00CA1E15" w14:paraId="2BCF5BCE" w14:textId="77777777" w:rsidTr="006B3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2"/>
        </w:trPr>
        <w:tc>
          <w:tcPr>
            <w:tcW w:w="395" w:type="dxa"/>
            <w:shd w:val="clear" w:color="auto" w:fill="auto"/>
          </w:tcPr>
          <w:p w14:paraId="1D60C03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68" w:type="dxa"/>
            <w:gridSpan w:val="13"/>
            <w:shd w:val="clear" w:color="auto" w:fill="auto"/>
          </w:tcPr>
          <w:p w14:paraId="23BB1124" w14:textId="77777777" w:rsidR="00A43872" w:rsidRDefault="00A43872" w:rsidP="004C605D">
            <w:pPr>
              <w:spacing w:before="20"/>
              <w:ind w:left="28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7C99D32D" wp14:editId="3E10B86E">
                  <wp:extent cx="853293" cy="21941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D6206" w14:textId="4E0D2BB9" w:rsidR="00A43872" w:rsidRPr="003D114E" w:rsidRDefault="0035337E" w:rsidP="00A43872">
            <w:pPr>
              <w:spacing w:before="40"/>
              <w:ind w:left="28"/>
              <w:rPr>
                <w:rStyle w:val="Zwaar"/>
              </w:rPr>
            </w:pPr>
            <w:r>
              <w:rPr>
                <w:rStyle w:val="Zwaar"/>
              </w:rPr>
              <w:t>Afdeling Woonzorg</w:t>
            </w:r>
          </w:p>
          <w:p w14:paraId="7CF6791C" w14:textId="5A1A6729" w:rsidR="00A43872" w:rsidRPr="003D114E" w:rsidRDefault="00ED5F44" w:rsidP="00A43872">
            <w:pPr>
              <w:ind w:left="29"/>
            </w:pPr>
            <w:r>
              <w:t>Koning Albert II-laan</w:t>
            </w:r>
            <w:r w:rsidR="00A43872" w:rsidRPr="003D114E">
              <w:t xml:space="preserve"> </w:t>
            </w:r>
            <w:r>
              <w:t>35 bus 33</w:t>
            </w:r>
            <w:r w:rsidR="00EF7C3C">
              <w:t xml:space="preserve">, </w:t>
            </w:r>
            <w:r w:rsidR="00F212F7">
              <w:t>1030</w:t>
            </w:r>
            <w:r w:rsidR="00A43872" w:rsidRPr="003D114E">
              <w:t xml:space="preserve"> </w:t>
            </w:r>
            <w:r w:rsidR="00F212F7">
              <w:t>BRUSSEL</w:t>
            </w:r>
          </w:p>
          <w:p w14:paraId="7C5DF70C" w14:textId="707E1742" w:rsidR="00EF7C3C" w:rsidRPr="00C23B15" w:rsidRDefault="00EF7C3C" w:rsidP="00EA0A20">
            <w:pPr>
              <w:ind w:left="29"/>
              <w:rPr>
                <w:b/>
                <w:bCs/>
                <w:lang w:val="en-US"/>
              </w:rPr>
            </w:pPr>
            <w:r w:rsidRPr="00C23B15">
              <w:rPr>
                <w:b/>
                <w:bCs/>
                <w:lang w:val="en-US"/>
              </w:rPr>
              <w:t xml:space="preserve">T </w:t>
            </w:r>
            <w:r w:rsidRPr="00C23B15">
              <w:rPr>
                <w:lang w:val="en-US"/>
              </w:rPr>
              <w:t>02 553 35 09</w:t>
            </w:r>
          </w:p>
          <w:p w14:paraId="5A979480" w14:textId="201819B2" w:rsidR="00EA0A20" w:rsidRPr="00C23B15" w:rsidRDefault="002B5A78" w:rsidP="00EA0A20">
            <w:pPr>
              <w:ind w:left="29"/>
              <w:rPr>
                <w:color w:val="0F4C81"/>
                <w:lang w:val="en-US"/>
              </w:rPr>
            </w:pPr>
            <w:hyperlink r:id="rId13" w:history="1">
              <w:r w:rsidRPr="00534BCF">
                <w:rPr>
                  <w:rStyle w:val="Hyperlink"/>
                  <w:lang w:val="en-US"/>
                </w:rPr>
                <w:t>ecalcura.ouderenzorg@vlaanderen.be</w:t>
              </w:r>
            </w:hyperlink>
          </w:p>
          <w:p w14:paraId="0428C9B8" w14:textId="15D4135D" w:rsidR="00A43872" w:rsidRPr="00C23B15" w:rsidRDefault="002B5A78" w:rsidP="00EA0A20">
            <w:pPr>
              <w:ind w:left="29"/>
              <w:rPr>
                <w:color w:val="0F4C81"/>
                <w:lang w:val="en-US"/>
              </w:rPr>
            </w:pPr>
            <w:hyperlink r:id="rId14" w:history="1">
              <w:r w:rsidR="00710B54" w:rsidRPr="00C23B15">
                <w:rPr>
                  <w:rStyle w:val="Hyperlink"/>
                  <w:color w:val="0F4C81"/>
                  <w:lang w:val="en-US"/>
                </w:rPr>
                <w:t>www.departementzorg.be</w:t>
              </w:r>
            </w:hyperlink>
            <w:r w:rsidR="00710B54" w:rsidRPr="00C23B15">
              <w:rPr>
                <w:color w:val="0F4C81"/>
                <w:lang w:val="en-US"/>
              </w:rPr>
              <w:t xml:space="preserve"> </w:t>
            </w:r>
          </w:p>
        </w:tc>
      </w:tr>
      <w:tr w:rsidR="008C4B7F" w:rsidRPr="002133C4" w14:paraId="097F9A85" w14:textId="77777777" w:rsidTr="006B306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6FD46" w14:textId="77777777" w:rsidR="008C4B7F" w:rsidRPr="00C23B15" w:rsidRDefault="008C4B7F" w:rsidP="004D213B">
            <w:pPr>
              <w:pStyle w:val="leeg"/>
              <w:rPr>
                <w:lang w:val="en-US"/>
              </w:rPr>
            </w:pPr>
          </w:p>
        </w:tc>
        <w:tc>
          <w:tcPr>
            <w:tcW w:w="98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F42BD" w14:textId="73D61A4C" w:rsidR="008C4B7F" w:rsidRPr="00232277" w:rsidRDefault="001F5DC2" w:rsidP="00135444">
            <w:pPr>
              <w:pStyle w:val="Vraagintern"/>
              <w:spacing w:before="60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Waarvoor dient dit formulier?</w:t>
            </w:r>
          </w:p>
          <w:p w14:paraId="17976D28" w14:textId="7F1A73CA" w:rsidR="00C94546" w:rsidRDefault="001F5DC2" w:rsidP="00135444">
            <w:pPr>
              <w:pStyle w:val="Aanwijzing"/>
              <w:spacing w:before="60"/>
            </w:pPr>
            <w:r>
              <w:t xml:space="preserve">Met dit formulier kan u een afwijking aanvragen </w:t>
            </w:r>
            <w:r w:rsidR="00212A58">
              <w:t xml:space="preserve">op de opleidingsvoorwaarden die zijn bepaald in het </w:t>
            </w:r>
            <w:r w:rsidR="008B78AA">
              <w:t>m</w:t>
            </w:r>
            <w:r w:rsidR="008B78AA" w:rsidRPr="008B78AA">
              <w:t>inisterieel besluit tot bepaling van de opleidingsvoorwaarden voor de logistieke medewerkers in de zorg, vermeld in artikel 487, §2, zesde lid, 3°, van het besluit van de Vlaamse Regering van 30 november 2018 houdende de uitvoering van het decreet van 18 mei 2018 houdende de Vlaamse sociale bescherming</w:t>
            </w:r>
            <w:r w:rsidR="00A93640">
              <w:t>.</w:t>
            </w:r>
            <w:r w:rsidR="000E6137">
              <w:t xml:space="preserve"> </w:t>
            </w:r>
            <w:r w:rsidR="00F13F96">
              <w:t>D</w:t>
            </w:r>
            <w:r w:rsidR="00172E24">
              <w:t>e opleiding waarvoor de afwijking wordt gevraagd</w:t>
            </w:r>
            <w:r w:rsidR="00F13F96">
              <w:t>, moet</w:t>
            </w:r>
            <w:r w:rsidR="00172E24">
              <w:t xml:space="preserve"> </w:t>
            </w:r>
            <w:r w:rsidR="00F13F96">
              <w:t>behoren tot</w:t>
            </w:r>
            <w:r w:rsidR="00CE1B33" w:rsidRPr="00CE1B33">
              <w:t xml:space="preserve"> het domein of studiegebied personenzorg, gezondheidszorg of welzijn bij een onderwijsinstelling of opleidingsinstelling die door de Vlaamse overheid is erkend.</w:t>
            </w:r>
          </w:p>
          <w:p w14:paraId="3CEC6FA6" w14:textId="77777777" w:rsidR="005430E4" w:rsidRDefault="005430E4" w:rsidP="00135444">
            <w:pPr>
              <w:pStyle w:val="Aanwijzing"/>
              <w:spacing w:before="60"/>
            </w:pPr>
            <w:r>
              <w:t xml:space="preserve">Dit </w:t>
            </w:r>
            <w:r w:rsidR="008105EB">
              <w:t>formulier</w:t>
            </w:r>
            <w:r>
              <w:t xml:space="preserve"> is een toepassing van artikel </w:t>
            </w:r>
            <w:r w:rsidR="00DD456E">
              <w:t xml:space="preserve">487, §2, van het </w:t>
            </w:r>
            <w:r w:rsidR="00F818A9">
              <w:t>b</w:t>
            </w:r>
            <w:r w:rsidR="00F818A9" w:rsidRPr="00F818A9">
              <w:t xml:space="preserve">esluit van de Vlaamse Regering </w:t>
            </w:r>
            <w:r w:rsidR="00F818A9">
              <w:t xml:space="preserve">van 30 november 2018 </w:t>
            </w:r>
            <w:r w:rsidR="00F818A9" w:rsidRPr="00F818A9">
              <w:t>houdende de uitvoering van het decreet van 18 mei 2018 houdende de Vlaamse sociale bescherming</w:t>
            </w:r>
            <w:r w:rsidR="00F818A9">
              <w:t>.</w:t>
            </w:r>
          </w:p>
          <w:p w14:paraId="21DDDB02" w14:textId="77777777" w:rsidR="00453032" w:rsidRDefault="002F6E4E" w:rsidP="00135444">
            <w:pPr>
              <w:pStyle w:val="Aanwijzing"/>
              <w:spacing w:before="60"/>
            </w:pPr>
            <w:r>
              <w:t xml:space="preserve">Meer informatie vindt u ook in </w:t>
            </w:r>
            <w:r w:rsidR="00A66760">
              <w:t>onze</w:t>
            </w:r>
            <w:r w:rsidR="00B02293">
              <w:t xml:space="preserve"> </w:t>
            </w:r>
            <w:hyperlink r:id="rId15" w:history="1">
              <w:r w:rsidR="00A66760">
                <w:rPr>
                  <w:rStyle w:val="Hyperlink"/>
                </w:rPr>
                <w:t>FAQ TFO/2022/07 en TFO/2022/08</w:t>
              </w:r>
            </w:hyperlink>
            <w:r w:rsidR="00647E99" w:rsidRPr="006B3066">
              <w:rPr>
                <w:rStyle w:val="Hyperlink"/>
                <w:color w:val="auto"/>
                <w:u w:val="none"/>
              </w:rPr>
              <w:t>.</w:t>
            </w:r>
            <w:r w:rsidR="00453032" w:rsidRPr="002133C4">
              <w:t xml:space="preserve"> </w:t>
            </w:r>
          </w:p>
          <w:p w14:paraId="618E62C5" w14:textId="77777777" w:rsidR="00135444" w:rsidRPr="00232277" w:rsidRDefault="00135444" w:rsidP="00135444">
            <w:pPr>
              <w:pStyle w:val="Vraagintern"/>
              <w:spacing w:before="60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Wie vult dit formulier in?</w:t>
            </w:r>
          </w:p>
          <w:p w14:paraId="6358DC8A" w14:textId="77777777" w:rsidR="00135444" w:rsidRDefault="00135444" w:rsidP="00135444">
            <w:pPr>
              <w:pStyle w:val="Aanwijzing"/>
              <w:spacing w:before="60"/>
            </w:pPr>
            <w:r>
              <w:rPr>
                <w:rFonts w:eastAsia="Times New Roman" w:cs="Arial"/>
                <w:color w:val="auto"/>
                <w:lang w:val="nl-NL" w:eastAsia="nl-NL"/>
              </w:rPr>
              <w:t>Dit formulier wordt ingevuld door de initiatiefnemer van een woonzorgcentrum of een centrum voor kortverblijf type 1</w:t>
            </w:r>
            <w:r>
              <w:t>.</w:t>
            </w:r>
          </w:p>
          <w:p w14:paraId="4D6413DE" w14:textId="7978095B" w:rsidR="00135444" w:rsidRPr="00232277" w:rsidRDefault="00135444" w:rsidP="00135444">
            <w:pPr>
              <w:pStyle w:val="Vraagintern"/>
              <w:spacing w:before="60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Aan wie bezorgt u dit formulier?</w:t>
            </w:r>
          </w:p>
          <w:p w14:paraId="51F04478" w14:textId="47BFFB2D" w:rsidR="00135444" w:rsidRPr="002B5A78" w:rsidRDefault="00135444" w:rsidP="002B5A78">
            <w:pPr>
              <w:ind w:left="29"/>
              <w:rPr>
                <w:color w:val="0F4C81"/>
              </w:rPr>
            </w:pPr>
            <w:r>
              <w:rPr>
                <w:rFonts w:eastAsia="Times New Roman" w:cs="Arial"/>
                <w:color w:val="auto"/>
                <w:lang w:val="nl-NL" w:eastAsia="nl-NL"/>
              </w:rPr>
              <w:t xml:space="preserve">Bezorg dit formulier </w:t>
            </w:r>
            <w:r w:rsidRPr="009F3852">
              <w:rPr>
                <w:rFonts w:eastAsia="Times New Roman" w:cs="Arial"/>
                <w:color w:val="auto"/>
                <w:lang w:val="nl-NL" w:eastAsia="nl-NL"/>
              </w:rPr>
              <w:t xml:space="preserve">ondertekend via e-mail aan </w:t>
            </w:r>
            <w:hyperlink r:id="rId16" w:history="1">
              <w:r w:rsidR="002B5A78" w:rsidRPr="002B5A78">
                <w:rPr>
                  <w:rStyle w:val="Hyperlink"/>
                </w:rPr>
                <w:t>ecalcura.ouderenzorg@vlaanderen.be</w:t>
              </w:r>
            </w:hyperlink>
            <w:r w:rsidRPr="009F3852">
              <w:rPr>
                <w:rFonts w:eastAsia="Times New Roman" w:cs="Arial"/>
                <w:color w:val="auto"/>
                <w:lang w:val="nl-NL" w:eastAsia="nl-NL"/>
              </w:rPr>
              <w:t xml:space="preserve"> met als onderwerp</w:t>
            </w:r>
            <w:r>
              <w:rPr>
                <w:rFonts w:eastAsia="Times New Roman" w:cs="Arial"/>
                <w:color w:val="auto"/>
                <w:lang w:val="nl-NL" w:eastAsia="nl-NL"/>
              </w:rPr>
              <w:t xml:space="preserve"> “afwijkingsaanvraag </w:t>
            </w:r>
            <w:r w:rsidRPr="00C62E26">
              <w:rPr>
                <w:rFonts w:eastAsia="Times New Roman" w:cs="Arial"/>
                <w:color w:val="auto"/>
                <w:lang w:val="nl-NL" w:eastAsia="nl-NL"/>
              </w:rPr>
              <w:t>opleidingsvoorwaarden logistiek medewerker in de zorg: naam voorziening”</w:t>
            </w:r>
            <w:r w:rsidRPr="00C62E26">
              <w:t>.</w:t>
            </w:r>
            <w:r>
              <w:t xml:space="preserve"> U voegt </w:t>
            </w:r>
            <w:r w:rsidR="009049C7">
              <w:t xml:space="preserve">bij de mail </w:t>
            </w:r>
            <w:r>
              <w:t>ook een kopie van het behaalde diploma</w:t>
            </w:r>
            <w:r w:rsidR="009049C7">
              <w:t xml:space="preserve"> of </w:t>
            </w:r>
            <w:r>
              <w:t>attest.</w:t>
            </w:r>
            <w:r>
              <w:rPr>
                <w:rStyle w:val="normaltextrun"/>
                <w:iCs/>
                <w:color w:val="000000"/>
                <w:shd w:val="clear" w:color="auto" w:fill="FFFFFF"/>
              </w:rPr>
              <w:t> </w:t>
            </w:r>
          </w:p>
        </w:tc>
      </w:tr>
      <w:tr w:rsidR="00745CBF" w:rsidRPr="003D114E" w14:paraId="40A9B7A4" w14:textId="77777777" w:rsidTr="00F15C57">
        <w:trPr>
          <w:trHeight w:hRule="exact" w:val="340"/>
        </w:trPr>
        <w:tc>
          <w:tcPr>
            <w:tcW w:w="102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E69B2" w14:textId="77777777" w:rsidR="00745CBF" w:rsidRPr="003D114E" w:rsidRDefault="00745CBF" w:rsidP="00F15C57">
            <w:pPr>
              <w:pStyle w:val="leeg"/>
            </w:pPr>
          </w:p>
        </w:tc>
      </w:tr>
      <w:tr w:rsidR="00745CBF" w:rsidRPr="003D114E" w14:paraId="25181DF8" w14:textId="77777777" w:rsidTr="006B3066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9F6F096" w14:textId="77777777" w:rsidR="00745CBF" w:rsidRPr="003D114E" w:rsidRDefault="00745CBF" w:rsidP="00F15C57">
            <w:pPr>
              <w:pStyle w:val="leeg"/>
            </w:pPr>
          </w:p>
        </w:tc>
        <w:tc>
          <w:tcPr>
            <w:tcW w:w="98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21787473" w14:textId="1E19A5C3" w:rsidR="00745CBF" w:rsidRPr="003D114E" w:rsidRDefault="00745CBF" w:rsidP="00F15C57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aanvraag</w:t>
            </w:r>
          </w:p>
        </w:tc>
      </w:tr>
      <w:tr w:rsidR="005E1B04" w:rsidRPr="003D114E" w14:paraId="008118F1" w14:textId="77777777" w:rsidTr="00F15C57">
        <w:trPr>
          <w:trHeight w:hRule="exact" w:val="113"/>
        </w:trPr>
        <w:tc>
          <w:tcPr>
            <w:tcW w:w="102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96E80" w14:textId="77777777" w:rsidR="005E1B04" w:rsidRPr="004D213B" w:rsidRDefault="005E1B04" w:rsidP="00F15C57">
            <w:pPr>
              <w:pStyle w:val="leeg"/>
            </w:pPr>
          </w:p>
        </w:tc>
      </w:tr>
      <w:tr w:rsidR="005E1B04" w:rsidRPr="003D114E" w14:paraId="447B429A" w14:textId="77777777" w:rsidTr="006B306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69383" w14:textId="77777777" w:rsidR="005E1B04" w:rsidRPr="003D114E" w:rsidRDefault="005E1B04" w:rsidP="00F15C57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</w:p>
        </w:tc>
        <w:tc>
          <w:tcPr>
            <w:tcW w:w="98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6111C" w14:textId="7265BA5E" w:rsidR="005E1B04" w:rsidRPr="00FF630A" w:rsidRDefault="005E1B04" w:rsidP="00F15C57">
            <w:pPr>
              <w:pStyle w:val="Vraag"/>
            </w:pPr>
            <w:r>
              <w:rPr>
                <w:rStyle w:val="normaltextrun"/>
                <w:rFonts w:eastAsiaTheme="majorEastAsia"/>
                <w:bCs/>
                <w:color w:val="000000"/>
              </w:rPr>
              <w:t>Vul de gegevens van de voorziening in.</w:t>
            </w:r>
            <w:r>
              <w:rPr>
                <w:rStyle w:val="eop"/>
                <w:rFonts w:eastAsiaTheme="majorEastAsia"/>
                <w:bCs/>
                <w:color w:val="000000"/>
              </w:rPr>
              <w:t> </w:t>
            </w:r>
          </w:p>
        </w:tc>
      </w:tr>
      <w:tr w:rsidR="0089570D" w:rsidRPr="003D114E" w14:paraId="219D3A86" w14:textId="77777777" w:rsidTr="006B306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46877" w14:textId="77777777" w:rsidR="0089570D" w:rsidRPr="004C6E93" w:rsidRDefault="0089570D" w:rsidP="00F15C57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85475" w14:textId="43AB9F82" w:rsidR="0089570D" w:rsidRPr="003D114E" w:rsidRDefault="0089570D" w:rsidP="00F15C57">
            <w:pPr>
              <w:jc w:val="right"/>
            </w:pPr>
            <w:r>
              <w:rPr>
                <w:rStyle w:val="normaltextrun"/>
                <w:rFonts w:eastAsiaTheme="majorEastAsia"/>
                <w:color w:val="000000"/>
              </w:rPr>
              <w:t xml:space="preserve">naam </w:t>
            </w:r>
          </w:p>
        </w:tc>
        <w:tc>
          <w:tcPr>
            <w:tcW w:w="7231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3FCBAF5" w14:textId="77777777" w:rsidR="0089570D" w:rsidRPr="003D114E" w:rsidRDefault="0089570D" w:rsidP="00F15C5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570D" w:rsidRPr="003D114E" w14:paraId="7D2E316D" w14:textId="77777777" w:rsidTr="006B306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4F1D8" w14:textId="77777777" w:rsidR="0089570D" w:rsidRPr="004C6E93" w:rsidRDefault="0089570D" w:rsidP="00F15C57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ECBE6" w14:textId="26096308" w:rsidR="0089570D" w:rsidRPr="003D114E" w:rsidRDefault="0089570D" w:rsidP="00F15C57">
            <w:pPr>
              <w:jc w:val="right"/>
            </w:pPr>
            <w:r>
              <w:rPr>
                <w:rStyle w:val="normaltextrun"/>
                <w:rFonts w:eastAsiaTheme="majorEastAsia"/>
                <w:color w:val="000000"/>
              </w:rPr>
              <w:t>straat en nummer</w:t>
            </w:r>
          </w:p>
        </w:tc>
        <w:tc>
          <w:tcPr>
            <w:tcW w:w="7231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A612DFD" w14:textId="77777777" w:rsidR="0089570D" w:rsidRPr="003D114E" w:rsidRDefault="0089570D" w:rsidP="00F15C5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9570D" w:rsidRPr="003D114E" w14:paraId="24B63A73" w14:textId="77777777" w:rsidTr="006B306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D590E" w14:textId="77777777" w:rsidR="0089570D" w:rsidRPr="004C6E93" w:rsidRDefault="0089570D" w:rsidP="00F15C57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E1B0C" w14:textId="5856F806" w:rsidR="0089570D" w:rsidRPr="003D114E" w:rsidRDefault="0089570D" w:rsidP="00F15C57">
            <w:pPr>
              <w:jc w:val="right"/>
            </w:pPr>
            <w:r>
              <w:rPr>
                <w:rStyle w:val="normaltextrun"/>
                <w:rFonts w:eastAsiaTheme="majorEastAsia"/>
                <w:color w:val="000000"/>
              </w:rPr>
              <w:t>postnummer en gemeente</w:t>
            </w:r>
          </w:p>
        </w:tc>
        <w:tc>
          <w:tcPr>
            <w:tcW w:w="7231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6B04E3D" w14:textId="77777777" w:rsidR="0089570D" w:rsidRPr="003D114E" w:rsidRDefault="0089570D" w:rsidP="00F15C5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F73A9" w:rsidRPr="003D114E" w14:paraId="3D5A6FD7" w14:textId="77777777" w:rsidTr="006B306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F8FEC" w14:textId="77777777" w:rsidR="00AF73A9" w:rsidRPr="004C6E93" w:rsidRDefault="00AF73A9" w:rsidP="00F15C57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2A34" w14:textId="73CDF696" w:rsidR="00AF73A9" w:rsidRPr="00AF73A9" w:rsidRDefault="00494CFC" w:rsidP="00F15C57">
            <w:pPr>
              <w:jc w:val="right"/>
              <w:rPr>
                <w:rFonts w:eastAsiaTheme="majorEastAsia"/>
                <w:color w:val="000000"/>
              </w:rPr>
            </w:pPr>
            <w:r>
              <w:rPr>
                <w:rStyle w:val="normaltextrun"/>
                <w:rFonts w:eastAsiaTheme="majorEastAsia"/>
                <w:color w:val="000000"/>
              </w:rPr>
              <w:t>voor- en achter</w:t>
            </w:r>
            <w:r w:rsidR="00AF73A9">
              <w:rPr>
                <w:rStyle w:val="normaltextrun"/>
                <w:rFonts w:eastAsiaTheme="majorEastAsia"/>
                <w:color w:val="000000"/>
              </w:rPr>
              <w:t>naam contactpersoon</w:t>
            </w:r>
          </w:p>
        </w:tc>
        <w:tc>
          <w:tcPr>
            <w:tcW w:w="7231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41CBBB8" w14:textId="77777777" w:rsidR="00AF73A9" w:rsidRPr="003D114E" w:rsidRDefault="00AF73A9" w:rsidP="00F15C5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F73A9" w:rsidRPr="003D114E" w14:paraId="55BB8E14" w14:textId="77777777" w:rsidTr="006B306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68AA1" w14:textId="77777777" w:rsidR="00AF73A9" w:rsidRPr="004C6E93" w:rsidRDefault="00AF73A9" w:rsidP="00F15C57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127B7" w14:textId="777E6128" w:rsidR="00AF73A9" w:rsidRPr="00AF73A9" w:rsidRDefault="00AF73A9" w:rsidP="00F15C57">
            <w:pPr>
              <w:jc w:val="right"/>
              <w:rPr>
                <w:rFonts w:eastAsiaTheme="majorEastAsia"/>
                <w:color w:val="000000"/>
              </w:rPr>
            </w:pPr>
            <w:r>
              <w:rPr>
                <w:rStyle w:val="normaltextrun"/>
                <w:rFonts w:eastAsiaTheme="majorEastAsia"/>
                <w:color w:val="000000"/>
              </w:rPr>
              <w:t>telefoonnummer</w:t>
            </w:r>
          </w:p>
        </w:tc>
        <w:tc>
          <w:tcPr>
            <w:tcW w:w="7231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C7D809A" w14:textId="77777777" w:rsidR="00AF73A9" w:rsidRPr="003D114E" w:rsidRDefault="00AF73A9" w:rsidP="00F15C5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F73A9" w:rsidRPr="003D114E" w14:paraId="64F1D475" w14:textId="77777777" w:rsidTr="006B306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18EEE" w14:textId="77777777" w:rsidR="00AF73A9" w:rsidRPr="004C6E93" w:rsidRDefault="00AF73A9" w:rsidP="00F15C57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51FB3" w14:textId="41C4AE28" w:rsidR="00AF73A9" w:rsidRPr="00AF73A9" w:rsidRDefault="00AF73A9" w:rsidP="00F15C57">
            <w:pPr>
              <w:jc w:val="right"/>
              <w:rPr>
                <w:rFonts w:eastAsiaTheme="majorEastAsia"/>
                <w:color w:val="000000"/>
              </w:rPr>
            </w:pPr>
            <w:r>
              <w:rPr>
                <w:rStyle w:val="normaltextrun"/>
                <w:rFonts w:eastAsiaTheme="majorEastAsia"/>
                <w:color w:val="000000"/>
              </w:rPr>
              <w:t>e-mailadres</w:t>
            </w:r>
          </w:p>
        </w:tc>
        <w:tc>
          <w:tcPr>
            <w:tcW w:w="7231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4CDC456" w14:textId="77777777" w:rsidR="00AF73A9" w:rsidRPr="003D114E" w:rsidRDefault="00AF73A9" w:rsidP="00F15C5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F73A9" w:rsidRPr="003D114E" w14:paraId="60DC6C7A" w14:textId="77777777" w:rsidTr="006B306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69022" w14:textId="77777777" w:rsidR="00AF73A9" w:rsidRPr="004C6E93" w:rsidRDefault="00AF73A9" w:rsidP="00F15C57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4512D" w14:textId="3E806EA9" w:rsidR="00AF73A9" w:rsidRPr="00AF73A9" w:rsidRDefault="00AF73A9" w:rsidP="00F15C57">
            <w:pPr>
              <w:jc w:val="right"/>
              <w:rPr>
                <w:rFonts w:eastAsiaTheme="majorEastAsia"/>
                <w:color w:val="000000"/>
              </w:rPr>
            </w:pPr>
            <w:r>
              <w:rPr>
                <w:rStyle w:val="normaltextrun"/>
                <w:rFonts w:eastAsiaTheme="majorEastAsia"/>
                <w:color w:val="000000"/>
              </w:rPr>
              <w:t>RIZIV-nummer</w:t>
            </w:r>
          </w:p>
        </w:tc>
        <w:tc>
          <w:tcPr>
            <w:tcW w:w="7231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1EB099B" w14:textId="77777777" w:rsidR="00AF73A9" w:rsidRPr="003D114E" w:rsidRDefault="00AF73A9" w:rsidP="00F15C5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F73A9" w:rsidRPr="003D114E" w14:paraId="74202655" w14:textId="77777777" w:rsidTr="006B306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6D352" w14:textId="77777777" w:rsidR="00AF73A9" w:rsidRPr="004C6E93" w:rsidRDefault="00AF73A9" w:rsidP="00F15C57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5D172" w14:textId="1B9154B5" w:rsidR="00AF73A9" w:rsidRPr="00AF73A9" w:rsidRDefault="00AF73A9" w:rsidP="00F15C57">
            <w:pPr>
              <w:jc w:val="right"/>
              <w:rPr>
                <w:rFonts w:eastAsiaTheme="majorEastAsia"/>
                <w:color w:val="000000"/>
              </w:rPr>
            </w:pPr>
            <w:r>
              <w:rPr>
                <w:rStyle w:val="normaltextrun"/>
                <w:rFonts w:eastAsiaTheme="majorEastAsia"/>
                <w:color w:val="000000"/>
              </w:rPr>
              <w:t>HCO-nummer</w:t>
            </w:r>
          </w:p>
        </w:tc>
        <w:tc>
          <w:tcPr>
            <w:tcW w:w="7231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B40E865" w14:textId="77777777" w:rsidR="00AF73A9" w:rsidRPr="003D114E" w:rsidRDefault="00AF73A9" w:rsidP="00F15C5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A4953" w:rsidRPr="003D114E" w14:paraId="582FBC52" w14:textId="77777777" w:rsidTr="00F15C57">
        <w:trPr>
          <w:trHeight w:hRule="exact" w:val="113"/>
        </w:trPr>
        <w:tc>
          <w:tcPr>
            <w:tcW w:w="102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4BFD2" w14:textId="77777777" w:rsidR="00AA4953" w:rsidRPr="004D213B" w:rsidRDefault="00AA4953" w:rsidP="00F15C57">
            <w:pPr>
              <w:pStyle w:val="leeg"/>
            </w:pPr>
          </w:p>
        </w:tc>
      </w:tr>
      <w:tr w:rsidR="00AA4953" w:rsidRPr="003D114E" w14:paraId="676EA0B5" w14:textId="77777777" w:rsidTr="006B306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8783F" w14:textId="6D83D689" w:rsidR="00AA4953" w:rsidRPr="003D114E" w:rsidRDefault="00AA4953" w:rsidP="00AA495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8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06676" w14:textId="2A1325B4" w:rsidR="00AA4953" w:rsidRDefault="00AA4953" w:rsidP="00AA4953">
            <w:pPr>
              <w:pStyle w:val="Vraag"/>
            </w:pPr>
            <w:r>
              <w:t>Voor welke logistiek medewerker in de zorg (LMZ) vraagt u de afwijking aan?</w:t>
            </w:r>
          </w:p>
          <w:p w14:paraId="6F09D649" w14:textId="17BE9BB5" w:rsidR="0013531E" w:rsidRPr="0013531E" w:rsidRDefault="0013531E" w:rsidP="0013531E">
            <w:pPr>
              <w:ind w:left="28"/>
              <w:rPr>
                <w:i/>
                <w:iCs/>
              </w:rPr>
            </w:pPr>
            <w:r w:rsidRPr="0013531E">
              <w:rPr>
                <w:i/>
                <w:iCs/>
                <w:color w:val="auto"/>
              </w:rPr>
              <w:t>Voeg een kopie van het contract toe als bijlage bij deze aanvraag.</w:t>
            </w:r>
          </w:p>
        </w:tc>
      </w:tr>
      <w:tr w:rsidR="00BF2096" w:rsidRPr="003D114E" w14:paraId="2C561ADB" w14:textId="77777777" w:rsidTr="006B306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590E3" w14:textId="77777777" w:rsidR="00BF2096" w:rsidRPr="004C6E93" w:rsidRDefault="00BF2096" w:rsidP="00F15C57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42D11" w14:textId="3319B9F9" w:rsidR="00BF2096" w:rsidRPr="003D114E" w:rsidRDefault="00BF2096" w:rsidP="00F15C57">
            <w:pPr>
              <w:jc w:val="right"/>
            </w:pPr>
            <w:r>
              <w:t>voor- en achternaam</w:t>
            </w:r>
          </w:p>
        </w:tc>
        <w:tc>
          <w:tcPr>
            <w:tcW w:w="7231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521CA2D" w14:textId="77777777" w:rsidR="00BF2096" w:rsidRPr="003D114E" w:rsidRDefault="00BF2096" w:rsidP="00F15C5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C4EAA" w:rsidRPr="003D114E" w14:paraId="306A2A44" w14:textId="77777777" w:rsidTr="006B306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0B3D5" w14:textId="77777777" w:rsidR="003C4EAA" w:rsidRPr="004C6E93" w:rsidRDefault="003C4EAA" w:rsidP="00F15C57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FEC10" w14:textId="77777777" w:rsidR="003C4EAA" w:rsidRPr="003D114E" w:rsidRDefault="003C4EAA" w:rsidP="00F15C57">
            <w:pPr>
              <w:jc w:val="right"/>
              <w:rPr>
                <w:rStyle w:val="Zwaar"/>
                <w:b w:val="0"/>
              </w:rPr>
            </w:pPr>
            <w:r w:rsidRPr="003D114E">
              <w:t>rijksregisternummer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6FFFB0D" w14:textId="77777777" w:rsidR="003C4EAA" w:rsidRPr="003D114E" w:rsidRDefault="003C4EAA" w:rsidP="00F15C57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6"/>
                    <w:format w:val="00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054F0861" w14:textId="77777777" w:rsidR="003C4EAA" w:rsidRPr="003D114E" w:rsidRDefault="003C4EAA" w:rsidP="00F15C57">
            <w:pPr>
              <w:pStyle w:val="leeg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4011EDF" w14:textId="77777777" w:rsidR="003C4EAA" w:rsidRPr="003D114E" w:rsidRDefault="003C4EAA" w:rsidP="00F15C57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19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A0A1C3D" w14:textId="77777777" w:rsidR="003C4EAA" w:rsidRPr="003D114E" w:rsidRDefault="003C4EAA" w:rsidP="00F15C57">
            <w:pPr>
              <w:pStyle w:val="leeg"/>
            </w:pP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0EA3815" w14:textId="77777777" w:rsidR="003C4EAA" w:rsidRPr="003D114E" w:rsidRDefault="003C4EAA" w:rsidP="00F15C57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767B6E" w14:textId="77777777" w:rsidR="003C4EAA" w:rsidRPr="003D114E" w:rsidRDefault="003C4EAA" w:rsidP="00F15C57">
            <w:pPr>
              <w:pStyle w:val="leeg"/>
              <w:jc w:val="left"/>
            </w:pPr>
          </w:p>
        </w:tc>
      </w:tr>
      <w:tr w:rsidR="00304B23" w:rsidRPr="003D114E" w14:paraId="480D154C" w14:textId="77777777" w:rsidTr="006B306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41F7B" w14:textId="77777777" w:rsidR="00304B23" w:rsidRPr="004C6E93" w:rsidRDefault="00304B23" w:rsidP="00F15C57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8A620" w14:textId="12F9C0A2" w:rsidR="00304B23" w:rsidRPr="003D114E" w:rsidRDefault="00304B23" w:rsidP="00F15C57">
            <w:pPr>
              <w:jc w:val="right"/>
              <w:rPr>
                <w:rStyle w:val="Zwaar"/>
                <w:b w:val="0"/>
              </w:rPr>
            </w:pPr>
            <w:r>
              <w:t>begindatum contract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39D771" w14:textId="77777777" w:rsidR="00304B23" w:rsidRPr="003D114E" w:rsidRDefault="00304B23" w:rsidP="00F15C57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D0ADE44" w14:textId="77777777" w:rsidR="00304B23" w:rsidRPr="003D114E" w:rsidRDefault="00304B23" w:rsidP="00F15C5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FDDD34" w14:textId="77777777" w:rsidR="00304B23" w:rsidRPr="003D114E" w:rsidRDefault="00304B23" w:rsidP="00F15C57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A1BC92A" w14:textId="77777777" w:rsidR="00304B23" w:rsidRPr="003D114E" w:rsidRDefault="00304B23" w:rsidP="00F15C5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012FB7" w14:textId="77777777" w:rsidR="00304B23" w:rsidRPr="003D114E" w:rsidRDefault="00304B23" w:rsidP="00F15C57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390690D" w14:textId="77777777" w:rsidR="00304B23" w:rsidRPr="003D114E" w:rsidRDefault="00304B23" w:rsidP="00F15C5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B154E" w14:textId="77777777" w:rsidR="00304B23" w:rsidRPr="003D114E" w:rsidRDefault="00304B23" w:rsidP="00F15C57">
            <w:pPr>
              <w:pStyle w:val="leeg"/>
              <w:jc w:val="left"/>
            </w:pPr>
          </w:p>
        </w:tc>
      </w:tr>
      <w:tr w:rsidR="006A6890" w:rsidRPr="003D114E" w14:paraId="5CEDF1C1" w14:textId="77777777" w:rsidTr="00F15C57">
        <w:trPr>
          <w:trHeight w:hRule="exact" w:val="340"/>
        </w:trPr>
        <w:tc>
          <w:tcPr>
            <w:tcW w:w="102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5F250" w14:textId="77777777" w:rsidR="006A6890" w:rsidRPr="003D114E" w:rsidRDefault="006A6890" w:rsidP="00F15C57">
            <w:pPr>
              <w:pStyle w:val="leeg"/>
            </w:pPr>
          </w:p>
        </w:tc>
      </w:tr>
      <w:tr w:rsidR="006A6890" w:rsidRPr="003D114E" w14:paraId="0C8E2636" w14:textId="77777777" w:rsidTr="006B3066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F605B58" w14:textId="77777777" w:rsidR="006A6890" w:rsidRPr="003D114E" w:rsidRDefault="006A6890" w:rsidP="00F15C57">
            <w:pPr>
              <w:pStyle w:val="leeg"/>
            </w:pPr>
          </w:p>
        </w:tc>
        <w:tc>
          <w:tcPr>
            <w:tcW w:w="98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E9D1DD5" w14:textId="5CA2FADC" w:rsidR="006A6890" w:rsidRPr="003D114E" w:rsidRDefault="006A6890" w:rsidP="00F15C57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over de opleiding</w:t>
            </w:r>
          </w:p>
        </w:tc>
      </w:tr>
      <w:tr w:rsidR="00962F50" w:rsidRPr="003D114E" w14:paraId="57CA14AE" w14:textId="77777777" w:rsidTr="00F15C57">
        <w:trPr>
          <w:trHeight w:hRule="exact" w:val="113"/>
        </w:trPr>
        <w:tc>
          <w:tcPr>
            <w:tcW w:w="102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20797" w14:textId="77777777" w:rsidR="00962F50" w:rsidRPr="004D213B" w:rsidRDefault="00962F50" w:rsidP="00F15C57">
            <w:pPr>
              <w:pStyle w:val="leeg"/>
            </w:pPr>
          </w:p>
        </w:tc>
      </w:tr>
      <w:tr w:rsidR="00962F50" w:rsidRPr="003D114E" w14:paraId="6D2D7AAB" w14:textId="77777777" w:rsidTr="006B306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8358B" w14:textId="735BEEDF" w:rsidR="00962F50" w:rsidRPr="003D114E" w:rsidRDefault="00962F50" w:rsidP="00F15C57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8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2B860" w14:textId="3B9A3E50" w:rsidR="00962F50" w:rsidRDefault="00962F50" w:rsidP="00F15C57">
            <w:pPr>
              <w:pStyle w:val="Vraag"/>
            </w:pPr>
            <w:r>
              <w:t>Vul de gegevens in van de opleiding</w:t>
            </w:r>
            <w:r w:rsidR="00BA7B5C">
              <w:t>.</w:t>
            </w:r>
          </w:p>
          <w:p w14:paraId="4A7B09A2" w14:textId="505B5D14" w:rsidR="00BA7B5C" w:rsidRPr="00BA7B5C" w:rsidRDefault="00BA7B5C" w:rsidP="00BA7B5C">
            <w:pPr>
              <w:ind w:left="28"/>
              <w:rPr>
                <w:i/>
                <w:iCs/>
                <w:color w:val="auto"/>
              </w:rPr>
            </w:pPr>
            <w:r w:rsidRPr="00BA7B5C">
              <w:rPr>
                <w:i/>
                <w:iCs/>
                <w:color w:val="auto"/>
              </w:rPr>
              <w:t>Voeg een opleidingsbewijs of bewijs van afronding van de opleiding toe als bijlage bij deze aanvraag.</w:t>
            </w:r>
          </w:p>
        </w:tc>
      </w:tr>
      <w:tr w:rsidR="00356D71" w:rsidRPr="003D114E" w14:paraId="025BD87C" w14:textId="77777777" w:rsidTr="006B306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D0145" w14:textId="77777777" w:rsidR="00356D71" w:rsidRPr="004C6E93" w:rsidRDefault="00356D71" w:rsidP="00F15C57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6897D" w14:textId="104AD951" w:rsidR="00356D71" w:rsidRPr="003D114E" w:rsidRDefault="00884EC8" w:rsidP="00F15C57">
            <w:pPr>
              <w:jc w:val="right"/>
            </w:pPr>
            <w:r>
              <w:t>naam opleiding</w:t>
            </w:r>
          </w:p>
        </w:tc>
        <w:tc>
          <w:tcPr>
            <w:tcW w:w="7231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7953696" w14:textId="77777777" w:rsidR="00356D71" w:rsidRPr="003D114E" w:rsidRDefault="00356D71" w:rsidP="00F15C5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6D71" w:rsidRPr="003D114E" w14:paraId="35B31A98" w14:textId="77777777" w:rsidTr="006B306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F45EC" w14:textId="77777777" w:rsidR="00356D71" w:rsidRPr="004C6E93" w:rsidRDefault="00356D71" w:rsidP="00F15C57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A602E" w14:textId="22A82ED9" w:rsidR="00356D71" w:rsidRPr="003D114E" w:rsidRDefault="00884EC8" w:rsidP="00F15C57">
            <w:pPr>
              <w:jc w:val="right"/>
            </w:pPr>
            <w:r>
              <w:t>onderwijsinstituut</w:t>
            </w:r>
          </w:p>
        </w:tc>
        <w:tc>
          <w:tcPr>
            <w:tcW w:w="7231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178787C" w14:textId="77777777" w:rsidR="00356D71" w:rsidRPr="003D114E" w:rsidRDefault="00356D71" w:rsidP="00F15C5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558AC" w:rsidRPr="003D114E" w14:paraId="43580872" w14:textId="77777777" w:rsidTr="006B306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845D3" w14:textId="77777777" w:rsidR="00B558AC" w:rsidRPr="004C6E93" w:rsidRDefault="00B558AC" w:rsidP="00F15C57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B8E71" w14:textId="4A8F12E5" w:rsidR="00B558AC" w:rsidRPr="003D114E" w:rsidRDefault="00884EC8" w:rsidP="00F15C57">
            <w:pPr>
              <w:jc w:val="right"/>
            </w:pPr>
            <w:r>
              <w:t>opleidingsniveau?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42FEA" w14:textId="77777777" w:rsidR="00B558AC" w:rsidRPr="00A26786" w:rsidRDefault="00B558AC" w:rsidP="00F15C57">
            <w:pPr>
              <w:pStyle w:val="aankruishokje"/>
            </w:pPr>
            <w:r w:rsidRPr="00A26786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2B5A78">
              <w:fldChar w:fldCharType="separate"/>
            </w:r>
            <w:r w:rsidRPr="00A26786">
              <w:fldChar w:fldCharType="end"/>
            </w:r>
          </w:p>
        </w:tc>
        <w:tc>
          <w:tcPr>
            <w:tcW w:w="69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ED397" w14:textId="0D9E00D7" w:rsidR="00B558AC" w:rsidRPr="003D114E" w:rsidRDefault="00884EC8" w:rsidP="00F15C57">
            <w:r>
              <w:t>(deeltijds)</w:t>
            </w:r>
            <w:r w:rsidR="00181B79">
              <w:t xml:space="preserve"> b</w:t>
            </w:r>
            <w:r>
              <w:t>eroepssecundair onderwijs</w:t>
            </w:r>
          </w:p>
        </w:tc>
      </w:tr>
      <w:tr w:rsidR="00B558AC" w:rsidRPr="003D114E" w14:paraId="390FCB53" w14:textId="77777777" w:rsidTr="006B306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8C6EC" w14:textId="77777777" w:rsidR="00B558AC" w:rsidRPr="004C6E93" w:rsidRDefault="00B558AC" w:rsidP="00F15C57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4067B" w14:textId="77777777" w:rsidR="00B558AC" w:rsidRPr="003D114E" w:rsidRDefault="00B558AC" w:rsidP="00F15C57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95FBF" w14:textId="77777777" w:rsidR="00B558AC" w:rsidRPr="00A26786" w:rsidRDefault="00B558AC" w:rsidP="00F15C57">
            <w:pPr>
              <w:pStyle w:val="aankruishokje"/>
            </w:pPr>
            <w:r w:rsidRPr="00A26786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2B5A78">
              <w:fldChar w:fldCharType="separate"/>
            </w:r>
            <w:r w:rsidRPr="00A26786">
              <w:fldChar w:fldCharType="end"/>
            </w:r>
          </w:p>
        </w:tc>
        <w:tc>
          <w:tcPr>
            <w:tcW w:w="69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AEBAB" w14:textId="0192E8BD" w:rsidR="00B558AC" w:rsidRPr="003D114E" w:rsidRDefault="00181B79" w:rsidP="00F15C57">
            <w:r>
              <w:t xml:space="preserve">technisch </w:t>
            </w:r>
            <w:r w:rsidR="00884EC8">
              <w:t>secundair onderwijs</w:t>
            </w:r>
          </w:p>
        </w:tc>
      </w:tr>
      <w:tr w:rsidR="00B558AC" w:rsidRPr="003D114E" w14:paraId="5810DE3B" w14:textId="77777777" w:rsidTr="006B306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26FDE" w14:textId="77777777" w:rsidR="00B558AC" w:rsidRPr="004C6E93" w:rsidRDefault="00B558AC" w:rsidP="00B558AC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A60EE" w14:textId="77777777" w:rsidR="00B558AC" w:rsidRPr="003D114E" w:rsidRDefault="00B558AC" w:rsidP="00B558AC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556AB" w14:textId="683FDD30" w:rsidR="00B558AC" w:rsidRPr="00A26786" w:rsidRDefault="00B558AC" w:rsidP="00B558AC">
            <w:pPr>
              <w:pStyle w:val="aankruishokje"/>
            </w:pPr>
            <w:r w:rsidRPr="00A26786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2B5A78">
              <w:fldChar w:fldCharType="separate"/>
            </w:r>
            <w:r w:rsidRPr="00A26786">
              <w:fldChar w:fldCharType="end"/>
            </w:r>
          </w:p>
        </w:tc>
        <w:tc>
          <w:tcPr>
            <w:tcW w:w="69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A872E" w14:textId="7BF749B6" w:rsidR="00B558AC" w:rsidRPr="003D114E" w:rsidRDefault="00181B79" w:rsidP="00B558AC">
            <w:r>
              <w:t>secundair</w:t>
            </w:r>
            <w:r w:rsidR="00884EC8">
              <w:t>-na-secundair onderwijs</w:t>
            </w:r>
          </w:p>
        </w:tc>
      </w:tr>
      <w:tr w:rsidR="00B558AC" w:rsidRPr="003D114E" w14:paraId="07AEF082" w14:textId="77777777" w:rsidTr="006B306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E67E8" w14:textId="77777777" w:rsidR="00B558AC" w:rsidRPr="004C6E93" w:rsidRDefault="00B558AC" w:rsidP="00B558AC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4EB4D" w14:textId="77777777" w:rsidR="00B558AC" w:rsidRPr="003D114E" w:rsidRDefault="00B558AC" w:rsidP="00B558AC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3AF68" w14:textId="408E3AB6" w:rsidR="00B558AC" w:rsidRPr="00A26786" w:rsidRDefault="00B558AC" w:rsidP="00B558AC">
            <w:pPr>
              <w:pStyle w:val="aankruishokje"/>
            </w:pPr>
            <w:r w:rsidRPr="00A26786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2B5A78">
              <w:fldChar w:fldCharType="separate"/>
            </w:r>
            <w:r w:rsidRPr="00A26786">
              <w:fldChar w:fldCharType="end"/>
            </w:r>
          </w:p>
        </w:tc>
        <w:tc>
          <w:tcPr>
            <w:tcW w:w="69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CF8BB" w14:textId="58D3CE04" w:rsidR="00B558AC" w:rsidRPr="003D114E" w:rsidRDefault="00181B79" w:rsidP="00B558AC">
            <w:r>
              <w:t xml:space="preserve">secundair </w:t>
            </w:r>
            <w:r w:rsidR="00884EC8">
              <w:t>volwassenonderwijs</w:t>
            </w:r>
          </w:p>
        </w:tc>
      </w:tr>
      <w:tr w:rsidR="00B558AC" w:rsidRPr="003D114E" w14:paraId="6A885245" w14:textId="77777777" w:rsidTr="006B306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2CF34" w14:textId="77777777" w:rsidR="00B558AC" w:rsidRPr="004C6E93" w:rsidRDefault="00B558AC" w:rsidP="00B558AC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3BD21" w14:textId="77777777" w:rsidR="00B558AC" w:rsidRPr="003D114E" w:rsidRDefault="00B558AC" w:rsidP="00B558AC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B8085" w14:textId="2965AC82" w:rsidR="00B558AC" w:rsidRPr="00A26786" w:rsidRDefault="00B558AC" w:rsidP="00B558AC">
            <w:pPr>
              <w:pStyle w:val="aankruishokje"/>
            </w:pPr>
            <w:r w:rsidRPr="00A26786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2B5A78">
              <w:fldChar w:fldCharType="separate"/>
            </w:r>
            <w:r w:rsidRPr="00A26786">
              <w:fldChar w:fldCharType="end"/>
            </w:r>
          </w:p>
        </w:tc>
        <w:tc>
          <w:tcPr>
            <w:tcW w:w="69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E2684" w14:textId="0949CC43" w:rsidR="00B558AC" w:rsidRPr="003D114E" w:rsidRDefault="00884EC8" w:rsidP="00B558AC">
            <w:r>
              <w:t>EVC-traject</w:t>
            </w:r>
          </w:p>
        </w:tc>
      </w:tr>
      <w:tr w:rsidR="006E7E12" w:rsidRPr="003D114E" w14:paraId="2EA6B5B0" w14:textId="77777777" w:rsidTr="006B306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0DA5C" w14:textId="77777777" w:rsidR="006E7E12" w:rsidRPr="004C6E93" w:rsidRDefault="006E7E12" w:rsidP="00B558AC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5AEBF" w14:textId="77777777" w:rsidR="006E7E12" w:rsidRPr="003D114E" w:rsidRDefault="006E7E12" w:rsidP="00B558AC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DBF7C" w14:textId="2E143A8A" w:rsidR="006E7E12" w:rsidRPr="00A26786" w:rsidRDefault="006E7E12" w:rsidP="00B558AC">
            <w:pPr>
              <w:pStyle w:val="aankruishokje"/>
            </w:pPr>
            <w:r w:rsidRPr="00A26786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2B5A78">
              <w:fldChar w:fldCharType="separate"/>
            </w:r>
            <w:r w:rsidRPr="00A26786">
              <w:fldChar w:fldCharType="end"/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BB789" w14:textId="5093616B" w:rsidR="006E7E12" w:rsidRPr="003D114E" w:rsidRDefault="00181B79" w:rsidP="00B558AC">
            <w:r>
              <w:t>andere</w:t>
            </w:r>
            <w:r w:rsidR="006E7E12">
              <w:t>:</w:t>
            </w:r>
          </w:p>
        </w:tc>
        <w:tc>
          <w:tcPr>
            <w:tcW w:w="601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937D9AE" w14:textId="4857119E" w:rsidR="006E7E12" w:rsidRPr="003D114E" w:rsidRDefault="006E7E12" w:rsidP="00B558AC"/>
        </w:tc>
      </w:tr>
      <w:tr w:rsidR="00356D71" w:rsidRPr="003D114E" w14:paraId="7DD465B4" w14:textId="77777777" w:rsidTr="006B306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F2457" w14:textId="77777777" w:rsidR="00356D71" w:rsidRPr="004C6E93" w:rsidRDefault="00356D71" w:rsidP="00F15C57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20E86" w14:textId="5BAE52A3" w:rsidR="00356D71" w:rsidRPr="003D114E" w:rsidRDefault="00FB300B" w:rsidP="00F15C57">
            <w:pPr>
              <w:jc w:val="right"/>
            </w:pPr>
            <w:r>
              <w:t>duur van de opleiding</w:t>
            </w:r>
          </w:p>
        </w:tc>
        <w:tc>
          <w:tcPr>
            <w:tcW w:w="723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FF3FA40" w14:textId="77777777" w:rsidR="00356D71" w:rsidRPr="003D114E" w:rsidRDefault="00356D71" w:rsidP="00F15C5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6D71" w:rsidRPr="003D114E" w14:paraId="7C33C274" w14:textId="77777777" w:rsidTr="006B306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EF729" w14:textId="77777777" w:rsidR="00356D71" w:rsidRPr="004C6E93" w:rsidRDefault="00356D71" w:rsidP="00F15C57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CC2E0" w14:textId="498A68A2" w:rsidR="00356D71" w:rsidRPr="003D114E" w:rsidRDefault="00356D71" w:rsidP="00F15C57">
            <w:pPr>
              <w:jc w:val="right"/>
              <w:rPr>
                <w:rStyle w:val="Zwaar"/>
                <w:b w:val="0"/>
              </w:rPr>
            </w:pPr>
            <w:r>
              <w:t>startdatum opleiding</w:t>
            </w:r>
            <w:r w:rsidRPr="003679A6">
              <w:t xml:space="preserve">          (indien opleiding nog lopende)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2CE331" w14:textId="77777777" w:rsidR="00356D71" w:rsidRPr="003D114E" w:rsidRDefault="00356D71" w:rsidP="00F15C57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914A425" w14:textId="77777777" w:rsidR="00356D71" w:rsidRPr="003D114E" w:rsidRDefault="00356D71" w:rsidP="00F15C5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E9F502" w14:textId="77777777" w:rsidR="00356D71" w:rsidRPr="003D114E" w:rsidRDefault="00356D71" w:rsidP="00F15C57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5693834" w14:textId="77777777" w:rsidR="00356D71" w:rsidRPr="003D114E" w:rsidRDefault="00356D71" w:rsidP="00F15C5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9DDAA4" w14:textId="77777777" w:rsidR="00356D71" w:rsidRPr="003D114E" w:rsidRDefault="00356D71" w:rsidP="00F15C57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2D97E73" w14:textId="77777777" w:rsidR="00356D71" w:rsidRPr="003D114E" w:rsidRDefault="00356D71" w:rsidP="00F15C5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4D673" w14:textId="77777777" w:rsidR="00356D71" w:rsidRPr="003D114E" w:rsidRDefault="00356D71" w:rsidP="00F15C57">
            <w:pPr>
              <w:pStyle w:val="leeg"/>
              <w:jc w:val="left"/>
            </w:pPr>
          </w:p>
        </w:tc>
      </w:tr>
      <w:tr w:rsidR="00356D71" w:rsidRPr="003D114E" w14:paraId="39012E7A" w14:textId="77777777" w:rsidTr="006B306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CEF20" w14:textId="77777777" w:rsidR="00356D71" w:rsidRPr="004C6E93" w:rsidRDefault="00356D71" w:rsidP="00F15C57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E6714" w14:textId="05CC7125" w:rsidR="00356D71" w:rsidRPr="00356D71" w:rsidRDefault="00356D71" w:rsidP="00F15C57">
            <w:pPr>
              <w:jc w:val="right"/>
              <w:rPr>
                <w:rStyle w:val="Zwaar"/>
                <w:b w:val="0"/>
                <w:bCs w:val="0"/>
              </w:rPr>
            </w:pPr>
            <w:r>
              <w:t>einddatum opleiding</w:t>
            </w:r>
            <w:r w:rsidRPr="003679A6">
              <w:t xml:space="preserve">          (indien opleiding afgerond)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F55CE9" w14:textId="77777777" w:rsidR="00356D71" w:rsidRPr="003D114E" w:rsidRDefault="00356D71" w:rsidP="00F15C57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EFA06D3" w14:textId="77777777" w:rsidR="00356D71" w:rsidRPr="003D114E" w:rsidRDefault="00356D71" w:rsidP="00F15C5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E49EA0" w14:textId="77777777" w:rsidR="00356D71" w:rsidRPr="003D114E" w:rsidRDefault="00356D71" w:rsidP="00F15C57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5A62F07" w14:textId="77777777" w:rsidR="00356D71" w:rsidRPr="003D114E" w:rsidRDefault="00356D71" w:rsidP="00F15C5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66DD48" w14:textId="77777777" w:rsidR="00356D71" w:rsidRPr="003D114E" w:rsidRDefault="00356D71" w:rsidP="00F15C57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C4406C6" w14:textId="77777777" w:rsidR="00356D71" w:rsidRPr="003D114E" w:rsidRDefault="00356D71" w:rsidP="00F15C5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497D2" w14:textId="77777777" w:rsidR="00356D71" w:rsidRPr="003D114E" w:rsidRDefault="00356D71" w:rsidP="00F15C57">
            <w:pPr>
              <w:pStyle w:val="leeg"/>
              <w:jc w:val="left"/>
            </w:pPr>
          </w:p>
        </w:tc>
      </w:tr>
      <w:tr w:rsidR="00917F0A" w:rsidRPr="003D114E" w14:paraId="68E4D7AB" w14:textId="77777777" w:rsidTr="00F15C57">
        <w:trPr>
          <w:trHeight w:hRule="exact" w:val="340"/>
        </w:trPr>
        <w:tc>
          <w:tcPr>
            <w:tcW w:w="102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292C2" w14:textId="77777777" w:rsidR="00917F0A" w:rsidRPr="003D114E" w:rsidRDefault="00917F0A" w:rsidP="00F15C57">
            <w:pPr>
              <w:pStyle w:val="leeg"/>
            </w:pPr>
          </w:p>
        </w:tc>
      </w:tr>
      <w:tr w:rsidR="00917F0A" w:rsidRPr="003D114E" w14:paraId="4EEC3040" w14:textId="77777777" w:rsidTr="006B3066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E32A7FE" w14:textId="77777777" w:rsidR="00917F0A" w:rsidRPr="003D114E" w:rsidRDefault="00917F0A" w:rsidP="00F15C57">
            <w:pPr>
              <w:pStyle w:val="leeg"/>
            </w:pPr>
          </w:p>
        </w:tc>
        <w:tc>
          <w:tcPr>
            <w:tcW w:w="98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68639230" w14:textId="77777777" w:rsidR="00917F0A" w:rsidRPr="003D114E" w:rsidRDefault="00917F0A" w:rsidP="00F15C57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  <w:tr w:rsidR="00917F0A" w:rsidRPr="003D114E" w14:paraId="6EE49542" w14:textId="77777777" w:rsidTr="00F15C57">
        <w:trPr>
          <w:trHeight w:hRule="exact" w:val="113"/>
        </w:trPr>
        <w:tc>
          <w:tcPr>
            <w:tcW w:w="102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3E7E8" w14:textId="77777777" w:rsidR="00917F0A" w:rsidRPr="003D114E" w:rsidRDefault="00917F0A" w:rsidP="00F15C57"/>
        </w:tc>
      </w:tr>
      <w:tr w:rsidR="00917F0A" w:rsidRPr="003D114E" w14:paraId="1A9BE20E" w14:textId="77777777" w:rsidTr="006B306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EE6FB" w14:textId="49B8CC03" w:rsidR="00917F0A" w:rsidRPr="003D114E" w:rsidRDefault="00917F0A" w:rsidP="00F15C57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4</w:t>
            </w:r>
          </w:p>
        </w:tc>
        <w:tc>
          <w:tcPr>
            <w:tcW w:w="98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01B80" w14:textId="77777777" w:rsidR="00917F0A" w:rsidRPr="006B1236" w:rsidRDefault="00917F0A" w:rsidP="00F15C57">
            <w:pPr>
              <w:pStyle w:val="Vraag"/>
              <w:rPr>
                <w:rStyle w:val="Zwaar"/>
                <w:b/>
                <w:bCs w:val="0"/>
              </w:rPr>
            </w:pPr>
            <w:r w:rsidRPr="006B1236">
              <w:rPr>
                <w:rStyle w:val="Zwaar"/>
                <w:b/>
                <w:bCs w:val="0"/>
              </w:rPr>
              <w:t>Vul de onderstaande verklaring in.</w:t>
            </w:r>
          </w:p>
        </w:tc>
      </w:tr>
      <w:tr w:rsidR="00917F0A" w:rsidRPr="003D114E" w14:paraId="03CA354D" w14:textId="77777777" w:rsidTr="006B306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C03C8" w14:textId="77777777" w:rsidR="00917F0A" w:rsidRPr="004C6E93" w:rsidRDefault="00917F0A" w:rsidP="00F15C57">
            <w:pPr>
              <w:pStyle w:val="leeg"/>
            </w:pPr>
          </w:p>
        </w:tc>
        <w:tc>
          <w:tcPr>
            <w:tcW w:w="98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A018C" w14:textId="311BA88E" w:rsidR="00917F0A" w:rsidRPr="00232277" w:rsidRDefault="00A51ACB" w:rsidP="00F15C57">
            <w:pPr>
              <w:pStyle w:val="Verklaring"/>
            </w:pPr>
            <w:r>
              <w:rPr>
                <w:rStyle w:val="Zwaar"/>
                <w:b/>
                <w:bCs w:val="0"/>
              </w:rPr>
              <w:t>Ik bevestig de</w:t>
            </w:r>
            <w:r w:rsidR="006E3EE3">
              <w:rPr>
                <w:rStyle w:val="Zwaar"/>
                <w:b/>
                <w:bCs w:val="0"/>
              </w:rPr>
              <w:t xml:space="preserve"> bovenstaande gegevens.</w:t>
            </w:r>
          </w:p>
        </w:tc>
      </w:tr>
      <w:tr w:rsidR="00917F0A" w:rsidRPr="003D114E" w14:paraId="73B6F378" w14:textId="77777777" w:rsidTr="006B306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B6B7D" w14:textId="77777777" w:rsidR="00917F0A" w:rsidRPr="004C6E93" w:rsidRDefault="00917F0A" w:rsidP="00F15C57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7942B" w14:textId="77777777" w:rsidR="00917F0A" w:rsidRPr="003D114E" w:rsidRDefault="00917F0A" w:rsidP="00F15C57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CC15E7" w14:textId="77777777" w:rsidR="00917F0A" w:rsidRPr="003D114E" w:rsidRDefault="00917F0A" w:rsidP="00F15C57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871286B" w14:textId="77777777" w:rsidR="00917F0A" w:rsidRPr="003D114E" w:rsidRDefault="00917F0A" w:rsidP="00F15C5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28611F" w14:textId="77777777" w:rsidR="00917F0A" w:rsidRPr="003D114E" w:rsidRDefault="00917F0A" w:rsidP="00F15C57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022AA57" w14:textId="77777777" w:rsidR="00917F0A" w:rsidRPr="003D114E" w:rsidRDefault="00917F0A" w:rsidP="00F15C5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EDC1C5" w14:textId="77777777" w:rsidR="00917F0A" w:rsidRPr="003D114E" w:rsidRDefault="00917F0A" w:rsidP="00F15C57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82F6734" w14:textId="77777777" w:rsidR="00917F0A" w:rsidRPr="003D114E" w:rsidRDefault="00917F0A" w:rsidP="00F15C5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6F80E" w14:textId="77777777" w:rsidR="00917F0A" w:rsidRPr="003D114E" w:rsidRDefault="00917F0A" w:rsidP="00F15C57"/>
        </w:tc>
      </w:tr>
      <w:tr w:rsidR="00917F0A" w:rsidRPr="00A57232" w14:paraId="1DE8AC95" w14:textId="77777777" w:rsidTr="006B3066">
        <w:trPr>
          <w:trHeight w:val="68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A74040" w14:textId="77777777" w:rsidR="00917F0A" w:rsidRPr="004C6E93" w:rsidRDefault="00917F0A" w:rsidP="00F15C57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58A241" w14:textId="77777777" w:rsidR="00917F0A" w:rsidRPr="00A57232" w:rsidRDefault="00917F0A" w:rsidP="00F15C57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1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2E556AA3" w14:textId="77777777" w:rsidR="00917F0A" w:rsidRPr="00A57232" w:rsidRDefault="00917F0A" w:rsidP="00F15C57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7F0A" w:rsidRPr="003D114E" w14:paraId="56457BE9" w14:textId="77777777" w:rsidTr="006B306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1A0E8" w14:textId="77777777" w:rsidR="00917F0A" w:rsidRPr="004C6E93" w:rsidRDefault="00917F0A" w:rsidP="00F15C57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6906A" w14:textId="77777777" w:rsidR="00917F0A" w:rsidRPr="003D114E" w:rsidRDefault="00917F0A" w:rsidP="00F15C57">
            <w:pPr>
              <w:jc w:val="right"/>
            </w:pPr>
            <w:r w:rsidRPr="003D114E">
              <w:t>voor- en achternaam</w:t>
            </w:r>
          </w:p>
        </w:tc>
        <w:tc>
          <w:tcPr>
            <w:tcW w:w="7231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20F0BD3" w14:textId="77777777" w:rsidR="00917F0A" w:rsidRPr="003D114E" w:rsidRDefault="00917F0A" w:rsidP="00F15C5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282FE94" w14:textId="77777777" w:rsidR="00304B23" w:rsidRDefault="00304B23" w:rsidP="009140A3">
      <w:pPr>
        <w:spacing w:line="259" w:lineRule="auto"/>
      </w:pPr>
    </w:p>
    <w:p w14:paraId="66EE3346" w14:textId="77777777" w:rsidR="004249E7" w:rsidRPr="006878E6" w:rsidRDefault="004249E7" w:rsidP="00D124FA">
      <w:pPr>
        <w:rPr>
          <w:b/>
          <w:bCs/>
          <w:color w:val="auto"/>
        </w:rPr>
      </w:pPr>
    </w:p>
    <w:p w14:paraId="10A15D0A" w14:textId="41501A8C" w:rsidR="00DA2C0A" w:rsidRPr="00073BEF" w:rsidRDefault="00DA2C0A" w:rsidP="002F5041">
      <w:pPr>
        <w:pStyle w:val="Bouwsteenbrood"/>
      </w:pPr>
    </w:p>
    <w:sectPr w:rsidR="00DA2C0A" w:rsidRPr="00073BEF" w:rsidSect="00593585">
      <w:footerReference w:type="default" r:id="rId17"/>
      <w:footerReference w:type="first" r:id="rId18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5E39D" w14:textId="77777777" w:rsidR="00DF2F18" w:rsidRDefault="00DF2F18" w:rsidP="008E174D">
      <w:r>
        <w:separator/>
      </w:r>
    </w:p>
  </w:endnote>
  <w:endnote w:type="continuationSeparator" w:id="0">
    <w:p w14:paraId="6C8E2C41" w14:textId="77777777" w:rsidR="00DF2F18" w:rsidRDefault="00DF2F18" w:rsidP="008E174D">
      <w:r>
        <w:continuationSeparator/>
      </w:r>
    </w:p>
  </w:endnote>
  <w:endnote w:type="continuationNotice" w:id="1">
    <w:p w14:paraId="567A1130" w14:textId="77777777" w:rsidR="00DF2F18" w:rsidRDefault="00DF2F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03299" w14:textId="12CFFD98" w:rsidR="00D01AE4" w:rsidRDefault="004249E7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 w:rsidRPr="004249E7">
      <w:rPr>
        <w:sz w:val="18"/>
        <w:szCs w:val="18"/>
      </w:rPr>
      <w:t xml:space="preserve">Aanvraag tot afwijking </w:t>
    </w:r>
    <w:r w:rsidR="00FD2B84">
      <w:rPr>
        <w:sz w:val="18"/>
        <w:szCs w:val="18"/>
      </w:rPr>
      <w:t xml:space="preserve">van de </w:t>
    </w:r>
    <w:r w:rsidRPr="004249E7">
      <w:rPr>
        <w:sz w:val="18"/>
        <w:szCs w:val="18"/>
      </w:rPr>
      <w:t xml:space="preserve">opleidingsvoorwaarden </w:t>
    </w:r>
    <w:r w:rsidR="00FD2B84">
      <w:rPr>
        <w:sz w:val="18"/>
        <w:szCs w:val="18"/>
      </w:rPr>
      <w:t xml:space="preserve">voor </w:t>
    </w:r>
    <w:r w:rsidRPr="004249E7">
      <w:rPr>
        <w:sz w:val="18"/>
        <w:szCs w:val="18"/>
      </w:rPr>
      <w:t>logistiek medewerker in de zorg</w:t>
    </w:r>
    <w:r w:rsidR="00607163">
      <w:rPr>
        <w:sz w:val="18"/>
        <w:szCs w:val="18"/>
      </w:rPr>
      <w:t xml:space="preserve"> </w:t>
    </w:r>
    <w:r w:rsidR="00D01AE4" w:rsidRPr="003E02FB">
      <w:rPr>
        <w:sz w:val="18"/>
        <w:szCs w:val="18"/>
      </w:rPr>
      <w:t xml:space="preserve">- pagina </w:t>
    </w:r>
    <w:r w:rsidR="00D01AE4" w:rsidRPr="003E02FB">
      <w:rPr>
        <w:sz w:val="18"/>
        <w:szCs w:val="18"/>
      </w:rPr>
      <w:fldChar w:fldCharType="begin"/>
    </w:r>
    <w:r w:rsidR="00D01AE4" w:rsidRPr="003E02FB">
      <w:rPr>
        <w:sz w:val="18"/>
        <w:szCs w:val="18"/>
      </w:rPr>
      <w:instrText xml:space="preserve"> PAGE </w:instrText>
    </w:r>
    <w:r w:rsidR="00D01AE4" w:rsidRPr="003E02FB">
      <w:rPr>
        <w:sz w:val="18"/>
        <w:szCs w:val="18"/>
      </w:rPr>
      <w:fldChar w:fldCharType="separate"/>
    </w:r>
    <w:r w:rsidR="00CD3B02">
      <w:rPr>
        <w:noProof/>
        <w:sz w:val="18"/>
        <w:szCs w:val="18"/>
      </w:rPr>
      <w:t>14</w:t>
    </w:r>
    <w:r w:rsidR="00D01AE4" w:rsidRPr="003E02FB">
      <w:rPr>
        <w:sz w:val="18"/>
        <w:szCs w:val="18"/>
      </w:rPr>
      <w:fldChar w:fldCharType="end"/>
    </w:r>
    <w:r w:rsidR="00D01AE4" w:rsidRPr="003E02FB">
      <w:rPr>
        <w:sz w:val="18"/>
        <w:szCs w:val="18"/>
      </w:rPr>
      <w:t xml:space="preserve"> van </w:t>
    </w:r>
    <w:r w:rsidR="00D01AE4" w:rsidRPr="003E02FB">
      <w:rPr>
        <w:rStyle w:val="Paginanummer"/>
        <w:sz w:val="18"/>
        <w:szCs w:val="18"/>
      </w:rPr>
      <w:fldChar w:fldCharType="begin"/>
    </w:r>
    <w:r w:rsidR="00D01AE4" w:rsidRPr="003E02FB">
      <w:rPr>
        <w:rStyle w:val="Paginanummer"/>
        <w:sz w:val="18"/>
        <w:szCs w:val="18"/>
      </w:rPr>
      <w:instrText xml:space="preserve"> NUMPAGES </w:instrText>
    </w:r>
    <w:r w:rsidR="00D01AE4" w:rsidRPr="003E02FB">
      <w:rPr>
        <w:rStyle w:val="Paginanummer"/>
        <w:sz w:val="18"/>
        <w:szCs w:val="18"/>
      </w:rPr>
      <w:fldChar w:fldCharType="separate"/>
    </w:r>
    <w:r w:rsidR="00CD3B02">
      <w:rPr>
        <w:rStyle w:val="Paginanummer"/>
        <w:noProof/>
        <w:sz w:val="18"/>
        <w:szCs w:val="18"/>
      </w:rPr>
      <w:t>14</w:t>
    </w:r>
    <w:r w:rsidR="00D01AE4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F5FF" w14:textId="77777777" w:rsidR="00DF2F18" w:rsidRDefault="00DF2F18" w:rsidP="008E174D">
      <w:r>
        <w:separator/>
      </w:r>
    </w:p>
  </w:footnote>
  <w:footnote w:type="continuationSeparator" w:id="0">
    <w:p w14:paraId="7C304B3E" w14:textId="77777777" w:rsidR="00DF2F18" w:rsidRDefault="00DF2F18" w:rsidP="008E174D">
      <w:r>
        <w:continuationSeparator/>
      </w:r>
    </w:p>
  </w:footnote>
  <w:footnote w:type="continuationNotice" w:id="1">
    <w:p w14:paraId="5BD8A0BC" w14:textId="77777777" w:rsidR="00DF2F18" w:rsidRDefault="00DF2F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F282728"/>
    <w:multiLevelType w:val="hybridMultilevel"/>
    <w:tmpl w:val="FE56B3FE"/>
    <w:lvl w:ilvl="0" w:tplc="B9E639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0169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74D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86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6D2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EAB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C5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223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DAA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283210">
    <w:abstractNumId w:val="2"/>
  </w:num>
  <w:num w:numId="2" w16cid:durableId="814687480">
    <w:abstractNumId w:val="9"/>
  </w:num>
  <w:num w:numId="3" w16cid:durableId="107940617">
    <w:abstractNumId w:val="6"/>
  </w:num>
  <w:num w:numId="4" w16cid:durableId="1085952844">
    <w:abstractNumId w:val="1"/>
  </w:num>
  <w:num w:numId="5" w16cid:durableId="930360512">
    <w:abstractNumId w:val="5"/>
  </w:num>
  <w:num w:numId="6" w16cid:durableId="1515920874">
    <w:abstractNumId w:val="3"/>
  </w:num>
  <w:num w:numId="7" w16cid:durableId="420220759">
    <w:abstractNumId w:val="8"/>
  </w:num>
  <w:num w:numId="8" w16cid:durableId="2125491392">
    <w:abstractNumId w:val="0"/>
  </w:num>
  <w:num w:numId="9" w16cid:durableId="786970102">
    <w:abstractNumId w:val="4"/>
  </w:num>
  <w:num w:numId="10" w16cid:durableId="1583903530">
    <w:abstractNumId w:val="7"/>
  </w:num>
  <w:num w:numId="11" w16cid:durableId="1442991122">
    <w:abstractNumId w:val="10"/>
  </w:num>
  <w:num w:numId="12" w16cid:durableId="1577204642">
    <w:abstractNumId w:val="7"/>
  </w:num>
  <w:num w:numId="13" w16cid:durableId="1804611751">
    <w:abstractNumId w:val="7"/>
  </w:num>
  <w:num w:numId="14" w16cid:durableId="286476341">
    <w:abstractNumId w:val="7"/>
  </w:num>
  <w:num w:numId="15" w16cid:durableId="1201431925">
    <w:abstractNumId w:val="7"/>
  </w:num>
  <w:num w:numId="16" w16cid:durableId="691687086">
    <w:abstractNumId w:val="7"/>
  </w:num>
  <w:num w:numId="17" w16cid:durableId="421948461">
    <w:abstractNumId w:val="7"/>
  </w:num>
  <w:num w:numId="18" w16cid:durableId="1020624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7912"/>
    <w:rsid w:val="00010EDF"/>
    <w:rsid w:val="000113AC"/>
    <w:rsid w:val="00023083"/>
    <w:rsid w:val="0002375F"/>
    <w:rsid w:val="00030AC4"/>
    <w:rsid w:val="00030F2D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23"/>
    <w:rsid w:val="00057DEA"/>
    <w:rsid w:val="00062D04"/>
    <w:rsid w:val="00065AAB"/>
    <w:rsid w:val="000729C1"/>
    <w:rsid w:val="00073BEF"/>
    <w:rsid w:val="000753A0"/>
    <w:rsid w:val="00077C6F"/>
    <w:rsid w:val="00084E5E"/>
    <w:rsid w:val="00091A4B"/>
    <w:rsid w:val="00091ACB"/>
    <w:rsid w:val="00091BDC"/>
    <w:rsid w:val="000972C2"/>
    <w:rsid w:val="00097D39"/>
    <w:rsid w:val="000A0431"/>
    <w:rsid w:val="000A0CB7"/>
    <w:rsid w:val="000A31F2"/>
    <w:rsid w:val="000A5120"/>
    <w:rsid w:val="000B0FCE"/>
    <w:rsid w:val="000B2D73"/>
    <w:rsid w:val="000B5E35"/>
    <w:rsid w:val="000B710B"/>
    <w:rsid w:val="000B7253"/>
    <w:rsid w:val="000C59A5"/>
    <w:rsid w:val="000C6EE4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524F"/>
    <w:rsid w:val="000E6137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3338"/>
    <w:rsid w:val="00123E42"/>
    <w:rsid w:val="00125749"/>
    <w:rsid w:val="00131170"/>
    <w:rsid w:val="0013219B"/>
    <w:rsid w:val="00133020"/>
    <w:rsid w:val="00133525"/>
    <w:rsid w:val="001348AA"/>
    <w:rsid w:val="0013531E"/>
    <w:rsid w:val="00135444"/>
    <w:rsid w:val="00140814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2E24"/>
    <w:rsid w:val="00176865"/>
    <w:rsid w:val="001811C7"/>
    <w:rsid w:val="001816D5"/>
    <w:rsid w:val="00181B79"/>
    <w:rsid w:val="00183949"/>
    <w:rsid w:val="00183A68"/>
    <w:rsid w:val="00183EFC"/>
    <w:rsid w:val="00186E24"/>
    <w:rsid w:val="00190CBE"/>
    <w:rsid w:val="001917FA"/>
    <w:rsid w:val="00192B4B"/>
    <w:rsid w:val="001965C4"/>
    <w:rsid w:val="001974CB"/>
    <w:rsid w:val="001A23D3"/>
    <w:rsid w:val="001A3CC2"/>
    <w:rsid w:val="001A7AFA"/>
    <w:rsid w:val="001B232D"/>
    <w:rsid w:val="001B291D"/>
    <w:rsid w:val="001B7DFA"/>
    <w:rsid w:val="001C13E9"/>
    <w:rsid w:val="001C1537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5DC2"/>
    <w:rsid w:val="001F7119"/>
    <w:rsid w:val="00200667"/>
    <w:rsid w:val="002054CB"/>
    <w:rsid w:val="00210873"/>
    <w:rsid w:val="00212291"/>
    <w:rsid w:val="00212A58"/>
    <w:rsid w:val="002133C4"/>
    <w:rsid w:val="00214841"/>
    <w:rsid w:val="00215141"/>
    <w:rsid w:val="00216833"/>
    <w:rsid w:val="00217C0C"/>
    <w:rsid w:val="00221A1E"/>
    <w:rsid w:val="00222276"/>
    <w:rsid w:val="002230A4"/>
    <w:rsid w:val="00225D0E"/>
    <w:rsid w:val="00226392"/>
    <w:rsid w:val="002268C9"/>
    <w:rsid w:val="00232277"/>
    <w:rsid w:val="00240902"/>
    <w:rsid w:val="00244FCB"/>
    <w:rsid w:val="0025128E"/>
    <w:rsid w:val="00254C6C"/>
    <w:rsid w:val="002565D7"/>
    <w:rsid w:val="00256E73"/>
    <w:rsid w:val="00261971"/>
    <w:rsid w:val="002625B5"/>
    <w:rsid w:val="00266E15"/>
    <w:rsid w:val="0026760E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15C"/>
    <w:rsid w:val="002A5A44"/>
    <w:rsid w:val="002B4E40"/>
    <w:rsid w:val="002B5414"/>
    <w:rsid w:val="002B5A78"/>
    <w:rsid w:val="002B6360"/>
    <w:rsid w:val="002C287B"/>
    <w:rsid w:val="002C4E44"/>
    <w:rsid w:val="002D2733"/>
    <w:rsid w:val="002D38A1"/>
    <w:rsid w:val="002D489E"/>
    <w:rsid w:val="002D6729"/>
    <w:rsid w:val="002D73C3"/>
    <w:rsid w:val="002E01EF"/>
    <w:rsid w:val="002E16CC"/>
    <w:rsid w:val="002E3C53"/>
    <w:rsid w:val="002E60C1"/>
    <w:rsid w:val="002E799B"/>
    <w:rsid w:val="002F26E9"/>
    <w:rsid w:val="002F2EF6"/>
    <w:rsid w:val="002F3344"/>
    <w:rsid w:val="002F5041"/>
    <w:rsid w:val="002F6BA1"/>
    <w:rsid w:val="002F6E4E"/>
    <w:rsid w:val="00304B23"/>
    <w:rsid w:val="00305E2E"/>
    <w:rsid w:val="003074F1"/>
    <w:rsid w:val="00310C16"/>
    <w:rsid w:val="003110E4"/>
    <w:rsid w:val="00313173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51BE7"/>
    <w:rsid w:val="003522D6"/>
    <w:rsid w:val="0035337E"/>
    <w:rsid w:val="00355C6C"/>
    <w:rsid w:val="00356D71"/>
    <w:rsid w:val="003571D2"/>
    <w:rsid w:val="003605B2"/>
    <w:rsid w:val="00360649"/>
    <w:rsid w:val="00360765"/>
    <w:rsid w:val="00363AF0"/>
    <w:rsid w:val="003640E8"/>
    <w:rsid w:val="00365085"/>
    <w:rsid w:val="00365141"/>
    <w:rsid w:val="003660F1"/>
    <w:rsid w:val="003679A6"/>
    <w:rsid w:val="00370240"/>
    <w:rsid w:val="00370CD3"/>
    <w:rsid w:val="00376356"/>
    <w:rsid w:val="003777E9"/>
    <w:rsid w:val="003778A4"/>
    <w:rsid w:val="00380E8D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F13"/>
    <w:rsid w:val="003B4EBC"/>
    <w:rsid w:val="003C0929"/>
    <w:rsid w:val="003C12EC"/>
    <w:rsid w:val="003C4EAA"/>
    <w:rsid w:val="003C55AE"/>
    <w:rsid w:val="003C65FD"/>
    <w:rsid w:val="003C75CA"/>
    <w:rsid w:val="003D114E"/>
    <w:rsid w:val="003E02FB"/>
    <w:rsid w:val="003E05E3"/>
    <w:rsid w:val="003E3EAF"/>
    <w:rsid w:val="003E5458"/>
    <w:rsid w:val="003F0C22"/>
    <w:rsid w:val="0040190E"/>
    <w:rsid w:val="00406A5D"/>
    <w:rsid w:val="00407FE0"/>
    <w:rsid w:val="00412E01"/>
    <w:rsid w:val="00417E3A"/>
    <w:rsid w:val="00422E30"/>
    <w:rsid w:val="004249E7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3032"/>
    <w:rsid w:val="00456DCE"/>
    <w:rsid w:val="00463023"/>
    <w:rsid w:val="00471710"/>
    <w:rsid w:val="00471768"/>
    <w:rsid w:val="00473A84"/>
    <w:rsid w:val="0048324C"/>
    <w:rsid w:val="004857A8"/>
    <w:rsid w:val="00486FC2"/>
    <w:rsid w:val="00494CFC"/>
    <w:rsid w:val="0049828E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05D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D70FB"/>
    <w:rsid w:val="004E1C5E"/>
    <w:rsid w:val="004E2712"/>
    <w:rsid w:val="004E2CF2"/>
    <w:rsid w:val="004E2FB1"/>
    <w:rsid w:val="004E341C"/>
    <w:rsid w:val="004E466D"/>
    <w:rsid w:val="004E4AEE"/>
    <w:rsid w:val="004E6AC1"/>
    <w:rsid w:val="004F0B46"/>
    <w:rsid w:val="004F5BB2"/>
    <w:rsid w:val="004F64B9"/>
    <w:rsid w:val="004F66D1"/>
    <w:rsid w:val="00501142"/>
    <w:rsid w:val="00501AD2"/>
    <w:rsid w:val="00504D1E"/>
    <w:rsid w:val="00506277"/>
    <w:rsid w:val="0051224B"/>
    <w:rsid w:val="0051379D"/>
    <w:rsid w:val="00516BDC"/>
    <w:rsid w:val="005177A0"/>
    <w:rsid w:val="005247C1"/>
    <w:rsid w:val="0052654E"/>
    <w:rsid w:val="00527F3D"/>
    <w:rsid w:val="00530A3F"/>
    <w:rsid w:val="00537C0D"/>
    <w:rsid w:val="00541098"/>
    <w:rsid w:val="005423FF"/>
    <w:rsid w:val="005430E4"/>
    <w:rsid w:val="005438BD"/>
    <w:rsid w:val="00544953"/>
    <w:rsid w:val="005471D8"/>
    <w:rsid w:val="00547DD6"/>
    <w:rsid w:val="005509D4"/>
    <w:rsid w:val="005542C0"/>
    <w:rsid w:val="00555186"/>
    <w:rsid w:val="0056102A"/>
    <w:rsid w:val="005622C1"/>
    <w:rsid w:val="005637C4"/>
    <w:rsid w:val="00563FEE"/>
    <w:rsid w:val="005644A7"/>
    <w:rsid w:val="005657B2"/>
    <w:rsid w:val="0057124A"/>
    <w:rsid w:val="00573388"/>
    <w:rsid w:val="005733D9"/>
    <w:rsid w:val="00573778"/>
    <w:rsid w:val="0058088D"/>
    <w:rsid w:val="00580BAD"/>
    <w:rsid w:val="0058178B"/>
    <w:rsid w:val="005819BA"/>
    <w:rsid w:val="00583F11"/>
    <w:rsid w:val="00583F20"/>
    <w:rsid w:val="00585957"/>
    <w:rsid w:val="00587981"/>
    <w:rsid w:val="00587ED4"/>
    <w:rsid w:val="00592013"/>
    <w:rsid w:val="00593585"/>
    <w:rsid w:val="00594054"/>
    <w:rsid w:val="00595055"/>
    <w:rsid w:val="00595A87"/>
    <w:rsid w:val="00596692"/>
    <w:rsid w:val="005A0099"/>
    <w:rsid w:val="005A0CE3"/>
    <w:rsid w:val="005A1166"/>
    <w:rsid w:val="005A32DD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6D1A"/>
    <w:rsid w:val="005D7ABC"/>
    <w:rsid w:val="005E1B04"/>
    <w:rsid w:val="005E33AD"/>
    <w:rsid w:val="005E3F7E"/>
    <w:rsid w:val="005E51B5"/>
    <w:rsid w:val="005E6040"/>
    <w:rsid w:val="005E6535"/>
    <w:rsid w:val="005F1F38"/>
    <w:rsid w:val="005F6688"/>
    <w:rsid w:val="005F6894"/>
    <w:rsid w:val="005F706A"/>
    <w:rsid w:val="00607163"/>
    <w:rsid w:val="00610E7C"/>
    <w:rsid w:val="00610E8B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47E99"/>
    <w:rsid w:val="00650FA0"/>
    <w:rsid w:val="006516D6"/>
    <w:rsid w:val="006541DC"/>
    <w:rsid w:val="0065475D"/>
    <w:rsid w:val="0065758B"/>
    <w:rsid w:val="006606B1"/>
    <w:rsid w:val="0066390F"/>
    <w:rsid w:val="006655AD"/>
    <w:rsid w:val="00665E66"/>
    <w:rsid w:val="00670BFC"/>
    <w:rsid w:val="00670CC4"/>
    <w:rsid w:val="00671529"/>
    <w:rsid w:val="00671C3E"/>
    <w:rsid w:val="006758D8"/>
    <w:rsid w:val="00676016"/>
    <w:rsid w:val="0068227D"/>
    <w:rsid w:val="00683C60"/>
    <w:rsid w:val="00687811"/>
    <w:rsid w:val="006878E6"/>
    <w:rsid w:val="00690598"/>
    <w:rsid w:val="00691506"/>
    <w:rsid w:val="006932A1"/>
    <w:rsid w:val="006935AC"/>
    <w:rsid w:val="006A4E9F"/>
    <w:rsid w:val="006A6890"/>
    <w:rsid w:val="006B1236"/>
    <w:rsid w:val="006B3066"/>
    <w:rsid w:val="006B3EB7"/>
    <w:rsid w:val="006B51E1"/>
    <w:rsid w:val="006C4337"/>
    <w:rsid w:val="006C51E9"/>
    <w:rsid w:val="006C59C7"/>
    <w:rsid w:val="006D01FB"/>
    <w:rsid w:val="006D0E83"/>
    <w:rsid w:val="006E29BE"/>
    <w:rsid w:val="006E3EE3"/>
    <w:rsid w:val="006E7E12"/>
    <w:rsid w:val="006F7250"/>
    <w:rsid w:val="00700A82"/>
    <w:rsid w:val="0070145B"/>
    <w:rsid w:val="007044A7"/>
    <w:rsid w:val="007046B3"/>
    <w:rsid w:val="0070526E"/>
    <w:rsid w:val="00706B44"/>
    <w:rsid w:val="007076EB"/>
    <w:rsid w:val="00710B54"/>
    <w:rsid w:val="007144AC"/>
    <w:rsid w:val="00715311"/>
    <w:rsid w:val="007160C9"/>
    <w:rsid w:val="00724657"/>
    <w:rsid w:val="007247AC"/>
    <w:rsid w:val="007255A9"/>
    <w:rsid w:val="0073380E"/>
    <w:rsid w:val="007342E2"/>
    <w:rsid w:val="0073503E"/>
    <w:rsid w:val="00736B02"/>
    <w:rsid w:val="00742D4E"/>
    <w:rsid w:val="007447BF"/>
    <w:rsid w:val="00745CBF"/>
    <w:rsid w:val="00751B8E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742B8"/>
    <w:rsid w:val="00780619"/>
    <w:rsid w:val="00781F63"/>
    <w:rsid w:val="00786BC8"/>
    <w:rsid w:val="00793ACB"/>
    <w:rsid w:val="007950E5"/>
    <w:rsid w:val="007977DF"/>
    <w:rsid w:val="007A30C3"/>
    <w:rsid w:val="007A3EB4"/>
    <w:rsid w:val="007A5032"/>
    <w:rsid w:val="007B3243"/>
    <w:rsid w:val="007B438B"/>
    <w:rsid w:val="007B525C"/>
    <w:rsid w:val="007B5A0C"/>
    <w:rsid w:val="007D070B"/>
    <w:rsid w:val="007D263A"/>
    <w:rsid w:val="007D2869"/>
    <w:rsid w:val="007D3046"/>
    <w:rsid w:val="007D36EA"/>
    <w:rsid w:val="007D50B2"/>
    <w:rsid w:val="007D58A4"/>
    <w:rsid w:val="007D6C33"/>
    <w:rsid w:val="007F0574"/>
    <w:rsid w:val="007F40F2"/>
    <w:rsid w:val="007F4219"/>
    <w:rsid w:val="007F514D"/>
    <w:rsid w:val="007F61F5"/>
    <w:rsid w:val="008105EB"/>
    <w:rsid w:val="00814665"/>
    <w:rsid w:val="00815F9E"/>
    <w:rsid w:val="00821687"/>
    <w:rsid w:val="00824322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7B8E"/>
    <w:rsid w:val="00871B14"/>
    <w:rsid w:val="008740E6"/>
    <w:rsid w:val="008747C0"/>
    <w:rsid w:val="00874FB0"/>
    <w:rsid w:val="008768FB"/>
    <w:rsid w:val="00877401"/>
    <w:rsid w:val="00877606"/>
    <w:rsid w:val="008807CB"/>
    <w:rsid w:val="00880A15"/>
    <w:rsid w:val="0088206C"/>
    <w:rsid w:val="00884C0F"/>
    <w:rsid w:val="00884EC8"/>
    <w:rsid w:val="00887302"/>
    <w:rsid w:val="00887E46"/>
    <w:rsid w:val="008913DA"/>
    <w:rsid w:val="00894BAF"/>
    <w:rsid w:val="008954B5"/>
    <w:rsid w:val="0089570D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B3C52"/>
    <w:rsid w:val="008B4961"/>
    <w:rsid w:val="008B78AA"/>
    <w:rsid w:val="008C2F57"/>
    <w:rsid w:val="008C3A03"/>
    <w:rsid w:val="008C444C"/>
    <w:rsid w:val="008C4B7F"/>
    <w:rsid w:val="008C6D1B"/>
    <w:rsid w:val="008D0405"/>
    <w:rsid w:val="008D0889"/>
    <w:rsid w:val="008D2AE8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49C7"/>
    <w:rsid w:val="009077C4"/>
    <w:rsid w:val="00907C18"/>
    <w:rsid w:val="009110D4"/>
    <w:rsid w:val="009140A3"/>
    <w:rsid w:val="0091707D"/>
    <w:rsid w:val="00917F0A"/>
    <w:rsid w:val="00925C39"/>
    <w:rsid w:val="0093279E"/>
    <w:rsid w:val="009340FC"/>
    <w:rsid w:val="00940C62"/>
    <w:rsid w:val="00942B65"/>
    <w:rsid w:val="00944CB5"/>
    <w:rsid w:val="00946AFF"/>
    <w:rsid w:val="00954C9C"/>
    <w:rsid w:val="0095579F"/>
    <w:rsid w:val="00956315"/>
    <w:rsid w:val="00962337"/>
    <w:rsid w:val="00962F50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B118D"/>
    <w:rsid w:val="009B1293"/>
    <w:rsid w:val="009B17B5"/>
    <w:rsid w:val="009B3856"/>
    <w:rsid w:val="009B4964"/>
    <w:rsid w:val="009B7127"/>
    <w:rsid w:val="009C2D7B"/>
    <w:rsid w:val="009E39A9"/>
    <w:rsid w:val="009E4834"/>
    <w:rsid w:val="009E578D"/>
    <w:rsid w:val="009F3852"/>
    <w:rsid w:val="009F4EBF"/>
    <w:rsid w:val="009F7700"/>
    <w:rsid w:val="00A022BD"/>
    <w:rsid w:val="00A0358E"/>
    <w:rsid w:val="00A03D0D"/>
    <w:rsid w:val="00A04C9C"/>
    <w:rsid w:val="00A1478B"/>
    <w:rsid w:val="00A17D34"/>
    <w:rsid w:val="00A26786"/>
    <w:rsid w:val="00A32541"/>
    <w:rsid w:val="00A32861"/>
    <w:rsid w:val="00A32A79"/>
    <w:rsid w:val="00A33265"/>
    <w:rsid w:val="00A35214"/>
    <w:rsid w:val="00A35578"/>
    <w:rsid w:val="00A43872"/>
    <w:rsid w:val="00A44360"/>
    <w:rsid w:val="00A504D1"/>
    <w:rsid w:val="00A51ACB"/>
    <w:rsid w:val="00A54894"/>
    <w:rsid w:val="00A557E3"/>
    <w:rsid w:val="00A56961"/>
    <w:rsid w:val="00A57232"/>
    <w:rsid w:val="00A57F91"/>
    <w:rsid w:val="00A60184"/>
    <w:rsid w:val="00A64787"/>
    <w:rsid w:val="00A66760"/>
    <w:rsid w:val="00A67655"/>
    <w:rsid w:val="00A76FCD"/>
    <w:rsid w:val="00A77C51"/>
    <w:rsid w:val="00A837C9"/>
    <w:rsid w:val="00A84E6F"/>
    <w:rsid w:val="00A91815"/>
    <w:rsid w:val="00A933E2"/>
    <w:rsid w:val="00A93640"/>
    <w:rsid w:val="00A93BDD"/>
    <w:rsid w:val="00A96A12"/>
    <w:rsid w:val="00A96C92"/>
    <w:rsid w:val="00AA4953"/>
    <w:rsid w:val="00AA6DB2"/>
    <w:rsid w:val="00AA7633"/>
    <w:rsid w:val="00AB3DF7"/>
    <w:rsid w:val="00AB431A"/>
    <w:rsid w:val="00AB49DC"/>
    <w:rsid w:val="00AB4B20"/>
    <w:rsid w:val="00AC08C3"/>
    <w:rsid w:val="00AC24C9"/>
    <w:rsid w:val="00AC34FA"/>
    <w:rsid w:val="00AC4CF6"/>
    <w:rsid w:val="00AC7EB3"/>
    <w:rsid w:val="00AD0911"/>
    <w:rsid w:val="00AD1A37"/>
    <w:rsid w:val="00AD2310"/>
    <w:rsid w:val="00AD38B3"/>
    <w:rsid w:val="00AD3A4C"/>
    <w:rsid w:val="00AD3CC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AF73A9"/>
    <w:rsid w:val="00B02293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271"/>
    <w:rsid w:val="00B25DBF"/>
    <w:rsid w:val="00B26770"/>
    <w:rsid w:val="00B267C4"/>
    <w:rsid w:val="00B26B10"/>
    <w:rsid w:val="00B27076"/>
    <w:rsid w:val="00B31E4B"/>
    <w:rsid w:val="00B33867"/>
    <w:rsid w:val="00B36F31"/>
    <w:rsid w:val="00B40853"/>
    <w:rsid w:val="00B43D36"/>
    <w:rsid w:val="00B47D57"/>
    <w:rsid w:val="00B50606"/>
    <w:rsid w:val="00B52BAE"/>
    <w:rsid w:val="00B54073"/>
    <w:rsid w:val="00B5508C"/>
    <w:rsid w:val="00B558AC"/>
    <w:rsid w:val="00B62F61"/>
    <w:rsid w:val="00B63B5D"/>
    <w:rsid w:val="00B6523F"/>
    <w:rsid w:val="00B67144"/>
    <w:rsid w:val="00B67A29"/>
    <w:rsid w:val="00B7176E"/>
    <w:rsid w:val="00B73F1B"/>
    <w:rsid w:val="00B74550"/>
    <w:rsid w:val="00B7558A"/>
    <w:rsid w:val="00B7695C"/>
    <w:rsid w:val="00B80F07"/>
    <w:rsid w:val="00B82013"/>
    <w:rsid w:val="00B904C0"/>
    <w:rsid w:val="00B90884"/>
    <w:rsid w:val="00B932EC"/>
    <w:rsid w:val="00B93D8C"/>
    <w:rsid w:val="00B953C6"/>
    <w:rsid w:val="00BA3309"/>
    <w:rsid w:val="00BA63A9"/>
    <w:rsid w:val="00BA76BD"/>
    <w:rsid w:val="00BA7B5C"/>
    <w:rsid w:val="00BB4EA9"/>
    <w:rsid w:val="00BB6E77"/>
    <w:rsid w:val="00BC1ED7"/>
    <w:rsid w:val="00BC23D3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E7B16"/>
    <w:rsid w:val="00BF0568"/>
    <w:rsid w:val="00BF16E8"/>
    <w:rsid w:val="00BF2096"/>
    <w:rsid w:val="00BF3BCA"/>
    <w:rsid w:val="00C069CF"/>
    <w:rsid w:val="00C06CD3"/>
    <w:rsid w:val="00C1138A"/>
    <w:rsid w:val="00C11E16"/>
    <w:rsid w:val="00C13077"/>
    <w:rsid w:val="00C20D2A"/>
    <w:rsid w:val="00C231E4"/>
    <w:rsid w:val="00C23B15"/>
    <w:rsid w:val="00C26862"/>
    <w:rsid w:val="00C33CA7"/>
    <w:rsid w:val="00C35359"/>
    <w:rsid w:val="00C37454"/>
    <w:rsid w:val="00C40938"/>
    <w:rsid w:val="00C41CBF"/>
    <w:rsid w:val="00C42015"/>
    <w:rsid w:val="00C447B6"/>
    <w:rsid w:val="00C459A6"/>
    <w:rsid w:val="00C61D70"/>
    <w:rsid w:val="00C628B4"/>
    <w:rsid w:val="00C62E26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A07C4"/>
    <w:rsid w:val="00CA1E15"/>
    <w:rsid w:val="00CA2E5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3B02"/>
    <w:rsid w:val="00CD444D"/>
    <w:rsid w:val="00CD6BE4"/>
    <w:rsid w:val="00CE1B33"/>
    <w:rsid w:val="00CE3888"/>
    <w:rsid w:val="00CE59A4"/>
    <w:rsid w:val="00CF20DC"/>
    <w:rsid w:val="00CF3D31"/>
    <w:rsid w:val="00CF7950"/>
    <w:rsid w:val="00CF7CDA"/>
    <w:rsid w:val="00D010CB"/>
    <w:rsid w:val="00D01555"/>
    <w:rsid w:val="00D01AE4"/>
    <w:rsid w:val="00D02AE7"/>
    <w:rsid w:val="00D032FB"/>
    <w:rsid w:val="00D03B5B"/>
    <w:rsid w:val="00D0409A"/>
    <w:rsid w:val="00D05411"/>
    <w:rsid w:val="00D064EF"/>
    <w:rsid w:val="00D10F0E"/>
    <w:rsid w:val="00D11A95"/>
    <w:rsid w:val="00D11E99"/>
    <w:rsid w:val="00D124FA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5E03"/>
    <w:rsid w:val="00D46675"/>
    <w:rsid w:val="00D4762E"/>
    <w:rsid w:val="00D50DE8"/>
    <w:rsid w:val="00D51779"/>
    <w:rsid w:val="00D52549"/>
    <w:rsid w:val="00D53054"/>
    <w:rsid w:val="00D54261"/>
    <w:rsid w:val="00D54B25"/>
    <w:rsid w:val="00D556E6"/>
    <w:rsid w:val="00D5586A"/>
    <w:rsid w:val="00D61AA3"/>
    <w:rsid w:val="00D61D26"/>
    <w:rsid w:val="00D63D1B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63DD"/>
    <w:rsid w:val="00D77A67"/>
    <w:rsid w:val="00D830A9"/>
    <w:rsid w:val="00D8547D"/>
    <w:rsid w:val="00D871A6"/>
    <w:rsid w:val="00D9622B"/>
    <w:rsid w:val="00DA2012"/>
    <w:rsid w:val="00DA2C0A"/>
    <w:rsid w:val="00DA32DA"/>
    <w:rsid w:val="00DA64B5"/>
    <w:rsid w:val="00DA65C6"/>
    <w:rsid w:val="00DB0BA9"/>
    <w:rsid w:val="00DB10A4"/>
    <w:rsid w:val="00DB54F6"/>
    <w:rsid w:val="00DB73E6"/>
    <w:rsid w:val="00DC31AA"/>
    <w:rsid w:val="00DD1714"/>
    <w:rsid w:val="00DD456E"/>
    <w:rsid w:val="00DD4C6A"/>
    <w:rsid w:val="00DD7C60"/>
    <w:rsid w:val="00DE6075"/>
    <w:rsid w:val="00DF2F18"/>
    <w:rsid w:val="00DF3DF9"/>
    <w:rsid w:val="00DF787F"/>
    <w:rsid w:val="00E0113D"/>
    <w:rsid w:val="00E0135A"/>
    <w:rsid w:val="00E02624"/>
    <w:rsid w:val="00E02B07"/>
    <w:rsid w:val="00E03B51"/>
    <w:rsid w:val="00E05D0A"/>
    <w:rsid w:val="00E0679C"/>
    <w:rsid w:val="00E11BBF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5B30"/>
    <w:rsid w:val="00E37BFF"/>
    <w:rsid w:val="00E407F5"/>
    <w:rsid w:val="00E408F4"/>
    <w:rsid w:val="00E40F84"/>
    <w:rsid w:val="00E437A0"/>
    <w:rsid w:val="00E45072"/>
    <w:rsid w:val="00E45C1D"/>
    <w:rsid w:val="00E462BF"/>
    <w:rsid w:val="00E4642D"/>
    <w:rsid w:val="00E46CC7"/>
    <w:rsid w:val="00E50259"/>
    <w:rsid w:val="00E531D9"/>
    <w:rsid w:val="00E53AAA"/>
    <w:rsid w:val="00E54754"/>
    <w:rsid w:val="00E551F4"/>
    <w:rsid w:val="00E55B94"/>
    <w:rsid w:val="00E608A3"/>
    <w:rsid w:val="00E63F89"/>
    <w:rsid w:val="00E7072E"/>
    <w:rsid w:val="00E71613"/>
    <w:rsid w:val="00E72C72"/>
    <w:rsid w:val="00E74A42"/>
    <w:rsid w:val="00E7798E"/>
    <w:rsid w:val="00E90137"/>
    <w:rsid w:val="00E94334"/>
    <w:rsid w:val="00E954CB"/>
    <w:rsid w:val="00E9665E"/>
    <w:rsid w:val="00EA0A20"/>
    <w:rsid w:val="00EA3144"/>
    <w:rsid w:val="00EA343D"/>
    <w:rsid w:val="00EA6387"/>
    <w:rsid w:val="00EA6A61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5526"/>
    <w:rsid w:val="00EC6EF9"/>
    <w:rsid w:val="00ED02B7"/>
    <w:rsid w:val="00ED19A4"/>
    <w:rsid w:val="00ED240D"/>
    <w:rsid w:val="00ED2896"/>
    <w:rsid w:val="00ED3703"/>
    <w:rsid w:val="00ED3CDB"/>
    <w:rsid w:val="00ED5992"/>
    <w:rsid w:val="00ED5F44"/>
    <w:rsid w:val="00EE1761"/>
    <w:rsid w:val="00EE1B58"/>
    <w:rsid w:val="00EE2168"/>
    <w:rsid w:val="00EE3A51"/>
    <w:rsid w:val="00EE4619"/>
    <w:rsid w:val="00EE7471"/>
    <w:rsid w:val="00EF1409"/>
    <w:rsid w:val="00EF2B23"/>
    <w:rsid w:val="00EF3BED"/>
    <w:rsid w:val="00EF41BA"/>
    <w:rsid w:val="00EF6CD2"/>
    <w:rsid w:val="00EF7C3C"/>
    <w:rsid w:val="00F03AB3"/>
    <w:rsid w:val="00F0600B"/>
    <w:rsid w:val="00F0623A"/>
    <w:rsid w:val="00F10F53"/>
    <w:rsid w:val="00F11400"/>
    <w:rsid w:val="00F115A3"/>
    <w:rsid w:val="00F13EB1"/>
    <w:rsid w:val="00F13F96"/>
    <w:rsid w:val="00F152DF"/>
    <w:rsid w:val="00F17496"/>
    <w:rsid w:val="00F17E4D"/>
    <w:rsid w:val="00F212F7"/>
    <w:rsid w:val="00F241B4"/>
    <w:rsid w:val="00F26FD3"/>
    <w:rsid w:val="00F276F8"/>
    <w:rsid w:val="00F32C2B"/>
    <w:rsid w:val="00F3489C"/>
    <w:rsid w:val="00F370F3"/>
    <w:rsid w:val="00F41630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6507B"/>
    <w:rsid w:val="00F70233"/>
    <w:rsid w:val="00F70FFA"/>
    <w:rsid w:val="00F75B1A"/>
    <w:rsid w:val="00F771C3"/>
    <w:rsid w:val="00F818A9"/>
    <w:rsid w:val="00F83364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300B"/>
    <w:rsid w:val="00FB7357"/>
    <w:rsid w:val="00FC0538"/>
    <w:rsid w:val="00FC1160"/>
    <w:rsid w:val="00FC1832"/>
    <w:rsid w:val="00FC7D3D"/>
    <w:rsid w:val="00FD0047"/>
    <w:rsid w:val="00FD2B84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3DDA"/>
    <w:rsid w:val="00FF502F"/>
    <w:rsid w:val="00FF630A"/>
    <w:rsid w:val="00FF6D06"/>
    <w:rsid w:val="0220F4D4"/>
    <w:rsid w:val="03C11493"/>
    <w:rsid w:val="0736FF06"/>
    <w:rsid w:val="077B5EB7"/>
    <w:rsid w:val="07D45988"/>
    <w:rsid w:val="0D48A819"/>
    <w:rsid w:val="0E679F4D"/>
    <w:rsid w:val="1665741A"/>
    <w:rsid w:val="17352963"/>
    <w:rsid w:val="1AE12334"/>
    <w:rsid w:val="1B80DD0F"/>
    <w:rsid w:val="1F34596C"/>
    <w:rsid w:val="29B838E5"/>
    <w:rsid w:val="2FF3A642"/>
    <w:rsid w:val="3611F27C"/>
    <w:rsid w:val="36C0221F"/>
    <w:rsid w:val="3A3B5ECD"/>
    <w:rsid w:val="3A3F3026"/>
    <w:rsid w:val="3C33ECB9"/>
    <w:rsid w:val="3DC07A81"/>
    <w:rsid w:val="3DCFBD1A"/>
    <w:rsid w:val="44393D22"/>
    <w:rsid w:val="443EFE9E"/>
    <w:rsid w:val="475A780E"/>
    <w:rsid w:val="4AA5E832"/>
    <w:rsid w:val="4D3DD376"/>
    <w:rsid w:val="4D766A88"/>
    <w:rsid w:val="4E42525F"/>
    <w:rsid w:val="4F899ECB"/>
    <w:rsid w:val="51F51D47"/>
    <w:rsid w:val="57ADDBEC"/>
    <w:rsid w:val="5B2128A4"/>
    <w:rsid w:val="5B993D06"/>
    <w:rsid w:val="5CEA2E4F"/>
    <w:rsid w:val="6025FB92"/>
    <w:rsid w:val="635EF355"/>
    <w:rsid w:val="69551D2B"/>
    <w:rsid w:val="6E504149"/>
    <w:rsid w:val="73ABFA65"/>
    <w:rsid w:val="7B1D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CAA70918-7956-47E3-B196-6CC441E3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5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C12EC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C12EC"/>
  </w:style>
  <w:style w:type="character" w:styleId="Voetnootmarkering">
    <w:name w:val="footnote reference"/>
    <w:basedOn w:val="Standaardalinea-lettertype"/>
    <w:uiPriority w:val="99"/>
    <w:semiHidden/>
    <w:unhideWhenUsed/>
    <w:rsid w:val="003C12EC"/>
    <w:rPr>
      <w:vertAlign w:val="superscript"/>
    </w:rPr>
  </w:style>
  <w:style w:type="character" w:customStyle="1" w:styleId="normaltextrun">
    <w:name w:val="normaltextrun"/>
    <w:basedOn w:val="Standaardalinea-lettertype"/>
    <w:rsid w:val="00BF16E8"/>
  </w:style>
  <w:style w:type="paragraph" w:customStyle="1" w:styleId="paragraph">
    <w:name w:val="paragraph"/>
    <w:basedOn w:val="Standaard"/>
    <w:rsid w:val="00FF3D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nl-BE"/>
    </w:rPr>
  </w:style>
  <w:style w:type="character" w:customStyle="1" w:styleId="eop">
    <w:name w:val="eop"/>
    <w:basedOn w:val="Standaardalinea-lettertype"/>
    <w:rsid w:val="00FF3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8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2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8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2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0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calcura.ouderenzorg@vlaanderen.b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financieringouderenzorg@vlaanderen.b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zorg-en-gezondheid.be/sites/default/files/2023-03/FAQ%20TFO-2022-07en08_v02032023.pdf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epartementzorg.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9ec0f0-7796-43d0-ac1f-4c8c46ee0bd1" xsi:nil="true"/>
    <g3014de8249d42afad66165e3d2261e7 xmlns="9a9ec0f0-7796-43d0-ac1f-4c8c46ee0bd1">
      <Terms xmlns="http://schemas.microsoft.com/office/infopath/2007/PartnerControls"/>
    </g3014de8249d42afad66165e3d2261e7>
    <i2d81646cf3b4af085db4e59f76b2271 xmlns="9a9ec0f0-7796-43d0-ac1f-4c8c46ee0bd1">
      <Terms xmlns="http://schemas.microsoft.com/office/infopath/2007/PartnerControls"/>
    </i2d81646cf3b4af085db4e59f76b227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2D673FCBFCA6B54C8EFF018EBFE5632C" ma:contentTypeVersion="0" ma:contentTypeDescription="Het basis content type “ZG Document” is een basis voor content types voor in documentbibliotheken." ma:contentTypeScope="" ma:versionID="3b9abc122b488c6d7849d45df6b92799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bff160565a4c8d2d57ac6ffce36835f7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f3f1a0b-e239-4cb7-8a38-872c86642cbf}" ma:internalName="TaxCatchAll" ma:showField="CatchAllData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f3f1a0b-e239-4cb7-8a38-872c86642cbf}" ma:internalName="TaxCatchAllLabel" ma:readOnly="true" ma:showField="CatchAllDataLabel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D0EEE6-7AB6-4C11-B2E4-9780E0EA58CC}">
  <ds:schemaRefs>
    <ds:schemaRef ds:uri="http://purl.org/dc/terms/"/>
    <ds:schemaRef ds:uri="http://schemas.microsoft.com/office/2006/documentManagement/types"/>
    <ds:schemaRef ds:uri="41b1cc26-756b-48ca-84b8-64a27a53500f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a9ec0f0-7796-43d0-ac1f-4c8c46ee0bd1"/>
    <ds:schemaRef ds:uri="http://schemas.microsoft.com/office/2006/metadata/properties"/>
    <ds:schemaRef ds:uri="c4ab852e-fcfd-41fa-a90e-e131fc956f3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FD553F-C116-4838-8228-527B28A1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E6B8DB-5621-4A5C-9C5F-13CEC3A49BF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0</TotalTime>
  <Pages>2</Pages>
  <Words>603</Words>
  <Characters>3318</Characters>
  <Application>Microsoft Office Word</Application>
  <DocSecurity>0</DocSecurity>
  <Lines>27</Lines>
  <Paragraphs>7</Paragraphs>
  <ScaleCrop>false</ScaleCrop>
  <Company>Vlaamse Overheid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dienst Taaladvies</dc:creator>
  <cp:keywords/>
  <cp:lastModifiedBy>De Muynck Josefien</cp:lastModifiedBy>
  <cp:revision>6</cp:revision>
  <cp:lastPrinted>2023-09-13T08:58:00Z</cp:lastPrinted>
  <dcterms:created xsi:type="dcterms:W3CDTF">2023-10-18T13:37:00Z</dcterms:created>
  <dcterms:modified xsi:type="dcterms:W3CDTF">2024-03-29T07:34:00Z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0x010100E5B23CBEC15EF443818A347F7744E758002D673FCBFCA6B54C8EFF018EBFE5632C</vt:lpwstr>
  </property>
  <property fmtid="{D5CDD505-2E9C-101B-9397-08002B2CF9AE}" pid="3" name="ZG Subthema">
    <vt:lpwstr/>
  </property>
  <property fmtid="{D5CDD505-2E9C-101B-9397-08002B2CF9AE}" pid="4" name="ZG Thema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SharedWithUsers">
    <vt:lpwstr>1071;#De Muynck Josefien;#939;#Engelen Inez;#523;#Fastenaekels Ilse;#970;#Soenens Margot;#61;#Claes Jurgen</vt:lpwstr>
  </property>
</Properties>
</file>