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345"/>
        <w:gridCol w:w="134"/>
        <w:gridCol w:w="88"/>
        <w:gridCol w:w="425"/>
        <w:gridCol w:w="709"/>
        <w:gridCol w:w="425"/>
        <w:gridCol w:w="567"/>
        <w:gridCol w:w="709"/>
        <w:gridCol w:w="180"/>
        <w:gridCol w:w="134"/>
        <w:gridCol w:w="1664"/>
        <w:gridCol w:w="1850"/>
      </w:tblGrid>
      <w:tr w:rsidR="00A43872" w:rsidRPr="003D114E" w14:paraId="475D2DFA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79B45C15" w:rsidR="00A43872" w:rsidRPr="00710B54" w:rsidRDefault="006D335A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Verklaring over een niet-gewenste aanwezigheid op het multidisciplinaire overleg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4438479A" w:rsidR="00A43872" w:rsidRPr="00710B54" w:rsidRDefault="00F70AC1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</w:t>
            </w:r>
            <w:r>
              <w:rPr>
                <w:b w:val="0"/>
                <w:color w:val="0F4C81"/>
                <w:sz w:val="12"/>
                <w:szCs w:val="12"/>
              </w:rPr>
              <w:t>24092</w:t>
            </w:r>
            <w:r w:rsidR="00CF61D1">
              <w:rPr>
                <w:b w:val="0"/>
                <w:color w:val="0F4C81"/>
                <w:sz w:val="12"/>
                <w:szCs w:val="12"/>
              </w:rPr>
              <w:t>7</w:t>
            </w:r>
          </w:p>
        </w:tc>
      </w:tr>
      <w:tr w:rsidR="00A43872" w:rsidRPr="003D114E" w14:paraId="0E32D909" w14:textId="77777777" w:rsidTr="00AF549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1F749B" w:rsidRPr="003D114E" w14:paraId="1A5AF767" w14:textId="77777777" w:rsidTr="00AF5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  <w:shd w:val="clear" w:color="auto" w:fill="auto"/>
          </w:tcPr>
          <w:p w14:paraId="21CD7866" w14:textId="77777777" w:rsidR="001F749B" w:rsidRPr="003D114E" w:rsidRDefault="001F749B" w:rsidP="00C97889">
            <w:pPr>
              <w:pStyle w:val="leeg"/>
            </w:pPr>
          </w:p>
        </w:tc>
        <w:tc>
          <w:tcPr>
            <w:tcW w:w="9867" w:type="dxa"/>
            <w:gridSpan w:val="13"/>
            <w:shd w:val="clear" w:color="auto" w:fill="auto"/>
          </w:tcPr>
          <w:p w14:paraId="6290AAC8" w14:textId="77777777" w:rsidR="001F749B" w:rsidRDefault="001F749B" w:rsidP="00C97889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A4D35FF" wp14:editId="2F1D6E8D">
                  <wp:extent cx="853293" cy="219417"/>
                  <wp:effectExtent l="0" t="0" r="0" b="0"/>
                  <wp:docPr id="715629134" name="Afbeelding 715629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4B0AB" w14:textId="77777777" w:rsidR="001F749B" w:rsidRPr="003D114E" w:rsidRDefault="001F749B" w:rsidP="00C97889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602A6D2E" w14:textId="77777777" w:rsidR="001F749B" w:rsidRPr="001D5A80" w:rsidRDefault="001F749B" w:rsidP="00C97889">
            <w:pPr>
              <w:ind w:left="29"/>
              <w:rPr>
                <w:lang w:val="fr-BE"/>
              </w:rPr>
            </w:pPr>
            <w:r w:rsidRPr="001D5A80">
              <w:rPr>
                <w:lang w:val="fr-BE"/>
              </w:rPr>
              <w:t>Simon Bolivarlaan 17, 1000 BRUSSEL</w:t>
            </w:r>
          </w:p>
          <w:p w14:paraId="56AB6E7A" w14:textId="77777777" w:rsidR="001F749B" w:rsidRPr="001D5A80" w:rsidRDefault="001F749B" w:rsidP="00C97889">
            <w:pPr>
              <w:ind w:left="29"/>
              <w:rPr>
                <w:lang w:val="fr-BE"/>
              </w:rPr>
            </w:pPr>
            <w:r w:rsidRPr="001D5A80">
              <w:rPr>
                <w:rStyle w:val="Zwaar"/>
                <w:lang w:val="fr-BE"/>
              </w:rPr>
              <w:t>T</w:t>
            </w:r>
            <w:r w:rsidRPr="001D5A80">
              <w:rPr>
                <w:lang w:val="fr-BE"/>
              </w:rPr>
              <w:t xml:space="preserve"> 02</w:t>
            </w:r>
            <w:r>
              <w:rPr>
                <w:lang w:val="fr-BE"/>
              </w:rPr>
              <w:t xml:space="preserve"> 553 36 47</w:t>
            </w:r>
          </w:p>
          <w:p w14:paraId="09BA2653" w14:textId="77777777" w:rsidR="001F749B" w:rsidRPr="00CF61D1" w:rsidRDefault="00A04614" w:rsidP="00C97889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="001F749B" w:rsidRPr="00CF61D1">
                <w:rPr>
                  <w:rStyle w:val="Hyperlink"/>
                  <w:color w:val="0F4C81"/>
                  <w:lang w:val="nl-NL"/>
                </w:rPr>
                <w:t>eerstelijn@vlaanderen.be</w:t>
              </w:r>
            </w:hyperlink>
          </w:p>
          <w:p w14:paraId="455CF620" w14:textId="77777777" w:rsidR="001F749B" w:rsidRPr="00710B54" w:rsidRDefault="00A04614" w:rsidP="00C97889">
            <w:pPr>
              <w:ind w:left="29"/>
              <w:rPr>
                <w:color w:val="0F4C81"/>
              </w:rPr>
            </w:pPr>
            <w:hyperlink r:id="rId14" w:history="1">
              <w:r w:rsidR="001F749B"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  <w:r w:rsidR="001F749B"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1F749B" w:rsidRPr="003D114E" w14:paraId="6A3F9171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1F2BA" w14:textId="77777777" w:rsidR="001F749B" w:rsidRPr="00E94334" w:rsidRDefault="001F749B" w:rsidP="00C97889">
            <w:pPr>
              <w:pStyle w:val="leeg"/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987E9" w14:textId="71B4DEEB" w:rsidR="001F749B" w:rsidRPr="00232277" w:rsidRDefault="001F749B" w:rsidP="00C97889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</w:t>
            </w:r>
            <w:r w:rsidR="00651790">
              <w:rPr>
                <w:rStyle w:val="Nadruk"/>
                <w:i/>
                <w:iCs w:val="0"/>
              </w:rPr>
              <w:t>dit formulier</w:t>
            </w:r>
            <w:r w:rsidR="004560D4">
              <w:rPr>
                <w:rStyle w:val="Nadruk"/>
                <w:i/>
                <w:iCs w:val="0"/>
              </w:rPr>
              <w:t>?</w:t>
            </w:r>
          </w:p>
          <w:p w14:paraId="50BFD447" w14:textId="5CC7DF26" w:rsidR="001F749B" w:rsidRPr="00232277" w:rsidRDefault="001F749B" w:rsidP="00C97889">
            <w:pPr>
              <w:pStyle w:val="Aanwijzing"/>
            </w:pPr>
            <w:r>
              <w:t xml:space="preserve">Met </w:t>
            </w:r>
            <w:r w:rsidR="004560D4">
              <w:t xml:space="preserve">dit formulier </w:t>
            </w:r>
            <w:r w:rsidR="00E66760">
              <w:t>geven de zorgaanbieders aan dat de aanwezigheid van de persoon met een zorg- en ondersteuningsnood op het multidisciplinaire overleg niet wenselijk is.</w:t>
            </w:r>
          </w:p>
        </w:tc>
      </w:tr>
      <w:tr w:rsidR="006F2867" w:rsidRPr="003D114E" w14:paraId="157F4F80" w14:textId="77777777" w:rsidTr="00C97889">
        <w:trPr>
          <w:trHeight w:hRule="exact" w:val="340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3DC17" w14:textId="77777777" w:rsidR="006F2867" w:rsidRPr="003D114E" w:rsidRDefault="006F2867" w:rsidP="00C97889">
            <w:pPr>
              <w:pStyle w:val="leeg"/>
            </w:pPr>
          </w:p>
        </w:tc>
      </w:tr>
      <w:tr w:rsidR="006F2867" w:rsidRPr="003D114E" w14:paraId="3972F147" w14:textId="77777777" w:rsidTr="00AF549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20D3A22" w14:textId="77777777" w:rsidR="006F2867" w:rsidRPr="003D114E" w:rsidRDefault="006F2867" w:rsidP="00C97889">
            <w:pPr>
              <w:pStyle w:val="leeg"/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07BD3A3" w14:textId="49226A43" w:rsidR="006F2867" w:rsidRPr="003D114E" w:rsidRDefault="008A2AB6" w:rsidP="00C9788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  <w:r w:rsidR="0037692A">
              <w:rPr>
                <w:rFonts w:cs="Calibri"/>
              </w:rPr>
              <w:t xml:space="preserve"> door de zorgaanbieders</w:t>
            </w:r>
          </w:p>
        </w:tc>
      </w:tr>
      <w:tr w:rsidR="00A50814" w:rsidRPr="003D114E" w14:paraId="5452ECBC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0CB4" w14:textId="77777777" w:rsidR="00A50814" w:rsidRPr="003D114E" w:rsidRDefault="00A50814" w:rsidP="00C97889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161B2" w14:textId="7BDB5180" w:rsidR="00A50814" w:rsidRDefault="002170F6" w:rsidP="00C97889">
            <w:pPr>
              <w:pStyle w:val="Verklaring"/>
            </w:pPr>
            <w:r>
              <w:t>We verklaren</w:t>
            </w:r>
            <w:r w:rsidR="007F49E3">
              <w:t xml:space="preserve"> dat het niet wenselijk is dat de persoon met een zorg- en ondersteuningsnood aanwezig is op het multidisciplinaire overleg.</w:t>
            </w:r>
          </w:p>
          <w:p w14:paraId="7367130E" w14:textId="2EA401DD" w:rsidR="007F49E3" w:rsidRPr="003D114E" w:rsidRDefault="00E13230" w:rsidP="00C97889">
            <w:pPr>
              <w:pStyle w:val="Verklaring"/>
              <w:rPr>
                <w:rStyle w:val="Zwaar"/>
              </w:rPr>
            </w:pPr>
            <w:r>
              <w:t>We verklaren ook dat we alle mogelijke inspanningen hebben geleverd om een geschikte (wettelijke) vertegen</w:t>
            </w:r>
            <w:r w:rsidR="000E4939">
              <w:t>woordiger te vinden, maar dat we er geen hebben gevonden.</w:t>
            </w:r>
          </w:p>
        </w:tc>
      </w:tr>
      <w:tr w:rsidR="00A07A58" w:rsidRPr="003D114E" w14:paraId="10EB9333" w14:textId="77777777" w:rsidTr="00C97889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7880F" w14:textId="77777777" w:rsidR="00A07A58" w:rsidRPr="003D114E" w:rsidRDefault="00A07A58" w:rsidP="00C97889">
            <w:pPr>
              <w:pStyle w:val="leeg"/>
            </w:pPr>
          </w:p>
        </w:tc>
      </w:tr>
      <w:tr w:rsidR="00A07A58" w:rsidRPr="003D114E" w14:paraId="72F38F67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C6CC" w14:textId="77777777" w:rsidR="00A07A58" w:rsidRPr="003D114E" w:rsidRDefault="00A07A58" w:rsidP="00C97889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9294D96" w14:textId="325AB612" w:rsidR="00A07A58" w:rsidRPr="003D114E" w:rsidRDefault="009218E1" w:rsidP="00C97889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voor- en achternaam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2464A" w14:textId="77777777" w:rsidR="00A07A58" w:rsidRPr="003D114E" w:rsidRDefault="00A07A58" w:rsidP="00C97889"/>
        </w:tc>
        <w:tc>
          <w:tcPr>
            <w:tcW w:w="3103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69F53B6" w14:textId="1789C4C9" w:rsidR="00A07A58" w:rsidRPr="003D114E" w:rsidRDefault="009218E1" w:rsidP="00C97889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discipline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B23E4" w14:textId="77777777" w:rsidR="00A07A58" w:rsidRPr="003D114E" w:rsidRDefault="00A07A58" w:rsidP="00C97889"/>
        </w:tc>
        <w:tc>
          <w:tcPr>
            <w:tcW w:w="3514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87CB333" w14:textId="5E0C215D" w:rsidR="00A07A58" w:rsidRPr="003D114E" w:rsidRDefault="009218E1" w:rsidP="00C97889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handtekening</w:t>
            </w:r>
          </w:p>
        </w:tc>
      </w:tr>
      <w:tr w:rsidR="00A07A58" w:rsidRPr="003D114E" w14:paraId="7BDF4437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1677F" w14:textId="77777777" w:rsidR="00A07A58" w:rsidRPr="00CA4C88" w:rsidRDefault="00A07A58" w:rsidP="00C97889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7C1706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C419B" w14:textId="77777777" w:rsidR="00A07A58" w:rsidRPr="003D114E" w:rsidRDefault="00A07A58" w:rsidP="00C97889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BDBE0A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3A3C" w14:textId="77777777" w:rsidR="00A07A58" w:rsidRPr="003D114E" w:rsidRDefault="00A07A58" w:rsidP="00C97889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36D6E8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A58" w:rsidRPr="003D114E" w14:paraId="3DA6B5CB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8EC30" w14:textId="77777777" w:rsidR="00A07A58" w:rsidRPr="00CA4C88" w:rsidRDefault="00A07A58" w:rsidP="00C97889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99D12A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A2F66" w14:textId="77777777" w:rsidR="00A07A58" w:rsidRPr="003D114E" w:rsidRDefault="00A07A58" w:rsidP="00C97889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F90856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1B27E" w14:textId="77777777" w:rsidR="00A07A58" w:rsidRPr="003D114E" w:rsidRDefault="00A07A58" w:rsidP="00C97889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E97127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A58" w:rsidRPr="003D114E" w14:paraId="200A40FA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F14E" w14:textId="77777777" w:rsidR="00A07A58" w:rsidRPr="00CA4C88" w:rsidRDefault="00A07A58" w:rsidP="00C97889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6E1EE4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3FDB3" w14:textId="77777777" w:rsidR="00A07A58" w:rsidRPr="003D114E" w:rsidRDefault="00A07A58" w:rsidP="00C97889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4892F1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1C5C" w14:textId="77777777" w:rsidR="00A07A58" w:rsidRPr="003D114E" w:rsidRDefault="00A07A58" w:rsidP="00C97889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5EFC84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A58" w:rsidRPr="003D114E" w14:paraId="055AEA44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B7550" w14:textId="77777777" w:rsidR="00A07A58" w:rsidRPr="00CA4C88" w:rsidRDefault="00A07A58" w:rsidP="00C97889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804445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7EC78" w14:textId="77777777" w:rsidR="00A07A58" w:rsidRPr="003D114E" w:rsidRDefault="00A07A58" w:rsidP="00C97889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C7BCE5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65611" w14:textId="77777777" w:rsidR="00A07A58" w:rsidRPr="003D114E" w:rsidRDefault="00A07A58" w:rsidP="00C97889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40787C" w14:textId="77777777" w:rsidR="00A07A58" w:rsidRPr="003D114E" w:rsidRDefault="00A07A58" w:rsidP="00C9788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70F6" w:rsidRPr="003D114E" w14:paraId="2DDEA956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096B" w14:textId="77777777" w:rsidR="002170F6" w:rsidRPr="00CA4C88" w:rsidRDefault="002170F6" w:rsidP="000A38A2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4524A3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B6817" w14:textId="77777777" w:rsidR="002170F6" w:rsidRPr="003D114E" w:rsidRDefault="002170F6" w:rsidP="000A38A2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F52341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659D7" w14:textId="77777777" w:rsidR="002170F6" w:rsidRPr="003D114E" w:rsidRDefault="002170F6" w:rsidP="000A38A2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C17628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70F6" w:rsidRPr="003D114E" w14:paraId="3954EB94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302AF" w14:textId="77777777" w:rsidR="002170F6" w:rsidRPr="00CA4C88" w:rsidRDefault="002170F6" w:rsidP="000A38A2">
            <w:pPr>
              <w:pStyle w:val="leeg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5AE77D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F802D" w14:textId="77777777" w:rsidR="002170F6" w:rsidRPr="003D114E" w:rsidRDefault="002170F6" w:rsidP="000A38A2"/>
        </w:tc>
        <w:tc>
          <w:tcPr>
            <w:tcW w:w="31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95090E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153C" w14:textId="77777777" w:rsidR="002170F6" w:rsidRPr="003D114E" w:rsidRDefault="002170F6" w:rsidP="000A38A2"/>
        </w:tc>
        <w:tc>
          <w:tcPr>
            <w:tcW w:w="351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006CA5" w14:textId="77777777" w:rsidR="002170F6" w:rsidRPr="003D114E" w:rsidRDefault="002170F6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692A" w:rsidRPr="003D114E" w14:paraId="60771462" w14:textId="77777777" w:rsidTr="00C97889">
        <w:trPr>
          <w:trHeight w:hRule="exact" w:val="340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E4E1A" w14:textId="77777777" w:rsidR="0037692A" w:rsidRPr="003D114E" w:rsidRDefault="0037692A" w:rsidP="00C97889">
            <w:pPr>
              <w:pStyle w:val="leeg"/>
            </w:pPr>
          </w:p>
        </w:tc>
      </w:tr>
      <w:tr w:rsidR="0037692A" w:rsidRPr="003D114E" w14:paraId="10B8EB99" w14:textId="77777777" w:rsidTr="00C9788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355E4BE" w14:textId="77777777" w:rsidR="0037692A" w:rsidRPr="003D114E" w:rsidRDefault="0037692A" w:rsidP="00C97889">
            <w:pPr>
              <w:pStyle w:val="leeg"/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1353181" w14:textId="154489B7" w:rsidR="0037692A" w:rsidRPr="003D114E" w:rsidRDefault="0037692A" w:rsidP="00C9788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overlegorganisator</w:t>
            </w:r>
          </w:p>
        </w:tc>
      </w:tr>
      <w:tr w:rsidR="0037692A" w:rsidRPr="003D114E" w14:paraId="7077ED1A" w14:textId="77777777" w:rsidTr="00AF549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F24B4" w14:textId="77777777" w:rsidR="0037692A" w:rsidRPr="003D114E" w:rsidRDefault="0037692A" w:rsidP="00C97889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FF22B" w14:textId="51CEFE45" w:rsidR="0037692A" w:rsidRDefault="00EE35BF" w:rsidP="00C97889">
            <w:pPr>
              <w:pStyle w:val="Verklaring"/>
            </w:pPr>
            <w:r>
              <w:t xml:space="preserve">Ik verklaar dat ik alle mogelijke inspanningen heb geleverd om de familie of </w:t>
            </w:r>
            <w:r w:rsidR="008160DD">
              <w:t xml:space="preserve">iemand uit de omgeving van de </w:t>
            </w:r>
            <w:r w:rsidR="0037692A">
              <w:t xml:space="preserve">persoon met een zorg- en ondersteuningsnood </w:t>
            </w:r>
            <w:r w:rsidR="008160DD">
              <w:t>te betrekken bij</w:t>
            </w:r>
            <w:r w:rsidR="0037692A">
              <w:t xml:space="preserve"> het multidisciplinaire overleg.</w:t>
            </w:r>
          </w:p>
          <w:p w14:paraId="3C0A414D" w14:textId="77777777" w:rsidR="0037692A" w:rsidRPr="003D114E" w:rsidRDefault="0037692A" w:rsidP="00C97889">
            <w:pPr>
              <w:pStyle w:val="Verklaring"/>
              <w:rPr>
                <w:rStyle w:val="Zwaar"/>
              </w:rPr>
            </w:pPr>
            <w:r>
              <w:t>We verklaren ook dat we alle mogelijke inspanningen hebben geleverd om een geschikte (wettelijke) vertegenwoordiger te vinden, maar dat we er geen hebben gevonden.</w:t>
            </w:r>
          </w:p>
        </w:tc>
      </w:tr>
      <w:tr w:rsidR="00AF5495" w:rsidRPr="003D114E" w14:paraId="6E84BC26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40C6" w14:textId="77777777" w:rsidR="00AF5495" w:rsidRPr="004C6E93" w:rsidRDefault="00AF549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DAF24" w14:textId="77777777" w:rsidR="00AF5495" w:rsidRPr="003D114E" w:rsidRDefault="00AF5495" w:rsidP="000A38A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4CF4C" w14:textId="77777777" w:rsidR="00AF5495" w:rsidRPr="003D114E" w:rsidRDefault="00AF549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315A91" w14:textId="77777777" w:rsidR="00AF5495" w:rsidRPr="003D114E" w:rsidRDefault="00AF549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C6336" w14:textId="77777777" w:rsidR="00AF5495" w:rsidRPr="003D114E" w:rsidRDefault="00AF549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26F63F" w14:textId="77777777" w:rsidR="00AF5495" w:rsidRPr="003D114E" w:rsidRDefault="00AF549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18A61" w14:textId="77777777" w:rsidR="00AF5495" w:rsidRPr="003D114E" w:rsidRDefault="00AF5495" w:rsidP="000A38A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E68D9F" w14:textId="77777777" w:rsidR="00AF5495" w:rsidRPr="003D114E" w:rsidRDefault="00AF549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3E1A8" w14:textId="77777777" w:rsidR="00AF5495" w:rsidRPr="003D114E" w:rsidRDefault="00AF5495" w:rsidP="000A38A2"/>
        </w:tc>
      </w:tr>
      <w:tr w:rsidR="00AF5495" w:rsidRPr="00A57232" w14:paraId="5C799383" w14:textId="77777777" w:rsidTr="000A38A2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30100" w14:textId="77777777" w:rsidR="00AF5495" w:rsidRPr="004C6E93" w:rsidRDefault="00AF549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A5F4D" w14:textId="77777777" w:rsidR="00AF5495" w:rsidRPr="00A57232" w:rsidRDefault="00AF5495" w:rsidP="000A38A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8E6E204" w14:textId="77777777" w:rsidR="00AF5495" w:rsidRPr="00A57232" w:rsidRDefault="00AF5495" w:rsidP="000A38A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5495" w:rsidRPr="003D114E" w14:paraId="046FA98F" w14:textId="77777777" w:rsidTr="000A38A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CDD2F" w14:textId="77777777" w:rsidR="00AF5495" w:rsidRPr="004C6E93" w:rsidRDefault="00AF5495" w:rsidP="000A38A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30AF" w14:textId="77777777" w:rsidR="00AF5495" w:rsidRPr="003D114E" w:rsidRDefault="00AF5495" w:rsidP="000A38A2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7E96E6" w14:textId="77777777" w:rsidR="00AF5495" w:rsidRPr="003D114E" w:rsidRDefault="00AF5495" w:rsidP="000A38A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C888AC" w14:textId="77777777" w:rsidR="00AF5495" w:rsidRPr="00AF5495" w:rsidRDefault="00AF5495" w:rsidP="00AF5495">
      <w:pPr>
        <w:rPr>
          <w:sz w:val="2"/>
          <w:szCs w:val="2"/>
        </w:rPr>
      </w:pPr>
    </w:p>
    <w:sectPr w:rsidR="00AF5495" w:rsidRPr="00AF5495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FF4A0" w14:textId="77777777" w:rsidR="00E654F8" w:rsidRDefault="00E654F8" w:rsidP="008E174D">
      <w:r>
        <w:separator/>
      </w:r>
    </w:p>
  </w:endnote>
  <w:endnote w:type="continuationSeparator" w:id="0">
    <w:p w14:paraId="5E659923" w14:textId="77777777" w:rsidR="00E654F8" w:rsidRDefault="00E654F8" w:rsidP="008E174D">
      <w:r>
        <w:continuationSeparator/>
      </w:r>
    </w:p>
  </w:endnote>
  <w:endnote w:type="continuationNotice" w:id="1">
    <w:p w14:paraId="6BBEDB8D" w14:textId="77777777" w:rsidR="00E654F8" w:rsidRDefault="00E65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60891307" w:rsidR="00D01AE4" w:rsidRDefault="00281CE3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Toestemming voor de verwerking van persoonsgegevens uit het </w:t>
    </w:r>
    <w:r w:rsidRPr="00142C46">
      <w:rPr>
        <w:i/>
        <w:iCs/>
        <w:sz w:val="18"/>
        <w:szCs w:val="18"/>
      </w:rPr>
      <w:t xml:space="preserve">Zorgplan in het kader van </w:t>
    </w:r>
    <w:r w:rsidR="00142C46">
      <w:rPr>
        <w:i/>
        <w:iCs/>
        <w:sz w:val="18"/>
        <w:szCs w:val="18"/>
      </w:rPr>
      <w:t>een</w:t>
    </w:r>
    <w:r w:rsidRPr="00142C46">
      <w:rPr>
        <w:i/>
        <w:iCs/>
        <w:sz w:val="18"/>
        <w:szCs w:val="18"/>
      </w:rPr>
      <w:t xml:space="preserve"> multidiscipl</w:t>
    </w:r>
    <w:r w:rsidR="00142C46" w:rsidRPr="00142C46">
      <w:rPr>
        <w:i/>
        <w:iCs/>
        <w:sz w:val="18"/>
        <w:szCs w:val="18"/>
      </w:rPr>
      <w:t>inair overleg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6DBDC" w14:textId="77777777" w:rsidR="00E654F8" w:rsidRDefault="00E654F8" w:rsidP="008E174D">
      <w:r>
        <w:separator/>
      </w:r>
    </w:p>
  </w:footnote>
  <w:footnote w:type="continuationSeparator" w:id="0">
    <w:p w14:paraId="6F25F6D0" w14:textId="77777777" w:rsidR="00E654F8" w:rsidRDefault="00E654F8" w:rsidP="008E174D">
      <w:r>
        <w:continuationSeparator/>
      </w:r>
    </w:p>
  </w:footnote>
  <w:footnote w:type="continuationNotice" w:id="1">
    <w:p w14:paraId="5A609FDA" w14:textId="77777777" w:rsidR="00E654F8" w:rsidRDefault="00E654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E222A6"/>
    <w:multiLevelType w:val="hybridMultilevel"/>
    <w:tmpl w:val="878A3C7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2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0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117834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4EFB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3FD0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73F2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939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13C6"/>
    <w:rsid w:val="00142A46"/>
    <w:rsid w:val="00142C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75DB"/>
    <w:rsid w:val="001F3741"/>
    <w:rsid w:val="001F3B9A"/>
    <w:rsid w:val="001F7119"/>
    <w:rsid w:val="001F749B"/>
    <w:rsid w:val="002054CB"/>
    <w:rsid w:val="00210873"/>
    <w:rsid w:val="00212291"/>
    <w:rsid w:val="00214841"/>
    <w:rsid w:val="00215141"/>
    <w:rsid w:val="00216833"/>
    <w:rsid w:val="002170F6"/>
    <w:rsid w:val="00221A1E"/>
    <w:rsid w:val="00222276"/>
    <w:rsid w:val="00222ED9"/>
    <w:rsid w:val="002230A4"/>
    <w:rsid w:val="00223322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1CE3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7D3"/>
    <w:rsid w:val="00294D0D"/>
    <w:rsid w:val="002A410C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E7DA4"/>
    <w:rsid w:val="002F1A04"/>
    <w:rsid w:val="002F26E9"/>
    <w:rsid w:val="002F2EF6"/>
    <w:rsid w:val="002F3344"/>
    <w:rsid w:val="002F3E09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4BA8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75F"/>
    <w:rsid w:val="003660F1"/>
    <w:rsid w:val="00370240"/>
    <w:rsid w:val="0037692A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2605B"/>
    <w:rsid w:val="00430AEC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0D4"/>
    <w:rsid w:val="00456DCE"/>
    <w:rsid w:val="00463023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A27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B1A"/>
    <w:rsid w:val="004D2DC8"/>
    <w:rsid w:val="004D4843"/>
    <w:rsid w:val="004D4F34"/>
    <w:rsid w:val="004D5397"/>
    <w:rsid w:val="004D5B75"/>
    <w:rsid w:val="004D65B0"/>
    <w:rsid w:val="004E0DAA"/>
    <w:rsid w:val="004E1C1E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4AA3"/>
    <w:rsid w:val="005D6D1A"/>
    <w:rsid w:val="005D7ABC"/>
    <w:rsid w:val="005E035D"/>
    <w:rsid w:val="005E0D06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1037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42B2"/>
    <w:rsid w:val="00635F3D"/>
    <w:rsid w:val="00637728"/>
    <w:rsid w:val="006404B0"/>
    <w:rsid w:val="006408C7"/>
    <w:rsid w:val="00641E14"/>
    <w:rsid w:val="00644BAB"/>
    <w:rsid w:val="0064611D"/>
    <w:rsid w:val="00647F6A"/>
    <w:rsid w:val="00650FA0"/>
    <w:rsid w:val="006516D6"/>
    <w:rsid w:val="00651790"/>
    <w:rsid w:val="006541DC"/>
    <w:rsid w:val="0065475D"/>
    <w:rsid w:val="0065758B"/>
    <w:rsid w:val="006606B1"/>
    <w:rsid w:val="006635E2"/>
    <w:rsid w:val="006655AD"/>
    <w:rsid w:val="00665E66"/>
    <w:rsid w:val="00670BFC"/>
    <w:rsid w:val="00671529"/>
    <w:rsid w:val="00671C3E"/>
    <w:rsid w:val="00673F2A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D335A"/>
    <w:rsid w:val="006D6C72"/>
    <w:rsid w:val="006E29BE"/>
    <w:rsid w:val="006E2EF5"/>
    <w:rsid w:val="006F1482"/>
    <w:rsid w:val="006F2867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63ED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49E3"/>
    <w:rsid w:val="007F61F5"/>
    <w:rsid w:val="00814665"/>
    <w:rsid w:val="00815F9E"/>
    <w:rsid w:val="008160DD"/>
    <w:rsid w:val="008161E5"/>
    <w:rsid w:val="00820926"/>
    <w:rsid w:val="00822395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02B0"/>
    <w:rsid w:val="00853F02"/>
    <w:rsid w:val="00857D05"/>
    <w:rsid w:val="008630B5"/>
    <w:rsid w:val="0086682B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2C74"/>
    <w:rsid w:val="00884C0F"/>
    <w:rsid w:val="008878BA"/>
    <w:rsid w:val="00887E46"/>
    <w:rsid w:val="0089184A"/>
    <w:rsid w:val="00892CC7"/>
    <w:rsid w:val="00894BAF"/>
    <w:rsid w:val="008954B5"/>
    <w:rsid w:val="00895F58"/>
    <w:rsid w:val="00896280"/>
    <w:rsid w:val="00897B68"/>
    <w:rsid w:val="008A123A"/>
    <w:rsid w:val="008A29B0"/>
    <w:rsid w:val="008A2AB6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18E1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5B1"/>
    <w:rsid w:val="009A498E"/>
    <w:rsid w:val="009B118D"/>
    <w:rsid w:val="009B1293"/>
    <w:rsid w:val="009B3856"/>
    <w:rsid w:val="009B4964"/>
    <w:rsid w:val="009B7127"/>
    <w:rsid w:val="009C009D"/>
    <w:rsid w:val="009C2D7B"/>
    <w:rsid w:val="009E39A9"/>
    <w:rsid w:val="009F4EBF"/>
    <w:rsid w:val="009F7700"/>
    <w:rsid w:val="00A0358E"/>
    <w:rsid w:val="00A03D0D"/>
    <w:rsid w:val="00A04614"/>
    <w:rsid w:val="00A07A58"/>
    <w:rsid w:val="00A1478B"/>
    <w:rsid w:val="00A17D34"/>
    <w:rsid w:val="00A21667"/>
    <w:rsid w:val="00A251B6"/>
    <w:rsid w:val="00A26786"/>
    <w:rsid w:val="00A32541"/>
    <w:rsid w:val="00A33265"/>
    <w:rsid w:val="00A35214"/>
    <w:rsid w:val="00A35578"/>
    <w:rsid w:val="00A43872"/>
    <w:rsid w:val="00A44360"/>
    <w:rsid w:val="00A504D1"/>
    <w:rsid w:val="00A50814"/>
    <w:rsid w:val="00A54894"/>
    <w:rsid w:val="00A557E3"/>
    <w:rsid w:val="00A56961"/>
    <w:rsid w:val="00A57232"/>
    <w:rsid w:val="00A57F91"/>
    <w:rsid w:val="00A60184"/>
    <w:rsid w:val="00A64787"/>
    <w:rsid w:val="00A67655"/>
    <w:rsid w:val="00A76027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978C9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4F4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C68"/>
    <w:rsid w:val="00AF3FB3"/>
    <w:rsid w:val="00AF5495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6D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73AA"/>
    <w:rsid w:val="00C20D2A"/>
    <w:rsid w:val="00C231E4"/>
    <w:rsid w:val="00C252E1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4493"/>
    <w:rsid w:val="00C86148"/>
    <w:rsid w:val="00C86AE4"/>
    <w:rsid w:val="00C8770E"/>
    <w:rsid w:val="00C91532"/>
    <w:rsid w:val="00C94546"/>
    <w:rsid w:val="00CA07C4"/>
    <w:rsid w:val="00CA163D"/>
    <w:rsid w:val="00CA2E54"/>
    <w:rsid w:val="00CA4C88"/>
    <w:rsid w:val="00CA4E6C"/>
    <w:rsid w:val="00CA6069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61D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82C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0FA"/>
    <w:rsid w:val="00D51779"/>
    <w:rsid w:val="00D52549"/>
    <w:rsid w:val="00D53054"/>
    <w:rsid w:val="00D53A47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180D"/>
    <w:rsid w:val="00D72109"/>
    <w:rsid w:val="00D724AC"/>
    <w:rsid w:val="00D7339F"/>
    <w:rsid w:val="00D74A85"/>
    <w:rsid w:val="00D77A67"/>
    <w:rsid w:val="00D830A9"/>
    <w:rsid w:val="00D8547D"/>
    <w:rsid w:val="00D9622B"/>
    <w:rsid w:val="00DA095F"/>
    <w:rsid w:val="00DA64B5"/>
    <w:rsid w:val="00DA65C6"/>
    <w:rsid w:val="00DB0BA9"/>
    <w:rsid w:val="00DB10A4"/>
    <w:rsid w:val="00DB54F6"/>
    <w:rsid w:val="00DB73E6"/>
    <w:rsid w:val="00DC31AA"/>
    <w:rsid w:val="00DD1370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230"/>
    <w:rsid w:val="00E13F9F"/>
    <w:rsid w:val="00E218A0"/>
    <w:rsid w:val="00E21921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4F8"/>
    <w:rsid w:val="00E66760"/>
    <w:rsid w:val="00E7072E"/>
    <w:rsid w:val="00E72C72"/>
    <w:rsid w:val="00E74A42"/>
    <w:rsid w:val="00E7798E"/>
    <w:rsid w:val="00E90137"/>
    <w:rsid w:val="00E93130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35BF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1C19"/>
    <w:rsid w:val="00F13EB1"/>
    <w:rsid w:val="00F152DF"/>
    <w:rsid w:val="00F17496"/>
    <w:rsid w:val="00F17E4D"/>
    <w:rsid w:val="00F23477"/>
    <w:rsid w:val="00F241B4"/>
    <w:rsid w:val="00F26FD3"/>
    <w:rsid w:val="00F276F8"/>
    <w:rsid w:val="00F32C2B"/>
    <w:rsid w:val="00F3489C"/>
    <w:rsid w:val="00F370F3"/>
    <w:rsid w:val="00F40E75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AC1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0F8A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2AB8"/>
    <w:rsid w:val="00FF502F"/>
    <w:rsid w:val="00FF630A"/>
    <w:rsid w:val="00FF6D0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A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5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314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2024-09-27T13:08:00Z</dcterms:created>
  <dcterms:modified xsi:type="dcterms:W3CDTF">2024-09-27T13:08:00Z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