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2FF9" w14:textId="2B109BCF" w:rsidR="00DB5501" w:rsidRDefault="00B033EF">
      <w:r w:rsidRPr="00CB25D8">
        <w:rPr>
          <w:noProof/>
        </w:rPr>
        <w:drawing>
          <wp:anchor distT="0" distB="252095" distL="0" distR="114300" simplePos="0" relativeHeight="251658241" behindDoc="1" locked="0" layoutInCell="1" allowOverlap="1" wp14:anchorId="67F54D37" wp14:editId="373630F6">
            <wp:simplePos x="0" y="0"/>
            <wp:positionH relativeFrom="margin">
              <wp:align>left</wp:align>
            </wp:positionH>
            <wp:positionV relativeFrom="page">
              <wp:posOffset>562610</wp:posOffset>
            </wp:positionV>
            <wp:extent cx="3225600" cy="363369"/>
            <wp:effectExtent l="0" t="0" r="0" b="0"/>
            <wp:wrapNone/>
            <wp:docPr id="5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600" cy="36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F9F37" w14:textId="77777777" w:rsidR="00B033EF" w:rsidRDefault="00B033EF" w:rsidP="00DB5501">
      <w:pPr>
        <w:pStyle w:val="Koptekst"/>
        <w:tabs>
          <w:tab w:val="left" w:pos="8865"/>
        </w:tabs>
        <w:spacing w:after="270"/>
        <w:jc w:val="right"/>
      </w:pPr>
    </w:p>
    <w:p w14:paraId="38D6BA41" w14:textId="77777777" w:rsidR="00B033EF" w:rsidRDefault="00B033EF" w:rsidP="00B033EF">
      <w:pPr>
        <w:pStyle w:val="Adresafzender"/>
        <w:rPr>
          <w:b/>
          <w:bCs/>
          <w:color w:val="0F4C81"/>
        </w:rPr>
      </w:pPr>
    </w:p>
    <w:p w14:paraId="77A6132C" w14:textId="291229B4" w:rsidR="00B033EF" w:rsidRPr="0059777B" w:rsidRDefault="00B033EF" w:rsidP="00B033EF">
      <w:pPr>
        <w:pStyle w:val="Adresafzender"/>
        <w:rPr>
          <w:b/>
          <w:bCs/>
          <w:color w:val="0F4C81"/>
        </w:rPr>
      </w:pPr>
      <w:r w:rsidRPr="0059777B">
        <w:rPr>
          <w:b/>
          <w:bCs/>
          <w:color w:val="0F4C81"/>
        </w:rPr>
        <w:t>A</w:t>
      </w:r>
      <w:r>
        <w:rPr>
          <w:b/>
          <w:bCs/>
          <w:color w:val="0F4C81"/>
        </w:rPr>
        <w:t>gentschap</w:t>
      </w:r>
      <w:r w:rsidRPr="0059777B">
        <w:rPr>
          <w:b/>
          <w:bCs/>
          <w:color w:val="0F4C81"/>
        </w:rPr>
        <w:t xml:space="preserve"> Vlaamse Sociale Bescherming</w:t>
      </w:r>
    </w:p>
    <w:p w14:paraId="393A651D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59777B">
        <w:rPr>
          <w:color w:val="0F4C81"/>
        </w:rPr>
        <w:t>Koning Albert II-laan 35 bus 37</w:t>
      </w:r>
    </w:p>
    <w:p w14:paraId="1045D331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59777B">
        <w:rPr>
          <w:color w:val="0F4C81"/>
        </w:rPr>
        <w:t>1030 BRUSSEL</w:t>
      </w:r>
    </w:p>
    <w:p w14:paraId="61C3C77B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59777B">
        <w:rPr>
          <w:b/>
          <w:bCs/>
          <w:color w:val="0F4C81"/>
        </w:rPr>
        <w:t>T</w:t>
      </w:r>
      <w:r w:rsidRPr="0059777B">
        <w:rPr>
          <w:color w:val="0F4C81"/>
        </w:rPr>
        <w:t xml:space="preserve"> 02 553 46 90</w:t>
      </w:r>
    </w:p>
    <w:p w14:paraId="2EC89ADE" w14:textId="756E6289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rStyle w:val="Vet"/>
          <w:b w:val="0"/>
          <w:color w:val="0F4C81"/>
        </w:rPr>
      </w:pPr>
      <w:r w:rsidRPr="0059777B">
        <w:rPr>
          <w:rStyle w:val="Vet"/>
          <w:bCs/>
          <w:color w:val="0F4C81"/>
        </w:rPr>
        <w:t>E</w:t>
      </w:r>
      <w:r w:rsidRPr="0059777B">
        <w:rPr>
          <w:rStyle w:val="Vet"/>
          <w:color w:val="0F4C81"/>
        </w:rPr>
        <w:t xml:space="preserve"> </w:t>
      </w:r>
      <w:r w:rsidR="0022595F">
        <w:rPr>
          <w:color w:val="0F4C81"/>
        </w:rPr>
        <w:t>vsb.revalidatievoorzieningen</w:t>
      </w:r>
      <w:r w:rsidRPr="0059777B">
        <w:rPr>
          <w:color w:val="0F4C81"/>
        </w:rPr>
        <w:t>@vlaanderen.be</w:t>
      </w:r>
    </w:p>
    <w:p w14:paraId="60EA00AD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rStyle w:val="Vet"/>
          <w:color w:val="0F4C81"/>
        </w:rPr>
      </w:pPr>
      <w:r w:rsidRPr="0059777B">
        <w:rPr>
          <w:rStyle w:val="Vet"/>
          <w:color w:val="0F4C81"/>
        </w:rPr>
        <w:t>www.departementzorg.be</w:t>
      </w:r>
    </w:p>
    <w:p w14:paraId="0C28D860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rStyle w:val="Vet"/>
          <w:bCs/>
          <w:color w:val="0F4C81"/>
        </w:rPr>
      </w:pPr>
      <w:r w:rsidRPr="0059777B">
        <w:rPr>
          <w:rStyle w:val="Vet"/>
          <w:bCs/>
          <w:color w:val="0F4C81"/>
        </w:rPr>
        <w:t>www.vlaamsesocialebescherming.be</w:t>
      </w:r>
    </w:p>
    <w:p w14:paraId="0F669D74" w14:textId="0E3C6E94" w:rsidR="00DB5501" w:rsidRDefault="00DB5501" w:rsidP="00B033EF">
      <w:pPr>
        <w:pStyle w:val="Koptekst"/>
        <w:tabs>
          <w:tab w:val="left" w:pos="8865"/>
        </w:tabs>
        <w:spacing w:after="270"/>
        <w:jc w:val="right"/>
      </w:pPr>
      <w:r w:rsidRPr="00CB25D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40D67C8" wp14:editId="5153495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359280" cy="10691640"/>
                <wp:effectExtent l="0" t="0" r="3175" b="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10691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9BE57" id="Rechthoek 1" o:spid="_x0000_s1026" style="position:absolute;margin-left:0;margin-top:0;width:28.3pt;height:841.8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" fillcolor="#4f81bd [3204]" stroked="f" strokeweight="2pt">
                <w10:wrap anchorx="page" anchory="page"/>
                <w10:anchorlock/>
              </v:rect>
            </w:pict>
          </mc:Fallback>
        </mc:AlternateConten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"/>
        <w:gridCol w:w="9863"/>
      </w:tblGrid>
      <w:tr w:rsidR="00732D29" w:rsidRPr="003D114E" w14:paraId="475D2DFA" w14:textId="77777777" w:rsidTr="00B033EF">
        <w:trPr>
          <w:trHeight w:val="48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732D29" w:rsidRPr="0091717D" w:rsidRDefault="00732D29" w:rsidP="00A43872">
            <w:pPr>
              <w:pStyle w:val="leeg"/>
            </w:pPr>
          </w:p>
        </w:tc>
        <w:tc>
          <w:tcPr>
            <w:tcW w:w="9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1FCDB41D" w:rsidR="00732D29" w:rsidRPr="00710B54" w:rsidRDefault="00F041EC" w:rsidP="00F041EC">
            <w:pPr>
              <w:pStyle w:val="Titel"/>
              <w:framePr w:wrap="around"/>
              <w:jc w:val="center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Kennisgeving</w:t>
            </w:r>
            <w:r w:rsidR="00B94229">
              <w:rPr>
                <w:color w:val="0F4C81"/>
                <w:sz w:val="36"/>
                <w:szCs w:val="36"/>
              </w:rPr>
              <w:t>*</w:t>
            </w:r>
            <w:r>
              <w:rPr>
                <w:color w:val="0F4C81"/>
                <w:sz w:val="36"/>
                <w:szCs w:val="36"/>
              </w:rPr>
              <w:t xml:space="preserve"> </w:t>
            </w:r>
            <w:r w:rsidR="008540FD">
              <w:rPr>
                <w:color w:val="0F4C81"/>
                <w:sz w:val="36"/>
                <w:szCs w:val="36"/>
              </w:rPr>
              <w:t xml:space="preserve">gemeenschappelijke zending </w:t>
            </w:r>
            <w:r>
              <w:rPr>
                <w:color w:val="0F4C81"/>
                <w:sz w:val="36"/>
                <w:szCs w:val="36"/>
              </w:rPr>
              <w:t xml:space="preserve">facturatie voor meerdere </w:t>
            </w:r>
            <w:r w:rsidR="008540FD">
              <w:rPr>
                <w:color w:val="0F4C81"/>
                <w:sz w:val="36"/>
                <w:szCs w:val="36"/>
              </w:rPr>
              <w:t>revalidatieovereenkomsten</w:t>
            </w:r>
          </w:p>
        </w:tc>
      </w:tr>
    </w:tbl>
    <w:p w14:paraId="4F6662FF" w14:textId="6F57CDB6" w:rsidR="00DA417F" w:rsidRDefault="00DA417F" w:rsidP="00A43872"/>
    <w:p w14:paraId="4A54C52C" w14:textId="40FC080D" w:rsidR="00336D58" w:rsidRPr="00B94229" w:rsidRDefault="00B94229" w:rsidP="00B94229">
      <w:pPr>
        <w:jc w:val="both"/>
        <w:rPr>
          <w:color w:val="FF0000"/>
        </w:rPr>
      </w:pPr>
      <w:r>
        <w:t xml:space="preserve">         </w:t>
      </w:r>
      <w:r w:rsidRPr="00B94229">
        <w:rPr>
          <w:color w:val="FF0000"/>
        </w:rPr>
        <w:t>*</w:t>
      </w:r>
      <w:r>
        <w:rPr>
          <w:color w:val="FF0000"/>
        </w:rPr>
        <w:t>A</w:t>
      </w:r>
      <w:r w:rsidR="00336D58" w:rsidRPr="00B94229">
        <w:rPr>
          <w:color w:val="FF0000"/>
        </w:rPr>
        <w:t xml:space="preserve">lleen van toepassing voor facturatie van meerdere voorzieningen </w:t>
      </w:r>
      <w:r w:rsidR="00336D58" w:rsidRPr="00B94229">
        <w:rPr>
          <w:color w:val="FF0000"/>
          <w:u w:val="single"/>
        </w:rPr>
        <w:t>binnen dezelfde sector</w:t>
      </w:r>
    </w:p>
    <w:p w14:paraId="487A0187" w14:textId="77777777" w:rsidR="000D0D5A" w:rsidRDefault="000D0D5A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146"/>
        <w:gridCol w:w="6720"/>
      </w:tblGrid>
      <w:tr w:rsidR="00A83453" w:rsidRPr="003D114E" w14:paraId="2F63A7F2" w14:textId="77777777" w:rsidTr="0013599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3422AC" w14:textId="77777777" w:rsidR="00A83453" w:rsidRPr="003D114E" w:rsidRDefault="00A83453" w:rsidP="00B150B5"/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722DC21" w14:textId="6165DEF1" w:rsidR="00A83453" w:rsidRPr="003D114E" w:rsidRDefault="00A83453" w:rsidP="00AC36E0">
            <w:pPr>
              <w:pStyle w:val="Kop1"/>
              <w:numPr>
                <w:ilvl w:val="0"/>
                <w:numId w:val="19"/>
              </w:numPr>
              <w:spacing w:before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Gegevens </w:t>
            </w:r>
            <w:r w:rsidR="00EC3B89">
              <w:rPr>
                <w:rFonts w:cs="Calibri"/>
              </w:rPr>
              <w:t xml:space="preserve">van de </w:t>
            </w:r>
            <w:r w:rsidR="007F5AB8">
              <w:rPr>
                <w:rFonts w:cs="Calibri"/>
              </w:rPr>
              <w:t>facturerende voorziening</w:t>
            </w:r>
          </w:p>
        </w:tc>
      </w:tr>
      <w:tr w:rsidR="00D01AE4" w:rsidRPr="003D114E" w14:paraId="3337C570" w14:textId="77777777" w:rsidTr="00135999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38FFD" w14:textId="77777777" w:rsidR="00D01AE4" w:rsidRPr="004D213B" w:rsidRDefault="00D01AE4" w:rsidP="00D01AE4">
            <w:pPr>
              <w:pStyle w:val="leeg"/>
            </w:pPr>
          </w:p>
        </w:tc>
      </w:tr>
      <w:tr w:rsidR="00D01AE4" w:rsidRPr="003D114E" w14:paraId="63042D68" w14:textId="77777777" w:rsidTr="00135999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ED9BE" w14:textId="77777777" w:rsidR="00D01AE4" w:rsidRPr="004D213B" w:rsidRDefault="00D01AE4" w:rsidP="00D01AE4">
            <w:pPr>
              <w:pStyle w:val="leeg"/>
            </w:pPr>
          </w:p>
        </w:tc>
      </w:tr>
      <w:tr w:rsidR="00D01AE4" w:rsidRPr="003D114E" w14:paraId="479CA1D8" w14:textId="77777777" w:rsidTr="0013599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1066E" w14:textId="77777777" w:rsidR="00D01AE4" w:rsidRPr="00104E77" w:rsidRDefault="00D01AE4" w:rsidP="00D01AE4">
            <w:pPr>
              <w:pStyle w:val="leeg"/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07FAE" w14:textId="747C8EAB" w:rsidR="00D01AE4" w:rsidRPr="003D114E" w:rsidRDefault="00624BEB" w:rsidP="00D01AE4">
            <w:pPr>
              <w:jc w:val="right"/>
            </w:pPr>
            <w:r>
              <w:t>n</w:t>
            </w:r>
            <w:r w:rsidR="00D01AE4" w:rsidRPr="003D114E">
              <w:t>aam</w:t>
            </w:r>
            <w:r w:rsidR="004C6724">
              <w:t xml:space="preserve"> van de </w:t>
            </w:r>
            <w:r w:rsidR="007F5AB8">
              <w:t>voorziening</w:t>
            </w:r>
          </w:p>
        </w:tc>
        <w:tc>
          <w:tcPr>
            <w:tcW w:w="67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6F0843" w14:textId="77777777" w:rsidR="00D01AE4" w:rsidRPr="003D114E" w:rsidRDefault="00D01AE4" w:rsidP="00D01AE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286302" w14:textId="77777777" w:rsidR="00C30E01" w:rsidRDefault="00C30E01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146"/>
        <w:gridCol w:w="6720"/>
      </w:tblGrid>
      <w:tr w:rsidR="00A21D5C" w:rsidRPr="003D114E" w14:paraId="1A241D5F" w14:textId="77777777" w:rsidTr="00440350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91D6E" w14:textId="77777777" w:rsidR="00A21D5C" w:rsidRPr="00104E77" w:rsidRDefault="00A21D5C" w:rsidP="00440350">
            <w:pPr>
              <w:pStyle w:val="leeg"/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AF189" w14:textId="794CAB85" w:rsidR="00A21D5C" w:rsidRPr="003D114E" w:rsidRDefault="00832808" w:rsidP="00440350">
            <w:pPr>
              <w:jc w:val="right"/>
            </w:pPr>
            <w:r>
              <w:t>HCO nummer</w:t>
            </w:r>
          </w:p>
        </w:tc>
        <w:tc>
          <w:tcPr>
            <w:tcW w:w="67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B0CFE4" w14:textId="77777777" w:rsidR="00A21D5C" w:rsidRPr="003D114E" w:rsidRDefault="00A21D5C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B5F2AC" w14:textId="77777777" w:rsidR="00A21D5C" w:rsidRDefault="00A21D5C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135999" w:rsidRPr="003D114E" w14:paraId="69F8F54C" w14:textId="77777777" w:rsidTr="00440350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A9A21E6" w14:textId="77777777" w:rsidR="00135999" w:rsidRPr="00763A20" w:rsidRDefault="00135999" w:rsidP="00440350"/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6133584" w14:textId="663C14A9" w:rsidR="00135999" w:rsidRPr="003D114E" w:rsidRDefault="00832808" w:rsidP="00AC36E0">
            <w:pPr>
              <w:pStyle w:val="Kop1"/>
              <w:numPr>
                <w:ilvl w:val="0"/>
                <w:numId w:val="19"/>
              </w:numPr>
              <w:spacing w:before="0"/>
              <w:jc w:val="center"/>
              <w:rPr>
                <w:rFonts w:cs="Calibri"/>
              </w:rPr>
            </w:pPr>
            <w:r>
              <w:rPr>
                <w:rFonts w:cs="Calibri"/>
              </w:rPr>
              <w:t>Gegevens van de voorzieningen waarvoor zal gefactureerd worden</w:t>
            </w:r>
          </w:p>
        </w:tc>
      </w:tr>
      <w:tr w:rsidR="00135999" w:rsidRPr="003D114E" w14:paraId="5C13A841" w14:textId="77777777" w:rsidTr="00440350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7577A" w14:textId="77777777" w:rsidR="00135999" w:rsidRPr="004D213B" w:rsidRDefault="00135999" w:rsidP="00440350">
            <w:pPr>
              <w:pStyle w:val="leeg"/>
            </w:pPr>
          </w:p>
        </w:tc>
      </w:tr>
    </w:tbl>
    <w:p w14:paraId="31E27290" w14:textId="77777777" w:rsidR="00C64037" w:rsidRDefault="00C64037" w:rsidP="00D01AE4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385"/>
        <w:gridCol w:w="2693"/>
      </w:tblGrid>
      <w:tr w:rsidR="00832808" w14:paraId="01A1B4AC" w14:textId="5B4B1EA5" w:rsidTr="00421F36">
        <w:trPr>
          <w:jc w:val="center"/>
        </w:trPr>
        <w:tc>
          <w:tcPr>
            <w:tcW w:w="6385" w:type="dxa"/>
          </w:tcPr>
          <w:p w14:paraId="067371C7" w14:textId="3250A91C" w:rsidR="00832808" w:rsidRPr="003C5549" w:rsidRDefault="00832808" w:rsidP="006F3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Naam van de voorziening</w:t>
            </w:r>
          </w:p>
        </w:tc>
        <w:tc>
          <w:tcPr>
            <w:tcW w:w="2693" w:type="dxa"/>
          </w:tcPr>
          <w:p w14:paraId="15E0A5E1" w14:textId="102B9E61" w:rsidR="00832808" w:rsidRPr="00135999" w:rsidRDefault="00832808" w:rsidP="006F3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HCO nummer</w:t>
            </w:r>
          </w:p>
        </w:tc>
      </w:tr>
      <w:tr w:rsidR="00832808" w14:paraId="1DBF1105" w14:textId="67FD8478" w:rsidTr="00421F36">
        <w:trPr>
          <w:jc w:val="center"/>
        </w:trPr>
        <w:tc>
          <w:tcPr>
            <w:tcW w:w="6385" w:type="dxa"/>
          </w:tcPr>
          <w:p w14:paraId="339CE528" w14:textId="2B3F46F6" w:rsidR="00832808" w:rsidRDefault="00832808" w:rsidP="00832808"/>
        </w:tc>
        <w:tc>
          <w:tcPr>
            <w:tcW w:w="2693" w:type="dxa"/>
          </w:tcPr>
          <w:p w14:paraId="250FEBA0" w14:textId="66366586" w:rsidR="00832808" w:rsidRDefault="00832808" w:rsidP="006F3A82"/>
        </w:tc>
      </w:tr>
      <w:tr w:rsidR="00832808" w14:paraId="30256B72" w14:textId="31C96E20" w:rsidTr="00421F36">
        <w:trPr>
          <w:jc w:val="center"/>
        </w:trPr>
        <w:tc>
          <w:tcPr>
            <w:tcW w:w="6385" w:type="dxa"/>
          </w:tcPr>
          <w:p w14:paraId="45FCC036" w14:textId="1EA6D94A" w:rsidR="00832808" w:rsidRDefault="00832808" w:rsidP="00832808"/>
        </w:tc>
        <w:tc>
          <w:tcPr>
            <w:tcW w:w="2693" w:type="dxa"/>
          </w:tcPr>
          <w:p w14:paraId="0C66B7D4" w14:textId="77777777" w:rsidR="00832808" w:rsidRDefault="00832808" w:rsidP="006F3A82"/>
        </w:tc>
      </w:tr>
      <w:tr w:rsidR="00832808" w14:paraId="1DB639CD" w14:textId="3312C848" w:rsidTr="00421F36">
        <w:trPr>
          <w:jc w:val="center"/>
        </w:trPr>
        <w:tc>
          <w:tcPr>
            <w:tcW w:w="6385" w:type="dxa"/>
          </w:tcPr>
          <w:p w14:paraId="2697BC1F" w14:textId="18681D75" w:rsidR="00832808" w:rsidRDefault="00832808" w:rsidP="00832808"/>
        </w:tc>
        <w:tc>
          <w:tcPr>
            <w:tcW w:w="2693" w:type="dxa"/>
          </w:tcPr>
          <w:p w14:paraId="2618C495" w14:textId="77777777" w:rsidR="00832808" w:rsidRDefault="00832808" w:rsidP="006F3A82"/>
        </w:tc>
      </w:tr>
      <w:tr w:rsidR="00832808" w14:paraId="71B8B058" w14:textId="1C28BE67" w:rsidTr="00421F36">
        <w:trPr>
          <w:jc w:val="center"/>
        </w:trPr>
        <w:tc>
          <w:tcPr>
            <w:tcW w:w="6385" w:type="dxa"/>
          </w:tcPr>
          <w:p w14:paraId="72D44177" w14:textId="3DC2A327" w:rsidR="00832808" w:rsidRDefault="00832808" w:rsidP="00832808"/>
        </w:tc>
        <w:tc>
          <w:tcPr>
            <w:tcW w:w="2693" w:type="dxa"/>
          </w:tcPr>
          <w:p w14:paraId="53E063D2" w14:textId="77777777" w:rsidR="00832808" w:rsidRDefault="00832808" w:rsidP="006F3A82"/>
        </w:tc>
      </w:tr>
      <w:tr w:rsidR="00832808" w14:paraId="4EDB70DB" w14:textId="31F742C4" w:rsidTr="00421F36">
        <w:trPr>
          <w:jc w:val="center"/>
        </w:trPr>
        <w:tc>
          <w:tcPr>
            <w:tcW w:w="6385" w:type="dxa"/>
          </w:tcPr>
          <w:p w14:paraId="5552183A" w14:textId="6498BFBB" w:rsidR="00832808" w:rsidRDefault="00832808" w:rsidP="00832808"/>
        </w:tc>
        <w:tc>
          <w:tcPr>
            <w:tcW w:w="2693" w:type="dxa"/>
          </w:tcPr>
          <w:p w14:paraId="49785770" w14:textId="77777777" w:rsidR="00832808" w:rsidRDefault="00832808" w:rsidP="006F3A82"/>
        </w:tc>
      </w:tr>
      <w:tr w:rsidR="00832808" w14:paraId="47E45674" w14:textId="77777777" w:rsidTr="00421F36">
        <w:trPr>
          <w:jc w:val="center"/>
        </w:trPr>
        <w:tc>
          <w:tcPr>
            <w:tcW w:w="6385" w:type="dxa"/>
          </w:tcPr>
          <w:p w14:paraId="744E95B3" w14:textId="77777777" w:rsidR="00832808" w:rsidRDefault="00832808" w:rsidP="00C64037"/>
        </w:tc>
        <w:tc>
          <w:tcPr>
            <w:tcW w:w="2693" w:type="dxa"/>
          </w:tcPr>
          <w:p w14:paraId="05D1F37C" w14:textId="77777777" w:rsidR="00832808" w:rsidRDefault="00832808" w:rsidP="00EF116F"/>
        </w:tc>
      </w:tr>
      <w:tr w:rsidR="00832808" w14:paraId="4ECE2834" w14:textId="77777777" w:rsidTr="00421F36">
        <w:trPr>
          <w:jc w:val="center"/>
        </w:trPr>
        <w:tc>
          <w:tcPr>
            <w:tcW w:w="6385" w:type="dxa"/>
          </w:tcPr>
          <w:p w14:paraId="6BDF2677" w14:textId="77777777" w:rsidR="00832808" w:rsidRDefault="00832808" w:rsidP="00C64037"/>
        </w:tc>
        <w:tc>
          <w:tcPr>
            <w:tcW w:w="2693" w:type="dxa"/>
          </w:tcPr>
          <w:p w14:paraId="6AD39BB6" w14:textId="77777777" w:rsidR="00832808" w:rsidRDefault="00832808" w:rsidP="00EF116F"/>
        </w:tc>
      </w:tr>
      <w:tr w:rsidR="00832808" w14:paraId="339ED1BF" w14:textId="77777777" w:rsidTr="00421F36">
        <w:trPr>
          <w:jc w:val="center"/>
        </w:trPr>
        <w:tc>
          <w:tcPr>
            <w:tcW w:w="6385" w:type="dxa"/>
          </w:tcPr>
          <w:p w14:paraId="04774B68" w14:textId="77777777" w:rsidR="00832808" w:rsidRDefault="00832808" w:rsidP="00C64037"/>
        </w:tc>
        <w:tc>
          <w:tcPr>
            <w:tcW w:w="2693" w:type="dxa"/>
          </w:tcPr>
          <w:p w14:paraId="6F948987" w14:textId="77777777" w:rsidR="00832808" w:rsidRDefault="00832808" w:rsidP="00877BA0"/>
        </w:tc>
      </w:tr>
    </w:tbl>
    <w:p w14:paraId="063A8046" w14:textId="77777777" w:rsidR="00076A0C" w:rsidRDefault="00076A0C" w:rsidP="004F0B46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567"/>
        <w:gridCol w:w="425"/>
        <w:gridCol w:w="709"/>
        <w:gridCol w:w="425"/>
        <w:gridCol w:w="567"/>
        <w:gridCol w:w="709"/>
        <w:gridCol w:w="3828"/>
      </w:tblGrid>
      <w:tr w:rsidR="00877BA0" w:rsidRPr="003D114E" w14:paraId="28E49BE5" w14:textId="77777777" w:rsidTr="00440350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3CE0C" w14:textId="77777777" w:rsidR="00877BA0" w:rsidRPr="003D114E" w:rsidRDefault="00877BA0" w:rsidP="00440350">
            <w:pPr>
              <w:pStyle w:val="leeg"/>
            </w:pPr>
          </w:p>
        </w:tc>
      </w:tr>
      <w:tr w:rsidR="00877BA0" w:rsidRPr="003D114E" w14:paraId="3559DA26" w14:textId="77777777" w:rsidTr="0044035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53D6BA4" w14:textId="77777777" w:rsidR="00877BA0" w:rsidRPr="003D114E" w:rsidRDefault="00877BA0" w:rsidP="00440350">
            <w:pPr>
              <w:pStyle w:val="leeg"/>
              <w:jc w:val="center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0576F6A" w14:textId="77777777" w:rsidR="00877BA0" w:rsidRPr="003D114E" w:rsidRDefault="00877BA0" w:rsidP="00440350">
            <w:pPr>
              <w:pStyle w:val="Kop1"/>
              <w:spacing w:before="0"/>
              <w:ind w:left="29"/>
              <w:jc w:val="center"/>
              <w:rPr>
                <w:rFonts w:cs="Calibri"/>
              </w:rPr>
            </w:pPr>
            <w:r>
              <w:rPr>
                <w:rFonts w:cs="Calibri"/>
              </w:rPr>
              <w:t>Ondertekening door verantwoordelijke van de revalidatievoorziening</w:t>
            </w:r>
          </w:p>
        </w:tc>
      </w:tr>
      <w:tr w:rsidR="00877BA0" w:rsidRPr="003D114E" w14:paraId="0FFCAEC5" w14:textId="77777777" w:rsidTr="00440350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2B6D3" w14:textId="77777777" w:rsidR="00877BA0" w:rsidRPr="003D114E" w:rsidRDefault="00877BA0" w:rsidP="00440350"/>
        </w:tc>
      </w:tr>
      <w:tr w:rsidR="00877BA0" w:rsidRPr="003D114E" w14:paraId="1A1E1DD6" w14:textId="77777777" w:rsidTr="0044035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9878B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0394E" w14:textId="4B039E1B" w:rsidR="00AC36E0" w:rsidRDefault="00877BA0" w:rsidP="00440350">
            <w:pPr>
              <w:pStyle w:val="Verklaring"/>
            </w:pPr>
            <w:r>
              <w:t>Ik</w:t>
            </w:r>
            <w:r w:rsidR="00DA4B58">
              <w:t xml:space="preserve"> ondergetekende</w:t>
            </w:r>
            <w:r w:rsidR="00DE15AC">
              <w:t>,</w:t>
            </w:r>
            <w:r w:rsidR="00DA4B58">
              <w:t xml:space="preserve"> directeur/verantwoordelijke van de </w:t>
            </w:r>
            <w:r w:rsidR="00EB57FA">
              <w:t xml:space="preserve">revalidatievoorziening zoals </w:t>
            </w:r>
            <w:r w:rsidR="00DE15AC">
              <w:t>vermeld in punt A</w:t>
            </w:r>
            <w:r w:rsidR="00EB57FA">
              <w:t xml:space="preserve">, verklaar dat de facturen van de </w:t>
            </w:r>
            <w:r w:rsidR="00DE15AC">
              <w:t>revalidatie</w:t>
            </w:r>
            <w:r w:rsidR="00EB57FA">
              <w:t xml:space="preserve">voorzieningen vermeld </w:t>
            </w:r>
            <w:r w:rsidR="00DE15AC">
              <w:t>in</w:t>
            </w:r>
            <w:r w:rsidR="00EB57FA">
              <w:t xml:space="preserve"> punt B</w:t>
            </w:r>
            <w:r w:rsidR="00CF08EA">
              <w:t>, via een gemeenschappelijke zending</w:t>
            </w:r>
            <w:r w:rsidR="001E386F">
              <w:t xml:space="preserve"> worden </w:t>
            </w:r>
            <w:r w:rsidR="00CF08EA">
              <w:t>verstuurd naar VSB</w:t>
            </w:r>
            <w:r w:rsidR="001E386F">
              <w:t xml:space="preserve"> met het HCO nummer van de </w:t>
            </w:r>
            <w:r w:rsidR="00CF08EA">
              <w:t>facturerende revalidatie</w:t>
            </w:r>
            <w:r w:rsidR="001E386F">
              <w:t xml:space="preserve">voorziening zoals vermeld </w:t>
            </w:r>
            <w:r w:rsidR="00CF08EA">
              <w:t>in</w:t>
            </w:r>
            <w:r w:rsidR="001E386F">
              <w:t xml:space="preserve"> punt A.</w:t>
            </w:r>
          </w:p>
          <w:p w14:paraId="0F77A292" w14:textId="77777777" w:rsidR="00877BA0" w:rsidRDefault="00AC36E0" w:rsidP="00440350">
            <w:pPr>
              <w:pStyle w:val="Verklaring"/>
            </w:pPr>
            <w:r>
              <w:t>Ik bevestig op eer dat alle betrokken voorzieningen op de hoogte zijn en akkoord gaan met deze werkwijze.</w:t>
            </w:r>
            <w:r w:rsidR="00877BA0">
              <w:t xml:space="preserve"> </w:t>
            </w:r>
          </w:p>
          <w:p w14:paraId="2D61C061" w14:textId="4A754227" w:rsidR="008F497F" w:rsidRPr="00232277" w:rsidRDefault="008F497F" w:rsidP="00440350">
            <w:pPr>
              <w:pStyle w:val="Verklaring"/>
            </w:pPr>
          </w:p>
        </w:tc>
      </w:tr>
      <w:tr w:rsidR="00877BA0" w:rsidRPr="003D114E" w14:paraId="0ED4E496" w14:textId="77777777" w:rsidTr="0044035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B50FE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EE73C" w14:textId="77777777" w:rsidR="00877BA0" w:rsidRPr="003D114E" w:rsidRDefault="00877BA0" w:rsidP="00440350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99CCC" w14:textId="77777777" w:rsidR="00877BA0" w:rsidRPr="003D114E" w:rsidRDefault="00877BA0" w:rsidP="0044035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911A33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6E0B5" w14:textId="77777777" w:rsidR="00877BA0" w:rsidRPr="003D114E" w:rsidRDefault="00877BA0" w:rsidP="0044035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0752DA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23987" w14:textId="77777777" w:rsidR="00877BA0" w:rsidRPr="003D114E" w:rsidRDefault="00877BA0" w:rsidP="0044035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65E310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48953" w14:textId="77777777" w:rsidR="00877BA0" w:rsidRPr="003D114E" w:rsidRDefault="00877BA0" w:rsidP="00440350"/>
        </w:tc>
      </w:tr>
      <w:tr w:rsidR="00877BA0" w:rsidRPr="00A57232" w14:paraId="1BAA116F" w14:textId="77777777" w:rsidTr="00440350">
        <w:trPr>
          <w:trHeight w:val="36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20126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2C5B1" w14:textId="77777777" w:rsidR="00877BA0" w:rsidRPr="00A57232" w:rsidRDefault="00877BA0" w:rsidP="00440350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E66DFF2" w14:textId="77777777" w:rsidR="00877BA0" w:rsidRPr="00A57232" w:rsidRDefault="00877BA0" w:rsidP="00440350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A0" w:rsidRPr="003D114E" w14:paraId="6E8C183D" w14:textId="77777777" w:rsidTr="0044035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B883B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62AC5" w14:textId="77777777" w:rsidR="00877BA0" w:rsidRPr="003D114E" w:rsidRDefault="00877BA0" w:rsidP="00440350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2B395F0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8CBD7B" w14:textId="644A3DCB" w:rsidR="00877BA0" w:rsidRPr="00073BEF" w:rsidRDefault="00877BA0" w:rsidP="00877BA0"/>
    <w:sectPr w:rsidR="00877BA0" w:rsidRPr="00073BEF" w:rsidSect="00593585">
      <w:footerReference w:type="default" r:id="rId13"/>
      <w:footerReference w:type="first" r:id="rId14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2940" w14:textId="77777777" w:rsidR="00C75C83" w:rsidRDefault="00C75C83" w:rsidP="008E174D">
      <w:r>
        <w:separator/>
      </w:r>
    </w:p>
  </w:endnote>
  <w:endnote w:type="continuationSeparator" w:id="0">
    <w:p w14:paraId="092AE68F" w14:textId="77777777" w:rsidR="00C75C83" w:rsidRDefault="00C75C83" w:rsidP="008E174D">
      <w:r>
        <w:continuationSeparator/>
      </w:r>
    </w:p>
  </w:endnote>
  <w:endnote w:type="continuationNotice" w:id="1">
    <w:p w14:paraId="7E72EAF3" w14:textId="77777777" w:rsidR="00C75C83" w:rsidRDefault="00C75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3299" w14:textId="1191EAD8" w:rsidR="00D01AE4" w:rsidRPr="00306034" w:rsidRDefault="00E41FE5" w:rsidP="00306034">
    <w:pPr>
      <w:pStyle w:val="Voettekst"/>
      <w:rPr>
        <w:sz w:val="16"/>
        <w:szCs w:val="16"/>
      </w:rPr>
    </w:pPr>
    <w:r w:rsidRPr="00E41FE5">
      <w:rPr>
        <w:color w:val="0F4C81"/>
        <w:sz w:val="16"/>
        <w:szCs w:val="16"/>
      </w:rPr>
      <w:t>Kennisgeving gemeenschappelijke zending facturatie voor meerdere revalidatieovereenkomsten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C621" w14:textId="77777777" w:rsidR="00C75C83" w:rsidRDefault="00C75C83" w:rsidP="008E174D">
      <w:r>
        <w:separator/>
      </w:r>
    </w:p>
  </w:footnote>
  <w:footnote w:type="continuationSeparator" w:id="0">
    <w:p w14:paraId="750979D6" w14:textId="77777777" w:rsidR="00C75C83" w:rsidRDefault="00C75C83" w:rsidP="008E174D">
      <w:r>
        <w:continuationSeparator/>
      </w:r>
    </w:p>
  </w:footnote>
  <w:footnote w:type="continuationNotice" w:id="1">
    <w:p w14:paraId="55CCB8CC" w14:textId="77777777" w:rsidR="00C75C83" w:rsidRDefault="00C75C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6F73A8"/>
    <w:multiLevelType w:val="hybridMultilevel"/>
    <w:tmpl w:val="76505724"/>
    <w:lvl w:ilvl="0" w:tplc="EEE2E486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D1DA7"/>
    <w:multiLevelType w:val="hybridMultilevel"/>
    <w:tmpl w:val="1B5E3C0A"/>
    <w:lvl w:ilvl="0" w:tplc="9BF6C6F4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0"/>
  </w:num>
  <w:num w:numId="2" w16cid:durableId="107940617">
    <w:abstractNumId w:val="6"/>
  </w:num>
  <w:num w:numId="3" w16cid:durableId="1085952844">
    <w:abstractNumId w:val="1"/>
  </w:num>
  <w:num w:numId="4" w16cid:durableId="930360512">
    <w:abstractNumId w:val="5"/>
  </w:num>
  <w:num w:numId="5" w16cid:durableId="1515920874">
    <w:abstractNumId w:val="3"/>
  </w:num>
  <w:num w:numId="6" w16cid:durableId="420220759">
    <w:abstractNumId w:val="9"/>
  </w:num>
  <w:num w:numId="7" w16cid:durableId="2125491392">
    <w:abstractNumId w:val="0"/>
  </w:num>
  <w:num w:numId="8" w16cid:durableId="786970102">
    <w:abstractNumId w:val="4"/>
  </w:num>
  <w:num w:numId="9" w16cid:durableId="1583903530">
    <w:abstractNumId w:val="7"/>
  </w:num>
  <w:num w:numId="10" w16cid:durableId="1442991122">
    <w:abstractNumId w:val="11"/>
  </w:num>
  <w:num w:numId="11" w16cid:durableId="1577204642">
    <w:abstractNumId w:val="7"/>
  </w:num>
  <w:num w:numId="12" w16cid:durableId="1804611751">
    <w:abstractNumId w:val="7"/>
  </w:num>
  <w:num w:numId="13" w16cid:durableId="286476341">
    <w:abstractNumId w:val="7"/>
  </w:num>
  <w:num w:numId="14" w16cid:durableId="1201431925">
    <w:abstractNumId w:val="7"/>
  </w:num>
  <w:num w:numId="15" w16cid:durableId="691687086">
    <w:abstractNumId w:val="7"/>
  </w:num>
  <w:num w:numId="16" w16cid:durableId="421948461">
    <w:abstractNumId w:val="7"/>
  </w:num>
  <w:num w:numId="17" w16cid:durableId="1020624058">
    <w:abstractNumId w:val="7"/>
  </w:num>
  <w:num w:numId="18" w16cid:durableId="69811340">
    <w:abstractNumId w:val="2"/>
  </w:num>
  <w:num w:numId="19" w16cid:durableId="1868369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53E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5B53"/>
    <w:rsid w:val="0005708D"/>
    <w:rsid w:val="00057DEA"/>
    <w:rsid w:val="00062D04"/>
    <w:rsid w:val="00065AAB"/>
    <w:rsid w:val="000674DB"/>
    <w:rsid w:val="000729C1"/>
    <w:rsid w:val="00073BEF"/>
    <w:rsid w:val="000753A0"/>
    <w:rsid w:val="00076A0C"/>
    <w:rsid w:val="00077C6F"/>
    <w:rsid w:val="00084E5E"/>
    <w:rsid w:val="00091127"/>
    <w:rsid w:val="00091A4B"/>
    <w:rsid w:val="00091ACB"/>
    <w:rsid w:val="00091BDC"/>
    <w:rsid w:val="000972C2"/>
    <w:rsid w:val="00097D39"/>
    <w:rsid w:val="000A0CB7"/>
    <w:rsid w:val="000A31F2"/>
    <w:rsid w:val="000A3A13"/>
    <w:rsid w:val="000A5120"/>
    <w:rsid w:val="000A5188"/>
    <w:rsid w:val="000B2D73"/>
    <w:rsid w:val="000B5E35"/>
    <w:rsid w:val="000B710B"/>
    <w:rsid w:val="000B7253"/>
    <w:rsid w:val="000C1685"/>
    <w:rsid w:val="000C59A5"/>
    <w:rsid w:val="000C7FBC"/>
    <w:rsid w:val="000D04CB"/>
    <w:rsid w:val="000D0D5A"/>
    <w:rsid w:val="000D0FE2"/>
    <w:rsid w:val="000D12E3"/>
    <w:rsid w:val="000D2006"/>
    <w:rsid w:val="000D2250"/>
    <w:rsid w:val="000D3444"/>
    <w:rsid w:val="000D4912"/>
    <w:rsid w:val="000D57DF"/>
    <w:rsid w:val="000D613E"/>
    <w:rsid w:val="000E23B0"/>
    <w:rsid w:val="000E7B6C"/>
    <w:rsid w:val="000E7ED6"/>
    <w:rsid w:val="000F1F64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300C"/>
    <w:rsid w:val="001149F2"/>
    <w:rsid w:val="00115BF2"/>
    <w:rsid w:val="00116828"/>
    <w:rsid w:val="0012091D"/>
    <w:rsid w:val="00121E9D"/>
    <w:rsid w:val="001226C6"/>
    <w:rsid w:val="00122EB4"/>
    <w:rsid w:val="001244EE"/>
    <w:rsid w:val="00125749"/>
    <w:rsid w:val="00131170"/>
    <w:rsid w:val="0013191A"/>
    <w:rsid w:val="00133020"/>
    <w:rsid w:val="00133A43"/>
    <w:rsid w:val="001348AA"/>
    <w:rsid w:val="00135999"/>
    <w:rsid w:val="00142A46"/>
    <w:rsid w:val="00142D91"/>
    <w:rsid w:val="00142DDE"/>
    <w:rsid w:val="00143965"/>
    <w:rsid w:val="00143B76"/>
    <w:rsid w:val="00146935"/>
    <w:rsid w:val="00147129"/>
    <w:rsid w:val="001477E7"/>
    <w:rsid w:val="00152301"/>
    <w:rsid w:val="00161B93"/>
    <w:rsid w:val="00162B26"/>
    <w:rsid w:val="00162CC2"/>
    <w:rsid w:val="0016431A"/>
    <w:rsid w:val="001656CB"/>
    <w:rsid w:val="001672EB"/>
    <w:rsid w:val="00167ACC"/>
    <w:rsid w:val="00172572"/>
    <w:rsid w:val="001735E8"/>
    <w:rsid w:val="001735FA"/>
    <w:rsid w:val="00173DD6"/>
    <w:rsid w:val="00176865"/>
    <w:rsid w:val="00180BE5"/>
    <w:rsid w:val="001816D5"/>
    <w:rsid w:val="00183949"/>
    <w:rsid w:val="00183A68"/>
    <w:rsid w:val="00183EFC"/>
    <w:rsid w:val="00185050"/>
    <w:rsid w:val="00190CBE"/>
    <w:rsid w:val="001917FA"/>
    <w:rsid w:val="00192B4B"/>
    <w:rsid w:val="001A23D3"/>
    <w:rsid w:val="001A3CC2"/>
    <w:rsid w:val="001A7AFA"/>
    <w:rsid w:val="001B232D"/>
    <w:rsid w:val="001B291D"/>
    <w:rsid w:val="001B60CD"/>
    <w:rsid w:val="001B7DFA"/>
    <w:rsid w:val="001C13E9"/>
    <w:rsid w:val="001C526F"/>
    <w:rsid w:val="001C5D85"/>
    <w:rsid w:val="001C6238"/>
    <w:rsid w:val="001D02C0"/>
    <w:rsid w:val="001D056A"/>
    <w:rsid w:val="001D0965"/>
    <w:rsid w:val="001D0DB7"/>
    <w:rsid w:val="001D1DA3"/>
    <w:rsid w:val="001D1DF3"/>
    <w:rsid w:val="001D32E8"/>
    <w:rsid w:val="001D4C9A"/>
    <w:rsid w:val="001D51C2"/>
    <w:rsid w:val="001E17D4"/>
    <w:rsid w:val="001E1E0B"/>
    <w:rsid w:val="001E386F"/>
    <w:rsid w:val="001E38C0"/>
    <w:rsid w:val="001E4208"/>
    <w:rsid w:val="001E589A"/>
    <w:rsid w:val="001F3741"/>
    <w:rsid w:val="001F3B9A"/>
    <w:rsid w:val="001F7119"/>
    <w:rsid w:val="001F7B44"/>
    <w:rsid w:val="002054CB"/>
    <w:rsid w:val="00210873"/>
    <w:rsid w:val="00212291"/>
    <w:rsid w:val="00214841"/>
    <w:rsid w:val="00215141"/>
    <w:rsid w:val="00216833"/>
    <w:rsid w:val="00217382"/>
    <w:rsid w:val="00221A1E"/>
    <w:rsid w:val="00222276"/>
    <w:rsid w:val="002230A4"/>
    <w:rsid w:val="0022595F"/>
    <w:rsid w:val="00225D0E"/>
    <w:rsid w:val="00226392"/>
    <w:rsid w:val="002268C9"/>
    <w:rsid w:val="00232277"/>
    <w:rsid w:val="00240902"/>
    <w:rsid w:val="002424EC"/>
    <w:rsid w:val="00244FCB"/>
    <w:rsid w:val="002471B1"/>
    <w:rsid w:val="0025128E"/>
    <w:rsid w:val="00254C6C"/>
    <w:rsid w:val="002565D7"/>
    <w:rsid w:val="00256E73"/>
    <w:rsid w:val="00260012"/>
    <w:rsid w:val="00261971"/>
    <w:rsid w:val="002625B5"/>
    <w:rsid w:val="00264108"/>
    <w:rsid w:val="00266E15"/>
    <w:rsid w:val="00272A26"/>
    <w:rsid w:val="00273378"/>
    <w:rsid w:val="00276F90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5230"/>
    <w:rsid w:val="002D73C3"/>
    <w:rsid w:val="002E01EF"/>
    <w:rsid w:val="002E16CC"/>
    <w:rsid w:val="002E3C53"/>
    <w:rsid w:val="002E60C1"/>
    <w:rsid w:val="002E799B"/>
    <w:rsid w:val="002F223A"/>
    <w:rsid w:val="002F26E9"/>
    <w:rsid w:val="002F2EF6"/>
    <w:rsid w:val="002F3344"/>
    <w:rsid w:val="002F4C12"/>
    <w:rsid w:val="002F6BA1"/>
    <w:rsid w:val="00305E2E"/>
    <w:rsid w:val="00306034"/>
    <w:rsid w:val="003074F1"/>
    <w:rsid w:val="00310C16"/>
    <w:rsid w:val="003110E4"/>
    <w:rsid w:val="0031551C"/>
    <w:rsid w:val="00316ADB"/>
    <w:rsid w:val="00317484"/>
    <w:rsid w:val="0032079B"/>
    <w:rsid w:val="00320890"/>
    <w:rsid w:val="0032143F"/>
    <w:rsid w:val="00324984"/>
    <w:rsid w:val="00325927"/>
    <w:rsid w:val="00325E0D"/>
    <w:rsid w:val="003315DB"/>
    <w:rsid w:val="003347F1"/>
    <w:rsid w:val="00336D58"/>
    <w:rsid w:val="00344002"/>
    <w:rsid w:val="00344078"/>
    <w:rsid w:val="003464E4"/>
    <w:rsid w:val="00347EC8"/>
    <w:rsid w:val="003519EC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91FA6"/>
    <w:rsid w:val="003A08C5"/>
    <w:rsid w:val="003A0CD1"/>
    <w:rsid w:val="003A11D3"/>
    <w:rsid w:val="003A2D06"/>
    <w:rsid w:val="003A33CD"/>
    <w:rsid w:val="003A4498"/>
    <w:rsid w:val="003A4E6F"/>
    <w:rsid w:val="003A6216"/>
    <w:rsid w:val="003B0490"/>
    <w:rsid w:val="003B1F13"/>
    <w:rsid w:val="003C0929"/>
    <w:rsid w:val="003C5549"/>
    <w:rsid w:val="003C55AE"/>
    <w:rsid w:val="003C65FD"/>
    <w:rsid w:val="003C75CA"/>
    <w:rsid w:val="003D114E"/>
    <w:rsid w:val="003E02FB"/>
    <w:rsid w:val="003E05E3"/>
    <w:rsid w:val="003E3EAF"/>
    <w:rsid w:val="003E5458"/>
    <w:rsid w:val="003F0EFB"/>
    <w:rsid w:val="0040190E"/>
    <w:rsid w:val="00406A5D"/>
    <w:rsid w:val="00407FE0"/>
    <w:rsid w:val="00412E01"/>
    <w:rsid w:val="00414077"/>
    <w:rsid w:val="00417E3A"/>
    <w:rsid w:val="00417FC5"/>
    <w:rsid w:val="00421F36"/>
    <w:rsid w:val="00422E30"/>
    <w:rsid w:val="004258F8"/>
    <w:rsid w:val="00425A77"/>
    <w:rsid w:val="00430EF9"/>
    <w:rsid w:val="004362FB"/>
    <w:rsid w:val="00440A62"/>
    <w:rsid w:val="00445080"/>
    <w:rsid w:val="0044546C"/>
    <w:rsid w:val="00445BD7"/>
    <w:rsid w:val="00450445"/>
    <w:rsid w:val="0045144E"/>
    <w:rsid w:val="004519AB"/>
    <w:rsid w:val="00451CC3"/>
    <w:rsid w:val="00456DCE"/>
    <w:rsid w:val="00463023"/>
    <w:rsid w:val="00471768"/>
    <w:rsid w:val="00481718"/>
    <w:rsid w:val="004857A8"/>
    <w:rsid w:val="00486FC2"/>
    <w:rsid w:val="004927BC"/>
    <w:rsid w:val="00495013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69E6"/>
    <w:rsid w:val="004B7F60"/>
    <w:rsid w:val="004B7FE3"/>
    <w:rsid w:val="004C123C"/>
    <w:rsid w:val="004C1346"/>
    <w:rsid w:val="004C1535"/>
    <w:rsid w:val="004C1E9B"/>
    <w:rsid w:val="004C5B0A"/>
    <w:rsid w:val="004C605D"/>
    <w:rsid w:val="004C6724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4F74C2"/>
    <w:rsid w:val="00501142"/>
    <w:rsid w:val="00501AD2"/>
    <w:rsid w:val="00502178"/>
    <w:rsid w:val="00504D1E"/>
    <w:rsid w:val="005054D2"/>
    <w:rsid w:val="00506277"/>
    <w:rsid w:val="005069F2"/>
    <w:rsid w:val="0051224B"/>
    <w:rsid w:val="0051318F"/>
    <w:rsid w:val="0051379D"/>
    <w:rsid w:val="00516BDC"/>
    <w:rsid w:val="005177A0"/>
    <w:rsid w:val="005247C1"/>
    <w:rsid w:val="00526889"/>
    <w:rsid w:val="00527F3D"/>
    <w:rsid w:val="00530A3F"/>
    <w:rsid w:val="00537C0D"/>
    <w:rsid w:val="00541098"/>
    <w:rsid w:val="00541333"/>
    <w:rsid w:val="0054204A"/>
    <w:rsid w:val="005423FF"/>
    <w:rsid w:val="005438BD"/>
    <w:rsid w:val="00544953"/>
    <w:rsid w:val="005471D8"/>
    <w:rsid w:val="00550299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74636"/>
    <w:rsid w:val="0058088D"/>
    <w:rsid w:val="00580BAD"/>
    <w:rsid w:val="0058149A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08BF"/>
    <w:rsid w:val="005C1EF6"/>
    <w:rsid w:val="005C3256"/>
    <w:rsid w:val="005C353F"/>
    <w:rsid w:val="005C356F"/>
    <w:rsid w:val="005C3A90"/>
    <w:rsid w:val="005C5E4D"/>
    <w:rsid w:val="005C78EB"/>
    <w:rsid w:val="005D09E4"/>
    <w:rsid w:val="005D0E68"/>
    <w:rsid w:val="005D0FE7"/>
    <w:rsid w:val="005D3351"/>
    <w:rsid w:val="005D6D1A"/>
    <w:rsid w:val="005D7ABC"/>
    <w:rsid w:val="005E003F"/>
    <w:rsid w:val="005E33AD"/>
    <w:rsid w:val="005E3F7E"/>
    <w:rsid w:val="005E51B5"/>
    <w:rsid w:val="005E6535"/>
    <w:rsid w:val="005F1F38"/>
    <w:rsid w:val="005F6894"/>
    <w:rsid w:val="005F706A"/>
    <w:rsid w:val="00600AC7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4BEB"/>
    <w:rsid w:val="00625341"/>
    <w:rsid w:val="006255F7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6EE9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77BCB"/>
    <w:rsid w:val="00677FA7"/>
    <w:rsid w:val="0068227D"/>
    <w:rsid w:val="00683C60"/>
    <w:rsid w:val="00687811"/>
    <w:rsid w:val="00691506"/>
    <w:rsid w:val="006935AC"/>
    <w:rsid w:val="006B1236"/>
    <w:rsid w:val="006B3D6A"/>
    <w:rsid w:val="006B3EB7"/>
    <w:rsid w:val="006B51E1"/>
    <w:rsid w:val="006C4337"/>
    <w:rsid w:val="006C4945"/>
    <w:rsid w:val="006C51E9"/>
    <w:rsid w:val="006C59C7"/>
    <w:rsid w:val="006C6A14"/>
    <w:rsid w:val="006D01FB"/>
    <w:rsid w:val="006D0E83"/>
    <w:rsid w:val="006E29BE"/>
    <w:rsid w:val="006F3A82"/>
    <w:rsid w:val="00700A82"/>
    <w:rsid w:val="0070145B"/>
    <w:rsid w:val="007024F8"/>
    <w:rsid w:val="007044A7"/>
    <w:rsid w:val="007046B3"/>
    <w:rsid w:val="0070526E"/>
    <w:rsid w:val="00706B44"/>
    <w:rsid w:val="007072C8"/>
    <w:rsid w:val="007076EB"/>
    <w:rsid w:val="00710B54"/>
    <w:rsid w:val="0071325C"/>
    <w:rsid w:val="007144AC"/>
    <w:rsid w:val="00715311"/>
    <w:rsid w:val="007160C9"/>
    <w:rsid w:val="00717A31"/>
    <w:rsid w:val="00724657"/>
    <w:rsid w:val="007247AC"/>
    <w:rsid w:val="007255A9"/>
    <w:rsid w:val="00731BE6"/>
    <w:rsid w:val="00732D29"/>
    <w:rsid w:val="0073380E"/>
    <w:rsid w:val="007342E2"/>
    <w:rsid w:val="0073503E"/>
    <w:rsid w:val="0073681B"/>
    <w:rsid w:val="00736B02"/>
    <w:rsid w:val="00742481"/>
    <w:rsid w:val="007426A2"/>
    <w:rsid w:val="00743195"/>
    <w:rsid w:val="007447BF"/>
    <w:rsid w:val="00751221"/>
    <w:rsid w:val="00752881"/>
    <w:rsid w:val="00753016"/>
    <w:rsid w:val="007557D2"/>
    <w:rsid w:val="0076000B"/>
    <w:rsid w:val="0076022D"/>
    <w:rsid w:val="0076073D"/>
    <w:rsid w:val="00763A20"/>
    <w:rsid w:val="00763AC5"/>
    <w:rsid w:val="00770A49"/>
    <w:rsid w:val="00771E52"/>
    <w:rsid w:val="00773F18"/>
    <w:rsid w:val="00780619"/>
    <w:rsid w:val="00781F63"/>
    <w:rsid w:val="00783D89"/>
    <w:rsid w:val="00786BC8"/>
    <w:rsid w:val="00793ACB"/>
    <w:rsid w:val="007950E5"/>
    <w:rsid w:val="007A0423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4DA0"/>
    <w:rsid w:val="007D58A4"/>
    <w:rsid w:val="007F0574"/>
    <w:rsid w:val="007F40F2"/>
    <w:rsid w:val="007F4219"/>
    <w:rsid w:val="007F5AB8"/>
    <w:rsid w:val="007F61F5"/>
    <w:rsid w:val="00807493"/>
    <w:rsid w:val="00814665"/>
    <w:rsid w:val="00815F9E"/>
    <w:rsid w:val="008232B5"/>
    <w:rsid w:val="00824322"/>
    <w:rsid w:val="0082494D"/>
    <w:rsid w:val="00824976"/>
    <w:rsid w:val="00825D0C"/>
    <w:rsid w:val="0082645C"/>
    <w:rsid w:val="00826920"/>
    <w:rsid w:val="00827E84"/>
    <w:rsid w:val="008314CA"/>
    <w:rsid w:val="00832808"/>
    <w:rsid w:val="0083427C"/>
    <w:rsid w:val="0084129A"/>
    <w:rsid w:val="00843616"/>
    <w:rsid w:val="008438C8"/>
    <w:rsid w:val="00844B16"/>
    <w:rsid w:val="00845AB1"/>
    <w:rsid w:val="00846331"/>
    <w:rsid w:val="00846FB4"/>
    <w:rsid w:val="0084752A"/>
    <w:rsid w:val="00851C13"/>
    <w:rsid w:val="00853F02"/>
    <w:rsid w:val="008540FD"/>
    <w:rsid w:val="00857D05"/>
    <w:rsid w:val="008630B5"/>
    <w:rsid w:val="00867B8E"/>
    <w:rsid w:val="00871B14"/>
    <w:rsid w:val="008740E6"/>
    <w:rsid w:val="008747C0"/>
    <w:rsid w:val="00874FB0"/>
    <w:rsid w:val="00875FF5"/>
    <w:rsid w:val="008768FB"/>
    <w:rsid w:val="00877401"/>
    <w:rsid w:val="00877606"/>
    <w:rsid w:val="00877BA0"/>
    <w:rsid w:val="008807CB"/>
    <w:rsid w:val="00880A15"/>
    <w:rsid w:val="0088206C"/>
    <w:rsid w:val="00884518"/>
    <w:rsid w:val="00884C0F"/>
    <w:rsid w:val="0088713D"/>
    <w:rsid w:val="00887E46"/>
    <w:rsid w:val="00894BAF"/>
    <w:rsid w:val="008954B5"/>
    <w:rsid w:val="00895F58"/>
    <w:rsid w:val="00896280"/>
    <w:rsid w:val="00897B68"/>
    <w:rsid w:val="008A123A"/>
    <w:rsid w:val="008A29B0"/>
    <w:rsid w:val="008A4B5D"/>
    <w:rsid w:val="008A599E"/>
    <w:rsid w:val="008A6362"/>
    <w:rsid w:val="008A643A"/>
    <w:rsid w:val="008B153E"/>
    <w:rsid w:val="008B1882"/>
    <w:rsid w:val="008B509D"/>
    <w:rsid w:val="008C272D"/>
    <w:rsid w:val="008C3A03"/>
    <w:rsid w:val="008C444C"/>
    <w:rsid w:val="008C4B7F"/>
    <w:rsid w:val="008C6D1B"/>
    <w:rsid w:val="008D0405"/>
    <w:rsid w:val="008D0889"/>
    <w:rsid w:val="008D347C"/>
    <w:rsid w:val="008D36C7"/>
    <w:rsid w:val="008E115E"/>
    <w:rsid w:val="008E174D"/>
    <w:rsid w:val="008E359F"/>
    <w:rsid w:val="008E79AF"/>
    <w:rsid w:val="008E7B73"/>
    <w:rsid w:val="008F03FA"/>
    <w:rsid w:val="008F056C"/>
    <w:rsid w:val="008F0D5D"/>
    <w:rsid w:val="008F497F"/>
    <w:rsid w:val="0090014D"/>
    <w:rsid w:val="009007A7"/>
    <w:rsid w:val="00901191"/>
    <w:rsid w:val="009077C4"/>
    <w:rsid w:val="00907C18"/>
    <w:rsid w:val="009110D4"/>
    <w:rsid w:val="0091707D"/>
    <w:rsid w:val="00925C39"/>
    <w:rsid w:val="00931481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871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A7D00"/>
    <w:rsid w:val="009B118D"/>
    <w:rsid w:val="009B1293"/>
    <w:rsid w:val="009B3856"/>
    <w:rsid w:val="009B4964"/>
    <w:rsid w:val="009B7127"/>
    <w:rsid w:val="009C2D7B"/>
    <w:rsid w:val="009D1B77"/>
    <w:rsid w:val="009D5F75"/>
    <w:rsid w:val="009E39A9"/>
    <w:rsid w:val="009E59DA"/>
    <w:rsid w:val="009F4EBF"/>
    <w:rsid w:val="009F7700"/>
    <w:rsid w:val="00A00F3E"/>
    <w:rsid w:val="00A0358E"/>
    <w:rsid w:val="00A03638"/>
    <w:rsid w:val="00A03D0D"/>
    <w:rsid w:val="00A053D4"/>
    <w:rsid w:val="00A1330B"/>
    <w:rsid w:val="00A13685"/>
    <w:rsid w:val="00A1478B"/>
    <w:rsid w:val="00A17D34"/>
    <w:rsid w:val="00A21D5C"/>
    <w:rsid w:val="00A26786"/>
    <w:rsid w:val="00A27BB6"/>
    <w:rsid w:val="00A32541"/>
    <w:rsid w:val="00A33265"/>
    <w:rsid w:val="00A33F4D"/>
    <w:rsid w:val="00A35214"/>
    <w:rsid w:val="00A35578"/>
    <w:rsid w:val="00A42618"/>
    <w:rsid w:val="00A4282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21B2"/>
    <w:rsid w:val="00A64787"/>
    <w:rsid w:val="00A67655"/>
    <w:rsid w:val="00A701AC"/>
    <w:rsid w:val="00A76FCD"/>
    <w:rsid w:val="00A77C51"/>
    <w:rsid w:val="00A83453"/>
    <w:rsid w:val="00A837C9"/>
    <w:rsid w:val="00A84E6F"/>
    <w:rsid w:val="00A8675C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36E0"/>
    <w:rsid w:val="00AC4CF6"/>
    <w:rsid w:val="00AC7A26"/>
    <w:rsid w:val="00AC7EB3"/>
    <w:rsid w:val="00AD0911"/>
    <w:rsid w:val="00AD1A37"/>
    <w:rsid w:val="00AD2310"/>
    <w:rsid w:val="00AD38B3"/>
    <w:rsid w:val="00AD3A4C"/>
    <w:rsid w:val="00AD3C41"/>
    <w:rsid w:val="00AD430E"/>
    <w:rsid w:val="00AD71AC"/>
    <w:rsid w:val="00AE2545"/>
    <w:rsid w:val="00AE33C1"/>
    <w:rsid w:val="00AF0FAE"/>
    <w:rsid w:val="00AF113E"/>
    <w:rsid w:val="00AF3FB3"/>
    <w:rsid w:val="00AF566F"/>
    <w:rsid w:val="00AF621E"/>
    <w:rsid w:val="00AF7209"/>
    <w:rsid w:val="00B032FD"/>
    <w:rsid w:val="00B033EF"/>
    <w:rsid w:val="00B0482B"/>
    <w:rsid w:val="00B05DA9"/>
    <w:rsid w:val="00B05ED4"/>
    <w:rsid w:val="00B061D9"/>
    <w:rsid w:val="00B0704A"/>
    <w:rsid w:val="00B07CE5"/>
    <w:rsid w:val="00B1132D"/>
    <w:rsid w:val="00B12048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3E7A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4A6"/>
    <w:rsid w:val="00B54073"/>
    <w:rsid w:val="00B62BFF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642F"/>
    <w:rsid w:val="00B904C0"/>
    <w:rsid w:val="00B90884"/>
    <w:rsid w:val="00B93D8C"/>
    <w:rsid w:val="00B94229"/>
    <w:rsid w:val="00B953C6"/>
    <w:rsid w:val="00BA3309"/>
    <w:rsid w:val="00BA76BD"/>
    <w:rsid w:val="00BB4EA9"/>
    <w:rsid w:val="00BB6C94"/>
    <w:rsid w:val="00BB6E77"/>
    <w:rsid w:val="00BC1ED7"/>
    <w:rsid w:val="00BC362B"/>
    <w:rsid w:val="00BC3666"/>
    <w:rsid w:val="00BC48E1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23E3"/>
    <w:rsid w:val="00C13077"/>
    <w:rsid w:val="00C15985"/>
    <w:rsid w:val="00C20D2A"/>
    <w:rsid w:val="00C231E4"/>
    <w:rsid w:val="00C2712F"/>
    <w:rsid w:val="00C30E01"/>
    <w:rsid w:val="00C33CA7"/>
    <w:rsid w:val="00C35359"/>
    <w:rsid w:val="00C37454"/>
    <w:rsid w:val="00C41CBF"/>
    <w:rsid w:val="00C42015"/>
    <w:rsid w:val="00C447B6"/>
    <w:rsid w:val="00C459A6"/>
    <w:rsid w:val="00C55850"/>
    <w:rsid w:val="00C61D70"/>
    <w:rsid w:val="00C628B4"/>
    <w:rsid w:val="00C64037"/>
    <w:rsid w:val="00C6434C"/>
    <w:rsid w:val="00C67233"/>
    <w:rsid w:val="00C676DD"/>
    <w:rsid w:val="00C72900"/>
    <w:rsid w:val="00C73739"/>
    <w:rsid w:val="00C75C83"/>
    <w:rsid w:val="00C75DE1"/>
    <w:rsid w:val="00C76EE5"/>
    <w:rsid w:val="00C77807"/>
    <w:rsid w:val="00C811A4"/>
    <w:rsid w:val="00C8151A"/>
    <w:rsid w:val="00C818D8"/>
    <w:rsid w:val="00C823AC"/>
    <w:rsid w:val="00C83440"/>
    <w:rsid w:val="00C84D0D"/>
    <w:rsid w:val="00C86148"/>
    <w:rsid w:val="00C86AE4"/>
    <w:rsid w:val="00C8770E"/>
    <w:rsid w:val="00C90C27"/>
    <w:rsid w:val="00C91532"/>
    <w:rsid w:val="00C94546"/>
    <w:rsid w:val="00CA0713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B4262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E73B2"/>
    <w:rsid w:val="00CF08EA"/>
    <w:rsid w:val="00CF20DC"/>
    <w:rsid w:val="00CF2232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272FD"/>
    <w:rsid w:val="00D306D6"/>
    <w:rsid w:val="00D30E5B"/>
    <w:rsid w:val="00D31550"/>
    <w:rsid w:val="00D31CC6"/>
    <w:rsid w:val="00D3255C"/>
    <w:rsid w:val="00D332E8"/>
    <w:rsid w:val="00D33BB7"/>
    <w:rsid w:val="00D34032"/>
    <w:rsid w:val="00D411A2"/>
    <w:rsid w:val="00D430C5"/>
    <w:rsid w:val="00D46675"/>
    <w:rsid w:val="00D4762E"/>
    <w:rsid w:val="00D50466"/>
    <w:rsid w:val="00D50F65"/>
    <w:rsid w:val="00D51779"/>
    <w:rsid w:val="00D52549"/>
    <w:rsid w:val="00D53054"/>
    <w:rsid w:val="00D54261"/>
    <w:rsid w:val="00D54B25"/>
    <w:rsid w:val="00D556E6"/>
    <w:rsid w:val="00D5586A"/>
    <w:rsid w:val="00D61AA3"/>
    <w:rsid w:val="00D633AE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0580"/>
    <w:rsid w:val="00D830A9"/>
    <w:rsid w:val="00D8547D"/>
    <w:rsid w:val="00D9622B"/>
    <w:rsid w:val="00DA417F"/>
    <w:rsid w:val="00DA4515"/>
    <w:rsid w:val="00DA4B58"/>
    <w:rsid w:val="00DA64B5"/>
    <w:rsid w:val="00DA65C6"/>
    <w:rsid w:val="00DA6C11"/>
    <w:rsid w:val="00DB0BA9"/>
    <w:rsid w:val="00DB10A4"/>
    <w:rsid w:val="00DB156B"/>
    <w:rsid w:val="00DB54F6"/>
    <w:rsid w:val="00DB5501"/>
    <w:rsid w:val="00DB73E6"/>
    <w:rsid w:val="00DC31AA"/>
    <w:rsid w:val="00DD1714"/>
    <w:rsid w:val="00DD4C6A"/>
    <w:rsid w:val="00DD7C60"/>
    <w:rsid w:val="00DE15AC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17D81"/>
    <w:rsid w:val="00E218A0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1FE5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6387"/>
    <w:rsid w:val="00EA6E9D"/>
    <w:rsid w:val="00EA78AB"/>
    <w:rsid w:val="00EB1024"/>
    <w:rsid w:val="00EB46F6"/>
    <w:rsid w:val="00EB50CD"/>
    <w:rsid w:val="00EB57FA"/>
    <w:rsid w:val="00EB5901"/>
    <w:rsid w:val="00EB7372"/>
    <w:rsid w:val="00EB76A2"/>
    <w:rsid w:val="00EB7E81"/>
    <w:rsid w:val="00EC1D46"/>
    <w:rsid w:val="00EC27BF"/>
    <w:rsid w:val="00EC3B89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16F"/>
    <w:rsid w:val="00EF1409"/>
    <w:rsid w:val="00EF2B23"/>
    <w:rsid w:val="00EF3BED"/>
    <w:rsid w:val="00EF41BA"/>
    <w:rsid w:val="00EF6CD2"/>
    <w:rsid w:val="00F03AB3"/>
    <w:rsid w:val="00F041EC"/>
    <w:rsid w:val="00F0600B"/>
    <w:rsid w:val="00F0623A"/>
    <w:rsid w:val="00F10F53"/>
    <w:rsid w:val="00F115A3"/>
    <w:rsid w:val="00F13EB1"/>
    <w:rsid w:val="00F152DF"/>
    <w:rsid w:val="00F17496"/>
    <w:rsid w:val="00F17D6B"/>
    <w:rsid w:val="00F17E4D"/>
    <w:rsid w:val="00F2285B"/>
    <w:rsid w:val="00F23C84"/>
    <w:rsid w:val="00F241B4"/>
    <w:rsid w:val="00F267C2"/>
    <w:rsid w:val="00F26FD3"/>
    <w:rsid w:val="00F276F8"/>
    <w:rsid w:val="00F27944"/>
    <w:rsid w:val="00F27F79"/>
    <w:rsid w:val="00F32C2B"/>
    <w:rsid w:val="00F3489C"/>
    <w:rsid w:val="00F370F3"/>
    <w:rsid w:val="00F43BE2"/>
    <w:rsid w:val="00F44637"/>
    <w:rsid w:val="00F44FDB"/>
    <w:rsid w:val="00F51652"/>
    <w:rsid w:val="00F55E85"/>
    <w:rsid w:val="00F56B26"/>
    <w:rsid w:val="00F62502"/>
    <w:rsid w:val="00F625CA"/>
    <w:rsid w:val="00F63364"/>
    <w:rsid w:val="00F635CA"/>
    <w:rsid w:val="00F64681"/>
    <w:rsid w:val="00F67648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3914"/>
    <w:rsid w:val="00FA63A6"/>
    <w:rsid w:val="00FB2BD8"/>
    <w:rsid w:val="00FB7357"/>
    <w:rsid w:val="00FC0538"/>
    <w:rsid w:val="00FC1160"/>
    <w:rsid w:val="00FC1832"/>
    <w:rsid w:val="00FC2552"/>
    <w:rsid w:val="00FC7D3D"/>
    <w:rsid w:val="00FD0047"/>
    <w:rsid w:val="00FD4649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106E"/>
    <w:rsid w:val="00FF502F"/>
    <w:rsid w:val="00FF51B1"/>
    <w:rsid w:val="00FF630A"/>
    <w:rsid w:val="00FF6D06"/>
    <w:rsid w:val="30401A68"/>
    <w:rsid w:val="497BCDB1"/>
    <w:rsid w:val="4CB5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24F8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24F8"/>
  </w:style>
  <w:style w:type="character" w:styleId="Voetnootmarkering">
    <w:name w:val="footnote reference"/>
    <w:basedOn w:val="Standaardalinea-lettertype"/>
    <w:uiPriority w:val="99"/>
    <w:semiHidden/>
    <w:unhideWhenUsed/>
    <w:rsid w:val="007024F8"/>
    <w:rPr>
      <w:vertAlign w:val="superscript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D633AE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D1B11" w:themeColor="background2" w:themeShade="1A"/>
      <w:szCs w:val="22"/>
    </w:rPr>
  </w:style>
  <w:style w:type="character" w:customStyle="1" w:styleId="Vet">
    <w:name w:val="Vet"/>
    <w:uiPriority w:val="1"/>
    <w:qFormat/>
    <w:rsid w:val="00D633AE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D633AE"/>
    <w:rPr>
      <w:rFonts w:asciiTheme="minorHAnsi" w:eastAsia="Times New Roman" w:hAnsiTheme="minorHAnsi" w:cs="Times New Roman"/>
      <w:color w:val="1D1B11" w:themeColor="background2" w:themeShade="1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C2E5CF49DBCB942B2B28F17D6663913" ma:contentTypeVersion="0" ma:contentTypeDescription="Het basis content type “ZG Document” is een basis voor content types voor in documentbibliotheken." ma:contentTypeScope="" ma:versionID="dd91ded502df77243bff2cf373646c79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80dd881efae0653477fe4de97aa516e4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Props1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EB3379-7DCD-4D19-9428-96C36B07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25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1319</CharactersWithSpaces>
  <SharedDoc>false</SharedDoc>
  <HLinks>
    <vt:vector size="12" baseType="variant"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http://www.departementzorg.be/</vt:lpwstr>
      </vt:variant>
      <vt:variant>
        <vt:lpwstr/>
      </vt:variant>
      <vt:variant>
        <vt:i4>5046392</vt:i4>
      </vt:variant>
      <vt:variant>
        <vt:i4>0</vt:i4>
      </vt:variant>
      <vt:variant>
        <vt:i4>0</vt:i4>
      </vt:variant>
      <vt:variant>
        <vt:i4>5</vt:i4>
      </vt:variant>
      <vt:variant>
        <vt:lpwstr>mailto:revalidatie@vlaanderen.be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Pinte Droesja</cp:lastModifiedBy>
  <cp:revision>29</cp:revision>
  <cp:lastPrinted>2014-09-16T06:26:00Z</cp:lastPrinted>
  <dcterms:created xsi:type="dcterms:W3CDTF">2023-10-31T13:20:00Z</dcterms:created>
  <dcterms:modified xsi:type="dcterms:W3CDTF">2023-11-07T12:15:00Z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0x010100E5B23CBEC15EF443818A347F7744E75800CC2E5CF49DBCB942B2B28F17D6663913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haredWithUsers">
    <vt:lpwstr>71;#Valepyn Philippe;#5429;#Pinte Droesja;#1008;#Morrens Tine;#414;#Van de Velde Anthony ZORG;#2227;#Louwagie Erika</vt:lpwstr>
  </property>
</Properties>
</file>