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9016D4" w:rsidRPr="009016D4" w14:paraId="5BEA8B7B" w14:textId="77777777" w:rsidTr="00A4387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FF539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F40C3" w14:textId="469373C8" w:rsidR="00A43872" w:rsidRPr="009016D4" w:rsidRDefault="00AA4A2E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9016D4">
              <w:rPr>
                <w:color w:val="0F4C81"/>
                <w:sz w:val="36"/>
                <w:szCs w:val="36"/>
              </w:rPr>
              <w:t>Attest wachtdiensturen voor ziekenhuisstage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41D07" w14:textId="3507AD05" w:rsidR="00A43872" w:rsidRPr="009016D4" w:rsidRDefault="000D38FC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940F89">
              <w:rPr>
                <w:b w:val="0"/>
                <w:color w:val="0F4C81"/>
                <w:sz w:val="12"/>
                <w:szCs w:val="12"/>
              </w:rPr>
              <w:t>ZOZO-01-23</w:t>
            </w:r>
            <w:r>
              <w:rPr>
                <w:b w:val="0"/>
                <w:color w:val="0F4C81"/>
                <w:sz w:val="12"/>
                <w:szCs w:val="12"/>
              </w:rPr>
              <w:t>0914</w:t>
            </w:r>
          </w:p>
        </w:tc>
      </w:tr>
      <w:tr w:rsidR="009016D4" w:rsidRPr="009016D4" w14:paraId="6B6ABDD2" w14:textId="77777777" w:rsidTr="00A43872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5CF3D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C4408" w14:textId="77777777" w:rsidR="00A43872" w:rsidRPr="009016D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9016D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</w:tbl>
    <w:p w14:paraId="79011619" w14:textId="77777777" w:rsidR="00A43872" w:rsidRDefault="00A43872" w:rsidP="00A43872"/>
    <w:tbl>
      <w:tblPr>
        <w:tblW w:w="1032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"/>
        <w:gridCol w:w="338"/>
        <w:gridCol w:w="51"/>
        <w:gridCol w:w="7"/>
        <w:gridCol w:w="1929"/>
        <w:gridCol w:w="426"/>
        <w:gridCol w:w="282"/>
        <w:gridCol w:w="143"/>
        <w:gridCol w:w="282"/>
        <w:gridCol w:w="285"/>
        <w:gridCol w:w="141"/>
        <w:gridCol w:w="284"/>
        <w:gridCol w:w="283"/>
        <w:gridCol w:w="142"/>
        <w:gridCol w:w="283"/>
        <w:gridCol w:w="568"/>
        <w:gridCol w:w="142"/>
        <w:gridCol w:w="567"/>
        <w:gridCol w:w="1185"/>
        <w:gridCol w:w="418"/>
        <w:gridCol w:w="418"/>
        <w:gridCol w:w="557"/>
        <w:gridCol w:w="418"/>
        <w:gridCol w:w="419"/>
        <w:gridCol w:w="635"/>
        <w:gridCol w:w="61"/>
      </w:tblGrid>
      <w:tr w:rsidR="00AA4A2E" w:rsidRPr="003D114E" w14:paraId="4EAC8D41" w14:textId="77777777" w:rsidTr="00C5758B">
        <w:trPr>
          <w:gridAfter w:val="1"/>
          <w:wAfter w:w="61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958C8" w14:textId="77777777" w:rsidR="00AA4A2E" w:rsidRPr="007D74B9" w:rsidRDefault="00AA4A2E" w:rsidP="00AA4A2E">
            <w:pPr>
              <w:pStyle w:val="leeg"/>
              <w:rPr>
                <w:lang w:val="en-US"/>
              </w:rPr>
            </w:pPr>
          </w:p>
        </w:tc>
        <w:tc>
          <w:tcPr>
            <w:tcW w:w="986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FD56F" w14:textId="77777777" w:rsidR="00AA4A2E" w:rsidRPr="00232277" w:rsidRDefault="00AA4A2E" w:rsidP="00AA4A2E">
            <w:pPr>
              <w:pStyle w:val="Vraagintern"/>
              <w:spacing w:before="80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48DBE8ED" w14:textId="3EB07980" w:rsidR="00AA4A2E" w:rsidRDefault="00AA4A2E" w:rsidP="00AA4A2E">
            <w:pPr>
              <w:pStyle w:val="Aanwijzing"/>
            </w:pPr>
            <w:r>
              <w:t>De inventaris gepresteerde wachtdiensturen dient bij het betreffende stageboekje huisartsgeneeskunde gevoegd te worden. Jaarlijks dient u 120 wachtdiensturen uit te voeren om aan de erkenningsvoorwaarden te voldoen.</w:t>
            </w:r>
          </w:p>
          <w:p w14:paraId="10AB5596" w14:textId="6BEDAE35" w:rsidR="00AA4A2E" w:rsidRDefault="00AA4A2E" w:rsidP="00AA4A2E">
            <w:pPr>
              <w:pStyle w:val="Aanwijzing"/>
            </w:pPr>
            <w:r>
              <w:t>In geval van ziekenhuisstage dient</w:t>
            </w:r>
            <w:r w:rsidR="004821DB">
              <w:t xml:space="preserve"> u geen inventaris te bezorgen, maar moet</w:t>
            </w:r>
            <w:r>
              <w:t xml:space="preserve"> de dienstvera</w:t>
            </w:r>
            <w:r w:rsidR="004821DB">
              <w:t>ntwoordelijke</w:t>
            </w:r>
            <w:r>
              <w:t xml:space="preserve"> verklaren dat u ingeschakeld was in het wachtsysteem van het ziekenhuis.</w:t>
            </w:r>
          </w:p>
          <w:p w14:paraId="137BFB98" w14:textId="77777777" w:rsidR="00AA4A2E" w:rsidRDefault="00AA4A2E" w:rsidP="00AA4A2E">
            <w:pPr>
              <w:pStyle w:val="Aanwijzing"/>
            </w:pPr>
          </w:p>
          <w:p w14:paraId="524225AF" w14:textId="734AB12D" w:rsidR="00C5758B" w:rsidRPr="00232277" w:rsidRDefault="00C5758B" w:rsidP="00AA4A2E">
            <w:pPr>
              <w:pStyle w:val="Aanwijzing"/>
            </w:pPr>
          </w:p>
        </w:tc>
      </w:tr>
      <w:tr w:rsidR="008C4B7F" w:rsidRPr="003D114E" w14:paraId="722D742B" w14:textId="77777777" w:rsidTr="00C5758B">
        <w:trPr>
          <w:gridBefore w:val="1"/>
          <w:wBefore w:w="56" w:type="dxa"/>
          <w:trHeight w:val="2060"/>
        </w:trPr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60445" w14:textId="77777777" w:rsidR="008C4B7F" w:rsidRPr="00E94334" w:rsidRDefault="008C4B7F" w:rsidP="004D213B">
            <w:pPr>
              <w:pStyle w:val="leeg"/>
            </w:pPr>
          </w:p>
        </w:tc>
        <w:tc>
          <w:tcPr>
            <w:tcW w:w="98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EC248" w14:textId="6559159A" w:rsidR="008C4B7F" w:rsidRDefault="00AA4A2E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Verklaring:</w:t>
            </w: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636"/>
              <w:gridCol w:w="7231"/>
              <w:gridCol w:w="396"/>
            </w:tblGrid>
            <w:tr w:rsidR="0053616C" w:rsidRPr="003D114E" w14:paraId="21AFAE91" w14:textId="77777777" w:rsidTr="0053616C">
              <w:trPr>
                <w:trHeight w:val="340"/>
              </w:trPr>
              <w:tc>
                <w:tcPr>
                  <w:tcW w:w="2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CD16E" w14:textId="2EE51CD0" w:rsidR="0053616C" w:rsidRPr="003D114E" w:rsidRDefault="00CE3917" w:rsidP="0053616C">
                  <w:pPr>
                    <w:jc w:val="right"/>
                  </w:pPr>
                  <w:r>
                    <w:t>Dienstverantwoordelijke</w:t>
                  </w:r>
                </w:p>
              </w:tc>
              <w:tc>
                <w:tcPr>
                  <w:tcW w:w="7231" w:type="dxa"/>
                  <w:gridSpan w:val="2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7E9B2A38" w14:textId="77777777" w:rsidR="0053616C" w:rsidRPr="003D114E" w:rsidRDefault="0053616C" w:rsidP="0053616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53616C" w:rsidRPr="003D114E" w14:paraId="723DDD6E" w14:textId="77777777" w:rsidTr="0053616C">
              <w:trPr>
                <w:gridAfter w:val="1"/>
                <w:wAfter w:w="396" w:type="dxa"/>
                <w:trHeight w:val="340"/>
              </w:trPr>
              <w:tc>
                <w:tcPr>
                  <w:tcW w:w="2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50A3D0" w14:textId="41D497F2" w:rsidR="0053616C" w:rsidRPr="003D114E" w:rsidRDefault="0053616C" w:rsidP="0053616C">
                  <w:pPr>
                    <w:jc w:val="right"/>
                  </w:pPr>
                  <w:r>
                    <w:t>Verklaar</w:t>
                  </w:r>
                  <w:r w:rsidR="00CE3917">
                    <w:t>t</w:t>
                  </w:r>
                  <w:r>
                    <w:t xml:space="preserve"> hierbij dat HAIO</w:t>
                  </w:r>
                </w:p>
              </w:tc>
              <w:tc>
                <w:tcPr>
                  <w:tcW w:w="7231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58A94EB8" w14:textId="77777777" w:rsidR="0053616C" w:rsidRPr="003D114E" w:rsidRDefault="0053616C" w:rsidP="0053616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53616C" w:rsidRPr="003D114E" w14:paraId="7E39D0D9" w14:textId="77777777" w:rsidTr="0053616C">
              <w:trPr>
                <w:gridAfter w:val="1"/>
                <w:wAfter w:w="396" w:type="dxa"/>
                <w:trHeight w:val="340"/>
              </w:trPr>
              <w:tc>
                <w:tcPr>
                  <w:tcW w:w="2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166272" w14:textId="0F1811CF" w:rsidR="0053616C" w:rsidRPr="003D114E" w:rsidRDefault="0053616C" w:rsidP="0053616C">
                  <w:pPr>
                    <w:jc w:val="right"/>
                  </w:pPr>
                  <w:r>
                    <w:t>Was ingeschreven in het wachtdienstsysteem van het ziekenhuis</w:t>
                  </w:r>
                </w:p>
              </w:tc>
              <w:tc>
                <w:tcPr>
                  <w:tcW w:w="7231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3F5EECD0" w14:textId="77777777" w:rsidR="004821DB" w:rsidRDefault="004821DB" w:rsidP="0053616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  <w:p w14:paraId="61D5A566" w14:textId="77777777" w:rsidR="004821DB" w:rsidRDefault="004821DB" w:rsidP="0053616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  <w:p w14:paraId="01CBB05F" w14:textId="3AF19B0A" w:rsidR="0053616C" w:rsidRPr="003D114E" w:rsidRDefault="0053616C" w:rsidP="0053616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7FCD13C" w14:textId="31FE24DF" w:rsidR="0053616C" w:rsidRDefault="0053616C" w:rsidP="0053616C">
            <w:pPr>
              <w:pStyle w:val="Vraagintern"/>
              <w:ind w:left="0"/>
              <w:rPr>
                <w:rStyle w:val="Nadruk"/>
                <w:i/>
                <w:iCs w:val="0"/>
              </w:rPr>
            </w:pPr>
          </w:p>
          <w:p w14:paraId="532FF742" w14:textId="3102FBB2" w:rsidR="00C94546" w:rsidRPr="00232277" w:rsidRDefault="00C94546" w:rsidP="004821DB"/>
        </w:tc>
      </w:tr>
      <w:tr w:rsidR="004821DB" w:rsidRPr="003D114E" w14:paraId="7E5BD888" w14:textId="77777777" w:rsidTr="00C5758B">
        <w:trPr>
          <w:gridBefore w:val="1"/>
          <w:wBefore w:w="56" w:type="dxa"/>
          <w:trHeight w:val="340"/>
        </w:trPr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68DBC" w14:textId="77777777" w:rsidR="004821DB" w:rsidRPr="004C6E93" w:rsidRDefault="004821DB" w:rsidP="00072536">
            <w:pPr>
              <w:pStyle w:val="leeg"/>
            </w:pPr>
          </w:p>
        </w:tc>
        <w:tc>
          <w:tcPr>
            <w:tcW w:w="2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085996" w14:textId="166FAD98" w:rsidR="004821DB" w:rsidRPr="003D114E" w:rsidRDefault="004821DB" w:rsidP="00072536">
            <w:pPr>
              <w:jc w:val="right"/>
            </w:pPr>
            <w:r>
              <w:t xml:space="preserve"> Voor de periode van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1A5BD" w14:textId="77777777" w:rsidR="004821DB" w:rsidRPr="003D114E" w:rsidRDefault="004821DB" w:rsidP="0007253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A1FF9C2" w14:textId="77777777" w:rsidR="004821DB" w:rsidRPr="003D114E" w:rsidRDefault="004821DB" w:rsidP="0007253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D66DC" w14:textId="77777777" w:rsidR="004821DB" w:rsidRPr="003D114E" w:rsidRDefault="004821DB" w:rsidP="0007253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1FE886" w14:textId="77777777" w:rsidR="004821DB" w:rsidRPr="003D114E" w:rsidRDefault="004821DB" w:rsidP="0007253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85E62" w14:textId="77777777" w:rsidR="004821DB" w:rsidRPr="003D114E" w:rsidRDefault="004821DB" w:rsidP="0007253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B99930" w14:textId="77777777" w:rsidR="004821DB" w:rsidRPr="003D114E" w:rsidRDefault="004821DB" w:rsidP="0007253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69A22" w14:textId="77777777" w:rsidR="004821DB" w:rsidRPr="003D114E" w:rsidRDefault="004821DB" w:rsidP="00072536">
            <w:pPr>
              <w:jc w:val="right"/>
            </w:pPr>
            <w:r w:rsidRPr="003D114E">
              <w:t>tot en met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3E012" w14:textId="77777777" w:rsidR="004821DB" w:rsidRPr="003D114E" w:rsidRDefault="004821DB" w:rsidP="0007253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1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77E496" w14:textId="77777777" w:rsidR="004821DB" w:rsidRPr="003D114E" w:rsidRDefault="004821DB" w:rsidP="0007253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9245D" w14:textId="77777777" w:rsidR="004821DB" w:rsidRPr="003D114E" w:rsidRDefault="004821DB" w:rsidP="0007253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1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44BD68" w14:textId="77777777" w:rsidR="004821DB" w:rsidRPr="003D114E" w:rsidRDefault="004821DB" w:rsidP="0007253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0C68" w14:textId="77777777" w:rsidR="004821DB" w:rsidRPr="003D114E" w:rsidRDefault="004821DB" w:rsidP="0007253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9FD284" w14:textId="77777777" w:rsidR="004821DB" w:rsidRPr="003D114E" w:rsidRDefault="004821DB" w:rsidP="0007253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616C" w:rsidRPr="003D114E" w14:paraId="143311D7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0B816" w14:textId="77777777" w:rsidR="0053616C" w:rsidRPr="003D114E" w:rsidRDefault="0053616C" w:rsidP="0053616C">
            <w:pPr>
              <w:pStyle w:val="leeg"/>
            </w:pPr>
          </w:p>
        </w:tc>
      </w:tr>
      <w:tr w:rsidR="004821DB" w:rsidRPr="003D114E" w14:paraId="425F0406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10FFB" w14:textId="77777777" w:rsidR="004821DB" w:rsidRDefault="004821DB" w:rsidP="0053616C">
            <w:pPr>
              <w:pStyle w:val="leeg"/>
            </w:pPr>
          </w:p>
        </w:tc>
      </w:tr>
      <w:tr w:rsidR="004821DB" w:rsidRPr="003D114E" w14:paraId="74BE1581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70456" w14:textId="77777777" w:rsidR="004821DB" w:rsidRDefault="004821DB" w:rsidP="0053616C">
            <w:pPr>
              <w:pStyle w:val="leeg"/>
            </w:pPr>
          </w:p>
        </w:tc>
      </w:tr>
      <w:tr w:rsidR="004821DB" w:rsidRPr="003D114E" w14:paraId="4C603A44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F6EF3" w14:textId="77777777" w:rsidR="004821DB" w:rsidRDefault="004821DB" w:rsidP="0053616C">
            <w:pPr>
              <w:pStyle w:val="leeg"/>
            </w:pPr>
          </w:p>
        </w:tc>
      </w:tr>
      <w:tr w:rsidR="004821DB" w:rsidRPr="003D114E" w14:paraId="08FCE2E6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B64F4" w14:textId="77777777" w:rsidR="004821DB" w:rsidRDefault="004821DB" w:rsidP="0053616C">
            <w:pPr>
              <w:pStyle w:val="leeg"/>
            </w:pPr>
          </w:p>
        </w:tc>
      </w:tr>
      <w:tr w:rsidR="004821DB" w:rsidRPr="003D114E" w14:paraId="56761D2E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1047D" w14:textId="77777777" w:rsidR="004821DB" w:rsidRDefault="004821DB" w:rsidP="0053616C">
            <w:pPr>
              <w:pStyle w:val="leeg"/>
            </w:pPr>
          </w:p>
        </w:tc>
      </w:tr>
      <w:tr w:rsidR="004821DB" w:rsidRPr="003D114E" w14:paraId="2937708D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EB748" w14:textId="77777777" w:rsidR="004821DB" w:rsidRDefault="004821DB" w:rsidP="0053616C">
            <w:pPr>
              <w:pStyle w:val="leeg"/>
            </w:pPr>
          </w:p>
          <w:p w14:paraId="5AA5E462" w14:textId="3E3F4E61" w:rsidR="004821DB" w:rsidRDefault="004821DB" w:rsidP="0053616C">
            <w:pPr>
              <w:pStyle w:val="leeg"/>
            </w:pPr>
          </w:p>
        </w:tc>
      </w:tr>
      <w:tr w:rsidR="00C5758B" w:rsidRPr="003D114E" w14:paraId="11E39DE8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A09B7" w14:textId="77777777" w:rsidR="00C5758B" w:rsidRDefault="00C5758B" w:rsidP="0053616C">
            <w:pPr>
              <w:pStyle w:val="leeg"/>
            </w:pPr>
          </w:p>
        </w:tc>
      </w:tr>
      <w:tr w:rsidR="004821DB" w:rsidRPr="003D114E" w14:paraId="5D6B722F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01D92" w14:textId="77777777" w:rsidR="004821DB" w:rsidRDefault="004821DB" w:rsidP="0053616C">
            <w:pPr>
              <w:pStyle w:val="leeg"/>
            </w:pPr>
          </w:p>
        </w:tc>
      </w:tr>
      <w:tr w:rsidR="00C5758B" w:rsidRPr="003D114E" w14:paraId="34C1D016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3FE5B" w14:textId="77777777" w:rsidR="00C5758B" w:rsidRDefault="00C5758B" w:rsidP="0053616C">
            <w:pPr>
              <w:pStyle w:val="leeg"/>
            </w:pPr>
          </w:p>
        </w:tc>
      </w:tr>
      <w:tr w:rsidR="00C5758B" w:rsidRPr="003D114E" w14:paraId="2B2122D7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E8872" w14:textId="77777777" w:rsidR="00C5758B" w:rsidRDefault="00C5758B" w:rsidP="0053616C">
            <w:pPr>
              <w:pStyle w:val="leeg"/>
            </w:pPr>
          </w:p>
          <w:p w14:paraId="0C37F197" w14:textId="77777777" w:rsidR="00C5758B" w:rsidRDefault="00C5758B" w:rsidP="0053616C">
            <w:pPr>
              <w:pStyle w:val="leeg"/>
            </w:pPr>
          </w:p>
          <w:p w14:paraId="198F579F" w14:textId="25D58ABB" w:rsidR="00C5758B" w:rsidRDefault="00C5758B" w:rsidP="0053616C">
            <w:pPr>
              <w:pStyle w:val="leeg"/>
            </w:pPr>
          </w:p>
        </w:tc>
      </w:tr>
      <w:tr w:rsidR="004821DB" w:rsidRPr="003D114E" w14:paraId="2B889FB4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98177" w14:textId="77777777" w:rsidR="004821DB" w:rsidRDefault="004821DB" w:rsidP="0053616C">
            <w:pPr>
              <w:pStyle w:val="leeg"/>
            </w:pPr>
          </w:p>
        </w:tc>
      </w:tr>
      <w:tr w:rsidR="00C5758B" w:rsidRPr="003D114E" w14:paraId="611C5DED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03634" w14:textId="77777777" w:rsidR="00C5758B" w:rsidRDefault="00C5758B" w:rsidP="0053616C">
            <w:pPr>
              <w:pStyle w:val="leeg"/>
            </w:pPr>
          </w:p>
        </w:tc>
      </w:tr>
      <w:tr w:rsidR="004821DB" w:rsidRPr="003D114E" w14:paraId="160836EE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2140F" w14:textId="77777777" w:rsidR="004821DB" w:rsidRDefault="004821DB" w:rsidP="0053616C">
            <w:pPr>
              <w:pStyle w:val="leeg"/>
            </w:pPr>
          </w:p>
        </w:tc>
      </w:tr>
      <w:tr w:rsidR="004821DB" w:rsidRPr="003D114E" w14:paraId="117BDFDE" w14:textId="77777777" w:rsidTr="004821DB">
        <w:trPr>
          <w:gridBefore w:val="1"/>
          <w:wBefore w:w="56" w:type="dxa"/>
          <w:trHeight w:hRule="exact" w:val="113"/>
        </w:trPr>
        <w:tc>
          <w:tcPr>
            <w:tcW w:w="102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D7E16" w14:textId="77777777" w:rsidR="004821DB" w:rsidRDefault="004821DB" w:rsidP="0053616C">
            <w:pPr>
              <w:pStyle w:val="leeg"/>
            </w:pPr>
          </w:p>
          <w:p w14:paraId="2DFE57D2" w14:textId="1A6F9114" w:rsidR="004821DB" w:rsidRDefault="004821DB" w:rsidP="0053616C">
            <w:pPr>
              <w:pStyle w:val="leeg"/>
            </w:pPr>
          </w:p>
        </w:tc>
      </w:tr>
      <w:tr w:rsidR="0053616C" w:rsidRPr="003D114E" w14:paraId="28F6DC1E" w14:textId="77777777" w:rsidTr="00C5758B">
        <w:trPr>
          <w:gridBefore w:val="1"/>
          <w:wBefore w:w="56" w:type="dxa"/>
          <w:trHeight w:val="567"/>
        </w:trPr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02386" w14:textId="77777777" w:rsidR="0053616C" w:rsidRPr="004C6E93" w:rsidRDefault="0053616C" w:rsidP="0053616C">
            <w:pPr>
              <w:pStyle w:val="leeg"/>
            </w:pPr>
          </w:p>
        </w:tc>
        <w:tc>
          <w:tcPr>
            <w:tcW w:w="5190" w:type="dxa"/>
            <w:gridSpan w:val="1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59F8AEB" w14:textId="63E841D9" w:rsidR="0053616C" w:rsidRPr="007D070B" w:rsidRDefault="0053616C" w:rsidP="0053616C">
            <w:pPr>
              <w:pStyle w:val="rechts"/>
              <w:rPr>
                <w:rStyle w:val="Nadruk"/>
              </w:rPr>
            </w:pPr>
            <w:r w:rsidRPr="007D070B">
              <w:rPr>
                <w:rStyle w:val="Nadruk"/>
              </w:rPr>
              <w:t>Druk in het vak hiernaast uw stempel</w:t>
            </w:r>
            <w:r>
              <w:rPr>
                <w:rStyle w:val="Nadruk"/>
              </w:rPr>
              <w:t xml:space="preserve"> </w:t>
            </w:r>
            <w:r w:rsidRPr="007D070B">
              <w:rPr>
                <w:rStyle w:val="Nadruk"/>
              </w:rPr>
              <w:t>af.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A13EE6" w14:textId="77777777" w:rsidR="0053616C" w:rsidRPr="003D114E" w:rsidRDefault="0053616C" w:rsidP="0053616C"/>
        </w:tc>
      </w:tr>
      <w:tr w:rsidR="0053616C" w:rsidRPr="003D114E" w14:paraId="2C6EE6F0" w14:textId="77777777" w:rsidTr="00C5758B">
        <w:trPr>
          <w:gridBefore w:val="1"/>
          <w:wBefore w:w="56" w:type="dxa"/>
          <w:trHeight w:val="340"/>
        </w:trPr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72738" w14:textId="77777777" w:rsidR="0053616C" w:rsidRPr="004C6E93" w:rsidRDefault="0053616C" w:rsidP="0053616C">
            <w:pPr>
              <w:pStyle w:val="leeg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B4A" w14:textId="77777777" w:rsidR="0053616C" w:rsidRPr="003D114E" w:rsidRDefault="0053616C" w:rsidP="0053616C">
            <w:pPr>
              <w:jc w:val="right"/>
            </w:pPr>
            <w:r w:rsidRPr="003D114E">
              <w:t>datum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D155A" w14:textId="77777777" w:rsidR="0053616C" w:rsidRPr="003D114E" w:rsidRDefault="0053616C" w:rsidP="0053616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38CB67" w14:textId="77777777" w:rsidR="0053616C" w:rsidRPr="003D114E" w:rsidRDefault="0053616C" w:rsidP="0053616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0009D" w14:textId="77777777" w:rsidR="0053616C" w:rsidRPr="003D114E" w:rsidRDefault="0053616C" w:rsidP="0053616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846AD6" w14:textId="77777777" w:rsidR="0053616C" w:rsidRPr="003D114E" w:rsidRDefault="0053616C" w:rsidP="0053616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391D9" w14:textId="77777777" w:rsidR="0053616C" w:rsidRPr="003D114E" w:rsidRDefault="0053616C" w:rsidP="0053616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FF0036" w14:textId="77777777" w:rsidR="0053616C" w:rsidRPr="003D114E" w:rsidRDefault="0053616C" w:rsidP="0053616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BB7CAF1" w14:textId="77777777" w:rsidR="0053616C" w:rsidRPr="003D114E" w:rsidRDefault="0053616C" w:rsidP="0053616C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4678" w:type="dxa"/>
            <w:gridSpan w:val="9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F169A6" w14:textId="77777777" w:rsidR="0053616C" w:rsidRPr="003D114E" w:rsidRDefault="0053616C" w:rsidP="0053616C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53616C" w:rsidRPr="003D114E" w14:paraId="029BF2ED" w14:textId="77777777" w:rsidTr="00C5758B">
        <w:trPr>
          <w:gridBefore w:val="1"/>
          <w:wBefore w:w="56" w:type="dxa"/>
          <w:trHeight w:val="624"/>
        </w:trPr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E52AA" w14:textId="77777777" w:rsidR="0053616C" w:rsidRPr="004C6E93" w:rsidRDefault="0053616C" w:rsidP="0053616C">
            <w:pPr>
              <w:pStyle w:val="leeg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6168E" w14:textId="77777777" w:rsidR="0053616C" w:rsidRPr="003D114E" w:rsidRDefault="0053616C" w:rsidP="0053616C">
            <w:pPr>
              <w:spacing w:after="80"/>
              <w:jc w:val="right"/>
            </w:pPr>
            <w:r w:rsidRPr="003D114E">
              <w:t>handtekening</w:t>
            </w: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512C1469" w14:textId="77777777" w:rsidR="0053616C" w:rsidRPr="003D114E" w:rsidRDefault="0053616C" w:rsidP="0053616C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  <w:r w:rsidRPr="003D114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317DD48" w14:textId="77777777" w:rsidR="0053616C" w:rsidRPr="003D114E" w:rsidRDefault="0053616C" w:rsidP="0053616C"/>
        </w:tc>
        <w:tc>
          <w:tcPr>
            <w:tcW w:w="4678" w:type="dxa"/>
            <w:gridSpan w:val="9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90E487" w14:textId="77777777" w:rsidR="0053616C" w:rsidRPr="003D114E" w:rsidRDefault="0053616C" w:rsidP="0053616C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</w:tbl>
    <w:p w14:paraId="54CE839D" w14:textId="77777777" w:rsidR="008C4B7F" w:rsidRPr="003D114E" w:rsidRDefault="008C4B7F" w:rsidP="008C4B7F"/>
    <w:sectPr w:rsidR="008C4B7F" w:rsidRPr="003D114E" w:rsidSect="00593585">
      <w:footerReference w:type="default" r:id="rId11"/>
      <w:footerReference w:type="first" r:id="rId12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C68F" w14:textId="77777777" w:rsidR="00386A84" w:rsidRDefault="00386A84" w:rsidP="008E174D">
      <w:r>
        <w:separator/>
      </w:r>
    </w:p>
  </w:endnote>
  <w:endnote w:type="continuationSeparator" w:id="0">
    <w:p w14:paraId="7B5D6046" w14:textId="77777777" w:rsidR="00386A84" w:rsidRDefault="00386A84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1E3D" w14:textId="55D67600" w:rsidR="00CE3917" w:rsidRDefault="00CE3917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Titel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DC70CB">
      <w:rPr>
        <w:noProof/>
        <w:sz w:val="18"/>
        <w:szCs w:val="18"/>
      </w:rPr>
      <w:t>2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 w:rsidR="00DC70CB">
      <w:rPr>
        <w:rStyle w:val="Paginanummer"/>
        <w:noProof/>
        <w:sz w:val="18"/>
        <w:szCs w:val="18"/>
      </w:rPr>
      <w:t>2</w:t>
    </w:r>
    <w:r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0C37" w14:textId="7D1F0C28" w:rsidR="00CE3917" w:rsidRPr="00594054" w:rsidRDefault="009016D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2B22477B" wp14:editId="6C281235">
          <wp:simplePos x="0" y="0"/>
          <wp:positionH relativeFrom="page">
            <wp:posOffset>492760</wp:posOffset>
          </wp:positionH>
          <wp:positionV relativeFrom="page">
            <wp:posOffset>9794240</wp:posOffset>
          </wp:positionV>
          <wp:extent cx="1105200" cy="468923"/>
          <wp:effectExtent l="0" t="0" r="0" b="7620"/>
          <wp:wrapNone/>
          <wp:docPr id="2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BC22" w14:textId="77777777" w:rsidR="00386A84" w:rsidRDefault="00386A84" w:rsidP="008E174D">
      <w:r>
        <w:separator/>
      </w:r>
    </w:p>
  </w:footnote>
  <w:footnote w:type="continuationSeparator" w:id="0">
    <w:p w14:paraId="05C963AB" w14:textId="77777777" w:rsidR="00386A84" w:rsidRDefault="00386A84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25555">
    <w:abstractNumId w:val="8"/>
  </w:num>
  <w:num w:numId="2" w16cid:durableId="1746105932">
    <w:abstractNumId w:val="5"/>
  </w:num>
  <w:num w:numId="3" w16cid:durableId="988442953">
    <w:abstractNumId w:val="1"/>
  </w:num>
  <w:num w:numId="4" w16cid:durableId="1589726911">
    <w:abstractNumId w:val="4"/>
  </w:num>
  <w:num w:numId="5" w16cid:durableId="464322834">
    <w:abstractNumId w:val="2"/>
  </w:num>
  <w:num w:numId="6" w16cid:durableId="1197618185">
    <w:abstractNumId w:val="7"/>
  </w:num>
  <w:num w:numId="7" w16cid:durableId="1516966302">
    <w:abstractNumId w:val="0"/>
  </w:num>
  <w:num w:numId="8" w16cid:durableId="1522234748">
    <w:abstractNumId w:val="3"/>
  </w:num>
  <w:num w:numId="9" w16cid:durableId="911161310">
    <w:abstractNumId w:val="6"/>
  </w:num>
  <w:num w:numId="10" w16cid:durableId="1903172895">
    <w:abstractNumId w:val="9"/>
  </w:num>
  <w:num w:numId="11" w16cid:durableId="1309898964">
    <w:abstractNumId w:val="6"/>
  </w:num>
  <w:num w:numId="12" w16cid:durableId="519701397">
    <w:abstractNumId w:val="6"/>
  </w:num>
  <w:num w:numId="13" w16cid:durableId="1177160791">
    <w:abstractNumId w:val="6"/>
  </w:num>
  <w:num w:numId="14" w16cid:durableId="809787175">
    <w:abstractNumId w:val="6"/>
  </w:num>
  <w:num w:numId="15" w16cid:durableId="887570612">
    <w:abstractNumId w:val="6"/>
  </w:num>
  <w:num w:numId="16" w16cid:durableId="1101216265">
    <w:abstractNumId w:val="6"/>
  </w:num>
  <w:num w:numId="17" w16cid:durableId="1153334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2536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38FC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3DBF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A84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21DB"/>
    <w:rsid w:val="004857A8"/>
    <w:rsid w:val="00486FC2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616C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1236"/>
    <w:rsid w:val="006B3EB7"/>
    <w:rsid w:val="006B51E1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3ED2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16D4"/>
    <w:rsid w:val="009077C4"/>
    <w:rsid w:val="00907C18"/>
    <w:rsid w:val="009110D4"/>
    <w:rsid w:val="0091707D"/>
    <w:rsid w:val="00925C39"/>
    <w:rsid w:val="0093279E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4A2E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5758B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3917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C70CB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4334"/>
    <w:rsid w:val="00E96305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990037"/>
  <w15:docId w15:val="{98F5CE05-FCC1-4D27-8018-847998D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53616C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7d40936b27efee271e6f50c39748d6e2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efa9a1d084e21b56116c65c91cf34af6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Props1.xml><?xml version="1.0" encoding="utf-8"?>
<ds:datastoreItem xmlns:ds="http://schemas.openxmlformats.org/officeDocument/2006/customXml" ds:itemID="{585D1F5F-5F2C-45F9-B0EA-22E79133F4DC}"/>
</file>

<file path=customXml/itemProps2.xml><?xml version="1.0" encoding="utf-8"?>
<ds:datastoreItem xmlns:ds="http://schemas.openxmlformats.org/officeDocument/2006/customXml" ds:itemID="{2D41F26F-96F4-40B5-ABF4-2069DE75FD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D4375D-8A7B-476E-A36F-4C636F78E5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89148-B316-4D63-8A4D-276A39E1E93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812740F-A8D1-4755-8813-484CB0533B81}"/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Van den Bergh Els</cp:lastModifiedBy>
  <cp:revision>4</cp:revision>
  <cp:lastPrinted>2014-09-16T06:26:00Z</cp:lastPrinted>
  <dcterms:created xsi:type="dcterms:W3CDTF">2018-05-31T07:38:00Z</dcterms:created>
  <dcterms:modified xsi:type="dcterms:W3CDTF">2023-09-14T09:35:00Z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0x010100E5B23CBEC15EF443818A347F7744E75800E2D0E9AE2D29E8438E9FC6557D9306E2</vt:lpwstr>
  </property>
  <property fmtid="{D5CDD505-2E9C-101B-9397-08002B2CF9AE}" pid="4" name="lcf76f155ced4ddcb4097134ff3c332f">
    <vt:lpwstr/>
  </property>
  <property fmtid="{D5CDD505-2E9C-101B-9397-08002B2CF9AE}" pid="5" name="ZG Thema">
    <vt:lpwstr>1;#Zorgberoepen|c012838b-12f9-4511-91de-54e08a9d3f75</vt:lpwstr>
  </property>
  <property fmtid="{D5CDD505-2E9C-101B-9397-08002B2CF9AE}" pid="6" name="ZG_x0020_Subthema">
    <vt:lpwstr/>
  </property>
</Properties>
</file>