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8024"/>
        <w:gridCol w:w="1842"/>
      </w:tblGrid>
      <w:tr w:rsidR="00A43872" w:rsidRPr="003D114E" w14:paraId="6C646E44" w14:textId="77777777" w:rsidTr="00A43872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37ABF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8C528" w14:textId="77777777" w:rsidR="00A43872" w:rsidRPr="005B3C12" w:rsidRDefault="00774060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 w:rsidRPr="005B3C12">
              <w:rPr>
                <w:color w:val="0F4C81"/>
                <w:sz w:val="36"/>
                <w:szCs w:val="36"/>
              </w:rPr>
              <w:t>Inventaris gepresteerde wachtdiensturen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06C37" w14:textId="2050A95E" w:rsidR="00A43872" w:rsidRPr="005B3C12" w:rsidRDefault="001F398E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 w:rsidRPr="00940F89">
              <w:rPr>
                <w:b w:val="0"/>
                <w:color w:val="0F4C81"/>
                <w:sz w:val="12"/>
                <w:szCs w:val="12"/>
              </w:rPr>
              <w:t>ZOZO-01-23</w:t>
            </w:r>
            <w:r>
              <w:rPr>
                <w:b w:val="0"/>
                <w:color w:val="0F4C81"/>
                <w:sz w:val="12"/>
                <w:szCs w:val="12"/>
              </w:rPr>
              <w:t>0914</w:t>
            </w:r>
          </w:p>
        </w:tc>
      </w:tr>
      <w:tr w:rsidR="00A43872" w:rsidRPr="003D114E" w14:paraId="4FF26626" w14:textId="77777777" w:rsidTr="00A43872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7234F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26A3D" w14:textId="77777777" w:rsidR="00A43872" w:rsidRPr="005B3C12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5B3C12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774060" w:rsidRPr="003D114E" w14:paraId="238A92F6" w14:textId="77777777" w:rsidTr="00774060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59E4B" w14:textId="77777777" w:rsidR="00774060" w:rsidRPr="007D74B9" w:rsidRDefault="00774060" w:rsidP="00774060">
            <w:pPr>
              <w:pStyle w:val="leeg"/>
              <w:rPr>
                <w:lang w:val="en-US"/>
              </w:rPr>
            </w:pPr>
            <w:bookmarkStart w:id="0" w:name="_Hlk507579320"/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65899" w14:textId="77777777" w:rsidR="00774060" w:rsidRPr="00232277" w:rsidRDefault="00774060" w:rsidP="00774060">
            <w:pPr>
              <w:pStyle w:val="Vraagintern"/>
              <w:spacing w:before="80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dit formulier?</w:t>
            </w:r>
          </w:p>
          <w:p w14:paraId="650C4A48" w14:textId="431D2D1A" w:rsidR="00774060" w:rsidRPr="00232277" w:rsidRDefault="00774060" w:rsidP="009E0962">
            <w:pPr>
              <w:pStyle w:val="Aanwijzing"/>
            </w:pPr>
            <w:r>
              <w:t xml:space="preserve">De inventaris gepresteerde wachtdiensturen dient bij </w:t>
            </w:r>
            <w:r w:rsidR="009E0962">
              <w:t>elk</w:t>
            </w:r>
            <w:r>
              <w:t xml:space="preserve"> stageboekje huisartsgeneeskunde gevoegd te worden. Jaarlijks dient u 120 wachtdiensturen uit te voeren om aan de e</w:t>
            </w:r>
            <w:r w:rsidR="009E0962">
              <w:t xml:space="preserve">rkenningsvoorwaarden te voldoen of 60 uren voor een periode van 6 maanden. </w:t>
            </w:r>
            <w:r>
              <w:t>Indien uw week en weekendwachten in een andere wachtdienst worden uitgevoerd dient</w:t>
            </w:r>
            <w:r w:rsidR="006F0BF5">
              <w:t xml:space="preserve"> u</w:t>
            </w:r>
            <w:r>
              <w:t xml:space="preserve"> dit formulier door beide wachtdienstverantwoo</w:t>
            </w:r>
            <w:r w:rsidR="006F0BF5">
              <w:t>rdelijken te laten ondertekenen of twee aparte formulieren in te sturen.</w:t>
            </w:r>
            <w:r w:rsidR="009E0962">
              <w:t xml:space="preserve"> </w:t>
            </w:r>
            <w:r>
              <w:t>In geval van ziekenhuisstage dient u het andere formulier te gebruiken.</w:t>
            </w:r>
          </w:p>
        </w:tc>
      </w:tr>
      <w:bookmarkEnd w:id="0"/>
    </w:tbl>
    <w:p w14:paraId="1634A2F0" w14:textId="77777777" w:rsidR="00774060" w:rsidRDefault="00774060" w:rsidP="00A43872"/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"/>
        <w:gridCol w:w="339"/>
        <w:gridCol w:w="46"/>
        <w:gridCol w:w="9"/>
        <w:gridCol w:w="225"/>
        <w:gridCol w:w="954"/>
        <w:gridCol w:w="134"/>
        <w:gridCol w:w="615"/>
        <w:gridCol w:w="252"/>
        <w:gridCol w:w="152"/>
        <w:gridCol w:w="22"/>
        <w:gridCol w:w="260"/>
        <w:gridCol w:w="18"/>
        <w:gridCol w:w="147"/>
        <w:gridCol w:w="278"/>
        <w:gridCol w:w="289"/>
        <w:gridCol w:w="137"/>
        <w:gridCol w:w="81"/>
        <w:gridCol w:w="148"/>
        <w:gridCol w:w="59"/>
        <w:gridCol w:w="279"/>
        <w:gridCol w:w="87"/>
        <w:gridCol w:w="59"/>
        <w:gridCol w:w="279"/>
        <w:gridCol w:w="136"/>
        <w:gridCol w:w="134"/>
        <w:gridCol w:w="268"/>
        <w:gridCol w:w="34"/>
        <w:gridCol w:w="142"/>
        <w:gridCol w:w="567"/>
        <w:gridCol w:w="233"/>
        <w:gridCol w:w="142"/>
        <w:gridCol w:w="808"/>
        <w:gridCol w:w="99"/>
        <w:gridCol w:w="134"/>
        <w:gridCol w:w="185"/>
        <w:gridCol w:w="98"/>
        <w:gridCol w:w="320"/>
        <w:gridCol w:w="195"/>
        <w:gridCol w:w="362"/>
        <w:gridCol w:w="418"/>
        <w:gridCol w:w="419"/>
        <w:gridCol w:w="640"/>
        <w:gridCol w:w="62"/>
      </w:tblGrid>
      <w:tr w:rsidR="00774060" w:rsidRPr="003D114E" w14:paraId="605044A8" w14:textId="77777777" w:rsidTr="0083022D">
        <w:trPr>
          <w:gridAfter w:val="1"/>
          <w:wAfter w:w="62" w:type="dxa"/>
          <w:trHeight w:hRule="exact" w:val="113"/>
        </w:trPr>
        <w:tc>
          <w:tcPr>
            <w:tcW w:w="1025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B942C" w14:textId="77777777" w:rsidR="00774060" w:rsidRPr="003D114E" w:rsidRDefault="00774060" w:rsidP="00774060">
            <w:pPr>
              <w:pStyle w:val="leeg"/>
            </w:pPr>
          </w:p>
        </w:tc>
      </w:tr>
      <w:tr w:rsidR="00774060" w:rsidRPr="003D114E" w14:paraId="5A5DBA7D" w14:textId="77777777" w:rsidTr="0083022D">
        <w:trPr>
          <w:gridAfter w:val="1"/>
          <w:wAfter w:w="6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6D7CC" w14:textId="77777777" w:rsidR="00774060" w:rsidRPr="00CA4C88" w:rsidRDefault="00774060" w:rsidP="00774060">
            <w:pPr>
              <w:pStyle w:val="leeg"/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15CC4" w14:textId="77777777" w:rsidR="00774060" w:rsidRPr="00D830A9" w:rsidRDefault="00774060" w:rsidP="00774060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092C4" w14:textId="77777777" w:rsidR="00774060" w:rsidRPr="003D114E" w:rsidRDefault="00774060" w:rsidP="00774060"/>
        </w:tc>
        <w:tc>
          <w:tcPr>
            <w:tcW w:w="2251" w:type="dxa"/>
            <w:gridSpan w:val="11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170B1F3B" w14:textId="77777777" w:rsidR="00774060" w:rsidRPr="003D114E" w:rsidRDefault="00774060" w:rsidP="00774060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Week/weekend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9CC7D" w14:textId="77777777" w:rsidR="00774060" w:rsidRPr="003D114E" w:rsidRDefault="00774060" w:rsidP="00774060"/>
        </w:tc>
        <w:tc>
          <w:tcPr>
            <w:tcW w:w="2277" w:type="dxa"/>
            <w:gridSpan w:val="1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12E697C7" w14:textId="77777777" w:rsidR="00774060" w:rsidRPr="003D114E" w:rsidRDefault="00774060" w:rsidP="00774060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Datum</w:t>
            </w:r>
            <w:r w:rsidRPr="003D114E">
              <w:rPr>
                <w:rFonts w:cs="Calibri"/>
              </w:rPr>
              <w:t xml:space="preserve"> </w:t>
            </w:r>
            <w:r w:rsidRPr="003D114E">
              <w:rPr>
                <w:rFonts w:cs="Calibri"/>
                <w:b w:val="0"/>
                <w:i/>
              </w:rPr>
              <w:t>(</w:t>
            </w:r>
            <w:proofErr w:type="spellStart"/>
            <w:r w:rsidRPr="003D114E">
              <w:rPr>
                <w:rFonts w:cs="Calibri"/>
                <w:b w:val="0"/>
                <w:i/>
              </w:rPr>
              <w:t>dd.mm.jjjj</w:t>
            </w:r>
            <w:proofErr w:type="spellEnd"/>
            <w:r w:rsidRPr="003D114E">
              <w:rPr>
                <w:rFonts w:cs="Calibri"/>
                <w:b w:val="0"/>
                <w:i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961E5" w14:textId="77777777" w:rsidR="00774060" w:rsidRPr="003D114E" w:rsidRDefault="00774060" w:rsidP="00774060"/>
        </w:tc>
        <w:tc>
          <w:tcPr>
            <w:tcW w:w="1839" w:type="dxa"/>
            <w:gridSpan w:val="7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070D554D" w14:textId="77777777" w:rsidR="00774060" w:rsidRPr="003D114E" w:rsidRDefault="00774060" w:rsidP="00774060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 w:rsidRPr="003D114E">
              <w:rPr>
                <w:rFonts w:cs="Calibri"/>
              </w:rPr>
              <w:t>Aantal</w:t>
            </w:r>
            <w:r>
              <w:rPr>
                <w:rFonts w:cs="Calibri"/>
              </w:rPr>
              <w:t xml:space="preserve"> uren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E2CE9" w14:textId="77777777" w:rsidR="00774060" w:rsidRPr="003D114E" w:rsidRDefault="00774060" w:rsidP="00774060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</w:tr>
      <w:tr w:rsidR="00774060" w:rsidRPr="003D114E" w14:paraId="25A2CFF2" w14:textId="77777777" w:rsidTr="0083022D">
        <w:trPr>
          <w:gridAfter w:val="1"/>
          <w:wAfter w:w="6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83110" w14:textId="77777777" w:rsidR="00774060" w:rsidRPr="00CA4C88" w:rsidRDefault="00774060" w:rsidP="00774060">
            <w:pPr>
              <w:pStyle w:val="leeg"/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F22FC" w14:textId="77777777" w:rsidR="00774060" w:rsidRPr="003D114E" w:rsidRDefault="00774060" w:rsidP="00774060">
            <w:pPr>
              <w:pStyle w:val="rechts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DCDCD" w14:textId="77777777" w:rsidR="00774060" w:rsidRPr="003D114E" w:rsidRDefault="00774060" w:rsidP="00774060"/>
        </w:tc>
        <w:tc>
          <w:tcPr>
            <w:tcW w:w="2251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7A8D0A69" w14:textId="77777777" w:rsidR="00774060" w:rsidRPr="003D114E" w:rsidRDefault="00774060" w:rsidP="0077406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54F4A" w14:textId="77777777" w:rsidR="00774060" w:rsidRPr="003D114E" w:rsidRDefault="00774060" w:rsidP="00774060"/>
        </w:tc>
        <w:tc>
          <w:tcPr>
            <w:tcW w:w="2277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054F8827" w14:textId="77777777" w:rsidR="00774060" w:rsidRPr="003D114E" w:rsidRDefault="00774060" w:rsidP="0077406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9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6F178" w14:textId="77777777" w:rsidR="00774060" w:rsidRPr="003D114E" w:rsidRDefault="00774060" w:rsidP="00774060"/>
        </w:tc>
        <w:tc>
          <w:tcPr>
            <w:tcW w:w="1839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0C0A765E" w14:textId="77777777" w:rsidR="00774060" w:rsidRPr="003D114E" w:rsidRDefault="00774060" w:rsidP="0077406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BAB99" w14:textId="77777777" w:rsidR="00774060" w:rsidRPr="003D114E" w:rsidRDefault="00774060" w:rsidP="00774060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774060" w:rsidRPr="003D114E" w14:paraId="0FAAB348" w14:textId="77777777" w:rsidTr="0083022D">
        <w:trPr>
          <w:gridAfter w:val="1"/>
          <w:wAfter w:w="6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035B4" w14:textId="77777777" w:rsidR="00774060" w:rsidRPr="00CA4C88" w:rsidRDefault="00774060" w:rsidP="00774060">
            <w:pPr>
              <w:pStyle w:val="leeg"/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91C78" w14:textId="77777777" w:rsidR="00774060" w:rsidRPr="003D114E" w:rsidRDefault="00774060" w:rsidP="00774060">
            <w:pPr>
              <w:pStyle w:val="rechts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61EF4" w14:textId="77777777" w:rsidR="00774060" w:rsidRPr="003D114E" w:rsidRDefault="00774060" w:rsidP="00774060"/>
        </w:tc>
        <w:tc>
          <w:tcPr>
            <w:tcW w:w="2251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40E5E1E" w14:textId="77777777" w:rsidR="00774060" w:rsidRDefault="00774060" w:rsidP="00774060">
            <w:r w:rsidRPr="004712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249">
              <w:instrText xml:space="preserve"> FORMTEXT </w:instrText>
            </w:r>
            <w:r w:rsidRPr="00471249">
              <w:fldChar w:fldCharType="separate"/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fldChar w:fldCharType="end"/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D78E4" w14:textId="77777777" w:rsidR="00774060" w:rsidRPr="003D114E" w:rsidRDefault="00774060" w:rsidP="00774060"/>
        </w:tc>
        <w:tc>
          <w:tcPr>
            <w:tcW w:w="2277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2F53B46C" w14:textId="77777777" w:rsidR="00774060" w:rsidRPr="003D114E" w:rsidRDefault="00774060" w:rsidP="0077406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9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D54CC" w14:textId="77777777" w:rsidR="00774060" w:rsidRPr="003D114E" w:rsidRDefault="00774060" w:rsidP="00774060"/>
        </w:tc>
        <w:tc>
          <w:tcPr>
            <w:tcW w:w="1839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0EAED7B" w14:textId="77777777" w:rsidR="00774060" w:rsidRDefault="00774060" w:rsidP="00774060">
            <w:r w:rsidRPr="004712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249">
              <w:instrText xml:space="preserve"> FORMTEXT </w:instrText>
            </w:r>
            <w:r w:rsidRPr="00471249">
              <w:fldChar w:fldCharType="separate"/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fldChar w:fldCharType="end"/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53337" w14:textId="77777777" w:rsidR="00774060" w:rsidRPr="003D114E" w:rsidRDefault="00774060" w:rsidP="00774060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774060" w:rsidRPr="003D114E" w14:paraId="6531C441" w14:textId="77777777" w:rsidTr="0083022D">
        <w:trPr>
          <w:gridAfter w:val="1"/>
          <w:wAfter w:w="6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C781F" w14:textId="77777777" w:rsidR="00774060" w:rsidRPr="00CA4C88" w:rsidRDefault="00774060" w:rsidP="00774060">
            <w:pPr>
              <w:pStyle w:val="leeg"/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9021F" w14:textId="77777777" w:rsidR="00774060" w:rsidRPr="003D114E" w:rsidRDefault="00774060" w:rsidP="00774060">
            <w:pPr>
              <w:pStyle w:val="rechts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33655" w14:textId="77777777" w:rsidR="00774060" w:rsidRPr="003D114E" w:rsidRDefault="00774060" w:rsidP="00774060"/>
        </w:tc>
        <w:tc>
          <w:tcPr>
            <w:tcW w:w="2251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DE810E8" w14:textId="77777777" w:rsidR="00774060" w:rsidRDefault="00774060" w:rsidP="00774060">
            <w:r w:rsidRPr="004712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249">
              <w:instrText xml:space="preserve"> FORMTEXT </w:instrText>
            </w:r>
            <w:r w:rsidRPr="00471249">
              <w:fldChar w:fldCharType="separate"/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fldChar w:fldCharType="end"/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D4656" w14:textId="77777777" w:rsidR="00774060" w:rsidRPr="003D114E" w:rsidRDefault="00774060" w:rsidP="00774060"/>
        </w:tc>
        <w:tc>
          <w:tcPr>
            <w:tcW w:w="2277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35E0119B" w14:textId="77777777" w:rsidR="00774060" w:rsidRPr="003D114E" w:rsidRDefault="00774060" w:rsidP="0077406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9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04245" w14:textId="77777777" w:rsidR="00774060" w:rsidRPr="003D114E" w:rsidRDefault="00774060" w:rsidP="00774060"/>
        </w:tc>
        <w:tc>
          <w:tcPr>
            <w:tcW w:w="1839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ACB3E8A" w14:textId="77777777" w:rsidR="00774060" w:rsidRDefault="00774060" w:rsidP="00774060">
            <w:r w:rsidRPr="004712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249">
              <w:instrText xml:space="preserve"> FORMTEXT </w:instrText>
            </w:r>
            <w:r w:rsidRPr="00471249">
              <w:fldChar w:fldCharType="separate"/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fldChar w:fldCharType="end"/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AF626" w14:textId="77777777" w:rsidR="00774060" w:rsidRPr="003D114E" w:rsidRDefault="00774060" w:rsidP="00774060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774060" w:rsidRPr="003D114E" w14:paraId="02C54074" w14:textId="77777777" w:rsidTr="0083022D">
        <w:trPr>
          <w:gridAfter w:val="1"/>
          <w:wAfter w:w="6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2D126" w14:textId="77777777" w:rsidR="00774060" w:rsidRPr="00CA4C88" w:rsidRDefault="00774060" w:rsidP="00774060">
            <w:pPr>
              <w:pStyle w:val="leeg"/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E68FC" w14:textId="77777777" w:rsidR="00774060" w:rsidRPr="003D114E" w:rsidRDefault="00774060" w:rsidP="00774060">
            <w:pPr>
              <w:pStyle w:val="rechts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E5EA5" w14:textId="77777777" w:rsidR="00774060" w:rsidRPr="003D114E" w:rsidRDefault="00774060" w:rsidP="00774060"/>
        </w:tc>
        <w:tc>
          <w:tcPr>
            <w:tcW w:w="2251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6B1A446" w14:textId="77777777" w:rsidR="00774060" w:rsidRDefault="00774060" w:rsidP="00774060">
            <w:r w:rsidRPr="004712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249">
              <w:instrText xml:space="preserve"> FORMTEXT </w:instrText>
            </w:r>
            <w:r w:rsidRPr="00471249">
              <w:fldChar w:fldCharType="separate"/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fldChar w:fldCharType="end"/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80472" w14:textId="77777777" w:rsidR="00774060" w:rsidRPr="003D114E" w:rsidRDefault="00774060" w:rsidP="00774060"/>
        </w:tc>
        <w:tc>
          <w:tcPr>
            <w:tcW w:w="2277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10CF5C4A" w14:textId="77777777" w:rsidR="00774060" w:rsidRPr="003D114E" w:rsidRDefault="00774060" w:rsidP="0077406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9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4324F" w14:textId="77777777" w:rsidR="00774060" w:rsidRPr="003D114E" w:rsidRDefault="00774060" w:rsidP="00774060"/>
        </w:tc>
        <w:tc>
          <w:tcPr>
            <w:tcW w:w="1839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7DB0013" w14:textId="77777777" w:rsidR="00774060" w:rsidRDefault="00774060" w:rsidP="00774060">
            <w:r w:rsidRPr="004712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249">
              <w:instrText xml:space="preserve"> FORMTEXT </w:instrText>
            </w:r>
            <w:r w:rsidRPr="00471249">
              <w:fldChar w:fldCharType="separate"/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fldChar w:fldCharType="end"/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ED103" w14:textId="77777777" w:rsidR="00774060" w:rsidRPr="003D114E" w:rsidRDefault="00774060" w:rsidP="00774060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83022D" w:rsidRPr="003D114E" w14:paraId="5842B9BE" w14:textId="77777777" w:rsidTr="0083022D">
        <w:trPr>
          <w:gridAfter w:val="1"/>
          <w:wAfter w:w="6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645E1" w14:textId="77777777" w:rsidR="0083022D" w:rsidRPr="00CA4C88" w:rsidRDefault="0083022D" w:rsidP="0083022D">
            <w:pPr>
              <w:pStyle w:val="leeg"/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3BB3A" w14:textId="77777777" w:rsidR="0083022D" w:rsidRPr="003D114E" w:rsidRDefault="0083022D" w:rsidP="0083022D">
            <w:pPr>
              <w:pStyle w:val="rechts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2A5E4" w14:textId="77777777" w:rsidR="0083022D" w:rsidRPr="003D114E" w:rsidRDefault="0083022D" w:rsidP="0083022D"/>
        </w:tc>
        <w:tc>
          <w:tcPr>
            <w:tcW w:w="2251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0683058E" w14:textId="77777777" w:rsidR="0083022D" w:rsidRPr="003D114E" w:rsidRDefault="0083022D" w:rsidP="0083022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8D773" w14:textId="77777777" w:rsidR="0083022D" w:rsidRPr="003D114E" w:rsidRDefault="0083022D" w:rsidP="0083022D"/>
        </w:tc>
        <w:tc>
          <w:tcPr>
            <w:tcW w:w="2277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15EE3FD4" w14:textId="77777777" w:rsidR="0083022D" w:rsidRPr="003D114E" w:rsidRDefault="0083022D" w:rsidP="0083022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9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374F7" w14:textId="77777777" w:rsidR="0083022D" w:rsidRPr="003D114E" w:rsidRDefault="0083022D" w:rsidP="0083022D"/>
        </w:tc>
        <w:tc>
          <w:tcPr>
            <w:tcW w:w="1839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357B167A" w14:textId="77777777" w:rsidR="0083022D" w:rsidRPr="003D114E" w:rsidRDefault="0083022D" w:rsidP="0083022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A0BC7" w14:textId="77777777" w:rsidR="0083022D" w:rsidRPr="003D114E" w:rsidRDefault="0083022D" w:rsidP="0083022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83022D" w:rsidRPr="003D114E" w14:paraId="1EB98DFB" w14:textId="77777777" w:rsidTr="0083022D">
        <w:trPr>
          <w:gridAfter w:val="1"/>
          <w:wAfter w:w="6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C8FCF" w14:textId="77777777" w:rsidR="0083022D" w:rsidRPr="00CA4C88" w:rsidRDefault="0083022D" w:rsidP="0083022D">
            <w:pPr>
              <w:pStyle w:val="leeg"/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5AD40" w14:textId="77777777" w:rsidR="0083022D" w:rsidRPr="003D114E" w:rsidRDefault="0083022D" w:rsidP="0083022D">
            <w:pPr>
              <w:pStyle w:val="rechts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43ACE" w14:textId="77777777" w:rsidR="0083022D" w:rsidRPr="003D114E" w:rsidRDefault="0083022D" w:rsidP="0083022D"/>
        </w:tc>
        <w:tc>
          <w:tcPr>
            <w:tcW w:w="2251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360C069" w14:textId="77777777" w:rsidR="0083022D" w:rsidRDefault="0083022D" w:rsidP="0083022D">
            <w:r w:rsidRPr="004712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249">
              <w:instrText xml:space="preserve"> FORMTEXT </w:instrText>
            </w:r>
            <w:r w:rsidRPr="00471249">
              <w:fldChar w:fldCharType="separate"/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fldChar w:fldCharType="end"/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2523D" w14:textId="77777777" w:rsidR="0083022D" w:rsidRPr="003D114E" w:rsidRDefault="0083022D" w:rsidP="0083022D"/>
        </w:tc>
        <w:tc>
          <w:tcPr>
            <w:tcW w:w="2277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36D9BCB0" w14:textId="77777777" w:rsidR="0083022D" w:rsidRPr="003D114E" w:rsidRDefault="0083022D" w:rsidP="0083022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9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86D33" w14:textId="77777777" w:rsidR="0083022D" w:rsidRPr="003D114E" w:rsidRDefault="0083022D" w:rsidP="0083022D"/>
        </w:tc>
        <w:tc>
          <w:tcPr>
            <w:tcW w:w="1839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BF21F62" w14:textId="77777777" w:rsidR="0083022D" w:rsidRDefault="0083022D" w:rsidP="0083022D">
            <w:r w:rsidRPr="004712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249">
              <w:instrText xml:space="preserve"> FORMTEXT </w:instrText>
            </w:r>
            <w:r w:rsidRPr="00471249">
              <w:fldChar w:fldCharType="separate"/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fldChar w:fldCharType="end"/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AD4FB" w14:textId="77777777" w:rsidR="0083022D" w:rsidRPr="003D114E" w:rsidRDefault="0083022D" w:rsidP="0083022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83022D" w:rsidRPr="003D114E" w14:paraId="19CC68DB" w14:textId="77777777" w:rsidTr="0083022D">
        <w:trPr>
          <w:gridAfter w:val="1"/>
          <w:wAfter w:w="6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8A622" w14:textId="77777777" w:rsidR="0083022D" w:rsidRPr="00CA4C88" w:rsidRDefault="0083022D" w:rsidP="0083022D">
            <w:pPr>
              <w:pStyle w:val="leeg"/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A38EC" w14:textId="77777777" w:rsidR="0083022D" w:rsidRPr="003D114E" w:rsidRDefault="0083022D" w:rsidP="0083022D">
            <w:pPr>
              <w:pStyle w:val="rechts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69604" w14:textId="77777777" w:rsidR="0083022D" w:rsidRPr="003D114E" w:rsidRDefault="0083022D" w:rsidP="0083022D"/>
        </w:tc>
        <w:tc>
          <w:tcPr>
            <w:tcW w:w="2251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6F600F3" w14:textId="77777777" w:rsidR="0083022D" w:rsidRDefault="0083022D" w:rsidP="0083022D">
            <w:r w:rsidRPr="004712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249">
              <w:instrText xml:space="preserve"> FORMTEXT </w:instrText>
            </w:r>
            <w:r w:rsidRPr="00471249">
              <w:fldChar w:fldCharType="separate"/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fldChar w:fldCharType="end"/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F60E4" w14:textId="77777777" w:rsidR="0083022D" w:rsidRPr="003D114E" w:rsidRDefault="0083022D" w:rsidP="0083022D"/>
        </w:tc>
        <w:tc>
          <w:tcPr>
            <w:tcW w:w="2277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3584D2E9" w14:textId="77777777" w:rsidR="0083022D" w:rsidRPr="003D114E" w:rsidRDefault="0083022D" w:rsidP="0083022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9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C0471" w14:textId="77777777" w:rsidR="0083022D" w:rsidRPr="003D114E" w:rsidRDefault="0083022D" w:rsidP="0083022D"/>
        </w:tc>
        <w:tc>
          <w:tcPr>
            <w:tcW w:w="1839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634E0C" w14:textId="77777777" w:rsidR="0083022D" w:rsidRDefault="0083022D" w:rsidP="0083022D">
            <w:r w:rsidRPr="004712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249">
              <w:instrText xml:space="preserve"> FORMTEXT </w:instrText>
            </w:r>
            <w:r w:rsidRPr="00471249">
              <w:fldChar w:fldCharType="separate"/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fldChar w:fldCharType="end"/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60AE3" w14:textId="77777777" w:rsidR="0083022D" w:rsidRPr="003D114E" w:rsidRDefault="0083022D" w:rsidP="0083022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83022D" w:rsidRPr="003D114E" w14:paraId="5BE9C55F" w14:textId="77777777" w:rsidTr="0083022D">
        <w:trPr>
          <w:gridAfter w:val="1"/>
          <w:wAfter w:w="6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F4A7C" w14:textId="77777777" w:rsidR="0083022D" w:rsidRPr="00CA4C88" w:rsidRDefault="0083022D" w:rsidP="0083022D">
            <w:pPr>
              <w:pStyle w:val="leeg"/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96856" w14:textId="77777777" w:rsidR="0083022D" w:rsidRPr="003D114E" w:rsidRDefault="0083022D" w:rsidP="0083022D">
            <w:pPr>
              <w:pStyle w:val="rechts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49DA8" w14:textId="77777777" w:rsidR="0083022D" w:rsidRPr="003D114E" w:rsidRDefault="0083022D" w:rsidP="0083022D"/>
        </w:tc>
        <w:tc>
          <w:tcPr>
            <w:tcW w:w="2251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E011DF5" w14:textId="77777777" w:rsidR="0083022D" w:rsidRDefault="0083022D" w:rsidP="0083022D">
            <w:r w:rsidRPr="004712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249">
              <w:instrText xml:space="preserve"> FORMTEXT </w:instrText>
            </w:r>
            <w:r w:rsidRPr="00471249">
              <w:fldChar w:fldCharType="separate"/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fldChar w:fldCharType="end"/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71771" w14:textId="77777777" w:rsidR="0083022D" w:rsidRPr="003D114E" w:rsidRDefault="0083022D" w:rsidP="0083022D"/>
        </w:tc>
        <w:tc>
          <w:tcPr>
            <w:tcW w:w="2277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1B7B4948" w14:textId="77777777" w:rsidR="0083022D" w:rsidRPr="003D114E" w:rsidRDefault="0083022D" w:rsidP="0083022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9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7131D" w14:textId="77777777" w:rsidR="0083022D" w:rsidRPr="003D114E" w:rsidRDefault="0083022D" w:rsidP="0083022D"/>
        </w:tc>
        <w:tc>
          <w:tcPr>
            <w:tcW w:w="1839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1653613" w14:textId="77777777" w:rsidR="0083022D" w:rsidRDefault="0083022D" w:rsidP="0083022D">
            <w:r w:rsidRPr="004712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249">
              <w:instrText xml:space="preserve"> FORMTEXT </w:instrText>
            </w:r>
            <w:r w:rsidRPr="00471249">
              <w:fldChar w:fldCharType="separate"/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fldChar w:fldCharType="end"/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83804" w14:textId="77777777" w:rsidR="0083022D" w:rsidRPr="003D114E" w:rsidRDefault="0083022D" w:rsidP="0083022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83022D" w:rsidRPr="003D114E" w14:paraId="6EF23DBF" w14:textId="77777777" w:rsidTr="0083022D">
        <w:trPr>
          <w:gridAfter w:val="1"/>
          <w:wAfter w:w="6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5C3A3" w14:textId="77777777" w:rsidR="0083022D" w:rsidRPr="00CA4C88" w:rsidRDefault="0083022D" w:rsidP="0083022D">
            <w:pPr>
              <w:pStyle w:val="leeg"/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F1896" w14:textId="77777777" w:rsidR="0083022D" w:rsidRPr="003D114E" w:rsidRDefault="0083022D" w:rsidP="0083022D">
            <w:pPr>
              <w:pStyle w:val="rechts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EFA32" w14:textId="77777777" w:rsidR="0083022D" w:rsidRPr="003D114E" w:rsidRDefault="0083022D" w:rsidP="0083022D"/>
        </w:tc>
        <w:tc>
          <w:tcPr>
            <w:tcW w:w="2251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37A149D9" w14:textId="77777777" w:rsidR="0083022D" w:rsidRPr="003D114E" w:rsidRDefault="0083022D" w:rsidP="0083022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AE312" w14:textId="77777777" w:rsidR="0083022D" w:rsidRPr="003D114E" w:rsidRDefault="0083022D" w:rsidP="0083022D"/>
        </w:tc>
        <w:tc>
          <w:tcPr>
            <w:tcW w:w="2277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6E061030" w14:textId="77777777" w:rsidR="0083022D" w:rsidRPr="003D114E" w:rsidRDefault="0083022D" w:rsidP="0083022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9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7FBCB" w14:textId="77777777" w:rsidR="0083022D" w:rsidRPr="003D114E" w:rsidRDefault="0083022D" w:rsidP="0083022D"/>
        </w:tc>
        <w:tc>
          <w:tcPr>
            <w:tcW w:w="1839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3C738C6A" w14:textId="77777777" w:rsidR="0083022D" w:rsidRPr="003D114E" w:rsidRDefault="0083022D" w:rsidP="0083022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871D" w14:textId="77777777" w:rsidR="0083022D" w:rsidRPr="003D114E" w:rsidRDefault="0083022D" w:rsidP="0083022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83022D" w:rsidRPr="003D114E" w14:paraId="3EEA8A3E" w14:textId="77777777" w:rsidTr="0083022D">
        <w:trPr>
          <w:gridAfter w:val="1"/>
          <w:wAfter w:w="6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7BCE6" w14:textId="77777777" w:rsidR="0083022D" w:rsidRPr="00CA4C88" w:rsidRDefault="0083022D" w:rsidP="0083022D">
            <w:pPr>
              <w:pStyle w:val="leeg"/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6AEC8" w14:textId="77777777" w:rsidR="0083022D" w:rsidRPr="003D114E" w:rsidRDefault="0083022D" w:rsidP="0083022D">
            <w:pPr>
              <w:pStyle w:val="rechts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BDF5C" w14:textId="77777777" w:rsidR="0083022D" w:rsidRPr="003D114E" w:rsidRDefault="0083022D" w:rsidP="0083022D"/>
        </w:tc>
        <w:tc>
          <w:tcPr>
            <w:tcW w:w="2251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634A8D0" w14:textId="77777777" w:rsidR="0083022D" w:rsidRDefault="0083022D" w:rsidP="0083022D">
            <w:r w:rsidRPr="004712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249">
              <w:instrText xml:space="preserve"> FORMTEXT </w:instrText>
            </w:r>
            <w:r w:rsidRPr="00471249">
              <w:fldChar w:fldCharType="separate"/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fldChar w:fldCharType="end"/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CE59C" w14:textId="77777777" w:rsidR="0083022D" w:rsidRPr="003D114E" w:rsidRDefault="0083022D" w:rsidP="0083022D"/>
        </w:tc>
        <w:tc>
          <w:tcPr>
            <w:tcW w:w="2277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24419EC4" w14:textId="77777777" w:rsidR="0083022D" w:rsidRPr="003D114E" w:rsidRDefault="0083022D" w:rsidP="0083022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9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479E2" w14:textId="77777777" w:rsidR="0083022D" w:rsidRPr="003D114E" w:rsidRDefault="0083022D" w:rsidP="0083022D"/>
        </w:tc>
        <w:tc>
          <w:tcPr>
            <w:tcW w:w="1839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3747AD1" w14:textId="77777777" w:rsidR="0083022D" w:rsidRDefault="0083022D" w:rsidP="0083022D">
            <w:r w:rsidRPr="004712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249">
              <w:instrText xml:space="preserve"> FORMTEXT </w:instrText>
            </w:r>
            <w:r w:rsidRPr="00471249">
              <w:fldChar w:fldCharType="separate"/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fldChar w:fldCharType="end"/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61BE" w14:textId="77777777" w:rsidR="0083022D" w:rsidRPr="003D114E" w:rsidRDefault="0083022D" w:rsidP="0083022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83022D" w:rsidRPr="003D114E" w14:paraId="3B940005" w14:textId="77777777" w:rsidTr="0083022D">
        <w:trPr>
          <w:gridAfter w:val="1"/>
          <w:wAfter w:w="6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64CA8" w14:textId="77777777" w:rsidR="0083022D" w:rsidRPr="00CA4C88" w:rsidRDefault="0083022D" w:rsidP="0083022D">
            <w:pPr>
              <w:pStyle w:val="leeg"/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7A498" w14:textId="77777777" w:rsidR="0083022D" w:rsidRPr="003D114E" w:rsidRDefault="0083022D" w:rsidP="0083022D">
            <w:pPr>
              <w:pStyle w:val="rechts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233B5" w14:textId="77777777" w:rsidR="0083022D" w:rsidRPr="003D114E" w:rsidRDefault="0083022D" w:rsidP="0083022D"/>
        </w:tc>
        <w:tc>
          <w:tcPr>
            <w:tcW w:w="2251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EB69474" w14:textId="77777777" w:rsidR="0083022D" w:rsidRDefault="0083022D" w:rsidP="0083022D">
            <w:r w:rsidRPr="004712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249">
              <w:instrText xml:space="preserve"> FORMTEXT </w:instrText>
            </w:r>
            <w:r w:rsidRPr="00471249">
              <w:fldChar w:fldCharType="separate"/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fldChar w:fldCharType="end"/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9D69F" w14:textId="77777777" w:rsidR="0083022D" w:rsidRPr="003D114E" w:rsidRDefault="0083022D" w:rsidP="0083022D"/>
        </w:tc>
        <w:tc>
          <w:tcPr>
            <w:tcW w:w="2277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305B593F" w14:textId="77777777" w:rsidR="0083022D" w:rsidRPr="003D114E" w:rsidRDefault="0083022D" w:rsidP="0083022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9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B844D" w14:textId="77777777" w:rsidR="0083022D" w:rsidRPr="003D114E" w:rsidRDefault="0083022D" w:rsidP="0083022D"/>
        </w:tc>
        <w:tc>
          <w:tcPr>
            <w:tcW w:w="1839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C8F6394" w14:textId="77777777" w:rsidR="0083022D" w:rsidRDefault="0083022D" w:rsidP="0083022D">
            <w:r w:rsidRPr="004712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249">
              <w:instrText xml:space="preserve"> FORMTEXT </w:instrText>
            </w:r>
            <w:r w:rsidRPr="00471249">
              <w:fldChar w:fldCharType="separate"/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fldChar w:fldCharType="end"/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BE3ED" w14:textId="77777777" w:rsidR="0083022D" w:rsidRPr="003D114E" w:rsidRDefault="0083022D" w:rsidP="0083022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83022D" w:rsidRPr="003D114E" w14:paraId="18FE50D6" w14:textId="77777777" w:rsidTr="0083022D">
        <w:trPr>
          <w:gridAfter w:val="1"/>
          <w:wAfter w:w="6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1A2A6" w14:textId="77777777" w:rsidR="0083022D" w:rsidRPr="00CA4C88" w:rsidRDefault="0083022D" w:rsidP="0083022D">
            <w:pPr>
              <w:pStyle w:val="leeg"/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98430" w14:textId="77777777" w:rsidR="0083022D" w:rsidRPr="003D114E" w:rsidRDefault="0083022D" w:rsidP="0083022D">
            <w:pPr>
              <w:pStyle w:val="rechts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0DCAA" w14:textId="77777777" w:rsidR="0083022D" w:rsidRPr="003D114E" w:rsidRDefault="0083022D" w:rsidP="0083022D"/>
        </w:tc>
        <w:tc>
          <w:tcPr>
            <w:tcW w:w="2251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E8E1437" w14:textId="77777777" w:rsidR="0083022D" w:rsidRDefault="0083022D" w:rsidP="0083022D">
            <w:r w:rsidRPr="004712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249">
              <w:instrText xml:space="preserve"> FORMTEXT </w:instrText>
            </w:r>
            <w:r w:rsidRPr="00471249">
              <w:fldChar w:fldCharType="separate"/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fldChar w:fldCharType="end"/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A5B81" w14:textId="77777777" w:rsidR="0083022D" w:rsidRPr="003D114E" w:rsidRDefault="0083022D" w:rsidP="0083022D"/>
        </w:tc>
        <w:tc>
          <w:tcPr>
            <w:tcW w:w="2277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01854F8A" w14:textId="77777777" w:rsidR="0083022D" w:rsidRPr="003D114E" w:rsidRDefault="0083022D" w:rsidP="0083022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9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9155B" w14:textId="77777777" w:rsidR="0083022D" w:rsidRPr="003D114E" w:rsidRDefault="0083022D" w:rsidP="0083022D"/>
        </w:tc>
        <w:tc>
          <w:tcPr>
            <w:tcW w:w="1839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8C5350C" w14:textId="77777777" w:rsidR="0083022D" w:rsidRDefault="0083022D" w:rsidP="0083022D">
            <w:r w:rsidRPr="004712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249">
              <w:instrText xml:space="preserve"> FORMTEXT </w:instrText>
            </w:r>
            <w:r w:rsidRPr="00471249">
              <w:fldChar w:fldCharType="separate"/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fldChar w:fldCharType="end"/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115CE" w14:textId="77777777" w:rsidR="0083022D" w:rsidRPr="003D114E" w:rsidRDefault="0083022D" w:rsidP="0083022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83022D" w:rsidRPr="003D114E" w14:paraId="3159D73D" w14:textId="77777777" w:rsidTr="0083022D">
        <w:trPr>
          <w:gridAfter w:val="1"/>
          <w:wAfter w:w="6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FE2C7" w14:textId="77777777" w:rsidR="0083022D" w:rsidRPr="00CA4C88" w:rsidRDefault="0083022D" w:rsidP="0083022D">
            <w:pPr>
              <w:pStyle w:val="leeg"/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BDF9C" w14:textId="77777777" w:rsidR="0083022D" w:rsidRPr="003D114E" w:rsidRDefault="0083022D" w:rsidP="0083022D">
            <w:pPr>
              <w:pStyle w:val="rechts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E2C22" w14:textId="77777777" w:rsidR="0083022D" w:rsidRPr="003D114E" w:rsidRDefault="0083022D" w:rsidP="0083022D"/>
        </w:tc>
        <w:tc>
          <w:tcPr>
            <w:tcW w:w="2251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40FBA45" w14:textId="77777777" w:rsidR="0083022D" w:rsidRDefault="0083022D" w:rsidP="0083022D">
            <w:r w:rsidRPr="004712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249">
              <w:instrText xml:space="preserve"> FORMTEXT </w:instrText>
            </w:r>
            <w:r w:rsidRPr="00471249">
              <w:fldChar w:fldCharType="separate"/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fldChar w:fldCharType="end"/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99919" w14:textId="77777777" w:rsidR="0083022D" w:rsidRPr="003D114E" w:rsidRDefault="0083022D" w:rsidP="0083022D"/>
        </w:tc>
        <w:tc>
          <w:tcPr>
            <w:tcW w:w="2277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0023181F" w14:textId="77777777" w:rsidR="0083022D" w:rsidRPr="003D114E" w:rsidRDefault="0083022D" w:rsidP="0083022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D114E">
              <w:t>.</w:t>
            </w:r>
            <w:r>
              <w:fldChar w:fldCharType="begin">
                <w:ffData>
                  <w:name w:val="Text199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10E0A" w14:textId="77777777" w:rsidR="0083022D" w:rsidRPr="003D114E" w:rsidRDefault="0083022D" w:rsidP="0083022D"/>
        </w:tc>
        <w:tc>
          <w:tcPr>
            <w:tcW w:w="1839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F6478FD" w14:textId="77777777" w:rsidR="0083022D" w:rsidRDefault="0083022D" w:rsidP="0083022D">
            <w:r w:rsidRPr="004712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249">
              <w:instrText xml:space="preserve"> FORMTEXT </w:instrText>
            </w:r>
            <w:r w:rsidRPr="00471249">
              <w:fldChar w:fldCharType="separate"/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rPr>
                <w:noProof/>
              </w:rPr>
              <w:t> </w:t>
            </w:r>
            <w:r w:rsidRPr="00471249">
              <w:fldChar w:fldCharType="end"/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26496" w14:textId="77777777" w:rsidR="0083022D" w:rsidRPr="003D114E" w:rsidRDefault="0083022D" w:rsidP="0083022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774060" w:rsidRPr="003D114E" w14:paraId="2F1D480A" w14:textId="77777777" w:rsidTr="0083022D">
        <w:trPr>
          <w:gridAfter w:val="1"/>
          <w:wAfter w:w="62" w:type="dxa"/>
          <w:trHeight w:hRule="exact" w:val="113"/>
        </w:trPr>
        <w:tc>
          <w:tcPr>
            <w:tcW w:w="1025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305AB" w14:textId="77777777" w:rsidR="00774060" w:rsidRPr="003D114E" w:rsidRDefault="00774060" w:rsidP="00774060"/>
        </w:tc>
      </w:tr>
      <w:tr w:rsidR="00774060" w:rsidRPr="003D114E" w14:paraId="3315E596" w14:textId="77777777" w:rsidTr="0083022D">
        <w:trPr>
          <w:gridAfter w:val="1"/>
          <w:wAfter w:w="6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17616" w14:textId="77777777" w:rsidR="00774060" w:rsidRPr="003D114E" w:rsidRDefault="00774060" w:rsidP="00774060">
            <w:pPr>
              <w:pStyle w:val="leeg"/>
            </w:pPr>
          </w:p>
        </w:tc>
        <w:tc>
          <w:tcPr>
            <w:tcW w:w="41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E449" w14:textId="77777777" w:rsidR="00774060" w:rsidRPr="003D114E" w:rsidRDefault="00774060" w:rsidP="00774060">
            <w:pPr>
              <w:jc w:val="right"/>
            </w:pPr>
          </w:p>
        </w:tc>
        <w:tc>
          <w:tcPr>
            <w:tcW w:w="1852" w:type="dxa"/>
            <w:gridSpan w:val="9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7471AA7E" w14:textId="77777777" w:rsidR="00774060" w:rsidRPr="003D114E" w:rsidRDefault="00774060" w:rsidP="00774060">
            <w:pPr>
              <w:pStyle w:val="kolomhoofd3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right"/>
              <w:rPr>
                <w:rFonts w:cs="Calibri"/>
                <w:noProof/>
              </w:rPr>
            </w:pPr>
            <w:r w:rsidRPr="003D114E">
              <w:rPr>
                <w:rFonts w:cs="Calibri"/>
                <w:noProof/>
              </w:rPr>
              <w:t>Totaal</w:t>
            </w:r>
            <w:r>
              <w:rPr>
                <w:rFonts w:cs="Calibri"/>
                <w:noProof/>
              </w:rPr>
              <w:t xml:space="preserve"> aantal uren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6AC25" w14:textId="77777777" w:rsidR="00774060" w:rsidRPr="003D114E" w:rsidRDefault="00774060" w:rsidP="00774060">
            <w:pPr>
              <w:jc w:val="right"/>
            </w:pPr>
          </w:p>
        </w:tc>
        <w:tc>
          <w:tcPr>
            <w:tcW w:w="1839" w:type="dxa"/>
            <w:gridSpan w:val="7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026D165" w14:textId="77777777" w:rsidR="00774060" w:rsidRPr="003D114E" w:rsidRDefault="00774060" w:rsidP="00774060">
            <w:pPr>
              <w:pStyle w:val="kolomhoofd3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BF43F" w14:textId="77777777" w:rsidR="00774060" w:rsidRPr="003D114E" w:rsidRDefault="00774060" w:rsidP="00774060">
            <w:pPr>
              <w:pStyle w:val="kolomhoofd3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</w:tr>
      <w:tr w:rsidR="00774060" w:rsidRPr="003D114E" w14:paraId="7861C6EF" w14:textId="77777777" w:rsidTr="0083022D">
        <w:trPr>
          <w:gridAfter w:val="1"/>
          <w:wAfter w:w="62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57705" w14:textId="77777777" w:rsidR="00774060" w:rsidRDefault="00774060" w:rsidP="00D01AE4">
            <w:pPr>
              <w:pStyle w:val="leeg"/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3D840" w14:textId="77777777" w:rsidR="00774060" w:rsidRPr="001D4C9A" w:rsidRDefault="00774060" w:rsidP="00D01AE4">
            <w:pPr>
              <w:pStyle w:val="aankruishokje"/>
            </w:pPr>
          </w:p>
        </w:tc>
        <w:tc>
          <w:tcPr>
            <w:tcW w:w="9584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BFC7E" w14:textId="77777777" w:rsidR="0083022D" w:rsidRDefault="0083022D"/>
          <w:p w14:paraId="23E26789" w14:textId="77777777" w:rsidR="0083022D" w:rsidRDefault="0083022D"/>
          <w:tbl>
            <w:tblPr>
              <w:tblW w:w="10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742"/>
              <w:gridCol w:w="7521"/>
            </w:tblGrid>
            <w:tr w:rsidR="0083022D" w:rsidRPr="003D114E" w14:paraId="30EFC00C" w14:textId="77777777" w:rsidTr="0083022D">
              <w:trPr>
                <w:trHeight w:val="340"/>
              </w:trPr>
              <w:tc>
                <w:tcPr>
                  <w:tcW w:w="2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FAAAC9D" w14:textId="77777777" w:rsidR="0083022D" w:rsidRPr="003D114E" w:rsidRDefault="0083022D" w:rsidP="0083022D">
                  <w:pPr>
                    <w:jc w:val="right"/>
                  </w:pPr>
                  <w:r>
                    <w:t xml:space="preserve"> Wachtdienstverantwoordelijke</w:t>
                  </w:r>
                </w:p>
              </w:tc>
              <w:tc>
                <w:tcPr>
                  <w:tcW w:w="7521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11ACE592" w14:textId="77777777" w:rsidR="0083022D" w:rsidRPr="003D114E" w:rsidRDefault="0083022D" w:rsidP="0083022D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78A75410" w14:textId="77777777" w:rsidR="0083022D" w:rsidRDefault="0083022D"/>
          <w:tbl>
            <w:tblPr>
              <w:tblW w:w="10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742"/>
              <w:gridCol w:w="7521"/>
            </w:tblGrid>
            <w:tr w:rsidR="00CE7917" w:rsidRPr="003D114E" w14:paraId="7B2F4186" w14:textId="77777777" w:rsidTr="0083022D">
              <w:trPr>
                <w:trHeight w:val="340"/>
              </w:trPr>
              <w:tc>
                <w:tcPr>
                  <w:tcW w:w="2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650E37F" w14:textId="77777777" w:rsidR="00CE7917" w:rsidRPr="003D114E" w:rsidRDefault="00CE7917" w:rsidP="00CE7917">
                  <w:pPr>
                    <w:jc w:val="right"/>
                  </w:pPr>
                  <w:r>
                    <w:t>Verklaar</w:t>
                  </w:r>
                  <w:r w:rsidR="0083022D">
                    <w:t>t</w:t>
                  </w:r>
                  <w:r>
                    <w:t xml:space="preserve"> hierbij dat HAIO  </w:t>
                  </w:r>
                </w:p>
              </w:tc>
              <w:tc>
                <w:tcPr>
                  <w:tcW w:w="7521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28345861" w14:textId="77777777" w:rsidR="00CE7917" w:rsidRPr="003D114E" w:rsidRDefault="00CE7917" w:rsidP="00CE7917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5EF1AC09" w14:textId="77777777" w:rsidR="00774060" w:rsidRPr="003D114E" w:rsidRDefault="00774060" w:rsidP="00D01AE4"/>
        </w:tc>
      </w:tr>
      <w:tr w:rsidR="00774060" w:rsidRPr="003D114E" w14:paraId="3DB5635D" w14:textId="77777777" w:rsidTr="0083022D">
        <w:trPr>
          <w:gridBefore w:val="1"/>
          <w:wBefore w:w="55" w:type="dxa"/>
          <w:trHeight w:val="340"/>
        </w:trPr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9ADB8" w14:textId="77777777" w:rsidR="00774060" w:rsidRPr="004C6E93" w:rsidRDefault="00774060" w:rsidP="00774060">
            <w:pPr>
              <w:pStyle w:val="leeg"/>
            </w:pPr>
          </w:p>
        </w:tc>
        <w:tc>
          <w:tcPr>
            <w:tcW w:w="26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62A3F17" w14:textId="77777777" w:rsidR="00774060" w:rsidRPr="003D114E" w:rsidRDefault="0083022D" w:rsidP="00774060">
            <w:pPr>
              <w:jc w:val="right"/>
            </w:pPr>
            <w:r>
              <w:t>Deelnam aan de wachten van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C327A1" w14:textId="77777777" w:rsidR="00774060" w:rsidRPr="003D114E" w:rsidRDefault="00774060" w:rsidP="0077406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2D40FE7" w14:textId="77777777" w:rsidR="00774060" w:rsidRPr="003D114E" w:rsidRDefault="00774060" w:rsidP="0077406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72BE2D" w14:textId="77777777" w:rsidR="00774060" w:rsidRPr="003D114E" w:rsidRDefault="00774060" w:rsidP="0077406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8F69319" w14:textId="77777777" w:rsidR="00774060" w:rsidRPr="003D114E" w:rsidRDefault="00774060" w:rsidP="0077406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761341" w14:textId="77777777" w:rsidR="00774060" w:rsidRPr="003D114E" w:rsidRDefault="00774060" w:rsidP="0077406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CD711E" w14:textId="77777777" w:rsidR="00774060" w:rsidRPr="003D114E" w:rsidRDefault="00774060" w:rsidP="0077406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950D5" w14:textId="77777777" w:rsidR="00774060" w:rsidRPr="003D114E" w:rsidRDefault="00774060" w:rsidP="00774060">
            <w:pPr>
              <w:jc w:val="right"/>
            </w:pPr>
            <w:r w:rsidRPr="003D114E">
              <w:t>tot en met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1ED96B" w14:textId="77777777" w:rsidR="00774060" w:rsidRPr="003D114E" w:rsidRDefault="00774060" w:rsidP="0077406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5878FC6" w14:textId="77777777" w:rsidR="00774060" w:rsidRPr="003D114E" w:rsidRDefault="00774060" w:rsidP="0077406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A377B7" w14:textId="77777777" w:rsidR="00774060" w:rsidRPr="003D114E" w:rsidRDefault="00774060" w:rsidP="0077406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1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634B10D" w14:textId="77777777" w:rsidR="00774060" w:rsidRPr="003D114E" w:rsidRDefault="00774060" w:rsidP="0077406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90614" w14:textId="77777777" w:rsidR="00774060" w:rsidRPr="003D114E" w:rsidRDefault="00774060" w:rsidP="0077406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3EB1C9D" w14:textId="77777777" w:rsidR="00774060" w:rsidRPr="003D114E" w:rsidRDefault="00774060" w:rsidP="0077406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4060" w:rsidRPr="003D114E" w14:paraId="29206153" w14:textId="77777777" w:rsidTr="0083022D">
        <w:trPr>
          <w:gridBefore w:val="1"/>
          <w:wBefore w:w="55" w:type="dxa"/>
          <w:trHeight w:hRule="exact" w:val="113"/>
        </w:trPr>
        <w:tc>
          <w:tcPr>
            <w:tcW w:w="1026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1C6B1" w14:textId="77777777" w:rsidR="00774060" w:rsidRPr="003D114E" w:rsidRDefault="00774060" w:rsidP="00774060">
            <w:pPr>
              <w:pStyle w:val="leeg"/>
            </w:pPr>
          </w:p>
        </w:tc>
      </w:tr>
      <w:tr w:rsidR="00774060" w:rsidRPr="003D114E" w14:paraId="412B3F05" w14:textId="77777777" w:rsidTr="0083022D">
        <w:trPr>
          <w:gridBefore w:val="1"/>
          <w:wBefore w:w="55" w:type="dxa"/>
          <w:trHeight w:hRule="exact" w:val="113"/>
        </w:trPr>
        <w:tc>
          <w:tcPr>
            <w:tcW w:w="1026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26BB7" w14:textId="77777777" w:rsidR="00774060" w:rsidRDefault="00774060" w:rsidP="00774060">
            <w:pPr>
              <w:pStyle w:val="leeg"/>
            </w:pPr>
          </w:p>
        </w:tc>
      </w:tr>
      <w:tr w:rsidR="00774060" w:rsidRPr="003D114E" w14:paraId="0DC844C2" w14:textId="77777777" w:rsidTr="0083022D">
        <w:trPr>
          <w:gridBefore w:val="1"/>
          <w:wBefore w:w="55" w:type="dxa"/>
          <w:trHeight w:hRule="exact" w:val="113"/>
        </w:trPr>
        <w:tc>
          <w:tcPr>
            <w:tcW w:w="1026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D801A" w14:textId="77777777" w:rsidR="00774060" w:rsidRDefault="00774060" w:rsidP="00774060">
            <w:pPr>
              <w:pStyle w:val="leeg"/>
            </w:pPr>
          </w:p>
        </w:tc>
      </w:tr>
      <w:tr w:rsidR="00774060" w:rsidRPr="003D114E" w14:paraId="52B7AEF9" w14:textId="77777777" w:rsidTr="0083022D">
        <w:trPr>
          <w:gridBefore w:val="1"/>
          <w:wBefore w:w="55" w:type="dxa"/>
          <w:trHeight w:val="340"/>
        </w:trPr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27BC0" w14:textId="77777777" w:rsidR="00774060" w:rsidRPr="00CA4C88" w:rsidRDefault="00774060" w:rsidP="00774060">
            <w:pPr>
              <w:pStyle w:val="leeg"/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25436" w14:textId="77777777" w:rsidR="00774060" w:rsidRPr="003D114E" w:rsidRDefault="00774060" w:rsidP="00774060">
            <w:pPr>
              <w:pStyle w:val="rechts"/>
            </w:pPr>
            <w:r>
              <w:t>Dit attest is geldig voor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55ED5" w14:textId="77777777" w:rsidR="00774060" w:rsidRPr="004D213B" w:rsidRDefault="00774060" w:rsidP="00774060"/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3C23C" w14:textId="77777777" w:rsidR="00774060" w:rsidRPr="00A26786" w:rsidRDefault="00774060" w:rsidP="00774060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312D99">
              <w:rPr>
                <w:bCs/>
              </w:rPr>
            </w:r>
            <w:r w:rsidR="00312D99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997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FFF3BC1" w14:textId="77777777" w:rsidR="00774060" w:rsidRPr="003D114E" w:rsidRDefault="00774060" w:rsidP="00774060">
            <w:r>
              <w:t xml:space="preserve">Stageboekje jaar 1 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451A6" w14:textId="77777777" w:rsidR="00774060" w:rsidRPr="003D114E" w:rsidRDefault="00774060" w:rsidP="00774060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D34C9" w14:textId="77777777" w:rsidR="00774060" w:rsidRPr="004D213B" w:rsidRDefault="00774060" w:rsidP="00774060">
            <w:pPr>
              <w:pStyle w:val="aankruishokje"/>
              <w:rPr>
                <w:bCs/>
              </w:rPr>
            </w:pPr>
            <w:r w:rsidRPr="004D213B">
              <w:rPr>
                <w:bCs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13B">
              <w:rPr>
                <w:bCs/>
              </w:rPr>
              <w:instrText xml:space="preserve"> FORMCHECKBOX </w:instrText>
            </w:r>
            <w:r w:rsidR="00312D99">
              <w:rPr>
                <w:bCs/>
              </w:rPr>
            </w:r>
            <w:r w:rsidR="00312D99">
              <w:rPr>
                <w:bCs/>
              </w:rPr>
              <w:fldChar w:fldCharType="separate"/>
            </w:r>
            <w:r w:rsidRPr="004D213B">
              <w:rPr>
                <w:bCs/>
              </w:rPr>
              <w:fldChar w:fldCharType="end"/>
            </w:r>
          </w:p>
        </w:tc>
        <w:tc>
          <w:tcPr>
            <w:tcW w:w="202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83EB093" w14:textId="77777777" w:rsidR="00774060" w:rsidRPr="003D114E" w:rsidRDefault="00774060" w:rsidP="00774060">
            <w:r>
              <w:t>Stageboekje jaar 2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8E206" w14:textId="77777777" w:rsidR="00774060" w:rsidRPr="003D114E" w:rsidRDefault="00774060" w:rsidP="00774060"/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3EC3B" w14:textId="77777777" w:rsidR="00774060" w:rsidRPr="004D213B" w:rsidRDefault="00774060" w:rsidP="00774060">
            <w:pPr>
              <w:pStyle w:val="aankruishokje"/>
              <w:rPr>
                <w:bCs/>
              </w:rPr>
            </w:pPr>
            <w:r w:rsidRPr="004D213B">
              <w:rPr>
                <w:bCs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13B">
              <w:rPr>
                <w:bCs/>
              </w:rPr>
              <w:instrText xml:space="preserve"> FORMCHECKBOX </w:instrText>
            </w:r>
            <w:r w:rsidR="00312D99">
              <w:rPr>
                <w:bCs/>
              </w:rPr>
            </w:r>
            <w:r w:rsidR="00312D99">
              <w:rPr>
                <w:bCs/>
              </w:rPr>
              <w:fldChar w:fldCharType="separate"/>
            </w:r>
            <w:r w:rsidRPr="004D213B">
              <w:rPr>
                <w:bCs/>
              </w:rPr>
              <w:fldChar w:fldCharType="end"/>
            </w:r>
          </w:p>
        </w:tc>
        <w:tc>
          <w:tcPr>
            <w:tcW w:w="2416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81A4436" w14:textId="77777777" w:rsidR="00774060" w:rsidRPr="003D114E" w:rsidRDefault="00774060" w:rsidP="00774060">
            <w:r>
              <w:t>Stageboekje jaar 3</w:t>
            </w:r>
          </w:p>
        </w:tc>
      </w:tr>
      <w:tr w:rsidR="00774060" w:rsidRPr="003D114E" w14:paraId="4D665EDA" w14:textId="77777777" w:rsidTr="0083022D">
        <w:trPr>
          <w:gridBefore w:val="1"/>
          <w:wBefore w:w="55" w:type="dxa"/>
          <w:trHeight w:hRule="exact" w:val="113"/>
        </w:trPr>
        <w:tc>
          <w:tcPr>
            <w:tcW w:w="1026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05AC0" w14:textId="77777777" w:rsidR="00774060" w:rsidRDefault="00774060" w:rsidP="00774060">
            <w:pPr>
              <w:pStyle w:val="leeg"/>
            </w:pPr>
          </w:p>
        </w:tc>
      </w:tr>
      <w:tr w:rsidR="00774060" w:rsidRPr="003D114E" w14:paraId="36BF4E15" w14:textId="77777777" w:rsidTr="0083022D">
        <w:trPr>
          <w:gridBefore w:val="1"/>
          <w:wBefore w:w="55" w:type="dxa"/>
          <w:trHeight w:hRule="exact" w:val="113"/>
        </w:trPr>
        <w:tc>
          <w:tcPr>
            <w:tcW w:w="1026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1A8A2" w14:textId="77777777" w:rsidR="00774060" w:rsidRDefault="00774060" w:rsidP="00774060">
            <w:pPr>
              <w:pStyle w:val="leeg"/>
            </w:pPr>
          </w:p>
        </w:tc>
      </w:tr>
      <w:tr w:rsidR="00774060" w:rsidRPr="003D114E" w14:paraId="374B5408" w14:textId="77777777" w:rsidTr="0083022D">
        <w:trPr>
          <w:gridBefore w:val="1"/>
          <w:wBefore w:w="55" w:type="dxa"/>
          <w:trHeight w:hRule="exact" w:val="113"/>
        </w:trPr>
        <w:tc>
          <w:tcPr>
            <w:tcW w:w="1026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33F96" w14:textId="77777777" w:rsidR="00774060" w:rsidRDefault="00774060" w:rsidP="00774060">
            <w:pPr>
              <w:pStyle w:val="leeg"/>
            </w:pPr>
          </w:p>
        </w:tc>
      </w:tr>
      <w:tr w:rsidR="00774060" w:rsidRPr="003D114E" w14:paraId="341AB5EC" w14:textId="77777777" w:rsidTr="0083022D">
        <w:trPr>
          <w:gridBefore w:val="1"/>
          <w:wBefore w:w="55" w:type="dxa"/>
          <w:trHeight w:hRule="exact" w:val="113"/>
        </w:trPr>
        <w:tc>
          <w:tcPr>
            <w:tcW w:w="1026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37804" w14:textId="77777777" w:rsidR="00774060" w:rsidRDefault="00774060" w:rsidP="00774060">
            <w:pPr>
              <w:pStyle w:val="leeg"/>
            </w:pPr>
          </w:p>
          <w:p w14:paraId="34802BBD" w14:textId="77777777" w:rsidR="00774060" w:rsidRDefault="00774060" w:rsidP="00774060">
            <w:pPr>
              <w:pStyle w:val="leeg"/>
            </w:pPr>
          </w:p>
        </w:tc>
      </w:tr>
      <w:tr w:rsidR="00774060" w:rsidRPr="003D114E" w14:paraId="4C64B3DD" w14:textId="77777777" w:rsidTr="0083022D">
        <w:trPr>
          <w:gridBefore w:val="1"/>
          <w:wBefore w:w="55" w:type="dxa"/>
          <w:trHeight w:hRule="exact" w:val="113"/>
        </w:trPr>
        <w:tc>
          <w:tcPr>
            <w:tcW w:w="1026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1E46A" w14:textId="77777777" w:rsidR="00774060" w:rsidRDefault="00774060" w:rsidP="00774060">
            <w:pPr>
              <w:pStyle w:val="leeg"/>
            </w:pPr>
          </w:p>
        </w:tc>
      </w:tr>
      <w:tr w:rsidR="0083022D" w:rsidRPr="0083022D" w14:paraId="4D3D0B77" w14:textId="77777777" w:rsidTr="0083022D">
        <w:trPr>
          <w:gridBefore w:val="1"/>
          <w:wBefore w:w="55" w:type="dxa"/>
          <w:trHeight w:val="567"/>
        </w:trPr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4FAC7" w14:textId="77777777" w:rsidR="0083022D" w:rsidRPr="0083022D" w:rsidRDefault="0083022D" w:rsidP="0083022D">
            <w:pPr>
              <w:jc w:val="right"/>
            </w:pPr>
          </w:p>
        </w:tc>
        <w:tc>
          <w:tcPr>
            <w:tcW w:w="5189" w:type="dxa"/>
            <w:gridSpan w:val="25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D2587CD" w14:textId="77777777" w:rsidR="0083022D" w:rsidRPr="0083022D" w:rsidRDefault="0083022D" w:rsidP="0083022D">
            <w:pPr>
              <w:jc w:val="right"/>
              <w:rPr>
                <w:i/>
                <w:iCs/>
              </w:rPr>
            </w:pPr>
            <w:r w:rsidRPr="0083022D">
              <w:rPr>
                <w:i/>
                <w:iCs/>
              </w:rPr>
              <w:t>Druk in het vak hiernaast uw stempel af.</w:t>
            </w:r>
          </w:p>
        </w:tc>
        <w:tc>
          <w:tcPr>
            <w:tcW w:w="4682" w:type="dxa"/>
            <w:gridSpan w:val="1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D77F58" w14:textId="77777777" w:rsidR="0083022D" w:rsidRPr="0083022D" w:rsidRDefault="0083022D" w:rsidP="0083022D"/>
        </w:tc>
      </w:tr>
      <w:tr w:rsidR="0083022D" w:rsidRPr="0083022D" w14:paraId="6754843F" w14:textId="77777777" w:rsidTr="0083022D">
        <w:trPr>
          <w:gridBefore w:val="1"/>
          <w:wBefore w:w="55" w:type="dxa"/>
          <w:trHeight w:val="340"/>
        </w:trPr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DAC6C" w14:textId="77777777" w:rsidR="0083022D" w:rsidRPr="0083022D" w:rsidRDefault="0083022D" w:rsidP="0083022D">
            <w:pPr>
              <w:jc w:val="right"/>
            </w:pPr>
          </w:p>
        </w:tc>
        <w:tc>
          <w:tcPr>
            <w:tcW w:w="1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C7D0E" w14:textId="77777777" w:rsidR="0083022D" w:rsidRPr="0083022D" w:rsidRDefault="0083022D" w:rsidP="0083022D">
            <w:pPr>
              <w:jc w:val="right"/>
            </w:pPr>
            <w:r w:rsidRPr="0083022D">
              <w:t>datum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6696A" w14:textId="77777777" w:rsidR="0083022D" w:rsidRPr="0083022D" w:rsidRDefault="0083022D" w:rsidP="0083022D">
            <w:pPr>
              <w:jc w:val="right"/>
              <w:rPr>
                <w:sz w:val="14"/>
                <w:szCs w:val="14"/>
              </w:rPr>
            </w:pPr>
            <w:r w:rsidRPr="0083022D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016CD91" w14:textId="77777777" w:rsidR="0083022D" w:rsidRPr="0083022D" w:rsidRDefault="0083022D" w:rsidP="0083022D">
            <w:r w:rsidRPr="0083022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83022D">
              <w:instrText xml:space="preserve"> FORMTEXT </w:instrText>
            </w:r>
            <w:r w:rsidRPr="0083022D">
              <w:fldChar w:fldCharType="separate"/>
            </w:r>
            <w:r w:rsidRPr="0083022D">
              <w:rPr>
                <w:noProof/>
              </w:rPr>
              <w:t> </w:t>
            </w:r>
            <w:r w:rsidRPr="0083022D">
              <w:rPr>
                <w:noProof/>
              </w:rPr>
              <w:t> </w:t>
            </w:r>
            <w:r w:rsidRPr="0083022D"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D90725" w14:textId="77777777" w:rsidR="0083022D" w:rsidRPr="0083022D" w:rsidRDefault="0083022D" w:rsidP="0083022D">
            <w:pPr>
              <w:jc w:val="right"/>
              <w:rPr>
                <w:sz w:val="14"/>
                <w:szCs w:val="14"/>
              </w:rPr>
            </w:pPr>
            <w:r w:rsidRPr="0083022D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1F3FD9F" w14:textId="77777777" w:rsidR="0083022D" w:rsidRPr="0083022D" w:rsidRDefault="0083022D" w:rsidP="0083022D">
            <w:r w:rsidRPr="0083022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83022D">
              <w:instrText xml:space="preserve"> FORMTEXT </w:instrText>
            </w:r>
            <w:r w:rsidRPr="0083022D">
              <w:fldChar w:fldCharType="separate"/>
            </w:r>
            <w:r w:rsidRPr="0083022D">
              <w:rPr>
                <w:noProof/>
              </w:rPr>
              <w:t> </w:t>
            </w:r>
            <w:r w:rsidRPr="0083022D">
              <w:rPr>
                <w:noProof/>
              </w:rPr>
              <w:t> </w:t>
            </w:r>
            <w:r w:rsidRPr="0083022D">
              <w:fldChar w:fldCharType="end"/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5574E3" w14:textId="77777777" w:rsidR="0083022D" w:rsidRPr="0083022D" w:rsidRDefault="0083022D" w:rsidP="0083022D">
            <w:pPr>
              <w:jc w:val="right"/>
              <w:rPr>
                <w:sz w:val="14"/>
                <w:szCs w:val="14"/>
              </w:rPr>
            </w:pPr>
            <w:r w:rsidRPr="0083022D">
              <w:rPr>
                <w:sz w:val="14"/>
                <w:szCs w:val="14"/>
              </w:rPr>
              <w:t>jaar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171DDD0" w14:textId="77777777" w:rsidR="0083022D" w:rsidRPr="0083022D" w:rsidRDefault="0083022D" w:rsidP="0083022D">
            <w:r w:rsidRPr="0083022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83022D">
              <w:instrText xml:space="preserve"> FORMTEXT </w:instrText>
            </w:r>
            <w:r w:rsidRPr="0083022D">
              <w:fldChar w:fldCharType="separate"/>
            </w:r>
            <w:r w:rsidRPr="0083022D">
              <w:rPr>
                <w:noProof/>
              </w:rPr>
              <w:t> </w:t>
            </w:r>
            <w:r w:rsidRPr="0083022D">
              <w:rPr>
                <w:noProof/>
              </w:rPr>
              <w:t> </w:t>
            </w:r>
            <w:r w:rsidRPr="0083022D">
              <w:rPr>
                <w:noProof/>
              </w:rPr>
              <w:t> </w:t>
            </w:r>
            <w:r w:rsidRPr="0083022D">
              <w:rPr>
                <w:noProof/>
              </w:rPr>
              <w:t> </w:t>
            </w:r>
            <w:r w:rsidRPr="0083022D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8575AFE" w14:textId="77777777" w:rsidR="0083022D" w:rsidRPr="0083022D" w:rsidRDefault="0083022D" w:rsidP="0083022D"/>
        </w:tc>
        <w:tc>
          <w:tcPr>
            <w:tcW w:w="4682" w:type="dxa"/>
            <w:gridSpan w:val="15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4A8171" w14:textId="77777777" w:rsidR="0083022D" w:rsidRPr="0083022D" w:rsidRDefault="0083022D" w:rsidP="0083022D"/>
        </w:tc>
      </w:tr>
      <w:tr w:rsidR="0083022D" w:rsidRPr="0083022D" w14:paraId="09EF763D" w14:textId="77777777" w:rsidTr="0083022D">
        <w:trPr>
          <w:gridBefore w:val="1"/>
          <w:wBefore w:w="55" w:type="dxa"/>
          <w:trHeight w:val="624"/>
        </w:trPr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24792" w14:textId="77777777" w:rsidR="0083022D" w:rsidRPr="0083022D" w:rsidRDefault="0083022D" w:rsidP="0083022D">
            <w:pPr>
              <w:jc w:val="right"/>
            </w:pPr>
          </w:p>
        </w:tc>
        <w:tc>
          <w:tcPr>
            <w:tcW w:w="1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6067FB" w14:textId="77777777" w:rsidR="0083022D" w:rsidRPr="0083022D" w:rsidRDefault="0083022D" w:rsidP="0083022D">
            <w:pPr>
              <w:spacing w:after="80"/>
              <w:jc w:val="right"/>
            </w:pPr>
            <w:r w:rsidRPr="0083022D">
              <w:t>handtekening</w:t>
            </w:r>
          </w:p>
        </w:tc>
        <w:tc>
          <w:tcPr>
            <w:tcW w:w="3119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1E81EE03" w14:textId="77777777" w:rsidR="0083022D" w:rsidRPr="0083022D" w:rsidRDefault="0083022D" w:rsidP="0083022D">
            <w:pPr>
              <w:spacing w:after="80"/>
            </w:pPr>
            <w:r w:rsidRPr="0083022D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3022D">
              <w:instrText xml:space="preserve"> FORMTEXT </w:instrText>
            </w:r>
            <w:r w:rsidRPr="0083022D">
              <w:fldChar w:fldCharType="separate"/>
            </w:r>
            <w:r w:rsidRPr="0083022D">
              <w:t> </w:t>
            </w:r>
            <w:r w:rsidRPr="0083022D">
              <w:t> </w:t>
            </w:r>
            <w:r w:rsidRPr="0083022D">
              <w:t> </w:t>
            </w:r>
            <w:r w:rsidRPr="0083022D">
              <w:t> </w:t>
            </w:r>
            <w:r w:rsidRPr="0083022D">
              <w:t> </w:t>
            </w:r>
            <w:r w:rsidRPr="0083022D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994BD28" w14:textId="77777777" w:rsidR="0083022D" w:rsidRPr="0083022D" w:rsidRDefault="0083022D" w:rsidP="0083022D"/>
        </w:tc>
        <w:tc>
          <w:tcPr>
            <w:tcW w:w="4682" w:type="dxa"/>
            <w:gridSpan w:val="15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29A017" w14:textId="77777777" w:rsidR="0083022D" w:rsidRPr="0083022D" w:rsidRDefault="0083022D" w:rsidP="0083022D"/>
        </w:tc>
      </w:tr>
    </w:tbl>
    <w:p w14:paraId="4297BA82" w14:textId="77777777" w:rsidR="00CE7917" w:rsidRDefault="00CE7917" w:rsidP="009E0962"/>
    <w:sectPr w:rsidR="00CE7917" w:rsidSect="00593585">
      <w:footerReference w:type="default" r:id="rId11"/>
      <w:footerReference w:type="first" r:id="rId12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BDC84" w14:textId="77777777" w:rsidR="00D119E9" w:rsidRDefault="00D119E9" w:rsidP="008E174D">
      <w:r>
        <w:separator/>
      </w:r>
    </w:p>
  </w:endnote>
  <w:endnote w:type="continuationSeparator" w:id="0">
    <w:p w14:paraId="72B90AC2" w14:textId="77777777" w:rsidR="00D119E9" w:rsidRDefault="00D119E9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56E7" w14:textId="46F50FC8" w:rsidR="00774060" w:rsidRDefault="00774060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 xml:space="preserve">Titel </w:t>
    </w:r>
    <w:r w:rsidRPr="003E02FB">
      <w:rPr>
        <w:sz w:val="18"/>
        <w:szCs w:val="18"/>
      </w:rPr>
      <w:t xml:space="preserve">- 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 w:rsidR="009E0962">
      <w:rPr>
        <w:noProof/>
        <w:sz w:val="18"/>
        <w:szCs w:val="18"/>
      </w:rPr>
      <w:t>2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3E02FB">
      <w:rPr>
        <w:rStyle w:val="Paginanummer"/>
        <w:sz w:val="18"/>
        <w:szCs w:val="18"/>
      </w:rPr>
      <w:fldChar w:fldCharType="begin"/>
    </w:r>
    <w:r w:rsidRPr="003E02FB">
      <w:rPr>
        <w:rStyle w:val="Paginanummer"/>
        <w:sz w:val="18"/>
        <w:szCs w:val="18"/>
      </w:rPr>
      <w:instrText xml:space="preserve"> NUMPAGES </w:instrText>
    </w:r>
    <w:r w:rsidRPr="003E02FB">
      <w:rPr>
        <w:rStyle w:val="Paginanummer"/>
        <w:sz w:val="18"/>
        <w:szCs w:val="18"/>
      </w:rPr>
      <w:fldChar w:fldCharType="separate"/>
    </w:r>
    <w:r w:rsidR="009E0962">
      <w:rPr>
        <w:rStyle w:val="Paginanummer"/>
        <w:noProof/>
        <w:sz w:val="18"/>
        <w:szCs w:val="18"/>
      </w:rPr>
      <w:t>2</w:t>
    </w:r>
    <w:r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E63E9" w14:textId="24CDF0FB" w:rsidR="00774060" w:rsidRPr="00594054" w:rsidRDefault="00312D99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61312" behindDoc="0" locked="0" layoutInCell="1" allowOverlap="1" wp14:anchorId="1EA825D6" wp14:editId="202E589B">
          <wp:simplePos x="0" y="0"/>
          <wp:positionH relativeFrom="page">
            <wp:posOffset>885825</wp:posOffset>
          </wp:positionH>
          <wp:positionV relativeFrom="page">
            <wp:posOffset>9772650</wp:posOffset>
          </wp:positionV>
          <wp:extent cx="1105200" cy="468923"/>
          <wp:effectExtent l="0" t="0" r="0" b="7620"/>
          <wp:wrapNone/>
          <wp:docPr id="1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94C3" w14:textId="77777777" w:rsidR="00D119E9" w:rsidRDefault="00D119E9" w:rsidP="008E174D">
      <w:r>
        <w:separator/>
      </w:r>
    </w:p>
  </w:footnote>
  <w:footnote w:type="continuationSeparator" w:id="0">
    <w:p w14:paraId="7852CD5B" w14:textId="77777777" w:rsidR="00D119E9" w:rsidRDefault="00D119E9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42644">
    <w:abstractNumId w:val="8"/>
  </w:num>
  <w:num w:numId="2" w16cid:durableId="1888177501">
    <w:abstractNumId w:val="5"/>
  </w:num>
  <w:num w:numId="3" w16cid:durableId="1173257037">
    <w:abstractNumId w:val="1"/>
  </w:num>
  <w:num w:numId="4" w16cid:durableId="116073952">
    <w:abstractNumId w:val="4"/>
  </w:num>
  <w:num w:numId="5" w16cid:durableId="1240212827">
    <w:abstractNumId w:val="2"/>
  </w:num>
  <w:num w:numId="6" w16cid:durableId="1641688539">
    <w:abstractNumId w:val="7"/>
  </w:num>
  <w:num w:numId="7" w16cid:durableId="1283998945">
    <w:abstractNumId w:val="0"/>
  </w:num>
  <w:num w:numId="8" w16cid:durableId="1413503927">
    <w:abstractNumId w:val="3"/>
  </w:num>
  <w:num w:numId="9" w16cid:durableId="1153137987">
    <w:abstractNumId w:val="6"/>
  </w:num>
  <w:num w:numId="10" w16cid:durableId="1261911216">
    <w:abstractNumId w:val="9"/>
  </w:num>
  <w:num w:numId="11" w16cid:durableId="121660661">
    <w:abstractNumId w:val="6"/>
  </w:num>
  <w:num w:numId="12" w16cid:durableId="1107314021">
    <w:abstractNumId w:val="6"/>
  </w:num>
  <w:num w:numId="13" w16cid:durableId="1826702876">
    <w:abstractNumId w:val="6"/>
  </w:num>
  <w:num w:numId="14" w16cid:durableId="2106922016">
    <w:abstractNumId w:val="6"/>
  </w:num>
  <w:num w:numId="15" w16cid:durableId="826559880">
    <w:abstractNumId w:val="6"/>
  </w:num>
  <w:num w:numId="16" w16cid:durableId="1776555233">
    <w:abstractNumId w:val="6"/>
  </w:num>
  <w:num w:numId="17" w16cid:durableId="1800537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729C1"/>
    <w:rsid w:val="00073BEF"/>
    <w:rsid w:val="000753A0"/>
    <w:rsid w:val="00077C6F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98E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2EF6"/>
    <w:rsid w:val="002F3344"/>
    <w:rsid w:val="002F6BA1"/>
    <w:rsid w:val="00305E2E"/>
    <w:rsid w:val="003074F1"/>
    <w:rsid w:val="00310C16"/>
    <w:rsid w:val="003110E4"/>
    <w:rsid w:val="00312D99"/>
    <w:rsid w:val="0031551C"/>
    <w:rsid w:val="00316ADB"/>
    <w:rsid w:val="00317484"/>
    <w:rsid w:val="0032079B"/>
    <w:rsid w:val="00320890"/>
    <w:rsid w:val="00324984"/>
    <w:rsid w:val="00325E0D"/>
    <w:rsid w:val="0032696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55AE"/>
    <w:rsid w:val="003C65FD"/>
    <w:rsid w:val="003C75CA"/>
    <w:rsid w:val="003D114E"/>
    <w:rsid w:val="003E02FB"/>
    <w:rsid w:val="003E05E3"/>
    <w:rsid w:val="003E3EAF"/>
    <w:rsid w:val="003E5458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857A8"/>
    <w:rsid w:val="00486FC2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5BB2"/>
    <w:rsid w:val="004F64B9"/>
    <w:rsid w:val="004F66D1"/>
    <w:rsid w:val="00501142"/>
    <w:rsid w:val="00501AD2"/>
    <w:rsid w:val="00504D1E"/>
    <w:rsid w:val="00506277"/>
    <w:rsid w:val="0051224B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733D9"/>
    <w:rsid w:val="0058088D"/>
    <w:rsid w:val="00580BAD"/>
    <w:rsid w:val="0058178B"/>
    <w:rsid w:val="005819BA"/>
    <w:rsid w:val="00583F20"/>
    <w:rsid w:val="00585957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C12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7ABC"/>
    <w:rsid w:val="005E33AD"/>
    <w:rsid w:val="005E3F7E"/>
    <w:rsid w:val="005E51B5"/>
    <w:rsid w:val="005E6535"/>
    <w:rsid w:val="005F1F38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B1236"/>
    <w:rsid w:val="006B3EB7"/>
    <w:rsid w:val="006B51E1"/>
    <w:rsid w:val="006C4337"/>
    <w:rsid w:val="006C51E9"/>
    <w:rsid w:val="006C59C7"/>
    <w:rsid w:val="006D01FB"/>
    <w:rsid w:val="006D0E83"/>
    <w:rsid w:val="006E29BE"/>
    <w:rsid w:val="006F0BF5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3380E"/>
    <w:rsid w:val="007342E2"/>
    <w:rsid w:val="0073503E"/>
    <w:rsid w:val="00736B02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74060"/>
    <w:rsid w:val="00780619"/>
    <w:rsid w:val="00781F63"/>
    <w:rsid w:val="00786BC8"/>
    <w:rsid w:val="00793ACB"/>
    <w:rsid w:val="007950E5"/>
    <w:rsid w:val="007A30C3"/>
    <w:rsid w:val="007A3EB4"/>
    <w:rsid w:val="007A5032"/>
    <w:rsid w:val="007B3243"/>
    <w:rsid w:val="007B438B"/>
    <w:rsid w:val="007B525C"/>
    <w:rsid w:val="007B5A0C"/>
    <w:rsid w:val="007D070B"/>
    <w:rsid w:val="007D2869"/>
    <w:rsid w:val="007D3046"/>
    <w:rsid w:val="007D36EA"/>
    <w:rsid w:val="007D58A4"/>
    <w:rsid w:val="007F0574"/>
    <w:rsid w:val="007F4219"/>
    <w:rsid w:val="007F61F5"/>
    <w:rsid w:val="00814665"/>
    <w:rsid w:val="00815F9E"/>
    <w:rsid w:val="0082494D"/>
    <w:rsid w:val="00824976"/>
    <w:rsid w:val="00825D0C"/>
    <w:rsid w:val="0082645C"/>
    <w:rsid w:val="00826920"/>
    <w:rsid w:val="00827E84"/>
    <w:rsid w:val="0083022D"/>
    <w:rsid w:val="0083427C"/>
    <w:rsid w:val="0084129A"/>
    <w:rsid w:val="00843616"/>
    <w:rsid w:val="008438C8"/>
    <w:rsid w:val="00844021"/>
    <w:rsid w:val="00844B16"/>
    <w:rsid w:val="00845AB1"/>
    <w:rsid w:val="00846FB4"/>
    <w:rsid w:val="0084752A"/>
    <w:rsid w:val="00853F02"/>
    <w:rsid w:val="00857D05"/>
    <w:rsid w:val="008630B5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707D"/>
    <w:rsid w:val="00925C39"/>
    <w:rsid w:val="0093279E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18D"/>
    <w:rsid w:val="009B1293"/>
    <w:rsid w:val="009B3856"/>
    <w:rsid w:val="009B4964"/>
    <w:rsid w:val="009B7127"/>
    <w:rsid w:val="009C2D7B"/>
    <w:rsid w:val="009E0962"/>
    <w:rsid w:val="009E39A9"/>
    <w:rsid w:val="009F4EBF"/>
    <w:rsid w:val="009F7700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40853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3077"/>
    <w:rsid w:val="00C20D2A"/>
    <w:rsid w:val="00C231E4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59A4"/>
    <w:rsid w:val="00CE7917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10F0E"/>
    <w:rsid w:val="00D119E9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622B"/>
    <w:rsid w:val="00DA64B5"/>
    <w:rsid w:val="00DA65C6"/>
    <w:rsid w:val="00DB0BA9"/>
    <w:rsid w:val="00DB10A4"/>
    <w:rsid w:val="00DB54F6"/>
    <w:rsid w:val="00DB73E6"/>
    <w:rsid w:val="00DC31AA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101"/>
    <w:rsid w:val="00E72C72"/>
    <w:rsid w:val="00E74A42"/>
    <w:rsid w:val="00E7798E"/>
    <w:rsid w:val="00E90137"/>
    <w:rsid w:val="00E94334"/>
    <w:rsid w:val="00E9665E"/>
    <w:rsid w:val="00EA0A20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1F16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D0B5B2A"/>
  <w15:docId w15:val="{7FFC5B67-69A3-4CF4-8C6D-03CFEF9C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CE791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7d40936b27efee271e6f50c39748d6e2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efa9a1d084e21b56116c65c91cf34af6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TaxCatchAll xmlns="9a9ec0f0-7796-43d0-ac1f-4c8c46ee0bd1">
      <Value>1</Value>
    </TaxCatchAll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</documentManagement>
</p:properties>
</file>

<file path=customXml/itemProps1.xml><?xml version="1.0" encoding="utf-8"?>
<ds:datastoreItem xmlns:ds="http://schemas.openxmlformats.org/officeDocument/2006/customXml" ds:itemID="{D5BC391E-DD2B-4504-98C0-C1BC970EBDC7}"/>
</file>

<file path=customXml/itemProps2.xml><?xml version="1.0" encoding="utf-8"?>
<ds:datastoreItem xmlns:ds="http://schemas.openxmlformats.org/officeDocument/2006/customXml" ds:itemID="{14A61FD8-7A26-4B80-9FDA-1CCDA39E75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DABDB2-840B-4A89-B810-B53CA7B40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647F43-D3D3-4BD6-90FC-72789838E8E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3C81F87-ECD6-4C77-ACFE-E115E63006BE}"/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3</TotalTime>
  <Pages>1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Van den Bergh Els</cp:lastModifiedBy>
  <cp:revision>5</cp:revision>
  <cp:lastPrinted>2014-09-16T06:26:00Z</cp:lastPrinted>
  <dcterms:created xsi:type="dcterms:W3CDTF">2023-09-14T09:32:00Z</dcterms:created>
  <dcterms:modified xsi:type="dcterms:W3CDTF">2023-09-14T09:34:00Z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4" name="lcf76f155ced4ddcb4097134ff3c332f">
    <vt:lpwstr/>
  </property>
  <property fmtid="{D5CDD505-2E9C-101B-9397-08002B2CF9AE}" pid="5" name="ZG Thema">
    <vt:lpwstr>1;#Zorgberoepen|c012838b-12f9-4511-91de-54e08a9d3f75</vt:lpwstr>
  </property>
  <property fmtid="{D5CDD505-2E9C-101B-9397-08002B2CF9AE}" pid="6" name="ZG_x0020_Subthema">
    <vt:lpwstr/>
  </property>
  <property fmtid="{D5CDD505-2E9C-101B-9397-08002B2CF9AE}" pid="8" name="ZG Subthema">
    <vt:lpwstr/>
  </property>
  <property fmtid="{D5CDD505-2E9C-101B-9397-08002B2CF9AE}" pid="9" name="ContentTypeId">
    <vt:lpwstr>0x010100E5B23CBEC15EF443818A347F7744E75800E2D0E9AE2D29E8438E9FC6557D9306E2</vt:lpwstr>
  </property>
</Properties>
</file>